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7A" w:rsidRDefault="00903BE3" w:rsidP="0068667A">
      <w:pPr>
        <w:spacing w:after="0" w:line="240" w:lineRule="auto"/>
      </w:pPr>
      <w:bookmarkStart w:id="0" w:name="_GoBack"/>
      <w:r>
        <w:t>Invitation to Bid- Fairview Restroom Improvements</w:t>
      </w:r>
    </w:p>
    <w:bookmarkEnd w:id="0"/>
    <w:p w:rsidR="00903BE3" w:rsidRDefault="00903BE3" w:rsidP="0068667A">
      <w:pPr>
        <w:spacing w:after="0" w:line="240" w:lineRule="auto"/>
      </w:pPr>
      <w:r>
        <w:t>Solicitation # 444-0613-33</w:t>
      </w:r>
    </w:p>
    <w:p w:rsidR="00903BE3" w:rsidRDefault="00903BE3" w:rsidP="0068667A">
      <w:pPr>
        <w:spacing w:after="0" w:line="240" w:lineRule="auto"/>
      </w:pPr>
    </w:p>
    <w:p w:rsidR="00903BE3" w:rsidRDefault="00903BE3" w:rsidP="0068667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0"/>
        <w:gridCol w:w="3695"/>
      </w:tblGrid>
      <w:tr w:rsidR="00903BE3" w:rsidTr="00903BE3">
        <w:tc>
          <w:tcPr>
            <w:tcW w:w="3950" w:type="dxa"/>
          </w:tcPr>
          <w:p w:rsidR="00903BE3" w:rsidRDefault="00903BE3" w:rsidP="0068667A">
            <w:r>
              <w:t xml:space="preserve">Vendor </w:t>
            </w:r>
          </w:p>
        </w:tc>
        <w:tc>
          <w:tcPr>
            <w:tcW w:w="3695" w:type="dxa"/>
          </w:tcPr>
          <w:p w:rsidR="00903BE3" w:rsidRDefault="00903BE3" w:rsidP="0068667A">
            <w:r>
              <w:t>Bid</w:t>
            </w:r>
          </w:p>
        </w:tc>
      </w:tr>
      <w:tr w:rsidR="00903BE3" w:rsidTr="00903BE3">
        <w:tc>
          <w:tcPr>
            <w:tcW w:w="3950" w:type="dxa"/>
          </w:tcPr>
          <w:p w:rsidR="00903BE3" w:rsidRDefault="00903BE3" w:rsidP="0068667A">
            <w:r>
              <w:t>Drakes Creek Builders</w:t>
            </w:r>
          </w:p>
          <w:p w:rsidR="00903BE3" w:rsidRDefault="00903BE3" w:rsidP="0068667A">
            <w:r>
              <w:t xml:space="preserve">1050 Glenbrook Way , </w:t>
            </w:r>
            <w:proofErr w:type="spellStart"/>
            <w:r>
              <w:t>Ste</w:t>
            </w:r>
            <w:proofErr w:type="spellEnd"/>
            <w:r>
              <w:t xml:space="preserve"> 480-12</w:t>
            </w:r>
          </w:p>
          <w:p w:rsidR="00903BE3" w:rsidRDefault="00903BE3" w:rsidP="0068667A">
            <w:r>
              <w:t>Hendersonville TN 37075</w:t>
            </w:r>
          </w:p>
          <w:p w:rsidR="00903BE3" w:rsidRDefault="00903BE3" w:rsidP="0068667A"/>
        </w:tc>
        <w:tc>
          <w:tcPr>
            <w:tcW w:w="3695" w:type="dxa"/>
          </w:tcPr>
          <w:p w:rsidR="00903BE3" w:rsidRDefault="00903BE3" w:rsidP="00E82E60">
            <w:r>
              <w:t>$79,100.00</w:t>
            </w:r>
          </w:p>
        </w:tc>
      </w:tr>
      <w:tr w:rsidR="00903BE3" w:rsidTr="00903BE3">
        <w:tc>
          <w:tcPr>
            <w:tcW w:w="3950" w:type="dxa"/>
          </w:tcPr>
          <w:p w:rsidR="00903BE3" w:rsidRDefault="00903BE3" w:rsidP="0068667A">
            <w:r>
              <w:t xml:space="preserve">Thomas Constructors </w:t>
            </w:r>
          </w:p>
          <w:p w:rsidR="00903BE3" w:rsidRDefault="00903BE3" w:rsidP="0068667A">
            <w:r>
              <w:t xml:space="preserve">4711 Trousdale Dr, </w:t>
            </w:r>
            <w:proofErr w:type="spellStart"/>
            <w:r>
              <w:t>Ste</w:t>
            </w:r>
            <w:proofErr w:type="spellEnd"/>
            <w:r>
              <w:t xml:space="preserve"> 202</w:t>
            </w:r>
          </w:p>
          <w:p w:rsidR="00903BE3" w:rsidRDefault="00903BE3" w:rsidP="0068667A">
            <w:r>
              <w:t>Nashville TN 37220</w:t>
            </w:r>
          </w:p>
          <w:p w:rsidR="00903BE3" w:rsidRDefault="00903BE3" w:rsidP="0068667A"/>
        </w:tc>
        <w:tc>
          <w:tcPr>
            <w:tcW w:w="3695" w:type="dxa"/>
          </w:tcPr>
          <w:p w:rsidR="00903BE3" w:rsidRDefault="00903BE3" w:rsidP="0068667A">
            <w:r>
              <w:t>$113,021.00</w:t>
            </w:r>
          </w:p>
        </w:tc>
      </w:tr>
    </w:tbl>
    <w:p w:rsidR="0068667A" w:rsidRDefault="0068667A" w:rsidP="0068667A">
      <w:pPr>
        <w:spacing w:after="0" w:line="240" w:lineRule="auto"/>
      </w:pPr>
    </w:p>
    <w:p w:rsidR="0068667A" w:rsidRDefault="0068667A" w:rsidP="00013EFF">
      <w:r>
        <w:t xml:space="preserve">This is a tabulation of all bids received. </w:t>
      </w:r>
    </w:p>
    <w:p w:rsidR="00013EFF" w:rsidRDefault="0068667A" w:rsidP="00013EFF">
      <w:r>
        <w:rPr>
          <w:noProof/>
        </w:rPr>
        <w:drawing>
          <wp:inline distT="0" distB="0" distL="0" distR="0">
            <wp:extent cx="128016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New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698" cy="4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EFF" w:rsidRPr="00013EFF">
        <w:t xml:space="preserve"> </w:t>
      </w:r>
    </w:p>
    <w:p w:rsidR="0068667A" w:rsidRPr="00013EFF" w:rsidRDefault="0068667A" w:rsidP="00013EFF">
      <w:r>
        <w:t xml:space="preserve">Assistant Finance Director </w:t>
      </w:r>
    </w:p>
    <w:sectPr w:rsidR="0068667A" w:rsidRPr="00013EFF" w:rsidSect="00013EF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E3" w:rsidRDefault="00903BE3" w:rsidP="00013EFF">
      <w:pPr>
        <w:spacing w:after="0" w:line="240" w:lineRule="auto"/>
      </w:pPr>
      <w:r>
        <w:separator/>
      </w:r>
    </w:p>
  </w:endnote>
  <w:endnote w:type="continuationSeparator" w:id="0">
    <w:p w:rsidR="00903BE3" w:rsidRDefault="00903BE3" w:rsidP="0001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E3" w:rsidRDefault="00903BE3" w:rsidP="00013EFF">
      <w:pPr>
        <w:spacing w:after="0" w:line="240" w:lineRule="auto"/>
      </w:pPr>
      <w:r>
        <w:separator/>
      </w:r>
    </w:p>
  </w:footnote>
  <w:footnote w:type="continuationSeparator" w:id="0">
    <w:p w:rsidR="00903BE3" w:rsidRDefault="00903BE3" w:rsidP="0001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EFF" w:rsidRDefault="00013EFF" w:rsidP="00013EFF">
    <w:pPr>
      <w:pStyle w:val="Header"/>
      <w:jc w:val="center"/>
    </w:pPr>
    <w:r>
      <w:rPr>
        <w:noProof/>
      </w:rPr>
      <w:drawing>
        <wp:inline distT="0" distB="0" distL="0" distR="0" wp14:anchorId="770B03B4" wp14:editId="7C99F59E">
          <wp:extent cx="556260" cy="725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TAG LINE SMAL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04" cy="73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3EFF" w:rsidRDefault="00013EFF" w:rsidP="00013EFF">
    <w:pPr>
      <w:jc w:val="center"/>
    </w:pPr>
    <w:r w:rsidRPr="00013EFF">
      <w:rPr>
        <w:b/>
      </w:rPr>
      <w:t>BID TABULATION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E3"/>
    <w:rsid w:val="00013EFF"/>
    <w:rsid w:val="000C18B7"/>
    <w:rsid w:val="00443488"/>
    <w:rsid w:val="004A02BD"/>
    <w:rsid w:val="00534A59"/>
    <w:rsid w:val="0068667A"/>
    <w:rsid w:val="006A5154"/>
    <w:rsid w:val="00803DD1"/>
    <w:rsid w:val="00903BE3"/>
    <w:rsid w:val="00980A82"/>
    <w:rsid w:val="00CF470A"/>
    <w:rsid w:val="00E74C5B"/>
    <w:rsid w:val="00E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ED81-03F2-4415-AAA1-F6F7C2C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FF"/>
  </w:style>
  <w:style w:type="paragraph" w:styleId="Footer">
    <w:name w:val="footer"/>
    <w:basedOn w:val="Normal"/>
    <w:link w:val="FooterChar"/>
    <w:uiPriority w:val="99"/>
    <w:unhideWhenUsed/>
    <w:rsid w:val="0001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FF"/>
  </w:style>
  <w:style w:type="table" w:styleId="TableGrid">
    <w:name w:val="Table Grid"/>
    <w:basedOn w:val="TableNormal"/>
    <w:uiPriority w:val="39"/>
    <w:rsid w:val="0068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91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Documents\Custom%20Office%20Templates\Bid%20Tabul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Bid Tabulation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Danny King</cp:lastModifiedBy>
  <cp:revision>1</cp:revision>
  <dcterms:created xsi:type="dcterms:W3CDTF">2018-07-03T13:35:00Z</dcterms:created>
  <dcterms:modified xsi:type="dcterms:W3CDTF">2018-07-03T13:41:00Z</dcterms:modified>
</cp:coreProperties>
</file>