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807" w:rsidRDefault="00D66807">
      <w:pPr>
        <w:pStyle w:val="Default"/>
      </w:pPr>
    </w:p>
    <w:p w:rsidR="00D66807" w:rsidRDefault="00D66807" w:rsidP="00A274BD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A274BD">
        <w:rPr>
          <w:b/>
          <w:bCs/>
          <w:sz w:val="28"/>
          <w:szCs w:val="28"/>
          <w:u w:val="single"/>
        </w:rPr>
        <w:t>INVITATION TO BID</w:t>
      </w:r>
    </w:p>
    <w:p w:rsidR="004624E5" w:rsidRDefault="004624E5" w:rsidP="00A274BD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:rsidR="004624E5" w:rsidRDefault="004624E5" w:rsidP="004624E5">
      <w:pPr>
        <w:spacing w:after="0"/>
        <w:rPr>
          <w:rFonts w:ascii="Times New Roman" w:hAnsi="Times New Roman"/>
          <w:sz w:val="28"/>
          <w:szCs w:val="28"/>
        </w:rPr>
      </w:pPr>
    </w:p>
    <w:p w:rsidR="004624E5" w:rsidRPr="004624E5" w:rsidRDefault="004624E5" w:rsidP="004624E5">
      <w:pPr>
        <w:spacing w:after="0"/>
        <w:rPr>
          <w:rFonts w:ascii="Times New Roman" w:hAnsi="Times New Roman"/>
          <w:b/>
          <w:sz w:val="28"/>
          <w:szCs w:val="28"/>
        </w:rPr>
      </w:pPr>
      <w:r w:rsidRPr="004624E5">
        <w:rPr>
          <w:rFonts w:ascii="Times New Roman" w:hAnsi="Times New Roman"/>
          <w:b/>
          <w:sz w:val="28"/>
          <w:szCs w:val="28"/>
        </w:rPr>
        <w:t>Peach County Board of Commissioners is accepting bids for the following:</w:t>
      </w:r>
    </w:p>
    <w:p w:rsidR="004624E5" w:rsidRPr="004624E5" w:rsidRDefault="004624E5" w:rsidP="004624E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624E5" w:rsidRDefault="004624E5" w:rsidP="004624E5">
      <w:pPr>
        <w:spacing w:after="0"/>
        <w:rPr>
          <w:rFonts w:ascii="Times New Roman" w:hAnsi="Times New Roman"/>
          <w:b/>
          <w:sz w:val="28"/>
          <w:szCs w:val="28"/>
        </w:rPr>
      </w:pPr>
      <w:r w:rsidRPr="004624E5">
        <w:rPr>
          <w:rFonts w:ascii="Times New Roman" w:hAnsi="Times New Roman"/>
          <w:b/>
          <w:sz w:val="28"/>
          <w:szCs w:val="28"/>
        </w:rPr>
        <w:t xml:space="preserve">55 new Scott Self Contained Breathing Apparatus, 110 carbon fiber cylinders and listed spare parts. </w:t>
      </w:r>
    </w:p>
    <w:p w:rsidR="00CB7FAA" w:rsidRDefault="00CB7FAA" w:rsidP="004624E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624E5" w:rsidRDefault="00CB7FAA" w:rsidP="004624E5">
      <w:pPr>
        <w:spacing w:after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Closing – September 7, 2016 @ 2pm</w:t>
      </w:r>
    </w:p>
    <w:p w:rsidR="00CB7FAA" w:rsidRDefault="00CB7FAA" w:rsidP="004624E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Opening – September 7, 2016 @ 2:15pm</w:t>
      </w:r>
    </w:p>
    <w:p w:rsidR="00CB7FAA" w:rsidRDefault="00CB7FAA" w:rsidP="004624E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624E5" w:rsidRDefault="004624E5" w:rsidP="004624E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For more information, please contact Jeff Doles at (478) 825-3687 or </w:t>
      </w:r>
      <w:hyperlink r:id="rId5" w:history="1">
        <w:r w:rsidRPr="00B37E8E">
          <w:rPr>
            <w:rStyle w:val="Hyperlink"/>
            <w:rFonts w:ascii="Times New Roman" w:hAnsi="Times New Roman"/>
            <w:b/>
            <w:sz w:val="28"/>
            <w:szCs w:val="28"/>
          </w:rPr>
          <w:t>jdoles1101@aol.com</w:t>
        </w:r>
      </w:hyperlink>
      <w:r>
        <w:rPr>
          <w:rFonts w:ascii="Times New Roman" w:hAnsi="Times New Roman"/>
          <w:b/>
          <w:sz w:val="28"/>
          <w:szCs w:val="28"/>
        </w:rPr>
        <w:t>.</w:t>
      </w:r>
    </w:p>
    <w:p w:rsidR="004624E5" w:rsidRDefault="004624E5" w:rsidP="004624E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624E5" w:rsidRDefault="004624E5" w:rsidP="004624E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Specifications can be obtained by going to </w:t>
      </w:r>
      <w:hyperlink r:id="rId6" w:history="1">
        <w:r w:rsidRPr="00B37E8E">
          <w:rPr>
            <w:rStyle w:val="Hyperlink"/>
            <w:rFonts w:ascii="Times New Roman" w:hAnsi="Times New Roman"/>
            <w:b/>
            <w:sz w:val="28"/>
            <w:szCs w:val="28"/>
          </w:rPr>
          <w:t>www.peachcounty.net</w:t>
        </w:r>
      </w:hyperlink>
      <w:r>
        <w:rPr>
          <w:rFonts w:ascii="Times New Roman" w:hAnsi="Times New Roman"/>
          <w:b/>
          <w:sz w:val="28"/>
          <w:szCs w:val="28"/>
        </w:rPr>
        <w:t xml:space="preserve"> or </w:t>
      </w:r>
      <w:hyperlink r:id="rId7" w:history="1">
        <w:r w:rsidRPr="00B37E8E">
          <w:rPr>
            <w:rStyle w:val="Hyperlink"/>
            <w:rFonts w:ascii="Times New Roman" w:hAnsi="Times New Roman"/>
            <w:b/>
            <w:sz w:val="28"/>
            <w:szCs w:val="28"/>
          </w:rPr>
          <w:t>www.glga.org</w:t>
        </w:r>
      </w:hyperlink>
    </w:p>
    <w:p w:rsidR="00D66807" w:rsidRDefault="004624E5" w:rsidP="004624E5">
      <w:pPr>
        <w:spacing w:after="0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Or contact Clarice Davis, Purchasing Manager: </w:t>
      </w:r>
      <w:hyperlink r:id="rId8" w:history="1">
        <w:r w:rsidRPr="00B37E8E">
          <w:rPr>
            <w:rStyle w:val="Hyperlink"/>
            <w:rFonts w:ascii="Times New Roman" w:hAnsi="Times New Roman"/>
            <w:b/>
            <w:sz w:val="28"/>
            <w:szCs w:val="28"/>
          </w:rPr>
          <w:t>clarice-davis@peachcounty.net</w:t>
        </w:r>
      </w:hyperlink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 w:rsidR="00D66807">
        <w:rPr>
          <w:b/>
          <w:bCs/>
          <w:sz w:val="28"/>
          <w:szCs w:val="28"/>
        </w:rPr>
        <w:t xml:space="preserve"> </w:t>
      </w:r>
    </w:p>
    <w:p w:rsidR="004F5F5B" w:rsidRPr="004624E5" w:rsidRDefault="004F5F5B" w:rsidP="004F5F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rFonts w:ascii="Bookman Old Style" w:hAnsi="Bookman Old Style"/>
          <w:b/>
          <w:sz w:val="28"/>
          <w:szCs w:val="28"/>
        </w:rPr>
      </w:pPr>
      <w:r w:rsidRPr="004624E5">
        <w:rPr>
          <w:rFonts w:ascii="Bookman Old Style" w:hAnsi="Bookman Old Style"/>
          <w:b/>
          <w:sz w:val="28"/>
          <w:szCs w:val="28"/>
        </w:rPr>
        <w:t>Peach County reserves the right to reject any and all bids, to waive informalities, to re-advertise and/or to award the contract in the best interest of the County, and to retain all Bids for a period of thirty days after the date of bid opening.</w:t>
      </w:r>
    </w:p>
    <w:p w:rsidR="00A274BD" w:rsidRPr="004624E5" w:rsidRDefault="00A274BD">
      <w:pPr>
        <w:pStyle w:val="Default"/>
        <w:rPr>
          <w:b/>
          <w:sz w:val="28"/>
          <w:szCs w:val="28"/>
        </w:rPr>
      </w:pPr>
    </w:p>
    <w:p w:rsidR="00D66807" w:rsidRPr="004624E5" w:rsidRDefault="00D66807">
      <w:pPr>
        <w:pStyle w:val="Default"/>
        <w:rPr>
          <w:b/>
          <w:sz w:val="28"/>
          <w:szCs w:val="28"/>
        </w:rPr>
      </w:pPr>
      <w:r w:rsidRPr="004624E5">
        <w:rPr>
          <w:b/>
          <w:bCs/>
          <w:sz w:val="28"/>
          <w:szCs w:val="28"/>
        </w:rPr>
        <w:t xml:space="preserve">Peach County </w:t>
      </w:r>
      <w:r w:rsidR="004E4BD2" w:rsidRPr="004624E5">
        <w:rPr>
          <w:b/>
          <w:bCs/>
          <w:sz w:val="28"/>
          <w:szCs w:val="28"/>
        </w:rPr>
        <w:t>Commissioner ‘</w:t>
      </w:r>
      <w:r w:rsidRPr="004624E5">
        <w:rPr>
          <w:b/>
          <w:bCs/>
          <w:sz w:val="28"/>
          <w:szCs w:val="28"/>
        </w:rPr>
        <w:t xml:space="preserve">s Office </w:t>
      </w:r>
    </w:p>
    <w:p w:rsidR="00D66807" w:rsidRPr="004624E5" w:rsidRDefault="00D66807">
      <w:pPr>
        <w:pStyle w:val="Default"/>
        <w:rPr>
          <w:b/>
          <w:sz w:val="28"/>
          <w:szCs w:val="28"/>
        </w:rPr>
      </w:pPr>
      <w:r w:rsidRPr="004624E5">
        <w:rPr>
          <w:b/>
          <w:bCs/>
          <w:sz w:val="28"/>
          <w:szCs w:val="28"/>
        </w:rPr>
        <w:t xml:space="preserve">213 Persons Street </w:t>
      </w:r>
    </w:p>
    <w:p w:rsidR="00D66807" w:rsidRPr="004624E5" w:rsidRDefault="00D66807">
      <w:pPr>
        <w:pStyle w:val="Default"/>
        <w:rPr>
          <w:b/>
          <w:sz w:val="28"/>
          <w:szCs w:val="28"/>
        </w:rPr>
      </w:pPr>
      <w:r w:rsidRPr="004624E5">
        <w:rPr>
          <w:b/>
          <w:bCs/>
          <w:sz w:val="28"/>
          <w:szCs w:val="28"/>
        </w:rPr>
        <w:t xml:space="preserve">Fort Valley, GA 31030 </w:t>
      </w:r>
    </w:p>
    <w:p w:rsidR="00D66807" w:rsidRPr="004624E5" w:rsidRDefault="00D66807">
      <w:pPr>
        <w:pStyle w:val="Default"/>
        <w:rPr>
          <w:b/>
          <w:sz w:val="28"/>
          <w:szCs w:val="28"/>
        </w:rPr>
      </w:pPr>
      <w:r w:rsidRPr="004624E5">
        <w:rPr>
          <w:b/>
          <w:bCs/>
          <w:sz w:val="28"/>
          <w:szCs w:val="28"/>
        </w:rPr>
        <w:t xml:space="preserve"> </w:t>
      </w:r>
    </w:p>
    <w:p w:rsidR="00D66807" w:rsidRPr="004624E5" w:rsidRDefault="00D66807">
      <w:pPr>
        <w:pStyle w:val="Default"/>
        <w:rPr>
          <w:b/>
          <w:sz w:val="28"/>
          <w:szCs w:val="28"/>
          <w:u w:val="single"/>
        </w:rPr>
      </w:pPr>
      <w:r w:rsidRPr="004624E5">
        <w:rPr>
          <w:b/>
          <w:bCs/>
          <w:sz w:val="28"/>
          <w:szCs w:val="28"/>
          <w:u w:val="single"/>
        </w:rPr>
        <w:t xml:space="preserve">Mail Sealed Bid to the above address ATTN: Sealed Bid # </w:t>
      </w:r>
      <w:r w:rsidR="000A0A06" w:rsidRPr="004624E5">
        <w:rPr>
          <w:b/>
          <w:bCs/>
          <w:sz w:val="28"/>
          <w:szCs w:val="28"/>
          <w:u w:val="single"/>
        </w:rPr>
        <w:t>16</w:t>
      </w:r>
      <w:r w:rsidR="004E4BD2" w:rsidRPr="004624E5">
        <w:rPr>
          <w:b/>
          <w:bCs/>
          <w:sz w:val="28"/>
          <w:szCs w:val="28"/>
          <w:u w:val="single"/>
        </w:rPr>
        <w:t>-</w:t>
      </w:r>
      <w:r w:rsidR="004624E5" w:rsidRPr="004624E5">
        <w:rPr>
          <w:b/>
          <w:bCs/>
          <w:sz w:val="28"/>
          <w:szCs w:val="28"/>
          <w:u w:val="single"/>
        </w:rPr>
        <w:t>024</w:t>
      </w:r>
    </w:p>
    <w:p w:rsidR="00D66807" w:rsidRPr="004624E5" w:rsidRDefault="00D66807">
      <w:pPr>
        <w:pStyle w:val="Default"/>
        <w:rPr>
          <w:b/>
          <w:sz w:val="28"/>
          <w:szCs w:val="28"/>
        </w:rPr>
      </w:pPr>
      <w:r w:rsidRPr="004624E5">
        <w:rPr>
          <w:b/>
          <w:bCs/>
          <w:sz w:val="28"/>
          <w:szCs w:val="28"/>
        </w:rPr>
        <w:t xml:space="preserve"> </w:t>
      </w:r>
    </w:p>
    <w:p w:rsidR="00D66807" w:rsidRPr="004624E5" w:rsidRDefault="00D66807">
      <w:pPr>
        <w:pStyle w:val="Default"/>
        <w:rPr>
          <w:b/>
          <w:sz w:val="28"/>
          <w:szCs w:val="28"/>
        </w:rPr>
      </w:pPr>
      <w:r w:rsidRPr="004624E5">
        <w:rPr>
          <w:b/>
          <w:bCs/>
          <w:sz w:val="28"/>
          <w:szCs w:val="28"/>
        </w:rPr>
        <w:t xml:space="preserve"> </w:t>
      </w:r>
    </w:p>
    <w:p w:rsidR="00D66807" w:rsidRDefault="00D6680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D66807" w:rsidRDefault="00D6680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D66807" w:rsidRDefault="00D6680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D66807" w:rsidRDefault="00D6680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D66807" w:rsidRDefault="00D6680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D66807" w:rsidRDefault="00D6680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D66807" w:rsidRDefault="00D6680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D66807" w:rsidRDefault="00D6680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D66807" w:rsidRDefault="00D6680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D66807" w:rsidRDefault="00D6680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D66807" w:rsidRDefault="00D6680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D66807" w:rsidRDefault="00D6680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D66807" w:rsidRDefault="00D6680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 </w:t>
      </w:r>
    </w:p>
    <w:p w:rsidR="00D66807" w:rsidRDefault="00D6680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D66807" w:rsidRDefault="00D6680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D66807" w:rsidRDefault="00D6680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D66807" w:rsidRDefault="00D6680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D66807" w:rsidRDefault="00D6680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D66807" w:rsidRDefault="00D6680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D66807" w:rsidRDefault="00D6680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D66807" w:rsidRDefault="00D6680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D66807" w:rsidRDefault="00D66807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 </w:t>
      </w:r>
    </w:p>
    <w:p w:rsidR="00D66807" w:rsidRDefault="00D6680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D66807" w:rsidRDefault="00D6680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D66807" w:rsidRDefault="00D66807">
      <w:pPr>
        <w:pStyle w:val="Default"/>
      </w:pPr>
      <w:r>
        <w:rPr>
          <w:b/>
          <w:bCs/>
          <w:sz w:val="23"/>
          <w:szCs w:val="23"/>
        </w:rPr>
        <w:t xml:space="preserve"> </w:t>
      </w:r>
    </w:p>
    <w:sectPr w:rsidR="00D66807">
      <w:pgSz w:w="12240" w:h="16340"/>
      <w:pgMar w:top="1213" w:right="1090" w:bottom="767" w:left="13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F66D6"/>
    <w:multiLevelType w:val="hybridMultilevel"/>
    <w:tmpl w:val="E7B00B72"/>
    <w:lvl w:ilvl="0" w:tplc="90C2C6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AA"/>
    <w:rsid w:val="0000428A"/>
    <w:rsid w:val="000315B6"/>
    <w:rsid w:val="000A0A06"/>
    <w:rsid w:val="000C162A"/>
    <w:rsid w:val="002F5479"/>
    <w:rsid w:val="003D755F"/>
    <w:rsid w:val="004624E5"/>
    <w:rsid w:val="004E4BD2"/>
    <w:rsid w:val="004F5F5B"/>
    <w:rsid w:val="00A274BD"/>
    <w:rsid w:val="00CB7FAA"/>
    <w:rsid w:val="00D66807"/>
    <w:rsid w:val="00DE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38B5E0"/>
  <w14:defaultImageDpi w14:val="0"/>
  <w15:docId w15:val="{DE9ECEEE-774C-4742-BCB7-469D1A76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uiPriority w:val="99"/>
    <w:unhideWhenUsed/>
    <w:rsid w:val="00A274B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8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rice-davis@peachcounty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lg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achcounty.net" TargetMode="External"/><Relationship Id="rId5" Type="http://schemas.openxmlformats.org/officeDocument/2006/relationships/hyperlink" Target="mailto:jdoles1101@ao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avis\AppData\Local\Microsoft\Windows\Temporary%20Internet%20Files\Content.Outlook\W6UDSVZ4\Sealed%20Bid%2016-024%20-%20FD%20%20%20%20SELF%20CONTAINED%20BREATHING%20APPARATU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Sealed Bid 16-024 - FD    SELF CONTAINED BREATHING APPARATUS</Template>
  <TotalTime>2</TotalTime>
  <Pages>3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INVITATION TO BID</vt:lpstr>
    </vt:vector>
  </TitlesOfParts>
  <Company/>
  <LinksUpToDate>false</LinksUpToDate>
  <CharactersWithSpaces>1136</CharactersWithSpaces>
  <SharedDoc>false</SharedDoc>
  <HLinks>
    <vt:vector size="24" baseType="variant">
      <vt:variant>
        <vt:i4>1441917</vt:i4>
      </vt:variant>
      <vt:variant>
        <vt:i4>9</vt:i4>
      </vt:variant>
      <vt:variant>
        <vt:i4>0</vt:i4>
      </vt:variant>
      <vt:variant>
        <vt:i4>5</vt:i4>
      </vt:variant>
      <vt:variant>
        <vt:lpwstr>mailto:clarice-davis@peachcounty.net</vt:lpwstr>
      </vt:variant>
      <vt:variant>
        <vt:lpwstr/>
      </vt:variant>
      <vt:variant>
        <vt:i4>5767253</vt:i4>
      </vt:variant>
      <vt:variant>
        <vt:i4>6</vt:i4>
      </vt:variant>
      <vt:variant>
        <vt:i4>0</vt:i4>
      </vt:variant>
      <vt:variant>
        <vt:i4>5</vt:i4>
      </vt:variant>
      <vt:variant>
        <vt:lpwstr>http://www.glga.org/</vt:lpwstr>
      </vt:variant>
      <vt:variant>
        <vt:lpwstr/>
      </vt:variant>
      <vt:variant>
        <vt:i4>3145855</vt:i4>
      </vt:variant>
      <vt:variant>
        <vt:i4>3</vt:i4>
      </vt:variant>
      <vt:variant>
        <vt:i4>0</vt:i4>
      </vt:variant>
      <vt:variant>
        <vt:i4>5</vt:i4>
      </vt:variant>
      <vt:variant>
        <vt:lpwstr>http://www.peachcounty.net/</vt:lpwstr>
      </vt:variant>
      <vt:variant>
        <vt:lpwstr/>
      </vt:variant>
      <vt:variant>
        <vt:i4>7143519</vt:i4>
      </vt:variant>
      <vt:variant>
        <vt:i4>0</vt:i4>
      </vt:variant>
      <vt:variant>
        <vt:i4>0</vt:i4>
      </vt:variant>
      <vt:variant>
        <vt:i4>5</vt:i4>
      </vt:variant>
      <vt:variant>
        <vt:lpwstr>mailto:jdoles1101@aol.com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 TO BID</dc:title>
  <dc:subject/>
  <dc:creator>Clarice Davis</dc:creator>
  <cp:keywords/>
  <dc:description/>
  <cp:lastModifiedBy>Clarice Davis</cp:lastModifiedBy>
  <cp:revision>1</cp:revision>
  <cp:lastPrinted>2016-03-02T13:38:00Z</cp:lastPrinted>
  <dcterms:created xsi:type="dcterms:W3CDTF">2016-08-23T14:45:00Z</dcterms:created>
  <dcterms:modified xsi:type="dcterms:W3CDTF">2016-08-23T14:47:00Z</dcterms:modified>
</cp:coreProperties>
</file>