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F9334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114300</wp:posOffset>
                </wp:positionV>
                <wp:extent cx="4158615" cy="800100"/>
                <wp:effectExtent l="9525" t="9525"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800100"/>
                        </a:xfrm>
                        <a:prstGeom prst="rect">
                          <a:avLst/>
                        </a:prstGeom>
                        <a:solidFill>
                          <a:srgbClr val="FFFFFF"/>
                        </a:solidFill>
                        <a:ln w="9525">
                          <a:solidFill>
                            <a:srgbClr val="000000"/>
                          </a:solidFill>
                          <a:miter lim="800000"/>
                          <a:headEnd/>
                          <a:tailEnd/>
                        </a:ln>
                      </wps:spPr>
                      <wps:txbx>
                        <w:txbxContent>
                          <w:p w:rsidR="00A82D90" w:rsidRDefault="004A42D5">
                            <w:pPr>
                              <w:pStyle w:val="Heading1"/>
                            </w:pPr>
                            <w:r>
                              <w:t>Invitation to B</w:t>
                            </w:r>
                            <w:r w:rsidR="000F4E78">
                              <w:t xml:space="preserve">id – </w:t>
                            </w:r>
                            <w:r w:rsidR="002762C3">
                              <w:t xml:space="preserve">Ridley </w:t>
                            </w:r>
                            <w:r w:rsidR="00A052EA">
                              <w:t xml:space="preserve">Park </w:t>
                            </w:r>
                            <w:r w:rsidR="002762C3">
                              <w:t>Bleacher Project</w:t>
                            </w:r>
                          </w:p>
                          <w:p w:rsidR="00556AC3" w:rsidRDefault="002762C3">
                            <w:pPr>
                              <w:pStyle w:val="Heading1"/>
                            </w:pPr>
                            <w:r>
                              <w:t>August 20</w:t>
                            </w:r>
                            <w:r w:rsidR="003C6ECA">
                              <w:t>, 2016</w:t>
                            </w:r>
                          </w:p>
                          <w:p w:rsidR="00556AC3" w:rsidRDefault="00A1054C">
                            <w:pPr>
                              <w:pStyle w:val="Heading1"/>
                            </w:pPr>
                            <w:r>
                              <w:t xml:space="preserve">Solicitation # </w:t>
                            </w:r>
                            <w:r w:rsidR="004A42D5">
                              <w:t>4</w:t>
                            </w:r>
                            <w:r w:rsidR="003C6ECA">
                              <w:t>44</w:t>
                            </w:r>
                            <w:r w:rsidR="004A42D5">
                              <w:t>-</w:t>
                            </w:r>
                            <w:r w:rsidR="0073134F">
                              <w:t>0</w:t>
                            </w:r>
                            <w:r w:rsidR="00DE137E">
                              <w:t>8</w:t>
                            </w:r>
                            <w:r w:rsidR="003C6ECA">
                              <w:t>16</w:t>
                            </w:r>
                            <w:r w:rsidR="004A42D5">
                              <w:t>-</w:t>
                            </w:r>
                            <w:r w:rsidR="00C9497B">
                              <w:t>07</w:t>
                            </w:r>
                          </w:p>
                          <w:p w:rsidR="004A42D5" w:rsidRPr="004A42D5" w:rsidRDefault="004A42D5" w:rsidP="004A4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27.4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">
                <v:textbox>
                  <w:txbxContent>
                    <w:p w:rsidR="00A82D90" w:rsidRDefault="004A42D5">
                      <w:pPr>
                        <w:pStyle w:val="Heading1"/>
                      </w:pPr>
                      <w:r>
                        <w:t>Invitation to B</w:t>
                      </w:r>
                      <w:r w:rsidR="000F4E78">
                        <w:t xml:space="preserve">id – </w:t>
                      </w:r>
                      <w:r w:rsidR="002762C3">
                        <w:t xml:space="preserve">Ridley </w:t>
                      </w:r>
                      <w:r w:rsidR="00A052EA">
                        <w:t xml:space="preserve">Park </w:t>
                      </w:r>
                      <w:r w:rsidR="002762C3">
                        <w:t>Bleacher Project</w:t>
                      </w:r>
                    </w:p>
                    <w:p w:rsidR="00556AC3" w:rsidRDefault="002762C3">
                      <w:pPr>
                        <w:pStyle w:val="Heading1"/>
                      </w:pPr>
                      <w:r>
                        <w:t>August 20</w:t>
                      </w:r>
                      <w:r w:rsidR="003C6ECA">
                        <w:t>, 2016</w:t>
                      </w:r>
                    </w:p>
                    <w:p w:rsidR="00556AC3" w:rsidRDefault="00A1054C">
                      <w:pPr>
                        <w:pStyle w:val="Heading1"/>
                      </w:pPr>
                      <w:r>
                        <w:t xml:space="preserve">Solicitation # </w:t>
                      </w:r>
                      <w:r w:rsidR="004A42D5">
                        <w:t>4</w:t>
                      </w:r>
                      <w:r w:rsidR="003C6ECA">
                        <w:t>44</w:t>
                      </w:r>
                      <w:r w:rsidR="004A42D5">
                        <w:t>-</w:t>
                      </w:r>
                      <w:r w:rsidR="0073134F">
                        <w:t>0</w:t>
                      </w:r>
                      <w:r w:rsidR="00DE137E">
                        <w:t>8</w:t>
                      </w:r>
                      <w:r w:rsidR="003C6ECA">
                        <w:t>16</w:t>
                      </w:r>
                      <w:r w:rsidR="004A42D5">
                        <w:t>-</w:t>
                      </w:r>
                      <w:r w:rsidR="00C9497B">
                        <w:t>07</w:t>
                      </w:r>
                    </w:p>
                    <w:p w:rsidR="004A42D5" w:rsidRPr="004A42D5" w:rsidRDefault="004A42D5" w:rsidP="004A42D5"/>
                  </w:txbxContent>
                </v:textbox>
              </v:shape>
            </w:pict>
          </mc:Fallback>
        </mc:AlternateContent>
      </w:r>
      <w:r>
        <w:rPr>
          <w:rFonts w:ascii="Arial" w:hAnsi="Arial" w:cs="Arial"/>
          <w:noProof/>
        </w:rPr>
        <w:drawing>
          <wp:inline distT="0" distB="0" distL="0" distR="0">
            <wp:extent cx="845820" cy="1104900"/>
            <wp:effectExtent l="0" t="0" r="0" b="0"/>
            <wp:docPr id="1" name="Picture 1" descr="LOGO WITH TAG LIN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TAG LINE 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820" cy="1104900"/>
                    </a:xfrm>
                    <a:prstGeom prst="rect">
                      <a:avLst/>
                    </a:prstGeom>
                    <a:noFill/>
                    <a:ln>
                      <a:noFill/>
                    </a:ln>
                  </pic:spPr>
                </pic:pic>
              </a:graphicData>
            </a:graphic>
          </wp:inline>
        </w:drawing>
      </w:r>
    </w:p>
    <w:p w:rsidR="00556AC3" w:rsidRPr="00A82D90" w:rsidRDefault="008D0655">
      <w:pPr>
        <w:rPr>
          <w:rFonts w:ascii="Century" w:hAnsi="Century"/>
          <w:b/>
          <w:bCs/>
          <w:sz w:val="22"/>
          <w:szCs w:val="22"/>
          <w:u w:val="single"/>
        </w:rPr>
      </w:pPr>
      <w:r>
        <w:rPr>
          <w:rFonts w:ascii="Century" w:hAnsi="Century"/>
          <w:sz w:val="22"/>
          <w:szCs w:val="22"/>
        </w:rPr>
        <w:t xml:space="preserve">Bids </w:t>
      </w:r>
      <w:r w:rsidR="00556AC3" w:rsidRPr="00A82D90">
        <w:rPr>
          <w:rFonts w:ascii="Century" w:hAnsi="Century"/>
          <w:sz w:val="22"/>
          <w:szCs w:val="22"/>
        </w:rPr>
        <w:t xml:space="preserve">, subject to the </w:t>
      </w:r>
      <w:r w:rsidR="005E03A9" w:rsidRPr="00A82D90">
        <w:rPr>
          <w:rFonts w:ascii="Century" w:hAnsi="Century"/>
          <w:sz w:val="22"/>
          <w:szCs w:val="22"/>
        </w:rPr>
        <w:t xml:space="preserve">technical </w:t>
      </w:r>
      <w:r w:rsidR="00556AC3" w:rsidRPr="00A82D90">
        <w:rPr>
          <w:rFonts w:ascii="Century" w:hAnsi="Century"/>
          <w:sz w:val="22"/>
          <w:szCs w:val="22"/>
        </w:rPr>
        <w:t xml:space="preserve">specifications and conditions contained herein and attached hereto, will be received in the City Manager’s Office, City Hall, until, but no later than </w:t>
      </w:r>
      <w:r w:rsidR="00E62EFA" w:rsidRPr="00A82D90">
        <w:rPr>
          <w:rFonts w:ascii="Century" w:hAnsi="Century"/>
          <w:b/>
          <w:bCs/>
          <w:sz w:val="22"/>
          <w:szCs w:val="22"/>
          <w:u w:val="single"/>
        </w:rPr>
        <w:t xml:space="preserve">2:00 P.M.CST </w:t>
      </w:r>
      <w:r w:rsidR="00255C86">
        <w:rPr>
          <w:rFonts w:ascii="Century" w:hAnsi="Century"/>
          <w:b/>
          <w:bCs/>
          <w:sz w:val="22"/>
          <w:szCs w:val="22"/>
          <w:u w:val="single"/>
        </w:rPr>
        <w:t>September 15</w:t>
      </w:r>
      <w:r w:rsidR="00B64B61" w:rsidRPr="00A82D90">
        <w:rPr>
          <w:rFonts w:ascii="Century" w:hAnsi="Century"/>
          <w:b/>
          <w:bCs/>
          <w:sz w:val="22"/>
          <w:szCs w:val="22"/>
          <w:u w:val="single"/>
        </w:rPr>
        <w:t>,</w:t>
      </w:r>
      <w:r w:rsidR="00E62EFA" w:rsidRPr="00A82D90">
        <w:rPr>
          <w:rFonts w:ascii="Century" w:hAnsi="Century"/>
          <w:b/>
          <w:bCs/>
          <w:sz w:val="22"/>
          <w:szCs w:val="22"/>
          <w:u w:val="single"/>
        </w:rPr>
        <w:t xml:space="preserve"> 20</w:t>
      </w:r>
      <w:r w:rsidR="003C6ECA">
        <w:rPr>
          <w:rFonts w:ascii="Century" w:hAnsi="Century"/>
          <w:b/>
          <w:bCs/>
          <w:sz w:val="22"/>
          <w:szCs w:val="22"/>
          <w:u w:val="single"/>
        </w:rPr>
        <w:t>16</w:t>
      </w:r>
      <w:r w:rsidR="00556AC3" w:rsidRPr="00A82D90">
        <w:rPr>
          <w:rFonts w:ascii="Century" w:hAnsi="Century"/>
          <w:sz w:val="22"/>
          <w:szCs w:val="22"/>
        </w:rPr>
        <w:t xml:space="preserve">, and then publicly opened </w:t>
      </w:r>
      <w:r w:rsidR="00AD710C" w:rsidRPr="00A82D90">
        <w:rPr>
          <w:rFonts w:ascii="Century" w:hAnsi="Century"/>
          <w:sz w:val="22"/>
          <w:szCs w:val="22"/>
        </w:rPr>
        <w:t xml:space="preserve">for a </w:t>
      </w:r>
      <w:r w:rsidR="00255C86">
        <w:rPr>
          <w:rFonts w:ascii="Century" w:hAnsi="Century"/>
          <w:sz w:val="22"/>
          <w:szCs w:val="22"/>
        </w:rPr>
        <w:t>Bleacher Project</w:t>
      </w:r>
      <w:r w:rsidR="00846E27">
        <w:rPr>
          <w:rFonts w:ascii="Century" w:hAnsi="Century"/>
          <w:sz w:val="22"/>
          <w:szCs w:val="22"/>
        </w:rPr>
        <w:t xml:space="preserve">. </w:t>
      </w:r>
    </w:p>
    <w:p w:rsidR="00556AC3" w:rsidRPr="00A82D90" w:rsidRDefault="00556AC3">
      <w:pPr>
        <w:pStyle w:val="NormalWeb"/>
        <w:rPr>
          <w:rFonts w:ascii="Century" w:hAnsi="Century"/>
          <w:sz w:val="22"/>
          <w:szCs w:val="22"/>
        </w:rPr>
      </w:pPr>
      <w:r w:rsidRPr="00A82D90">
        <w:rPr>
          <w:rFonts w:ascii="Century" w:hAnsi="Century"/>
          <w:sz w:val="22"/>
          <w:szCs w:val="22"/>
        </w:rPr>
        <w:t>If you are an individual with a disability and require a reasonable accommodation or have additional questions regarding this invitation, please notify the Assistant Finance Director, Danny King at (931) 5</w:t>
      </w:r>
      <w:r w:rsidR="00F02639">
        <w:rPr>
          <w:rFonts w:ascii="Century" w:hAnsi="Century"/>
          <w:sz w:val="22"/>
          <w:szCs w:val="22"/>
        </w:rPr>
        <w:t>6</w:t>
      </w:r>
      <w:r w:rsidRPr="00A82D90">
        <w:rPr>
          <w:rFonts w:ascii="Century" w:hAnsi="Century"/>
          <w:sz w:val="22"/>
          <w:szCs w:val="22"/>
        </w:rPr>
        <w:t>0-</w:t>
      </w:r>
      <w:r w:rsidR="00F02639">
        <w:rPr>
          <w:rFonts w:ascii="Century" w:hAnsi="Century"/>
          <w:sz w:val="22"/>
          <w:szCs w:val="22"/>
        </w:rPr>
        <w:t>1580</w:t>
      </w:r>
      <w:r w:rsidRPr="00A82D90">
        <w:rPr>
          <w:rFonts w:ascii="Century" w:hAnsi="Century"/>
          <w:sz w:val="22"/>
          <w:szCs w:val="22"/>
        </w:rPr>
        <w:t>.</w:t>
      </w:r>
    </w:p>
    <w:p w:rsidR="00556AC3" w:rsidRPr="00A82D90" w:rsidRDefault="00633DCE" w:rsidP="00A909E6">
      <w:pPr>
        <w:pStyle w:val="NormalWeb"/>
        <w:outlineLvl w:val="0"/>
        <w:rPr>
          <w:rFonts w:ascii="Century" w:hAnsi="Century"/>
          <w:b/>
          <w:bCs/>
          <w:sz w:val="22"/>
          <w:szCs w:val="22"/>
          <w:u w:val="single"/>
        </w:rPr>
      </w:pPr>
      <w:r>
        <w:rPr>
          <w:rFonts w:ascii="Century" w:hAnsi="Century"/>
          <w:b/>
          <w:bCs/>
          <w:sz w:val="22"/>
          <w:szCs w:val="22"/>
          <w:u w:val="single"/>
        </w:rPr>
        <w:t xml:space="preserve">Bid </w:t>
      </w:r>
      <w:r w:rsidR="00A82D90" w:rsidRPr="00A82D90">
        <w:rPr>
          <w:rFonts w:ascii="Century" w:hAnsi="Century"/>
          <w:b/>
          <w:bCs/>
          <w:sz w:val="22"/>
          <w:szCs w:val="22"/>
          <w:u w:val="single"/>
        </w:rPr>
        <w:t xml:space="preserve">Proposal </w:t>
      </w:r>
      <w:r w:rsidR="00556AC3" w:rsidRPr="00A82D90">
        <w:rPr>
          <w:rFonts w:ascii="Century" w:hAnsi="Century"/>
          <w:b/>
          <w:bCs/>
          <w:sz w:val="22"/>
          <w:szCs w:val="22"/>
          <w:u w:val="single"/>
        </w:rPr>
        <w:t>Instructions</w:t>
      </w:r>
    </w:p>
    <w:p w:rsidR="00786AE1" w:rsidRDefault="00786AE1"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r w:rsidRPr="00786AE1">
        <w:rPr>
          <w:rFonts w:ascii="Century" w:hAnsi="Century"/>
          <w:spacing w:val="-2"/>
          <w:sz w:val="22"/>
          <w:szCs w:val="22"/>
        </w:rPr>
        <w:t xml:space="preserve">The </w:t>
      </w:r>
      <w:r w:rsidR="00AF57AB">
        <w:rPr>
          <w:rFonts w:ascii="Century" w:hAnsi="Century"/>
          <w:spacing w:val="-2"/>
          <w:sz w:val="22"/>
          <w:szCs w:val="22"/>
        </w:rPr>
        <w:t xml:space="preserve">bid </w:t>
      </w:r>
      <w:r w:rsidRPr="00786AE1">
        <w:rPr>
          <w:rFonts w:ascii="Century" w:hAnsi="Century"/>
          <w:spacing w:val="-2"/>
          <w:sz w:val="22"/>
          <w:szCs w:val="22"/>
        </w:rPr>
        <w:t>shall contain an acknowledgement of receipt of all Addenda (the numbers of which shall be filled in on the BID Form).</w:t>
      </w:r>
      <w:r w:rsidR="00831945">
        <w:rPr>
          <w:rFonts w:ascii="Century" w:hAnsi="Century"/>
          <w:spacing w:val="-2"/>
          <w:sz w:val="22"/>
          <w:szCs w:val="22"/>
        </w:rPr>
        <w:t xml:space="preserve"> All addenda will be posted online at www.columbiatn.com/government/finance/purchasing/</w:t>
      </w:r>
    </w:p>
    <w:p w:rsidR="00AF57AB" w:rsidRDefault="00AF57AB" w:rsidP="00AF57AB">
      <w:pPr>
        <w:tabs>
          <w:tab w:val="left" w:pos="240"/>
          <w:tab w:val="left" w:pos="1036"/>
          <w:tab w:val="left" w:pos="2236"/>
          <w:tab w:val="left" w:pos="2880"/>
          <w:tab w:val="left" w:pos="3600"/>
        </w:tabs>
        <w:suppressAutoHyphens/>
        <w:spacing w:line="240" w:lineRule="exact"/>
        <w:ind w:right="-317"/>
        <w:rPr>
          <w:rFonts w:ascii="Century" w:hAnsi="Century"/>
          <w:spacing w:val="-2"/>
          <w:sz w:val="22"/>
          <w:szCs w:val="22"/>
        </w:rPr>
      </w:pPr>
    </w:p>
    <w:p w:rsidR="00AF57AB" w:rsidRPr="00786AE1" w:rsidRDefault="00AF57AB" w:rsidP="00AF57AB">
      <w:pPr>
        <w:tabs>
          <w:tab w:val="left" w:pos="240"/>
          <w:tab w:val="left" w:pos="1036"/>
          <w:tab w:val="left" w:pos="2236"/>
          <w:tab w:val="left" w:pos="2880"/>
          <w:tab w:val="left" w:pos="3600"/>
        </w:tabs>
        <w:suppressAutoHyphens/>
        <w:spacing w:line="240" w:lineRule="exact"/>
        <w:ind w:left="360" w:right="-317"/>
        <w:rPr>
          <w:rFonts w:ascii="Century" w:hAnsi="Century"/>
          <w:spacing w:val="-2"/>
          <w:sz w:val="22"/>
          <w:szCs w:val="22"/>
        </w:rPr>
      </w:pPr>
      <w:r>
        <w:rPr>
          <w:rFonts w:ascii="Century" w:hAnsi="Century"/>
          <w:spacing w:val="-2"/>
          <w:sz w:val="22"/>
          <w:szCs w:val="22"/>
        </w:rPr>
        <w:t xml:space="preserve">Bids must contain a Drug Free Workplace </w:t>
      </w:r>
      <w:r w:rsidR="00D5752E">
        <w:rPr>
          <w:rFonts w:ascii="Century" w:hAnsi="Century"/>
          <w:spacing w:val="-2"/>
          <w:sz w:val="22"/>
          <w:szCs w:val="22"/>
        </w:rPr>
        <w:t xml:space="preserve">Affidavit. </w:t>
      </w:r>
    </w:p>
    <w:p w:rsidR="00786AE1" w:rsidRPr="00786AE1" w:rsidRDefault="00786AE1" w:rsidP="00AF57AB">
      <w:pPr>
        <w:tabs>
          <w:tab w:val="left" w:pos="1036"/>
          <w:tab w:val="left" w:pos="1636"/>
          <w:tab w:val="left" w:pos="2236"/>
          <w:tab w:val="left" w:pos="2880"/>
          <w:tab w:val="left" w:pos="3600"/>
        </w:tabs>
        <w:suppressAutoHyphens/>
        <w:spacing w:before="120" w:after="120" w:line="240" w:lineRule="exact"/>
        <w:ind w:left="360"/>
        <w:jc w:val="both"/>
        <w:rPr>
          <w:rFonts w:ascii="Century" w:hAnsi="Century"/>
          <w:spacing w:val="-2"/>
          <w:sz w:val="22"/>
          <w:szCs w:val="22"/>
        </w:rPr>
      </w:pPr>
      <w:r>
        <w:rPr>
          <w:rFonts w:ascii="Century" w:hAnsi="Century"/>
          <w:spacing w:val="-2"/>
          <w:sz w:val="22"/>
          <w:szCs w:val="22"/>
        </w:rPr>
        <w:t xml:space="preserve"> </w:t>
      </w:r>
      <w:r w:rsidR="00C3418A">
        <w:rPr>
          <w:rFonts w:ascii="Century" w:hAnsi="Century"/>
          <w:spacing w:val="-2"/>
          <w:sz w:val="22"/>
          <w:szCs w:val="22"/>
        </w:rPr>
        <w:t>Bid</w:t>
      </w:r>
      <w:r w:rsidRPr="00786AE1">
        <w:rPr>
          <w:rFonts w:ascii="Century" w:hAnsi="Century"/>
          <w:spacing w:val="-2"/>
          <w:sz w:val="22"/>
          <w:szCs w:val="22"/>
        </w:rPr>
        <w:t xml:space="preserve">s shall be submitted at the time and place indicated </w:t>
      </w:r>
      <w:r w:rsidR="008D0655">
        <w:rPr>
          <w:rFonts w:ascii="Century" w:hAnsi="Century"/>
          <w:spacing w:val="-2"/>
          <w:sz w:val="22"/>
          <w:szCs w:val="22"/>
        </w:rPr>
        <w:t>above a</w:t>
      </w:r>
      <w:r w:rsidRPr="00786AE1">
        <w:rPr>
          <w:rFonts w:ascii="Century" w:hAnsi="Century"/>
          <w:spacing w:val="-2"/>
          <w:sz w:val="22"/>
          <w:szCs w:val="22"/>
        </w:rPr>
        <w:t xml:space="preserve">nd shall be in </w:t>
      </w:r>
      <w:r w:rsidR="007202CD">
        <w:rPr>
          <w:rFonts w:ascii="Century" w:hAnsi="Century"/>
          <w:spacing w:val="-2"/>
          <w:sz w:val="22"/>
          <w:szCs w:val="22"/>
        </w:rPr>
        <w:t>a</w:t>
      </w:r>
      <w:r w:rsidRPr="00786AE1">
        <w:rPr>
          <w:rFonts w:ascii="Century" w:hAnsi="Century"/>
          <w:spacing w:val="-2"/>
          <w:sz w:val="22"/>
          <w:szCs w:val="22"/>
        </w:rPr>
        <w:t xml:space="preserve"> sealed envelope, marked:</w:t>
      </w:r>
    </w:p>
    <w:p w:rsidR="008D0655" w:rsidRPr="008D0655" w:rsidRDefault="00786AE1" w:rsidP="008D0655">
      <w:pPr>
        <w:pStyle w:val="Heading1"/>
        <w:rPr>
          <w:b w:val="0"/>
        </w:rPr>
      </w:pPr>
      <w:r w:rsidRPr="00786AE1">
        <w:rPr>
          <w:rFonts w:ascii="Century" w:hAnsi="Century"/>
          <w:spacing w:val="-2"/>
          <w:sz w:val="22"/>
          <w:szCs w:val="22"/>
        </w:rPr>
        <w:tab/>
      </w:r>
      <w:r w:rsidRPr="00786AE1">
        <w:rPr>
          <w:rFonts w:ascii="Century" w:hAnsi="Century"/>
          <w:spacing w:val="-2"/>
          <w:sz w:val="22"/>
          <w:szCs w:val="22"/>
        </w:rPr>
        <w:tab/>
      </w:r>
      <w:r w:rsidR="008D0655">
        <w:rPr>
          <w:rFonts w:ascii="Century" w:hAnsi="Century"/>
          <w:spacing w:val="-2"/>
          <w:sz w:val="22"/>
          <w:szCs w:val="22"/>
        </w:rPr>
        <w:t xml:space="preserve">   </w:t>
      </w:r>
      <w:r w:rsidRPr="008D0655">
        <w:rPr>
          <w:rFonts w:ascii="Century" w:hAnsi="Century"/>
          <w:b w:val="0"/>
          <w:spacing w:val="-2"/>
          <w:sz w:val="22"/>
          <w:szCs w:val="22"/>
        </w:rPr>
        <w:t>Project title.</w:t>
      </w:r>
      <w:r w:rsidR="008D0655" w:rsidRPr="008D0655">
        <w:rPr>
          <w:rFonts w:ascii="Century" w:hAnsi="Century"/>
          <w:b w:val="0"/>
          <w:spacing w:val="-2"/>
          <w:sz w:val="22"/>
          <w:szCs w:val="22"/>
        </w:rPr>
        <w:t xml:space="preserve"> </w:t>
      </w:r>
      <w:r w:rsidR="00D5752E">
        <w:rPr>
          <w:rFonts w:ascii="Century" w:hAnsi="Century"/>
          <w:b w:val="0"/>
          <w:spacing w:val="-2"/>
          <w:sz w:val="22"/>
          <w:szCs w:val="22"/>
        </w:rPr>
        <w:t xml:space="preserve">Ridley Bleacher Project </w:t>
      </w:r>
      <w:r w:rsidR="00AF57AB">
        <w:rPr>
          <w:b w:val="0"/>
        </w:rPr>
        <w:t xml:space="preserve"> </w:t>
      </w:r>
      <w:r w:rsidR="008D0655" w:rsidRPr="008D0655">
        <w:rPr>
          <w:b w:val="0"/>
        </w:rPr>
        <w:t xml:space="preserve"> </w:t>
      </w:r>
    </w:p>
    <w:p w:rsidR="00786AE1" w:rsidRPr="00786AE1" w:rsidRDefault="008D0655"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Pr>
          <w:rFonts w:ascii="Century" w:hAnsi="Century"/>
          <w:spacing w:val="-2"/>
          <w:sz w:val="22"/>
          <w:szCs w:val="22"/>
        </w:rPr>
        <w:tab/>
      </w:r>
      <w:r w:rsidR="00786AE1" w:rsidRPr="00786AE1">
        <w:rPr>
          <w:rFonts w:ascii="Century" w:hAnsi="Century"/>
          <w:spacing w:val="-2"/>
          <w:sz w:val="22"/>
          <w:szCs w:val="22"/>
        </w:rPr>
        <w:tab/>
        <w:t>Bidder's name and address.</w:t>
      </w:r>
    </w:p>
    <w:p w:rsidR="00786AE1" w:rsidRPr="00786AE1" w:rsidRDefault="00786AE1"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 xml:space="preserve">Bidder's Tennessee </w:t>
      </w:r>
      <w:proofErr w:type="gramStart"/>
      <w:r w:rsidR="003B25E6">
        <w:rPr>
          <w:rFonts w:ascii="Century" w:hAnsi="Century"/>
          <w:spacing w:val="-2"/>
          <w:sz w:val="22"/>
          <w:szCs w:val="22"/>
        </w:rPr>
        <w:t xml:space="preserve">Contractor’s </w:t>
      </w:r>
      <w:r w:rsidRPr="00786AE1">
        <w:rPr>
          <w:rFonts w:ascii="Century" w:hAnsi="Century"/>
          <w:spacing w:val="-2"/>
          <w:sz w:val="22"/>
          <w:szCs w:val="22"/>
        </w:rPr>
        <w:t xml:space="preserve"> License</w:t>
      </w:r>
      <w:proofErr w:type="gramEnd"/>
      <w:r w:rsidRPr="00786AE1">
        <w:rPr>
          <w:rFonts w:ascii="Century" w:hAnsi="Century"/>
          <w:spacing w:val="-2"/>
          <w:sz w:val="22"/>
          <w:szCs w:val="22"/>
        </w:rPr>
        <w:t xml:space="preserve"> Number.</w:t>
      </w:r>
    </w:p>
    <w:p w:rsidR="00786AE1" w:rsidRPr="00786AE1" w:rsidRDefault="00786AE1"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Bidder's License Expiration Date.</w:t>
      </w:r>
    </w:p>
    <w:p w:rsidR="00786AE1" w:rsidRDefault="00786AE1"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r w:rsidRPr="00786AE1">
        <w:rPr>
          <w:rFonts w:ascii="Century" w:hAnsi="Century"/>
          <w:spacing w:val="-2"/>
          <w:sz w:val="22"/>
          <w:szCs w:val="22"/>
        </w:rPr>
        <w:tab/>
      </w:r>
      <w:r w:rsidRPr="00786AE1">
        <w:rPr>
          <w:rFonts w:ascii="Century" w:hAnsi="Century"/>
          <w:spacing w:val="-2"/>
          <w:sz w:val="22"/>
          <w:szCs w:val="22"/>
        </w:rPr>
        <w:tab/>
        <w:t>Bidder's License Classification.</w:t>
      </w:r>
    </w:p>
    <w:p w:rsidR="00C7717C" w:rsidRDefault="00C7717C" w:rsidP="00C7717C">
      <w:pPr>
        <w:ind w:firstLine="436"/>
      </w:pPr>
    </w:p>
    <w:p w:rsidR="00C7717C" w:rsidRDefault="00C7717C" w:rsidP="00C7717C">
      <w:pPr>
        <w:ind w:left="436"/>
      </w:pPr>
      <w:r>
        <w:t xml:space="preserve">Bids shall </w:t>
      </w:r>
      <w:proofErr w:type="gramStart"/>
      <w:r>
        <w:t>include :</w:t>
      </w:r>
      <w:proofErr w:type="gramEnd"/>
      <w:r>
        <w:t xml:space="preserve"> </w:t>
      </w:r>
      <w:r w:rsidRPr="00E049DD">
        <w:t>Project schedule, including phasing with other trades and designation for all tasks, milestone dates for drawing submittal, fabrication time, key material delivery dates and designated dates of installation.</w:t>
      </w:r>
    </w:p>
    <w:p w:rsidR="00E13F32" w:rsidRDefault="00E13F32" w:rsidP="00C7717C">
      <w:pPr>
        <w:ind w:left="436"/>
      </w:pPr>
    </w:p>
    <w:p w:rsidR="00E13F32" w:rsidRDefault="00E13F32" w:rsidP="00C7717C">
      <w:pPr>
        <w:ind w:left="436"/>
      </w:pPr>
      <w:r>
        <w:t xml:space="preserve">Bidder shall furnish with the </w:t>
      </w:r>
      <w:proofErr w:type="gramStart"/>
      <w:r>
        <w:t>bid :</w:t>
      </w:r>
      <w:proofErr w:type="gramEnd"/>
      <w:r>
        <w:t xml:space="preserve"> </w:t>
      </w:r>
    </w:p>
    <w:p w:rsidR="00E13F32" w:rsidRDefault="00E13F32" w:rsidP="00C7717C">
      <w:pPr>
        <w:ind w:left="436"/>
      </w:pPr>
    </w:p>
    <w:p w:rsidR="00E13F32" w:rsidRPr="00E049DD" w:rsidRDefault="00E13F32" w:rsidP="00E13F32">
      <w:pPr>
        <w:numPr>
          <w:ilvl w:val="0"/>
          <w:numId w:val="26"/>
        </w:numPr>
      </w:pPr>
      <w:r w:rsidRPr="00E049DD">
        <w:t xml:space="preserve">Schedule of work experience, including names of contacts and phone numbers – </w:t>
      </w:r>
      <w:r>
        <w:t>10</w:t>
      </w:r>
      <w:r w:rsidRPr="00E049DD">
        <w:t xml:space="preserve"> jobs minimum.</w:t>
      </w:r>
    </w:p>
    <w:p w:rsidR="00E13F32" w:rsidRPr="00E049DD" w:rsidRDefault="00E13F32" w:rsidP="00E13F32"/>
    <w:p w:rsidR="00E13F32" w:rsidRDefault="00E13F32" w:rsidP="00E13F32">
      <w:pPr>
        <w:numPr>
          <w:ilvl w:val="0"/>
          <w:numId w:val="26"/>
        </w:numPr>
      </w:pPr>
      <w:r>
        <w:t xml:space="preserve">List of three (3) similar jobs </w:t>
      </w:r>
    </w:p>
    <w:p w:rsidR="00E13F32" w:rsidRDefault="00E13F32" w:rsidP="00E13F32">
      <w:pPr>
        <w:pStyle w:val="ListParagraph"/>
      </w:pPr>
    </w:p>
    <w:p w:rsidR="00E13F32" w:rsidRDefault="00E13F32" w:rsidP="00E13F32">
      <w:pPr>
        <w:numPr>
          <w:ilvl w:val="0"/>
          <w:numId w:val="26"/>
        </w:numPr>
      </w:pPr>
      <w:r w:rsidRPr="00E049DD">
        <w:t>Resume including Project Manager and Job Site Superintendent.</w:t>
      </w:r>
    </w:p>
    <w:p w:rsidR="00E13F32" w:rsidRDefault="00E13F32" w:rsidP="00C7717C">
      <w:pPr>
        <w:ind w:left="436"/>
      </w:pPr>
    </w:p>
    <w:p w:rsidR="00E13F32" w:rsidRDefault="00E13F32" w:rsidP="00C7717C">
      <w:pPr>
        <w:ind w:left="436"/>
      </w:pPr>
      <w:r>
        <w:t xml:space="preserve">Bids shall include other documentation and requires as set forth herein. </w:t>
      </w:r>
    </w:p>
    <w:p w:rsidR="00E13F32" w:rsidRPr="00E049DD" w:rsidRDefault="00E13F32" w:rsidP="00C7717C">
      <w:pPr>
        <w:ind w:left="436"/>
      </w:pPr>
    </w:p>
    <w:p w:rsidR="00C7717C" w:rsidRDefault="00C7717C"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p>
    <w:p w:rsidR="00827C8D" w:rsidRDefault="00827C8D"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p>
    <w:p w:rsidR="00827C8D" w:rsidRDefault="00827C8D" w:rsidP="00827C8D">
      <w:pPr>
        <w:tabs>
          <w:tab w:val="left" w:pos="1036"/>
          <w:tab w:val="left" w:pos="1636"/>
          <w:tab w:val="left" w:pos="2236"/>
          <w:tab w:val="left" w:pos="2880"/>
          <w:tab w:val="left" w:pos="3600"/>
        </w:tabs>
        <w:suppressAutoHyphens/>
        <w:spacing w:line="240" w:lineRule="exact"/>
        <w:ind w:right="-317"/>
        <w:jc w:val="both"/>
        <w:rPr>
          <w:rFonts w:ascii="Century" w:hAnsi="Century"/>
          <w:spacing w:val="-2"/>
          <w:sz w:val="22"/>
          <w:szCs w:val="22"/>
        </w:rPr>
      </w:pPr>
      <w:r>
        <w:rPr>
          <w:rFonts w:ascii="Century" w:hAnsi="Century"/>
          <w:spacing w:val="-2"/>
          <w:sz w:val="22"/>
          <w:szCs w:val="22"/>
        </w:rPr>
        <w:t xml:space="preserve">BACKGROUND </w:t>
      </w:r>
    </w:p>
    <w:p w:rsidR="00827C8D" w:rsidRDefault="00827C8D" w:rsidP="00827C8D">
      <w:pPr>
        <w:tabs>
          <w:tab w:val="left" w:pos="1036"/>
          <w:tab w:val="left" w:pos="1636"/>
          <w:tab w:val="left" w:pos="2236"/>
          <w:tab w:val="left" w:pos="2880"/>
          <w:tab w:val="left" w:pos="3600"/>
        </w:tabs>
        <w:suppressAutoHyphens/>
        <w:spacing w:line="240" w:lineRule="exact"/>
        <w:ind w:right="-317"/>
        <w:jc w:val="both"/>
        <w:rPr>
          <w:rFonts w:ascii="Century" w:hAnsi="Century"/>
          <w:spacing w:val="-2"/>
          <w:sz w:val="22"/>
          <w:szCs w:val="22"/>
        </w:rPr>
      </w:pPr>
    </w:p>
    <w:p w:rsidR="008736C7" w:rsidRDefault="00827C8D" w:rsidP="00827C8D">
      <w:pPr>
        <w:tabs>
          <w:tab w:val="left" w:pos="1036"/>
          <w:tab w:val="left" w:pos="1636"/>
          <w:tab w:val="left" w:pos="2236"/>
          <w:tab w:val="left" w:pos="2880"/>
          <w:tab w:val="left" w:pos="3600"/>
        </w:tabs>
        <w:suppressAutoHyphens/>
        <w:spacing w:line="240" w:lineRule="exact"/>
        <w:ind w:left="720" w:right="-317"/>
        <w:jc w:val="both"/>
        <w:rPr>
          <w:rFonts w:ascii="Century" w:hAnsi="Century"/>
          <w:spacing w:val="-2"/>
          <w:sz w:val="22"/>
          <w:szCs w:val="22"/>
        </w:rPr>
      </w:pPr>
      <w:r>
        <w:rPr>
          <w:rFonts w:ascii="Century" w:hAnsi="Century"/>
          <w:spacing w:val="-2"/>
          <w:sz w:val="22"/>
          <w:szCs w:val="22"/>
        </w:rPr>
        <w:t xml:space="preserve">The City of Columbia is located approximately 45 miles south of Nashville and west of interstate 65. The City is continuing the development of a </w:t>
      </w:r>
      <w:r w:rsidR="00C3418A">
        <w:rPr>
          <w:rFonts w:ascii="Century" w:hAnsi="Century"/>
          <w:spacing w:val="-2"/>
          <w:sz w:val="22"/>
          <w:szCs w:val="22"/>
        </w:rPr>
        <w:t>78</w:t>
      </w:r>
      <w:r>
        <w:rPr>
          <w:rFonts w:ascii="Century" w:hAnsi="Century"/>
          <w:spacing w:val="-2"/>
          <w:sz w:val="22"/>
          <w:szCs w:val="22"/>
        </w:rPr>
        <w:t xml:space="preserve"> acre sports park that provides facilities for softball, football and soccer. Annually t</w:t>
      </w:r>
      <w:r w:rsidR="008736C7">
        <w:rPr>
          <w:rFonts w:ascii="Century" w:hAnsi="Century"/>
          <w:spacing w:val="-2"/>
          <w:sz w:val="22"/>
          <w:szCs w:val="22"/>
        </w:rPr>
        <w:t xml:space="preserve">he City hosts a softball event known as the Mid-State Classic and </w:t>
      </w:r>
      <w:r w:rsidR="00991FC4">
        <w:rPr>
          <w:rFonts w:ascii="Century" w:hAnsi="Century"/>
          <w:spacing w:val="-2"/>
          <w:sz w:val="22"/>
          <w:szCs w:val="22"/>
        </w:rPr>
        <w:t>features SEC</w:t>
      </w:r>
      <w:r w:rsidR="008736C7">
        <w:rPr>
          <w:rFonts w:ascii="Century" w:hAnsi="Century"/>
          <w:spacing w:val="-2"/>
          <w:sz w:val="22"/>
          <w:szCs w:val="22"/>
        </w:rPr>
        <w:t xml:space="preserve"> </w:t>
      </w:r>
      <w:r w:rsidR="00E13F32">
        <w:rPr>
          <w:rFonts w:ascii="Century" w:hAnsi="Century"/>
          <w:spacing w:val="-2"/>
          <w:sz w:val="22"/>
          <w:szCs w:val="22"/>
        </w:rPr>
        <w:t>girls’</w:t>
      </w:r>
      <w:r w:rsidR="008736C7">
        <w:rPr>
          <w:rFonts w:ascii="Century" w:hAnsi="Century"/>
          <w:spacing w:val="-2"/>
          <w:sz w:val="22"/>
          <w:szCs w:val="22"/>
        </w:rPr>
        <w:t xml:space="preserve"> softball. The 2017 event will occur in March. Due to the popularity of the event additional bleacher seating and </w:t>
      </w:r>
      <w:r w:rsidR="00991FC4">
        <w:rPr>
          <w:rFonts w:ascii="Century" w:hAnsi="Century"/>
          <w:spacing w:val="-2"/>
          <w:sz w:val="22"/>
          <w:szCs w:val="22"/>
        </w:rPr>
        <w:t>press box</w:t>
      </w:r>
      <w:r w:rsidR="008736C7">
        <w:rPr>
          <w:rFonts w:ascii="Century" w:hAnsi="Century"/>
          <w:spacing w:val="-2"/>
          <w:sz w:val="22"/>
          <w:szCs w:val="22"/>
        </w:rPr>
        <w:t xml:space="preserve"> facilities are needed. </w:t>
      </w:r>
    </w:p>
    <w:p w:rsidR="008736C7" w:rsidRDefault="008736C7" w:rsidP="00827C8D">
      <w:pPr>
        <w:tabs>
          <w:tab w:val="left" w:pos="1036"/>
          <w:tab w:val="left" w:pos="1636"/>
          <w:tab w:val="left" w:pos="2236"/>
          <w:tab w:val="left" w:pos="2880"/>
          <w:tab w:val="left" w:pos="3600"/>
        </w:tabs>
        <w:suppressAutoHyphens/>
        <w:spacing w:line="240" w:lineRule="exact"/>
        <w:ind w:left="720" w:right="-317"/>
        <w:jc w:val="both"/>
        <w:rPr>
          <w:rFonts w:ascii="Century" w:hAnsi="Century"/>
          <w:spacing w:val="-2"/>
          <w:sz w:val="22"/>
          <w:szCs w:val="22"/>
        </w:rPr>
      </w:pPr>
      <w:bookmarkStart w:id="0" w:name="_GoBack"/>
      <w:bookmarkEnd w:id="0"/>
    </w:p>
    <w:p w:rsidR="00827C8D" w:rsidRDefault="008736C7" w:rsidP="008736C7">
      <w:pPr>
        <w:tabs>
          <w:tab w:val="left" w:pos="1036"/>
          <w:tab w:val="left" w:pos="1636"/>
          <w:tab w:val="left" w:pos="2236"/>
          <w:tab w:val="left" w:pos="2880"/>
          <w:tab w:val="left" w:pos="3600"/>
        </w:tabs>
        <w:suppressAutoHyphens/>
        <w:spacing w:line="240" w:lineRule="exact"/>
        <w:ind w:left="720" w:right="-317"/>
        <w:jc w:val="both"/>
        <w:rPr>
          <w:rFonts w:ascii="Century" w:hAnsi="Century"/>
          <w:spacing w:val="-2"/>
          <w:sz w:val="22"/>
          <w:szCs w:val="22"/>
        </w:rPr>
      </w:pPr>
      <w:r>
        <w:rPr>
          <w:rFonts w:ascii="Century" w:hAnsi="Century"/>
          <w:spacing w:val="-2"/>
          <w:sz w:val="22"/>
          <w:szCs w:val="22"/>
        </w:rPr>
        <w:t xml:space="preserve">The project outlined herein requires the fabrication and erection of the bleachers and </w:t>
      </w:r>
      <w:r w:rsidR="00991FC4">
        <w:rPr>
          <w:rFonts w:ascii="Century" w:hAnsi="Century"/>
          <w:spacing w:val="-2"/>
          <w:sz w:val="22"/>
          <w:szCs w:val="22"/>
        </w:rPr>
        <w:t>press box</w:t>
      </w:r>
      <w:r>
        <w:rPr>
          <w:rFonts w:ascii="Century" w:hAnsi="Century"/>
          <w:spacing w:val="-2"/>
          <w:sz w:val="22"/>
          <w:szCs w:val="22"/>
        </w:rPr>
        <w:t xml:space="preserve"> prior to the 2017 Mid-State Classic.</w:t>
      </w:r>
      <w:r w:rsidR="00827C8D">
        <w:rPr>
          <w:rFonts w:ascii="Century" w:hAnsi="Century"/>
          <w:spacing w:val="-2"/>
          <w:sz w:val="22"/>
          <w:szCs w:val="22"/>
        </w:rPr>
        <w:tab/>
      </w:r>
    </w:p>
    <w:p w:rsidR="00AF57AB" w:rsidRDefault="00AF57AB" w:rsidP="00786AE1">
      <w:pPr>
        <w:tabs>
          <w:tab w:val="left" w:pos="1036"/>
          <w:tab w:val="left" w:pos="1636"/>
          <w:tab w:val="left" w:pos="2236"/>
          <w:tab w:val="left" w:pos="2880"/>
          <w:tab w:val="left" w:pos="3600"/>
        </w:tabs>
        <w:suppressAutoHyphens/>
        <w:spacing w:line="240" w:lineRule="exact"/>
        <w:ind w:left="436" w:right="-317"/>
        <w:jc w:val="both"/>
        <w:rPr>
          <w:rFonts w:ascii="Century" w:hAnsi="Century"/>
          <w:spacing w:val="-2"/>
          <w:sz w:val="22"/>
          <w:szCs w:val="22"/>
        </w:rPr>
      </w:pPr>
    </w:p>
    <w:p w:rsidR="00556AC3" w:rsidRPr="00A82D90" w:rsidRDefault="008F1273" w:rsidP="00556AC3">
      <w:pPr>
        <w:pStyle w:val="NormalWeb"/>
        <w:numPr>
          <w:ilvl w:val="0"/>
          <w:numId w:val="1"/>
        </w:numPr>
        <w:tabs>
          <w:tab w:val="num" w:pos="720"/>
        </w:tabs>
        <w:ind w:hanging="1440"/>
        <w:rPr>
          <w:rFonts w:ascii="Century" w:hAnsi="Century" w:cs="Arial"/>
          <w:sz w:val="22"/>
          <w:szCs w:val="22"/>
          <w:u w:val="single"/>
        </w:rPr>
      </w:pPr>
      <w:r>
        <w:rPr>
          <w:rFonts w:ascii="Century" w:hAnsi="Century" w:cs="Arial"/>
          <w:sz w:val="22"/>
          <w:szCs w:val="22"/>
          <w:u w:val="single"/>
        </w:rPr>
        <w:t xml:space="preserve">GENERAL </w:t>
      </w:r>
      <w:r w:rsidR="00556AC3" w:rsidRPr="00A82D90">
        <w:rPr>
          <w:rFonts w:ascii="Century" w:hAnsi="Century" w:cs="Arial"/>
          <w:sz w:val="22"/>
          <w:szCs w:val="22"/>
          <w:u w:val="single"/>
        </w:rPr>
        <w:t>SCOPE</w:t>
      </w:r>
    </w:p>
    <w:p w:rsidR="008F1273" w:rsidRDefault="00556AC3" w:rsidP="00D5752E">
      <w:pPr>
        <w:ind w:left="720"/>
      </w:pPr>
      <w:r w:rsidRPr="00A82D90">
        <w:rPr>
          <w:rFonts w:ascii="Century" w:hAnsi="Century"/>
          <w:sz w:val="22"/>
          <w:szCs w:val="22"/>
        </w:rPr>
        <w:t>The City of Columbia</w:t>
      </w:r>
      <w:r w:rsidR="00E62EFA" w:rsidRPr="00A82D90">
        <w:rPr>
          <w:rFonts w:ascii="Century" w:hAnsi="Century"/>
          <w:sz w:val="22"/>
          <w:szCs w:val="22"/>
        </w:rPr>
        <w:t xml:space="preserve"> </w:t>
      </w:r>
      <w:r w:rsidR="00C6286A" w:rsidRPr="00A82D90">
        <w:rPr>
          <w:rFonts w:ascii="Century" w:hAnsi="Century"/>
          <w:sz w:val="22"/>
          <w:szCs w:val="22"/>
        </w:rPr>
        <w:t xml:space="preserve">is seeking </w:t>
      </w:r>
      <w:r w:rsidR="0035486D">
        <w:rPr>
          <w:rFonts w:ascii="Century" w:hAnsi="Century"/>
          <w:sz w:val="22"/>
          <w:szCs w:val="22"/>
        </w:rPr>
        <w:t xml:space="preserve">bids from qualified firms or individuals to </w:t>
      </w:r>
      <w:r w:rsidR="00D5752E">
        <w:rPr>
          <w:rFonts w:ascii="Century" w:hAnsi="Century"/>
          <w:sz w:val="22"/>
          <w:szCs w:val="22"/>
        </w:rPr>
        <w:t xml:space="preserve">furnish and </w:t>
      </w:r>
      <w:r w:rsidR="00846E27">
        <w:rPr>
          <w:rFonts w:ascii="Century" w:hAnsi="Century"/>
          <w:sz w:val="22"/>
          <w:szCs w:val="22"/>
        </w:rPr>
        <w:t xml:space="preserve">install a </w:t>
      </w:r>
      <w:r w:rsidR="00D5752E" w:rsidRPr="00E049DD">
        <w:t xml:space="preserve">non-elevated </w:t>
      </w:r>
      <w:r w:rsidR="00D5752E">
        <w:t xml:space="preserve">mitered </w:t>
      </w:r>
      <w:r w:rsidR="00D5752E" w:rsidRPr="00E049DD">
        <w:t xml:space="preserve">grandstand equivalent </w:t>
      </w:r>
      <w:proofErr w:type="gramStart"/>
      <w:r w:rsidR="008F1273">
        <w:t>( herein</w:t>
      </w:r>
      <w:proofErr w:type="gramEnd"/>
      <w:r w:rsidR="008F1273">
        <w:t xml:space="preserve"> referred to as Part 1)  and a prefabricated modular </w:t>
      </w:r>
      <w:r w:rsidR="00991FC4">
        <w:t>press box</w:t>
      </w:r>
      <w:r w:rsidR="008F1273">
        <w:t xml:space="preserve"> ( herein referred to as Part 2). The grandstand components shall be equivalent to Alum-A Stand grandstand as manufactured </w:t>
      </w:r>
      <w:r w:rsidR="00D5752E" w:rsidRPr="00E049DD">
        <w:t xml:space="preserve">by </w:t>
      </w:r>
      <w:proofErr w:type="spellStart"/>
      <w:r w:rsidR="00D5752E" w:rsidRPr="00E049DD">
        <w:t>Dant</w:t>
      </w:r>
      <w:proofErr w:type="spellEnd"/>
      <w:r w:rsidR="00D5752E" w:rsidRPr="00E049DD">
        <w:t xml:space="preserve"> Clayton Corporation, Louisville, KY.</w:t>
      </w:r>
      <w:r w:rsidR="00D5752E">
        <w:t xml:space="preserve"> </w:t>
      </w:r>
      <w:r w:rsidR="008F1273">
        <w:t xml:space="preserve">The </w:t>
      </w:r>
      <w:r w:rsidR="00991FC4">
        <w:t>press box</w:t>
      </w:r>
      <w:r w:rsidR="008F1273">
        <w:t xml:space="preserve"> shall be equivalent to </w:t>
      </w:r>
      <w:r w:rsidR="00991FC4">
        <w:t>press boxes</w:t>
      </w:r>
      <w:r w:rsidR="008F1273">
        <w:t xml:space="preserve"> manufactured by </w:t>
      </w:r>
      <w:proofErr w:type="spellStart"/>
      <w:r w:rsidR="008F1273">
        <w:t>Dant</w:t>
      </w:r>
      <w:proofErr w:type="spellEnd"/>
      <w:r w:rsidR="008F1273">
        <w:t xml:space="preserve"> Clayton Corporation, Louisville, KY. </w:t>
      </w:r>
    </w:p>
    <w:p w:rsidR="00810006" w:rsidRDefault="00810006" w:rsidP="00D5752E">
      <w:pPr>
        <w:ind w:left="720"/>
      </w:pPr>
    </w:p>
    <w:p w:rsidR="00810006" w:rsidRDefault="00810006" w:rsidP="00D5752E">
      <w:pPr>
        <w:ind w:left="720"/>
      </w:pPr>
      <w:r>
        <w:t>The project scope includes cutting the existing concrete for the new press box and pouring footings per drawings and specifications.</w:t>
      </w:r>
    </w:p>
    <w:p w:rsidR="008F1273" w:rsidRDefault="008F1273" w:rsidP="00D5752E">
      <w:pPr>
        <w:ind w:left="720"/>
      </w:pPr>
    </w:p>
    <w:p w:rsidR="00556AC3" w:rsidRPr="00A82D90" w:rsidRDefault="00846E27" w:rsidP="00846E27">
      <w:pPr>
        <w:pStyle w:val="NormalWeb"/>
        <w:ind w:left="720" w:hanging="720"/>
        <w:rPr>
          <w:rFonts w:ascii="Century" w:hAnsi="Century"/>
          <w:sz w:val="22"/>
          <w:szCs w:val="22"/>
        </w:rPr>
      </w:pPr>
      <w:r>
        <w:rPr>
          <w:rFonts w:ascii="Century" w:hAnsi="Century"/>
          <w:sz w:val="22"/>
          <w:szCs w:val="22"/>
        </w:rPr>
        <w:t xml:space="preserve">2.       </w:t>
      </w:r>
      <w:r w:rsidR="00681A04" w:rsidRPr="00A82D90">
        <w:rPr>
          <w:rFonts w:ascii="Century" w:hAnsi="Century"/>
          <w:sz w:val="22"/>
          <w:szCs w:val="22"/>
          <w:u w:val="single"/>
        </w:rPr>
        <w:t>GEN</w:t>
      </w:r>
      <w:r w:rsidR="00556AC3" w:rsidRPr="00A82D90">
        <w:rPr>
          <w:rFonts w:ascii="Century" w:hAnsi="Century" w:cs="Arial"/>
          <w:sz w:val="22"/>
          <w:szCs w:val="22"/>
          <w:u w:val="single"/>
        </w:rPr>
        <w:t>ERAL CONDITIONS</w:t>
      </w:r>
    </w:p>
    <w:p w:rsidR="00556AC3" w:rsidRPr="00A82D90" w:rsidRDefault="00556AC3" w:rsidP="000D5A60">
      <w:pPr>
        <w:pStyle w:val="NormalWeb"/>
        <w:numPr>
          <w:ilvl w:val="1"/>
          <w:numId w:val="2"/>
        </w:numPr>
        <w:tabs>
          <w:tab w:val="clear" w:pos="2160"/>
          <w:tab w:val="num" w:pos="1440"/>
        </w:tabs>
        <w:spacing w:before="240" w:beforeAutospacing="0"/>
        <w:ind w:left="1440" w:hanging="720"/>
        <w:rPr>
          <w:rFonts w:ascii="Century" w:hAnsi="Century"/>
          <w:sz w:val="22"/>
          <w:szCs w:val="22"/>
        </w:rPr>
      </w:pPr>
      <w:r w:rsidRPr="00A82D90">
        <w:rPr>
          <w:rFonts w:ascii="Century" w:hAnsi="Century"/>
          <w:b/>
          <w:bCs/>
          <w:sz w:val="22"/>
          <w:szCs w:val="22"/>
        </w:rPr>
        <w:t>Acceptance of Bids</w:t>
      </w:r>
      <w:r w:rsidRPr="00A82D90">
        <w:rPr>
          <w:rFonts w:ascii="Century" w:hAnsi="Century"/>
          <w:sz w:val="22"/>
          <w:szCs w:val="22"/>
        </w:rPr>
        <w:t xml:space="preserve">: The City of </w:t>
      </w:r>
      <w:smartTag w:uri="urn:schemas-microsoft-com:office:smarttags" w:element="place">
        <w:smartTag w:uri="urn:schemas-microsoft-com:office:smarttags" w:element="City">
          <w:r w:rsidRPr="00A82D90">
            <w:rPr>
              <w:rFonts w:ascii="Century" w:hAnsi="Century"/>
              <w:sz w:val="22"/>
              <w:szCs w:val="22"/>
            </w:rPr>
            <w:t>Columbia</w:t>
          </w:r>
        </w:smartTag>
      </w:smartTag>
      <w:r w:rsidRPr="00A82D90">
        <w:rPr>
          <w:rFonts w:ascii="Century" w:hAnsi="Century"/>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56AC3" w:rsidRPr="00A82D90" w:rsidRDefault="00556AC3" w:rsidP="000D5A60">
      <w:pPr>
        <w:pStyle w:val="NormalWeb"/>
        <w:numPr>
          <w:ilvl w:val="2"/>
          <w:numId w:val="2"/>
        </w:numPr>
        <w:spacing w:before="0" w:beforeAutospacing="0" w:after="0" w:afterAutospacing="0"/>
        <w:rPr>
          <w:rFonts w:ascii="Century" w:hAnsi="Century"/>
          <w:sz w:val="22"/>
          <w:szCs w:val="22"/>
        </w:rPr>
      </w:pPr>
      <w:r w:rsidRPr="00A82D90">
        <w:rPr>
          <w:rFonts w:ascii="Century" w:hAnsi="Century"/>
          <w:sz w:val="22"/>
          <w:szCs w:val="22"/>
        </w:rPr>
        <w:t>If the bidder fails to state the time within which a bid must be accepted, it is understood and agreed that said City shall have ninety (90) days from bid opening date in which to accept bid.</w:t>
      </w:r>
    </w:p>
    <w:p w:rsidR="00556AC3" w:rsidRPr="00A82D90" w:rsidRDefault="00556AC3" w:rsidP="002F54A6">
      <w:pPr>
        <w:ind w:left="417"/>
        <w:rPr>
          <w:rFonts w:ascii="Century" w:hAnsi="Century"/>
          <w:sz w:val="22"/>
          <w:szCs w:val="22"/>
        </w:rPr>
      </w:pPr>
    </w:p>
    <w:p w:rsidR="00556AC3" w:rsidRPr="00A82D90" w:rsidRDefault="00556AC3" w:rsidP="000D5A60">
      <w:pPr>
        <w:numPr>
          <w:ilvl w:val="1"/>
          <w:numId w:val="3"/>
        </w:numPr>
        <w:tabs>
          <w:tab w:val="clear" w:pos="2160"/>
          <w:tab w:val="num" w:pos="1440"/>
        </w:tabs>
        <w:ind w:left="1440" w:hanging="720"/>
        <w:rPr>
          <w:rFonts w:ascii="Century" w:hAnsi="Century"/>
          <w:sz w:val="22"/>
          <w:szCs w:val="22"/>
        </w:rPr>
      </w:pPr>
      <w:r w:rsidRPr="00A82D90">
        <w:rPr>
          <w:rFonts w:ascii="Century" w:hAnsi="Century"/>
          <w:b/>
          <w:bCs/>
          <w:sz w:val="22"/>
          <w:szCs w:val="22"/>
        </w:rPr>
        <w:t>Error in Bid:</w:t>
      </w:r>
      <w:r w:rsidRPr="00A82D90">
        <w:rPr>
          <w:rFonts w:ascii="Century" w:hAnsi="Century"/>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2.3</w:t>
      </w:r>
      <w:r w:rsidRPr="00A82D90">
        <w:rPr>
          <w:rFonts w:ascii="Century" w:hAnsi="Century"/>
          <w:b/>
          <w:bCs/>
          <w:sz w:val="22"/>
          <w:szCs w:val="22"/>
        </w:rPr>
        <w:tab/>
        <w:t xml:space="preserve">Discount Period: </w:t>
      </w:r>
      <w:r w:rsidRPr="00A82D90">
        <w:rPr>
          <w:rFonts w:ascii="Century" w:hAnsi="Century"/>
          <w:sz w:val="22"/>
          <w:szCs w:val="22"/>
        </w:rPr>
        <w:t xml:space="preserve">Time in connection with discount offered will be computed from   the date of delivery, or from the date correct invoices are received, whichever date is later. Discount other than “Time </w:t>
      </w:r>
      <w:r w:rsidRPr="00A82D90">
        <w:rPr>
          <w:rFonts w:ascii="Century" w:hAnsi="Century"/>
          <w:sz w:val="22"/>
          <w:szCs w:val="22"/>
        </w:rPr>
        <w:lastRenderedPageBreak/>
        <w:t>Discounts” shall be shown on the face of the proposal sheet under “Terms”.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2.4</w:t>
      </w:r>
      <w:r w:rsidRPr="00A82D90">
        <w:rPr>
          <w:rFonts w:ascii="Century" w:hAnsi="Century"/>
          <w:b/>
          <w:bCs/>
          <w:sz w:val="22"/>
          <w:szCs w:val="22"/>
        </w:rPr>
        <w:tab/>
        <w:t>Sample of Materials:</w:t>
      </w:r>
      <w:r w:rsidRPr="00A82D90">
        <w:rPr>
          <w:rFonts w:ascii="Century" w:hAnsi="Century"/>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2.5</w:t>
      </w:r>
      <w:r w:rsidRPr="00A82D90">
        <w:rPr>
          <w:rFonts w:ascii="Century" w:hAnsi="Century"/>
          <w:b/>
          <w:bCs/>
          <w:sz w:val="22"/>
          <w:szCs w:val="22"/>
        </w:rPr>
        <w:tab/>
        <w:t xml:space="preserve">Signatures on Bids: </w:t>
      </w:r>
      <w:r w:rsidRPr="00A82D90">
        <w:rPr>
          <w:rFonts w:ascii="Century" w:hAnsi="Century"/>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2.6</w:t>
      </w:r>
      <w:r w:rsidRPr="00A82D90">
        <w:rPr>
          <w:rFonts w:ascii="Century" w:hAnsi="Century"/>
          <w:b/>
          <w:bCs/>
          <w:sz w:val="22"/>
          <w:szCs w:val="22"/>
        </w:rPr>
        <w:tab/>
        <w:t>Alternate Bids:</w:t>
      </w:r>
      <w:r w:rsidRPr="00A82D90">
        <w:rPr>
          <w:rFonts w:ascii="Century" w:hAnsi="Century"/>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2.7</w:t>
      </w:r>
      <w:r w:rsidRPr="00A82D90">
        <w:rPr>
          <w:rFonts w:ascii="Century" w:hAnsi="Century"/>
          <w:sz w:val="22"/>
          <w:szCs w:val="22"/>
        </w:rPr>
        <w:tab/>
      </w:r>
      <w:r w:rsidRPr="00A82D90">
        <w:rPr>
          <w:rFonts w:ascii="Century" w:hAnsi="Century"/>
          <w:b/>
          <w:bCs/>
          <w:sz w:val="22"/>
          <w:szCs w:val="22"/>
        </w:rPr>
        <w:t xml:space="preserve">Proposal Sheets: </w:t>
      </w:r>
      <w:r w:rsidRPr="00A82D90">
        <w:rPr>
          <w:rFonts w:ascii="Century" w:hAnsi="Century"/>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2.8</w:t>
      </w:r>
      <w:r w:rsidRPr="00A82D90">
        <w:rPr>
          <w:rFonts w:ascii="Century" w:hAnsi="Century"/>
          <w:b/>
          <w:bCs/>
          <w:sz w:val="22"/>
          <w:szCs w:val="22"/>
        </w:rPr>
        <w:tab/>
        <w:t>Federal or State Sales, Excise or Use Tax:</w:t>
      </w:r>
      <w:r w:rsidRPr="00A82D90">
        <w:rPr>
          <w:rFonts w:ascii="Century" w:hAnsi="Century"/>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2.9</w:t>
      </w:r>
      <w:r w:rsidRPr="00A82D90">
        <w:rPr>
          <w:rFonts w:ascii="Century" w:hAnsi="Century"/>
          <w:b/>
          <w:bCs/>
          <w:sz w:val="22"/>
          <w:szCs w:val="22"/>
        </w:rPr>
        <w:tab/>
        <w:t xml:space="preserve">Delivery: </w:t>
      </w:r>
      <w:r w:rsidRPr="00A82D90">
        <w:rPr>
          <w:rFonts w:ascii="Century" w:hAnsi="Century"/>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2.10</w:t>
      </w:r>
      <w:r w:rsidRPr="00A82D90">
        <w:rPr>
          <w:rFonts w:ascii="Century" w:hAnsi="Century"/>
          <w:b/>
          <w:bCs/>
          <w:sz w:val="22"/>
          <w:szCs w:val="22"/>
        </w:rPr>
        <w:t xml:space="preserve"> </w:t>
      </w:r>
      <w:r w:rsidRPr="00A82D90">
        <w:rPr>
          <w:rFonts w:ascii="Century" w:hAnsi="Century"/>
          <w:b/>
          <w:bCs/>
          <w:sz w:val="22"/>
          <w:szCs w:val="22"/>
        </w:rPr>
        <w:tab/>
        <w:t xml:space="preserve">Compliance: </w:t>
      </w:r>
      <w:r w:rsidRPr="00A82D90">
        <w:rPr>
          <w:rFonts w:ascii="Century" w:hAnsi="Century"/>
          <w:sz w:val="22"/>
          <w:szCs w:val="22"/>
        </w:rPr>
        <w:t>Contractor shall abide by all federal, state and local laws and statues and obtain all permits required in number seventeen (17) of these conditions.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2.11</w:t>
      </w:r>
      <w:r w:rsidRPr="00A82D90">
        <w:rPr>
          <w:rFonts w:ascii="Century" w:hAnsi="Century"/>
          <w:b/>
          <w:bCs/>
          <w:sz w:val="22"/>
          <w:szCs w:val="22"/>
        </w:rPr>
        <w:tab/>
        <w:t xml:space="preserve"> Specifications: </w:t>
      </w:r>
      <w:r w:rsidRPr="00A82D90">
        <w:rPr>
          <w:rFonts w:ascii="Century" w:hAnsi="Century"/>
          <w:sz w:val="22"/>
          <w:szCs w:val="22"/>
        </w:rPr>
        <w:t xml:space="preserve">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w:t>
      </w:r>
      <w:r w:rsidRPr="00A82D90">
        <w:rPr>
          <w:rFonts w:ascii="Century" w:hAnsi="Century"/>
          <w:sz w:val="22"/>
          <w:szCs w:val="22"/>
        </w:rPr>
        <w:lastRenderedPageBreak/>
        <w:t>effect shall be made a part of the proposal. Where conflict occurs between the requirement or the General Conditions and the specifications, the requirements of the specifications will govern.</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2.12</w:t>
      </w:r>
      <w:r w:rsidRPr="00A82D90">
        <w:rPr>
          <w:rFonts w:ascii="Century" w:hAnsi="Century"/>
          <w:b/>
          <w:bCs/>
          <w:sz w:val="22"/>
          <w:szCs w:val="22"/>
        </w:rPr>
        <w:tab/>
        <w:t xml:space="preserve">Inspection: </w:t>
      </w:r>
      <w:r w:rsidRPr="00A82D90">
        <w:rPr>
          <w:rFonts w:ascii="Century" w:hAnsi="Century"/>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2.13</w:t>
      </w:r>
      <w:r w:rsidRPr="00A82D90">
        <w:rPr>
          <w:rFonts w:ascii="Century" w:hAnsi="Century"/>
          <w:b/>
          <w:bCs/>
          <w:sz w:val="22"/>
          <w:szCs w:val="22"/>
        </w:rPr>
        <w:tab/>
        <w:t xml:space="preserve">Bid Opening: </w:t>
      </w:r>
      <w:r w:rsidRPr="00A82D90">
        <w:rPr>
          <w:rFonts w:ascii="Century" w:hAnsi="Century"/>
          <w:sz w:val="22"/>
          <w:szCs w:val="22"/>
        </w:rPr>
        <w:t xml:space="preserve">Bids may be mailed or delivered to the </w:t>
      </w:r>
      <w:r w:rsidR="00E1259B">
        <w:rPr>
          <w:rFonts w:ascii="Century" w:hAnsi="Century"/>
          <w:sz w:val="22"/>
          <w:szCs w:val="22"/>
        </w:rPr>
        <w:t>Purchasing Agent,</w:t>
      </w:r>
      <w:r w:rsidRPr="00A82D90">
        <w:rPr>
          <w:rFonts w:ascii="Century" w:hAnsi="Century"/>
          <w:sz w:val="22"/>
          <w:szCs w:val="22"/>
        </w:rPr>
        <w:t xml:space="preserve"> City Manager’s Office of the City of Columbia, Tennessee. All bids will be opened and publicly read at a time specified on the Proposal Sheet. Bids received after the specified time for opening, as shown on the invitation to bid, will not be accepted.</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2.14</w:t>
      </w:r>
      <w:r w:rsidRPr="00A82D90">
        <w:rPr>
          <w:rFonts w:ascii="Century" w:hAnsi="Century"/>
          <w:b/>
          <w:bCs/>
          <w:sz w:val="22"/>
          <w:szCs w:val="22"/>
        </w:rPr>
        <w:tab/>
        <w:t xml:space="preserve">Cancellation: </w:t>
      </w:r>
      <w:r w:rsidRPr="00A82D90">
        <w:rPr>
          <w:rFonts w:ascii="Century" w:hAnsi="Century"/>
          <w:sz w:val="22"/>
          <w:szCs w:val="22"/>
        </w:rPr>
        <w:t>The City reserves the right to cancel an accepted bid or contract in whole or in part due to nonperformance or defective products.</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2.15</w:t>
      </w:r>
      <w:r w:rsidRPr="00A82D90">
        <w:rPr>
          <w:rFonts w:ascii="Century" w:hAnsi="Century"/>
          <w:b/>
          <w:bCs/>
          <w:sz w:val="22"/>
          <w:szCs w:val="22"/>
        </w:rPr>
        <w:tab/>
        <w:t xml:space="preserve">Permit Requirements: </w:t>
      </w:r>
      <w:r w:rsidRPr="00A82D90">
        <w:rPr>
          <w:rFonts w:ascii="Century" w:hAnsi="Century"/>
          <w:sz w:val="22"/>
          <w:szCs w:val="22"/>
        </w:rPr>
        <w:t>Successful bidder will be responsible for securing any necessary permits for complying with all required inspections whether local state or federal.</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2.16</w:t>
      </w:r>
      <w:r w:rsidRPr="00A82D90">
        <w:rPr>
          <w:rFonts w:ascii="Century" w:hAnsi="Century"/>
          <w:b/>
          <w:bCs/>
          <w:sz w:val="22"/>
          <w:szCs w:val="22"/>
        </w:rPr>
        <w:tab/>
        <w:t xml:space="preserve">Multi-Year Contracts: </w:t>
      </w:r>
      <w:r w:rsidRPr="00A82D90">
        <w:rPr>
          <w:rFonts w:ascii="Century" w:hAnsi="Century"/>
          <w:sz w:val="22"/>
          <w:szCs w:val="22"/>
        </w:rPr>
        <w:t xml:space="preserve">The City reserves the right to enter into multi –year contracts and further has the right to terminate </w:t>
      </w:r>
      <w:proofErr w:type="spellStart"/>
      <w:r w:rsidRPr="00A82D90">
        <w:rPr>
          <w:rFonts w:ascii="Century" w:hAnsi="Century"/>
          <w:sz w:val="22"/>
          <w:szCs w:val="22"/>
        </w:rPr>
        <w:t>multi year</w:t>
      </w:r>
      <w:proofErr w:type="spellEnd"/>
      <w:r w:rsidRPr="00A82D90">
        <w:rPr>
          <w:rFonts w:ascii="Century" w:hAnsi="Century"/>
          <w:sz w:val="22"/>
          <w:szCs w:val="22"/>
        </w:rPr>
        <w:t xml:space="preserve"> contracts due to non-appropriation of funds.</w:t>
      </w:r>
    </w:p>
    <w:p w:rsidR="00556AC3" w:rsidRPr="00A82D90" w:rsidRDefault="00556AC3" w:rsidP="002E126C">
      <w:pPr>
        <w:spacing w:before="120" w:after="120"/>
        <w:ind w:left="1440" w:hanging="720"/>
        <w:rPr>
          <w:rFonts w:ascii="Century" w:hAnsi="Century"/>
          <w:sz w:val="22"/>
          <w:szCs w:val="22"/>
        </w:rPr>
      </w:pPr>
      <w:r w:rsidRPr="00A82D90">
        <w:rPr>
          <w:rFonts w:ascii="Century" w:hAnsi="Century"/>
          <w:sz w:val="22"/>
          <w:szCs w:val="22"/>
        </w:rPr>
        <w:t>2.17</w:t>
      </w:r>
      <w:r w:rsidRPr="00A82D90">
        <w:rPr>
          <w:rFonts w:ascii="Century" w:hAnsi="Century"/>
          <w:b/>
          <w:bCs/>
          <w:sz w:val="22"/>
          <w:szCs w:val="22"/>
        </w:rPr>
        <w:tab/>
        <w:t xml:space="preserve">Financial Statements: </w:t>
      </w:r>
      <w:r w:rsidRPr="00A82D90">
        <w:rPr>
          <w:rFonts w:ascii="Century" w:hAnsi="Century"/>
          <w:sz w:val="22"/>
          <w:szCs w:val="22"/>
        </w:rPr>
        <w:t>Financial statements will be submitted upon request.</w:t>
      </w:r>
    </w:p>
    <w:p w:rsidR="00556AC3" w:rsidRPr="00A82D90" w:rsidRDefault="00556AC3">
      <w:pPr>
        <w:spacing w:before="120" w:after="120"/>
        <w:ind w:left="1440" w:hanging="720"/>
        <w:rPr>
          <w:rFonts w:ascii="Century" w:hAnsi="Century"/>
          <w:sz w:val="22"/>
          <w:szCs w:val="22"/>
        </w:rPr>
      </w:pPr>
      <w:r w:rsidRPr="00A82D90">
        <w:rPr>
          <w:rFonts w:ascii="Century" w:hAnsi="Century"/>
          <w:sz w:val="22"/>
          <w:szCs w:val="22"/>
        </w:rPr>
        <w:t>2.18</w:t>
      </w:r>
      <w:r w:rsidRPr="00A82D90">
        <w:rPr>
          <w:rFonts w:ascii="Century" w:hAnsi="Century"/>
          <w:b/>
          <w:bCs/>
          <w:sz w:val="22"/>
          <w:szCs w:val="22"/>
        </w:rPr>
        <w:tab/>
        <w:t>Term of Payment:</w:t>
      </w:r>
      <w:r w:rsidRPr="00A82D90">
        <w:rPr>
          <w:rFonts w:ascii="Century" w:hAnsi="Century"/>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56AC3" w:rsidRPr="00A82D90" w:rsidRDefault="00556AC3" w:rsidP="000D5A60">
      <w:pPr>
        <w:numPr>
          <w:ilvl w:val="1"/>
          <w:numId w:val="4"/>
        </w:numPr>
        <w:spacing w:before="120" w:after="120"/>
        <w:rPr>
          <w:rFonts w:ascii="Century" w:hAnsi="Century"/>
          <w:b/>
          <w:bCs/>
          <w:sz w:val="22"/>
          <w:szCs w:val="22"/>
        </w:rPr>
      </w:pPr>
      <w:r w:rsidRPr="00A82D90">
        <w:rPr>
          <w:rFonts w:ascii="Century" w:hAnsi="Century"/>
          <w:b/>
          <w:bCs/>
          <w:sz w:val="22"/>
          <w:szCs w:val="22"/>
        </w:rPr>
        <w:t>Complaints – Vendors</w:t>
      </w:r>
    </w:p>
    <w:p w:rsidR="00556AC3" w:rsidRPr="00A82D90" w:rsidRDefault="00556AC3" w:rsidP="000D5A60">
      <w:pPr>
        <w:numPr>
          <w:ilvl w:val="2"/>
          <w:numId w:val="4"/>
        </w:numPr>
        <w:spacing w:before="120" w:after="120"/>
        <w:rPr>
          <w:rFonts w:ascii="Century" w:hAnsi="Century"/>
          <w:sz w:val="22"/>
          <w:szCs w:val="22"/>
        </w:rPr>
      </w:pPr>
      <w:r w:rsidRPr="00A82D90">
        <w:rPr>
          <w:rFonts w:ascii="Century" w:hAnsi="Century"/>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56AC3" w:rsidRPr="00A82D90" w:rsidRDefault="00556AC3" w:rsidP="000D5A60">
      <w:pPr>
        <w:numPr>
          <w:ilvl w:val="3"/>
          <w:numId w:val="4"/>
        </w:numPr>
        <w:spacing w:before="120" w:after="120"/>
        <w:rPr>
          <w:rFonts w:ascii="Century" w:hAnsi="Century"/>
          <w:sz w:val="22"/>
          <w:szCs w:val="22"/>
        </w:rPr>
      </w:pPr>
      <w:r w:rsidRPr="00A82D90">
        <w:rPr>
          <w:rFonts w:ascii="Century" w:hAnsi="Century"/>
          <w:sz w:val="22"/>
          <w:szCs w:val="22"/>
          <w:u w:val="single"/>
        </w:rPr>
        <w:t>Step One</w:t>
      </w:r>
      <w:r w:rsidRPr="00A82D90">
        <w:rPr>
          <w:rFonts w:ascii="Century" w:hAnsi="Century"/>
          <w:sz w:val="22"/>
          <w:szCs w:val="22"/>
        </w:rPr>
        <w:t xml:space="preserve"> </w:t>
      </w:r>
      <w:r w:rsidR="00E1259B">
        <w:rPr>
          <w:rFonts w:ascii="Century" w:hAnsi="Century"/>
          <w:sz w:val="22"/>
          <w:szCs w:val="22"/>
        </w:rPr>
        <w:t>–</w:t>
      </w:r>
      <w:r w:rsidRPr="00A82D90">
        <w:rPr>
          <w:rFonts w:ascii="Century" w:hAnsi="Century"/>
          <w:sz w:val="22"/>
          <w:szCs w:val="22"/>
        </w:rPr>
        <w:t xml:space="preserve"> Vendor must file a grievance with the Purchasing Agent no later than seven (7) calendar days after the occurrence of the dispute or incident. The complaint must be in writing and include all supporting </w:t>
      </w:r>
      <w:r w:rsidRPr="00A82D90">
        <w:rPr>
          <w:rFonts w:ascii="Century" w:hAnsi="Century"/>
          <w:sz w:val="22"/>
          <w:szCs w:val="22"/>
        </w:rPr>
        <w:lastRenderedPageBreak/>
        <w:t>data and desired solution or remedy. The Purchasing Agent will review the complaint with the user department and provide a written reply within thirty (30) days to the vendor.</w:t>
      </w:r>
    </w:p>
    <w:p w:rsidR="00DA0C36" w:rsidRDefault="00556AC3" w:rsidP="000D5A60">
      <w:pPr>
        <w:numPr>
          <w:ilvl w:val="3"/>
          <w:numId w:val="4"/>
        </w:numPr>
        <w:spacing w:before="120" w:after="120"/>
        <w:rPr>
          <w:rFonts w:ascii="Century" w:hAnsi="Century"/>
          <w:sz w:val="22"/>
          <w:szCs w:val="22"/>
        </w:rPr>
      </w:pPr>
      <w:r w:rsidRPr="00A82D90">
        <w:rPr>
          <w:rFonts w:ascii="Century" w:hAnsi="Century"/>
          <w:sz w:val="22"/>
          <w:szCs w:val="22"/>
          <w:u w:val="single"/>
        </w:rPr>
        <w:t xml:space="preserve">Step Two </w:t>
      </w:r>
      <w:r w:rsidRPr="00A82D90">
        <w:rPr>
          <w:rFonts w:ascii="Century" w:hAnsi="Century"/>
          <w:sz w:val="22"/>
          <w:szCs w:val="22"/>
        </w:rPr>
        <w:t xml:space="preserve">– If the vendor is not satisfied </w:t>
      </w:r>
      <w:proofErr w:type="spellStart"/>
      <w:r w:rsidRPr="00A82D90">
        <w:rPr>
          <w:rFonts w:ascii="Century" w:hAnsi="Century"/>
          <w:sz w:val="22"/>
          <w:szCs w:val="22"/>
        </w:rPr>
        <w:t>wit</w:t>
      </w:r>
      <w:proofErr w:type="spellEnd"/>
      <w:r w:rsidRPr="00A82D90">
        <w:rPr>
          <w:rFonts w:ascii="Century" w:hAnsi="Century"/>
          <w:sz w:val="22"/>
          <w:szCs w:val="22"/>
        </w:rPr>
        <w:t xml:space="preserve"> the Purchasing Agent’s response, the vendor may appeal in writing to the City </w:t>
      </w:r>
      <w:proofErr w:type="spellStart"/>
      <w:r w:rsidRPr="00A82D90">
        <w:rPr>
          <w:rFonts w:ascii="Century" w:hAnsi="Century"/>
          <w:sz w:val="22"/>
          <w:szCs w:val="22"/>
        </w:rPr>
        <w:t>Manger</w:t>
      </w:r>
      <w:proofErr w:type="spellEnd"/>
      <w:r w:rsidRPr="00A82D90">
        <w:rPr>
          <w:rFonts w:ascii="Century" w:hAnsi="Century"/>
          <w:sz w:val="22"/>
          <w:szCs w:val="22"/>
        </w:rPr>
        <w:t>, who shall with the advice of the Purchasing Agent and/or City Attorney, make a written determination to all parties involved. The City Manager’s decision shall be final.</w:t>
      </w:r>
      <w:r w:rsidR="002A18BF" w:rsidRPr="00A82D90">
        <w:rPr>
          <w:rFonts w:ascii="Century" w:hAnsi="Century"/>
          <w:sz w:val="22"/>
          <w:szCs w:val="22"/>
        </w:rPr>
        <w:t xml:space="preserve"> </w:t>
      </w:r>
    </w:p>
    <w:p w:rsidR="002A18BF" w:rsidRDefault="002A18BF" w:rsidP="002A18BF">
      <w:pPr>
        <w:spacing w:before="120" w:after="120"/>
        <w:ind w:left="2160"/>
        <w:rPr>
          <w:rFonts w:ascii="Century" w:hAnsi="Century"/>
          <w:sz w:val="22"/>
          <w:szCs w:val="22"/>
        </w:rPr>
      </w:pPr>
    </w:p>
    <w:p w:rsidR="00991FC4" w:rsidRPr="00A82D90" w:rsidRDefault="00991FC4" w:rsidP="002A18BF">
      <w:pPr>
        <w:spacing w:before="120" w:after="120"/>
        <w:ind w:left="2160"/>
        <w:rPr>
          <w:rFonts w:ascii="Century" w:hAnsi="Century"/>
          <w:sz w:val="22"/>
          <w:szCs w:val="22"/>
        </w:rPr>
      </w:pPr>
    </w:p>
    <w:p w:rsidR="00556AC3" w:rsidRPr="00A82D90" w:rsidRDefault="00556AC3" w:rsidP="000D5A60">
      <w:pPr>
        <w:numPr>
          <w:ilvl w:val="0"/>
          <w:numId w:val="5"/>
        </w:numPr>
        <w:tabs>
          <w:tab w:val="clear" w:pos="1440"/>
        </w:tabs>
        <w:spacing w:before="120" w:after="120"/>
        <w:ind w:left="0" w:firstLine="0"/>
        <w:rPr>
          <w:rFonts w:ascii="Century" w:hAnsi="Century"/>
          <w:sz w:val="22"/>
          <w:szCs w:val="22"/>
          <w:u w:val="single"/>
        </w:rPr>
      </w:pPr>
      <w:r w:rsidRPr="00A82D90">
        <w:rPr>
          <w:rFonts w:ascii="Century" w:hAnsi="Century"/>
          <w:sz w:val="22"/>
          <w:szCs w:val="22"/>
          <w:u w:val="single"/>
        </w:rPr>
        <w:t>INSURANCE</w:t>
      </w:r>
      <w:r w:rsidR="00E13F32">
        <w:rPr>
          <w:rFonts w:ascii="Century" w:hAnsi="Century"/>
          <w:sz w:val="22"/>
          <w:szCs w:val="22"/>
          <w:u w:val="single"/>
        </w:rPr>
        <w:t xml:space="preserve"> AND BONDS</w:t>
      </w:r>
    </w:p>
    <w:p w:rsidR="009305E4" w:rsidRPr="00A82D90" w:rsidRDefault="00A82D90">
      <w:pPr>
        <w:pStyle w:val="BodyText"/>
        <w:ind w:left="720"/>
        <w:rPr>
          <w:rFonts w:ascii="Century" w:hAnsi="Century"/>
          <w:sz w:val="22"/>
          <w:szCs w:val="22"/>
        </w:rPr>
      </w:pPr>
      <w:r w:rsidRPr="00A82D90">
        <w:rPr>
          <w:rFonts w:ascii="Century" w:hAnsi="Century"/>
          <w:sz w:val="22"/>
          <w:szCs w:val="22"/>
        </w:rPr>
        <w:t xml:space="preserve">The awarded </w:t>
      </w:r>
      <w:r w:rsidR="002E126C">
        <w:rPr>
          <w:rFonts w:ascii="Century" w:hAnsi="Century"/>
          <w:sz w:val="22"/>
          <w:szCs w:val="22"/>
        </w:rPr>
        <w:t>P</w:t>
      </w:r>
      <w:r w:rsidRPr="00A82D90">
        <w:rPr>
          <w:rFonts w:ascii="Century" w:hAnsi="Century"/>
          <w:sz w:val="22"/>
          <w:szCs w:val="22"/>
        </w:rPr>
        <w:t xml:space="preserve">roposer </w:t>
      </w:r>
      <w:r w:rsidR="00556AC3" w:rsidRPr="00A82D90">
        <w:rPr>
          <w:rFonts w:ascii="Century" w:hAnsi="Century"/>
          <w:sz w:val="22"/>
          <w:szCs w:val="22"/>
        </w:rPr>
        <w:t xml:space="preserve">shall purchase and maintain in force, at his own expense, such insurance as will protect him and the City from claims which may arise out of or result from the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w:t>
      </w:r>
    </w:p>
    <w:p w:rsidR="009305E4" w:rsidRPr="00A82D90" w:rsidRDefault="009305E4">
      <w:pPr>
        <w:pStyle w:val="BodyText"/>
        <w:ind w:left="720"/>
        <w:rPr>
          <w:rFonts w:ascii="Century" w:hAnsi="Century"/>
          <w:sz w:val="22"/>
          <w:szCs w:val="22"/>
        </w:rPr>
      </w:pPr>
    </w:p>
    <w:p w:rsidR="009305E4"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91FC4">
        <w:rPr>
          <w:rFonts w:ascii="Century" w:hAnsi="Century"/>
          <w:sz w:val="22"/>
          <w:szCs w:val="22"/>
        </w:rPr>
        <w:t xml:space="preserve">prior to bid award </w:t>
      </w:r>
      <w:r w:rsidRPr="00A82D90">
        <w:rPr>
          <w:rFonts w:ascii="Century" w:hAnsi="Century"/>
          <w:sz w:val="22"/>
          <w:szCs w:val="22"/>
        </w:rPr>
        <w:t xml:space="preserve">a copy of an original Certificate of Insurance, naming City of Columbia as an additional insured. Should any of the policies be cancelled before the expiration date, the issuing company will mail 30 days written notice to the certificate holder. </w:t>
      </w:r>
    </w:p>
    <w:p w:rsidR="009305E4" w:rsidRPr="00A82D90" w:rsidRDefault="009305E4">
      <w:pPr>
        <w:pStyle w:val="BodyText"/>
        <w:ind w:left="720"/>
        <w:rPr>
          <w:rFonts w:ascii="Century" w:hAnsi="Century"/>
          <w:sz w:val="22"/>
          <w:szCs w:val="22"/>
        </w:rPr>
      </w:pPr>
    </w:p>
    <w:p w:rsidR="00556AC3" w:rsidRPr="00A82D90" w:rsidRDefault="00556AC3">
      <w:pPr>
        <w:pStyle w:val="BodyText"/>
        <w:ind w:left="720"/>
        <w:rPr>
          <w:rFonts w:ascii="Century" w:hAnsi="Century"/>
          <w:sz w:val="22"/>
          <w:szCs w:val="22"/>
        </w:rPr>
      </w:pPr>
      <w:r w:rsidRPr="00A82D90">
        <w:rPr>
          <w:rFonts w:ascii="Century" w:hAnsi="Century"/>
          <w:sz w:val="22"/>
          <w:szCs w:val="22"/>
        </w:rPr>
        <w:t xml:space="preserve">The </w:t>
      </w:r>
      <w:r w:rsidR="002E126C">
        <w:rPr>
          <w:rFonts w:ascii="Century" w:hAnsi="Century"/>
          <w:sz w:val="22"/>
          <w:szCs w:val="22"/>
        </w:rPr>
        <w:t>awarded Proposer</w:t>
      </w:r>
      <w:r w:rsidRPr="00A82D90">
        <w:rPr>
          <w:rFonts w:ascii="Century" w:hAnsi="Century"/>
          <w:sz w:val="22"/>
          <w:szCs w:val="22"/>
        </w:rPr>
        <w:t xml:space="preserve"> shall furnish </w:t>
      </w:r>
      <w:r w:rsidR="009305E4" w:rsidRPr="00A82D90">
        <w:rPr>
          <w:rFonts w:ascii="Century" w:hAnsi="Century"/>
          <w:sz w:val="22"/>
          <w:szCs w:val="22"/>
        </w:rPr>
        <w:t xml:space="preserve">proof of </w:t>
      </w:r>
      <w:r w:rsidRPr="00A82D90">
        <w:rPr>
          <w:rFonts w:ascii="Century" w:hAnsi="Century"/>
          <w:sz w:val="22"/>
          <w:szCs w:val="22"/>
        </w:rPr>
        <w:t xml:space="preserve">insurance in satisfactory limits, and on forms and of companies that are acceptable to the City of Columbia and shall require and show evidence of insurance coverage on behalf of any subcontractors (if applicable), before entering into any agreement to </w:t>
      </w:r>
      <w:r w:rsidR="009305E4" w:rsidRPr="00A82D90">
        <w:rPr>
          <w:rFonts w:ascii="Century" w:hAnsi="Century"/>
          <w:sz w:val="22"/>
          <w:szCs w:val="22"/>
        </w:rPr>
        <w:t>s</w:t>
      </w:r>
      <w:r w:rsidRPr="00A82D90">
        <w:rPr>
          <w:rFonts w:ascii="Century" w:hAnsi="Century"/>
          <w:sz w:val="22"/>
          <w:szCs w:val="22"/>
        </w:rPr>
        <w:t>ublet any part of the work to be done as a result of awarding this bid.</w:t>
      </w:r>
    </w:p>
    <w:p w:rsidR="00556AC3" w:rsidRPr="00A82D90" w:rsidRDefault="00556AC3">
      <w:pPr>
        <w:pStyle w:val="NormalWeb"/>
        <w:ind w:left="720"/>
        <w:rPr>
          <w:rFonts w:ascii="Century" w:hAnsi="Century" w:cs="Arial"/>
          <w:sz w:val="22"/>
          <w:szCs w:val="22"/>
        </w:rPr>
      </w:pPr>
      <w:r w:rsidRPr="00A82D90">
        <w:rPr>
          <w:rFonts w:ascii="Century" w:hAnsi="Century"/>
          <w:sz w:val="22"/>
          <w:szCs w:val="22"/>
        </w:rPr>
        <w:t>The following insurance requirements are the minimum that will be acceptable</w:t>
      </w:r>
      <w:r w:rsidRPr="00A82D90">
        <w:rPr>
          <w:rFonts w:ascii="Century" w:hAnsi="Century" w:cs="Arial"/>
          <w:sz w:val="22"/>
          <w:szCs w:val="22"/>
        </w:rPr>
        <w:t>:</w:t>
      </w:r>
    </w:p>
    <w:p w:rsidR="00556AC3" w:rsidRPr="00A82D90" w:rsidRDefault="00556AC3">
      <w:pPr>
        <w:ind w:firstLine="720"/>
        <w:rPr>
          <w:rFonts w:ascii="Century" w:hAnsi="Century"/>
          <w:sz w:val="22"/>
          <w:szCs w:val="22"/>
        </w:rPr>
      </w:pPr>
      <w:r w:rsidRPr="00A82D90">
        <w:rPr>
          <w:rFonts w:ascii="Century" w:hAnsi="Century"/>
          <w:sz w:val="22"/>
          <w:szCs w:val="22"/>
        </w:rPr>
        <w:t>Worker’s Compensation Insurance – State statutory limits.</w:t>
      </w:r>
    </w:p>
    <w:p w:rsidR="00556AC3" w:rsidRPr="00A82D90" w:rsidRDefault="00556AC3">
      <w:pPr>
        <w:ind w:left="1440" w:hanging="720"/>
        <w:rPr>
          <w:rFonts w:ascii="Century" w:hAnsi="Century"/>
          <w:sz w:val="22"/>
          <w:szCs w:val="22"/>
        </w:rPr>
      </w:pPr>
      <w:r w:rsidRPr="00A82D90">
        <w:rPr>
          <w:rFonts w:ascii="Century" w:hAnsi="Century"/>
          <w:sz w:val="22"/>
          <w:szCs w:val="22"/>
        </w:rPr>
        <w:t>Commercial General Liability – Including products and completed operations coverage and contractual liability on the amount of $</w:t>
      </w:r>
      <w:r w:rsidR="00D5752E">
        <w:rPr>
          <w:rFonts w:ascii="Century" w:hAnsi="Century"/>
          <w:sz w:val="22"/>
          <w:szCs w:val="22"/>
        </w:rPr>
        <w:t>1</w:t>
      </w:r>
      <w:r w:rsidR="003476D3">
        <w:rPr>
          <w:rFonts w:ascii="Century" w:hAnsi="Century"/>
          <w:sz w:val="22"/>
          <w:szCs w:val="22"/>
        </w:rPr>
        <w:t>,0</w:t>
      </w:r>
      <w:r w:rsidRPr="00A82D90">
        <w:rPr>
          <w:rFonts w:ascii="Century" w:hAnsi="Century"/>
          <w:sz w:val="22"/>
          <w:szCs w:val="22"/>
        </w:rPr>
        <w:t>00,000 CSL (combined single limit).</w:t>
      </w:r>
    </w:p>
    <w:p w:rsidR="00556AC3" w:rsidRDefault="00556AC3">
      <w:pPr>
        <w:spacing w:before="120" w:after="120"/>
        <w:ind w:left="1440" w:hanging="720"/>
        <w:rPr>
          <w:rFonts w:ascii="Century" w:hAnsi="Century"/>
          <w:sz w:val="22"/>
          <w:szCs w:val="22"/>
        </w:rPr>
      </w:pPr>
      <w:r w:rsidRPr="00A82D90">
        <w:rPr>
          <w:rFonts w:ascii="Century" w:hAnsi="Century"/>
          <w:sz w:val="22"/>
          <w:szCs w:val="22"/>
        </w:rPr>
        <w:t>Commercial Automobile Liability including owned, non-owned a</w:t>
      </w:r>
      <w:r w:rsidR="003476D3">
        <w:rPr>
          <w:rFonts w:ascii="Century" w:hAnsi="Century"/>
          <w:sz w:val="22"/>
          <w:szCs w:val="22"/>
        </w:rPr>
        <w:t>nd hired car in the amount of $</w:t>
      </w:r>
      <w:r w:rsidR="003D7C8D">
        <w:rPr>
          <w:rFonts w:ascii="Century" w:hAnsi="Century"/>
          <w:sz w:val="22"/>
          <w:szCs w:val="22"/>
        </w:rPr>
        <w:t>1,0</w:t>
      </w:r>
      <w:r w:rsidRPr="00A82D90">
        <w:rPr>
          <w:rFonts w:ascii="Century" w:hAnsi="Century"/>
          <w:sz w:val="22"/>
          <w:szCs w:val="22"/>
        </w:rPr>
        <w:t>00,000 CSL.</w:t>
      </w:r>
    </w:p>
    <w:p w:rsidR="00E13F32" w:rsidRDefault="00E13F32">
      <w:pPr>
        <w:spacing w:before="120" w:after="120"/>
        <w:ind w:left="1440" w:hanging="720"/>
        <w:rPr>
          <w:rFonts w:ascii="Century" w:hAnsi="Century"/>
          <w:sz w:val="22"/>
          <w:szCs w:val="22"/>
        </w:rPr>
      </w:pPr>
    </w:p>
    <w:p w:rsidR="003476D3" w:rsidRDefault="003476D3" w:rsidP="003476D3">
      <w:pPr>
        <w:spacing w:before="120" w:after="120"/>
        <w:ind w:left="720" w:hanging="360"/>
        <w:rPr>
          <w:rFonts w:ascii="Century" w:hAnsi="Century"/>
          <w:sz w:val="22"/>
          <w:szCs w:val="22"/>
        </w:rPr>
      </w:pPr>
    </w:p>
    <w:p w:rsidR="00556AC3" w:rsidRPr="00A82D90" w:rsidRDefault="002E126C" w:rsidP="008124B3">
      <w:pPr>
        <w:spacing w:before="120" w:after="120"/>
        <w:ind w:left="1440" w:hanging="1080"/>
        <w:rPr>
          <w:rFonts w:ascii="Century" w:hAnsi="Century"/>
          <w:sz w:val="22"/>
          <w:szCs w:val="22"/>
          <w:u w:val="single"/>
        </w:rPr>
      </w:pPr>
      <w:r>
        <w:rPr>
          <w:rFonts w:ascii="Century" w:hAnsi="Century"/>
          <w:sz w:val="22"/>
          <w:szCs w:val="22"/>
        </w:rPr>
        <w:lastRenderedPageBreak/>
        <w:t xml:space="preserve">5. </w:t>
      </w:r>
      <w:r>
        <w:rPr>
          <w:rFonts w:ascii="Century" w:hAnsi="Century"/>
          <w:sz w:val="22"/>
          <w:szCs w:val="22"/>
          <w:u w:val="single"/>
        </w:rPr>
        <w:t>L</w:t>
      </w:r>
      <w:r w:rsidR="00704E81" w:rsidRPr="00A82D90">
        <w:rPr>
          <w:rFonts w:ascii="Century" w:hAnsi="Century"/>
          <w:sz w:val="22"/>
          <w:szCs w:val="22"/>
          <w:u w:val="single"/>
        </w:rPr>
        <w:t>AWS, TAXES AND INDEMINIFACTION</w:t>
      </w:r>
    </w:p>
    <w:p w:rsidR="00556AC3" w:rsidRPr="00A82D90" w:rsidRDefault="00A82D90" w:rsidP="00E906F5">
      <w:pPr>
        <w:spacing w:before="120" w:after="120"/>
        <w:ind w:left="720"/>
        <w:rPr>
          <w:rFonts w:ascii="Century" w:hAnsi="Century"/>
          <w:sz w:val="22"/>
          <w:szCs w:val="22"/>
        </w:rPr>
      </w:pPr>
      <w:r w:rsidRPr="00A82D90">
        <w:rPr>
          <w:rFonts w:ascii="Century" w:hAnsi="Century"/>
          <w:sz w:val="22"/>
          <w:szCs w:val="22"/>
        </w:rPr>
        <w:t xml:space="preserve">The awarded Proposer </w:t>
      </w:r>
      <w:r w:rsidR="00556AC3" w:rsidRPr="00A82D90">
        <w:rPr>
          <w:rFonts w:ascii="Century" w:hAnsi="Century"/>
          <w:sz w:val="22"/>
          <w:szCs w:val="22"/>
        </w:rPr>
        <w:t xml:space="preserve">shall comply with all applicable local, State and Federal laws. The </w:t>
      </w:r>
      <w:r w:rsidRPr="00A82D90">
        <w:rPr>
          <w:rFonts w:ascii="Century" w:hAnsi="Century"/>
          <w:sz w:val="22"/>
          <w:szCs w:val="22"/>
        </w:rPr>
        <w:t>awarded Proposer</w:t>
      </w:r>
      <w:r w:rsidR="00556AC3" w:rsidRPr="00A82D90">
        <w:rPr>
          <w:rFonts w:ascii="Century" w:hAnsi="Century"/>
          <w:sz w:val="22"/>
          <w:szCs w:val="22"/>
        </w:rPr>
        <w:t xml:space="preserve"> is further responsible for all taxes, including employment taxes, associated with providing services under </w:t>
      </w:r>
      <w:r w:rsidRPr="00A82D90">
        <w:rPr>
          <w:rFonts w:ascii="Century" w:hAnsi="Century"/>
          <w:sz w:val="22"/>
          <w:szCs w:val="22"/>
        </w:rPr>
        <w:t>any resulting</w:t>
      </w:r>
      <w:r w:rsidR="00556AC3" w:rsidRPr="00A82D90">
        <w:rPr>
          <w:rFonts w:ascii="Century" w:hAnsi="Century"/>
          <w:sz w:val="22"/>
          <w:szCs w:val="22"/>
        </w:rPr>
        <w:t xml:space="preserve"> contract. The </w:t>
      </w:r>
      <w:r w:rsidRPr="00A82D90">
        <w:rPr>
          <w:rFonts w:ascii="Century" w:hAnsi="Century"/>
          <w:sz w:val="22"/>
          <w:szCs w:val="22"/>
        </w:rPr>
        <w:t>awarded Proposer</w:t>
      </w:r>
      <w:r w:rsidR="00556AC3" w:rsidRPr="00A82D90">
        <w:rPr>
          <w:rFonts w:ascii="Century" w:hAnsi="Century"/>
          <w:sz w:val="22"/>
          <w:szCs w:val="22"/>
        </w:rPr>
        <w:t xml:space="preserve"> agrees to hold harmless and indemnify the City for any and all losses the City may sustain as a results of the actions of the </w:t>
      </w:r>
      <w:r w:rsidRPr="00A82D90">
        <w:rPr>
          <w:rFonts w:ascii="Century" w:hAnsi="Century"/>
          <w:sz w:val="22"/>
          <w:szCs w:val="22"/>
        </w:rPr>
        <w:t>awarded proposer</w:t>
      </w:r>
      <w:r w:rsidR="00556AC3" w:rsidRPr="00A82D90">
        <w:rPr>
          <w:rFonts w:ascii="Century" w:hAnsi="Century"/>
          <w:sz w:val="22"/>
          <w:szCs w:val="22"/>
        </w:rPr>
        <w:t xml:space="preserve">, his employees, or any subcontractors hired under any resulting award. </w:t>
      </w:r>
    </w:p>
    <w:p w:rsidR="00556AC3" w:rsidRPr="00A82D90" w:rsidRDefault="00556AC3" w:rsidP="008124B3">
      <w:pPr>
        <w:pStyle w:val="NormalWeb"/>
        <w:ind w:left="720" w:hanging="360"/>
        <w:rPr>
          <w:rFonts w:ascii="Century" w:hAnsi="Century" w:cs="Arial"/>
          <w:sz w:val="22"/>
          <w:szCs w:val="22"/>
        </w:rPr>
      </w:pPr>
      <w:r w:rsidRPr="00A82D90">
        <w:rPr>
          <w:rFonts w:ascii="Century" w:hAnsi="Century" w:cs="Arial"/>
          <w:sz w:val="22"/>
          <w:szCs w:val="22"/>
        </w:rPr>
        <w:t xml:space="preserve">6. </w:t>
      </w:r>
      <w:r w:rsidRPr="00A82D90">
        <w:rPr>
          <w:rFonts w:ascii="Century" w:hAnsi="Century" w:cs="Arial"/>
          <w:sz w:val="22"/>
          <w:szCs w:val="22"/>
        </w:rPr>
        <w:tab/>
      </w:r>
      <w:r w:rsidR="00704E81" w:rsidRPr="00A82D90">
        <w:rPr>
          <w:rFonts w:ascii="Century" w:hAnsi="Century" w:cs="Arial"/>
          <w:sz w:val="22"/>
          <w:szCs w:val="22"/>
          <w:u w:val="single"/>
        </w:rPr>
        <w:t>TIME IS OF THE ESSENCE</w:t>
      </w:r>
      <w:r w:rsidRPr="00A82D90">
        <w:rPr>
          <w:rFonts w:ascii="Century" w:hAnsi="Century" w:cs="Arial"/>
          <w:sz w:val="22"/>
          <w:szCs w:val="22"/>
        </w:rPr>
        <w:t xml:space="preserve"> – Time is of the essence in the performance of a resulting bid award. Repeated delays shall be interpreted as failure to meet obligations and shall be cause for cancellation of any purchase orders issued</w:t>
      </w:r>
      <w:r w:rsidR="00932CB6">
        <w:rPr>
          <w:rFonts w:ascii="Century" w:hAnsi="Century" w:cs="Arial"/>
          <w:sz w:val="22"/>
          <w:szCs w:val="22"/>
        </w:rPr>
        <w:t xml:space="preserve"> or contracts that may be executed as a result of a bid award</w:t>
      </w:r>
      <w:r w:rsidRPr="00A82D90">
        <w:rPr>
          <w:rFonts w:ascii="Century" w:hAnsi="Century" w:cs="Arial"/>
          <w:sz w:val="22"/>
          <w:szCs w:val="22"/>
        </w:rPr>
        <w:t>.</w:t>
      </w:r>
      <w:r w:rsidR="00704E81" w:rsidRPr="00A82D90">
        <w:rPr>
          <w:rFonts w:ascii="Century" w:hAnsi="Century" w:cs="Arial"/>
          <w:sz w:val="22"/>
          <w:szCs w:val="22"/>
        </w:rPr>
        <w:t xml:space="preserve"> It is expected that work be completed on this project within </w:t>
      </w:r>
      <w:r w:rsidR="00976ED0">
        <w:rPr>
          <w:rFonts w:ascii="Century" w:hAnsi="Century" w:cs="Arial"/>
          <w:sz w:val="22"/>
          <w:szCs w:val="22"/>
        </w:rPr>
        <w:t xml:space="preserve">60 </w:t>
      </w:r>
      <w:r w:rsidR="00704E81" w:rsidRPr="00976ED0">
        <w:rPr>
          <w:rFonts w:ascii="Century" w:hAnsi="Century" w:cs="Arial"/>
          <w:sz w:val="22"/>
          <w:szCs w:val="22"/>
        </w:rPr>
        <w:t xml:space="preserve">days after the </w:t>
      </w:r>
      <w:r w:rsidR="00E1259B">
        <w:rPr>
          <w:rFonts w:ascii="Century" w:hAnsi="Century" w:cs="Arial"/>
          <w:sz w:val="22"/>
          <w:szCs w:val="22"/>
        </w:rPr>
        <w:t>NOTICE TO PROCEED is issued.</w:t>
      </w:r>
    </w:p>
    <w:p w:rsidR="0070496B" w:rsidRPr="00A82D90" w:rsidRDefault="009305E4" w:rsidP="00E906F5">
      <w:pPr>
        <w:pStyle w:val="NormalWeb"/>
        <w:tabs>
          <w:tab w:val="left" w:pos="0"/>
          <w:tab w:val="left" w:pos="720"/>
        </w:tabs>
        <w:spacing w:before="0" w:beforeAutospacing="0" w:after="0" w:afterAutospacing="0"/>
        <w:ind w:left="720" w:hanging="360"/>
        <w:rPr>
          <w:rFonts w:ascii="Century" w:hAnsi="Century" w:cs="Arial"/>
          <w:sz w:val="22"/>
          <w:szCs w:val="22"/>
        </w:rPr>
      </w:pPr>
      <w:r w:rsidRPr="00A82D90">
        <w:rPr>
          <w:rFonts w:ascii="Century" w:hAnsi="Century" w:cs="Arial"/>
          <w:sz w:val="22"/>
          <w:szCs w:val="22"/>
        </w:rPr>
        <w:t xml:space="preserve">7. </w:t>
      </w:r>
      <w:r w:rsidR="00A43308" w:rsidRPr="00A82D90">
        <w:rPr>
          <w:rFonts w:ascii="Century" w:hAnsi="Century" w:cs="Arial"/>
          <w:sz w:val="22"/>
          <w:szCs w:val="22"/>
        </w:rPr>
        <w:t xml:space="preserve">   </w:t>
      </w:r>
      <w:r w:rsidR="00556AC3" w:rsidRPr="00A82D90">
        <w:rPr>
          <w:rFonts w:ascii="Century" w:hAnsi="Century" w:cs="Arial"/>
          <w:sz w:val="22"/>
          <w:szCs w:val="22"/>
          <w:u w:val="single"/>
        </w:rPr>
        <w:t>P</w:t>
      </w:r>
      <w:r w:rsidR="00704E81" w:rsidRPr="00A82D90">
        <w:rPr>
          <w:rFonts w:ascii="Century" w:hAnsi="Century" w:cs="Arial"/>
          <w:sz w:val="22"/>
          <w:szCs w:val="22"/>
          <w:u w:val="single"/>
        </w:rPr>
        <w:t>AYMENT</w:t>
      </w:r>
      <w:r w:rsidR="00556AC3" w:rsidRPr="00A82D90">
        <w:rPr>
          <w:rFonts w:ascii="Century" w:hAnsi="Century" w:cs="Arial"/>
          <w:sz w:val="22"/>
          <w:szCs w:val="22"/>
        </w:rPr>
        <w:t xml:space="preserve"> – Payments will be made within fifteen days after</w:t>
      </w:r>
      <w:r w:rsidR="0070496B" w:rsidRPr="00A82D90">
        <w:rPr>
          <w:rFonts w:ascii="Century" w:hAnsi="Century" w:cs="Arial"/>
          <w:sz w:val="22"/>
          <w:szCs w:val="22"/>
        </w:rPr>
        <w:t>:</w:t>
      </w:r>
    </w:p>
    <w:p w:rsidR="0070496B" w:rsidRPr="00A82D9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a. C</w:t>
      </w:r>
      <w:r w:rsidR="00556AC3" w:rsidRPr="00A82D90">
        <w:rPr>
          <w:rFonts w:ascii="Century" w:hAnsi="Century" w:cs="Arial"/>
          <w:sz w:val="22"/>
          <w:szCs w:val="22"/>
        </w:rPr>
        <w:t>omplet</w:t>
      </w:r>
      <w:r w:rsidR="002A18BF" w:rsidRPr="00A82D90">
        <w:rPr>
          <w:rFonts w:ascii="Century" w:hAnsi="Century" w:cs="Arial"/>
          <w:sz w:val="22"/>
          <w:szCs w:val="22"/>
        </w:rPr>
        <w:t xml:space="preserve">ion </w:t>
      </w:r>
      <w:r w:rsidR="003476D3">
        <w:rPr>
          <w:rFonts w:ascii="Century" w:hAnsi="Century" w:cs="Arial"/>
          <w:sz w:val="22"/>
          <w:szCs w:val="22"/>
        </w:rPr>
        <w:t xml:space="preserve">and acceptance of </w:t>
      </w:r>
      <w:r w:rsidR="002A18BF" w:rsidRPr="00A82D90">
        <w:rPr>
          <w:rFonts w:ascii="Century" w:hAnsi="Century" w:cs="Arial"/>
          <w:sz w:val="22"/>
          <w:szCs w:val="22"/>
        </w:rPr>
        <w:t xml:space="preserve">all work </w:t>
      </w:r>
    </w:p>
    <w:p w:rsidR="0070496B" w:rsidRPr="00A82D90" w:rsidRDefault="0070496B" w:rsidP="001B6621">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b. Inspection by </w:t>
      </w:r>
      <w:r w:rsidR="006F5EC9">
        <w:rPr>
          <w:rFonts w:ascii="Century" w:hAnsi="Century" w:cs="Arial"/>
          <w:sz w:val="22"/>
          <w:szCs w:val="22"/>
        </w:rPr>
        <w:t>a</w:t>
      </w:r>
      <w:r w:rsidRPr="00A82D90">
        <w:rPr>
          <w:rFonts w:ascii="Century" w:hAnsi="Century" w:cs="Arial"/>
          <w:sz w:val="22"/>
          <w:szCs w:val="22"/>
        </w:rPr>
        <w:t xml:space="preserve"> City of </w:t>
      </w:r>
      <w:smartTag w:uri="urn:schemas-microsoft-com:office:smarttags" w:element="City">
        <w:smartTag w:uri="urn:schemas-microsoft-com:office:smarttags" w:element="place">
          <w:r w:rsidRPr="00A82D90">
            <w:rPr>
              <w:rFonts w:ascii="Century" w:hAnsi="Century" w:cs="Arial"/>
              <w:sz w:val="22"/>
              <w:szCs w:val="22"/>
            </w:rPr>
            <w:t>Columbia</w:t>
          </w:r>
        </w:smartTag>
      </w:smartTag>
      <w:r w:rsidR="006F5EC9">
        <w:rPr>
          <w:rFonts w:ascii="Century" w:hAnsi="Century" w:cs="Arial"/>
          <w:sz w:val="22"/>
          <w:szCs w:val="22"/>
        </w:rPr>
        <w:t xml:space="preserve"> representative to be named.</w:t>
      </w:r>
      <w:r w:rsidRPr="00A82D90">
        <w:rPr>
          <w:rFonts w:ascii="Century" w:hAnsi="Century" w:cs="Arial"/>
          <w:sz w:val="22"/>
          <w:szCs w:val="22"/>
        </w:rPr>
        <w:t xml:space="preserve"> </w:t>
      </w:r>
    </w:p>
    <w:p w:rsidR="005622C0" w:rsidRDefault="0070496B" w:rsidP="00E906F5">
      <w:pPr>
        <w:pStyle w:val="NormalWeb"/>
        <w:tabs>
          <w:tab w:val="left" w:pos="0"/>
          <w:tab w:val="left" w:pos="1080"/>
        </w:tabs>
        <w:spacing w:before="0" w:beforeAutospacing="0" w:after="0" w:afterAutospacing="0"/>
        <w:ind w:left="1080" w:hanging="720"/>
        <w:rPr>
          <w:rFonts w:ascii="Century" w:hAnsi="Century" w:cs="Arial"/>
          <w:sz w:val="22"/>
          <w:szCs w:val="22"/>
        </w:rPr>
      </w:pPr>
      <w:r w:rsidRPr="00A82D90">
        <w:rPr>
          <w:rFonts w:ascii="Century" w:hAnsi="Century" w:cs="Arial"/>
          <w:sz w:val="22"/>
          <w:szCs w:val="22"/>
        </w:rPr>
        <w:tab/>
        <w:t xml:space="preserve">c. Presentation of a </w:t>
      </w:r>
      <w:r w:rsidR="002A18BF" w:rsidRPr="00A82D90">
        <w:rPr>
          <w:rFonts w:ascii="Century" w:hAnsi="Century" w:cs="Arial"/>
          <w:sz w:val="22"/>
          <w:szCs w:val="22"/>
        </w:rPr>
        <w:t xml:space="preserve">proper </w:t>
      </w:r>
      <w:r w:rsidR="00556AC3" w:rsidRPr="00A82D90">
        <w:rPr>
          <w:rFonts w:ascii="Century" w:hAnsi="Century" w:cs="Arial"/>
          <w:sz w:val="22"/>
          <w:szCs w:val="22"/>
        </w:rPr>
        <w:t>invoice</w:t>
      </w:r>
      <w:r w:rsidR="002A18BF" w:rsidRPr="00A82D90">
        <w:rPr>
          <w:rFonts w:ascii="Century" w:hAnsi="Century" w:cs="Arial"/>
          <w:sz w:val="22"/>
          <w:szCs w:val="22"/>
        </w:rPr>
        <w:t xml:space="preserve"> </w:t>
      </w:r>
    </w:p>
    <w:p w:rsidR="003D7C8D" w:rsidRDefault="003D7C8D" w:rsidP="00E906F5">
      <w:pPr>
        <w:pStyle w:val="NormalWeb"/>
        <w:tabs>
          <w:tab w:val="left" w:pos="0"/>
          <w:tab w:val="left" w:pos="1080"/>
        </w:tabs>
        <w:spacing w:before="0" w:beforeAutospacing="0" w:after="0" w:afterAutospacing="0"/>
        <w:ind w:left="1080" w:hanging="720"/>
        <w:rPr>
          <w:rFonts w:ascii="Century" w:hAnsi="Century" w:cs="Arial"/>
          <w:sz w:val="22"/>
          <w:szCs w:val="22"/>
        </w:rPr>
      </w:pPr>
    </w:p>
    <w:p w:rsidR="005622C0" w:rsidRDefault="005622C0" w:rsidP="00E906F5">
      <w:pPr>
        <w:pStyle w:val="NormalWeb"/>
        <w:tabs>
          <w:tab w:val="left" w:pos="0"/>
          <w:tab w:val="left" w:pos="1080"/>
        </w:tabs>
        <w:spacing w:before="0" w:beforeAutospacing="0" w:after="0" w:afterAutospacing="0"/>
        <w:ind w:left="1080" w:hanging="720"/>
        <w:rPr>
          <w:rFonts w:ascii="Century" w:hAnsi="Century" w:cs="Arial"/>
          <w:sz w:val="22"/>
          <w:szCs w:val="22"/>
          <w:u w:val="single"/>
        </w:rPr>
      </w:pPr>
      <w:r>
        <w:rPr>
          <w:rFonts w:ascii="Century" w:hAnsi="Century" w:cs="Arial"/>
          <w:sz w:val="22"/>
          <w:szCs w:val="22"/>
        </w:rPr>
        <w:t xml:space="preserve">8. </w:t>
      </w:r>
      <w:r w:rsidRPr="005622C0">
        <w:rPr>
          <w:rFonts w:ascii="Century" w:hAnsi="Century" w:cs="Arial"/>
          <w:sz w:val="22"/>
          <w:szCs w:val="22"/>
          <w:u w:val="single"/>
        </w:rPr>
        <w:t>INTERPRETATIONS</w:t>
      </w:r>
    </w:p>
    <w:p w:rsidR="005622C0"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r>
        <w:rPr>
          <w:rFonts w:ascii="Century" w:hAnsi="Century" w:cs="Arial"/>
          <w:sz w:val="22"/>
          <w:szCs w:val="22"/>
        </w:rPr>
        <w:tab/>
      </w:r>
      <w:r w:rsidRPr="005622C0">
        <w:rPr>
          <w:rFonts w:ascii="Century" w:hAnsi="Century"/>
          <w:spacing w:val="-2"/>
          <w:sz w:val="22"/>
          <w:szCs w:val="22"/>
        </w:rPr>
        <w:t>All questions about the meaning or intent of the Contract Documents shall be submitted to PURCHASING AGENT in writing.  Replies will be issued by Addendum mailed or delivered to all parties recorded by PURCHASING AGENT as having received the Bidding Documents.  Questions received less than ten days prior to the date for opening of BIDs will not be answered.  Only questions answered by formal written Addenda will be binding.  Oral and other interpretations or clarifications will be without legal effect.</w:t>
      </w:r>
    </w:p>
    <w:p w:rsidR="008736C7" w:rsidRDefault="008736C7"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9. EVALUATION OF BIDS</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a. Experience, reputation and financial stability of the bidder – 20 %</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b. Compliance with specifications – 20%</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r>
      <w:proofErr w:type="gramStart"/>
      <w:r>
        <w:rPr>
          <w:rFonts w:ascii="Century" w:hAnsi="Century"/>
          <w:spacing w:val="-2"/>
          <w:sz w:val="22"/>
          <w:szCs w:val="22"/>
        </w:rPr>
        <w:t>c.  Installation</w:t>
      </w:r>
      <w:proofErr w:type="gramEnd"/>
      <w:r>
        <w:rPr>
          <w:rFonts w:ascii="Century" w:hAnsi="Century"/>
          <w:spacing w:val="-2"/>
          <w:sz w:val="22"/>
          <w:szCs w:val="22"/>
        </w:rPr>
        <w:t xml:space="preserve"> timeline – 20%</w:t>
      </w:r>
    </w:p>
    <w:p w:rsidR="008736C7" w:rsidRDefault="008736C7"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r>
        <w:rPr>
          <w:rFonts w:ascii="Century" w:hAnsi="Century"/>
          <w:spacing w:val="-2"/>
          <w:sz w:val="22"/>
          <w:szCs w:val="22"/>
        </w:rPr>
        <w:tab/>
        <w:t>d. Costs – 40%</w:t>
      </w:r>
    </w:p>
    <w:p w:rsidR="00C3418A" w:rsidRDefault="00C3418A" w:rsidP="00991FC4">
      <w:pPr>
        <w:tabs>
          <w:tab w:val="left" w:pos="1036"/>
          <w:tab w:val="left" w:pos="1636"/>
          <w:tab w:val="left" w:pos="2236"/>
        </w:tabs>
        <w:suppressAutoHyphens/>
        <w:spacing w:line="240" w:lineRule="exact"/>
        <w:ind w:left="1397" w:hanging="1037"/>
        <w:jc w:val="both"/>
        <w:rPr>
          <w:rFonts w:ascii="Century" w:hAnsi="Century"/>
          <w:spacing w:val="-2"/>
          <w:sz w:val="22"/>
          <w:szCs w:val="22"/>
        </w:rPr>
      </w:pPr>
    </w:p>
    <w:p w:rsidR="00C3418A" w:rsidRDefault="00C3418A" w:rsidP="00C3418A">
      <w:pPr>
        <w:tabs>
          <w:tab w:val="left" w:pos="1036"/>
          <w:tab w:val="left" w:pos="1636"/>
          <w:tab w:val="left" w:pos="2236"/>
        </w:tabs>
        <w:suppressAutoHyphens/>
        <w:spacing w:line="240" w:lineRule="exact"/>
        <w:ind w:left="1036"/>
        <w:jc w:val="both"/>
        <w:rPr>
          <w:rFonts w:ascii="Century" w:hAnsi="Century"/>
          <w:spacing w:val="-2"/>
          <w:sz w:val="22"/>
          <w:szCs w:val="22"/>
        </w:rPr>
      </w:pPr>
      <w:r>
        <w:rPr>
          <w:rFonts w:ascii="Century" w:hAnsi="Century"/>
          <w:spacing w:val="-2"/>
          <w:sz w:val="22"/>
          <w:szCs w:val="22"/>
        </w:rPr>
        <w:t>The awarded vendor will be required to execute an agreement incorporating the terms and conditions of this invitation to bid and the bidders response.</w:t>
      </w:r>
    </w:p>
    <w:p w:rsidR="00255C86" w:rsidRDefault="00255C86"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255C86" w:rsidRDefault="00255C86"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5622C0" w:rsidRDefault="005622C0" w:rsidP="005622C0">
      <w:pPr>
        <w:tabs>
          <w:tab w:val="left" w:pos="1036"/>
          <w:tab w:val="left" w:pos="1636"/>
          <w:tab w:val="left" w:pos="2236"/>
        </w:tabs>
        <w:suppressAutoHyphens/>
        <w:spacing w:line="240" w:lineRule="exact"/>
        <w:ind w:left="1036" w:hanging="1036"/>
        <w:jc w:val="both"/>
        <w:rPr>
          <w:rFonts w:ascii="Century" w:hAnsi="Century"/>
          <w:spacing w:val="-2"/>
          <w:sz w:val="22"/>
          <w:szCs w:val="22"/>
        </w:rPr>
      </w:pPr>
    </w:p>
    <w:p w:rsidR="00596D95" w:rsidRPr="00E049DD" w:rsidRDefault="005622C0" w:rsidP="00255C86">
      <w:pPr>
        <w:tabs>
          <w:tab w:val="left" w:pos="1036"/>
          <w:tab w:val="left" w:pos="1080"/>
          <w:tab w:val="left" w:pos="2236"/>
        </w:tabs>
        <w:suppressAutoHyphens/>
        <w:spacing w:line="240" w:lineRule="exact"/>
        <w:ind w:left="1036" w:hanging="676"/>
      </w:pPr>
      <w:r w:rsidRPr="005622C0">
        <w:t xml:space="preserve">   </w:t>
      </w:r>
    </w:p>
    <w:p w:rsidR="00596D95" w:rsidRPr="00E049DD" w:rsidRDefault="00596D95" w:rsidP="00C3418A">
      <w:pPr>
        <w:pStyle w:val="Heading2"/>
        <w:ind w:left="0"/>
      </w:pPr>
      <w:r w:rsidRPr="00E049DD">
        <w:t>PART 1</w:t>
      </w:r>
      <w:r w:rsidRPr="00E049DD">
        <w:tab/>
      </w:r>
      <w:r w:rsidR="0090425A">
        <w:t>Non-elevated mitered grandstand</w:t>
      </w:r>
    </w:p>
    <w:p w:rsidR="00596D95" w:rsidRPr="00E049DD" w:rsidRDefault="00596D95" w:rsidP="00596D95"/>
    <w:p w:rsidR="00596D95" w:rsidRPr="00E049DD" w:rsidRDefault="00596D95" w:rsidP="00596D95">
      <w:pPr>
        <w:pStyle w:val="List"/>
        <w:rPr>
          <w:u w:val="single"/>
        </w:rPr>
      </w:pPr>
      <w:r w:rsidRPr="00E049DD">
        <w:t>1.01</w:t>
      </w:r>
      <w:r w:rsidRPr="00E049DD">
        <w:tab/>
      </w:r>
      <w:r w:rsidRPr="00E049DD">
        <w:rPr>
          <w:u w:val="single"/>
        </w:rPr>
        <w:t>Scope of Work</w:t>
      </w:r>
    </w:p>
    <w:p w:rsidR="00596D95" w:rsidRPr="00E049DD" w:rsidRDefault="00596D95" w:rsidP="00596D95"/>
    <w:p w:rsidR="00596D95" w:rsidRDefault="00596D95" w:rsidP="00596D95">
      <w:pPr>
        <w:ind w:left="720"/>
      </w:pPr>
      <w:r w:rsidRPr="00E049DD">
        <w:t xml:space="preserve">Furnish </w:t>
      </w:r>
      <w:r>
        <w:t>a</w:t>
      </w:r>
      <w:r w:rsidRPr="00E049DD">
        <w:t xml:space="preserve"> non-elevated </w:t>
      </w:r>
      <w:r>
        <w:t xml:space="preserve">mitered </w:t>
      </w:r>
      <w:r w:rsidRPr="00E049DD">
        <w:t xml:space="preserve">grandstand equivalent to the Alum-A-Stand as manufactured by </w:t>
      </w:r>
      <w:proofErr w:type="spellStart"/>
      <w:r w:rsidRPr="00E049DD">
        <w:t>Dant</w:t>
      </w:r>
      <w:proofErr w:type="spellEnd"/>
      <w:r w:rsidRPr="00E049DD">
        <w:t xml:space="preserve"> Clayton Corporation, Louisville, KY.</w:t>
      </w:r>
    </w:p>
    <w:p w:rsidR="00596D95" w:rsidRDefault="00596D95" w:rsidP="00596D95">
      <w:pPr>
        <w:ind w:left="720"/>
      </w:pPr>
    </w:p>
    <w:p w:rsidR="00596D95" w:rsidRDefault="00596D95" w:rsidP="00596D95">
      <w:pPr>
        <w:ind w:left="720"/>
      </w:pPr>
      <w:r>
        <w:lastRenderedPageBreak/>
        <w:t>Minimum Requirements:  All aluminum construction, fully closed deck system, powder coated risers, 2 rail chain link enclosure, and meets Tennessee Building Code.  Factory blasted slip resistant decking system that has been ASTM tested and certified.</w:t>
      </w:r>
    </w:p>
    <w:p w:rsidR="00596D95" w:rsidRDefault="00596D95" w:rsidP="00596D95">
      <w:pPr>
        <w:ind w:left="720"/>
      </w:pPr>
    </w:p>
    <w:p w:rsidR="00596D95" w:rsidRPr="00E049DD" w:rsidRDefault="00596D95" w:rsidP="00596D95">
      <w:pPr>
        <w:ind w:left="720"/>
      </w:pPr>
      <w:r>
        <w:t>Scope includes cutting the existing concrete for the new press box and pouring new footing per drawings &amp; specifications.</w:t>
      </w:r>
    </w:p>
    <w:p w:rsidR="00596D95" w:rsidRDefault="00596D95" w:rsidP="00596D95">
      <w:pPr>
        <w:ind w:left="720"/>
      </w:pPr>
    </w:p>
    <w:p w:rsidR="00596D95" w:rsidRPr="00B42E86" w:rsidRDefault="00596D95" w:rsidP="00596D95">
      <w:pPr>
        <w:ind w:left="720"/>
      </w:pPr>
      <w:r w:rsidRPr="00B42E86">
        <w:rPr>
          <w:u w:val="single"/>
        </w:rPr>
        <w:t>Alternate Bid #1</w:t>
      </w:r>
      <w:r>
        <w:rPr>
          <w:u w:val="single"/>
        </w:rPr>
        <w:t>:</w:t>
      </w:r>
      <w:r>
        <w:t xml:space="preserve">  Provide (2) grandstands per specs and drawings along the first and third base lines.  -  See Section 2.04 Components below.</w:t>
      </w:r>
    </w:p>
    <w:p w:rsidR="00596D95" w:rsidRPr="00E049DD" w:rsidRDefault="00596D95" w:rsidP="00596D95"/>
    <w:p w:rsidR="00596D95" w:rsidRPr="00E049DD" w:rsidRDefault="007D6DA0" w:rsidP="000D5A60">
      <w:pPr>
        <w:numPr>
          <w:ilvl w:val="1"/>
          <w:numId w:val="15"/>
        </w:numPr>
      </w:pPr>
      <w:r>
        <w:rPr>
          <w:u w:val="single"/>
        </w:rPr>
        <w:t>S</w:t>
      </w:r>
      <w:r w:rsidR="00596D95" w:rsidRPr="00E049DD">
        <w:rPr>
          <w:u w:val="single"/>
        </w:rPr>
        <w:t>ubmittals</w:t>
      </w:r>
    </w:p>
    <w:p w:rsidR="00596D95" w:rsidRPr="00E049DD" w:rsidRDefault="00596D95" w:rsidP="00596D95"/>
    <w:p w:rsidR="00596D95" w:rsidRPr="00E049DD" w:rsidRDefault="00596D95" w:rsidP="00596D95">
      <w:pPr>
        <w:ind w:left="720"/>
      </w:pPr>
      <w:r w:rsidRPr="00E049DD">
        <w:t xml:space="preserve">Bidders with </w:t>
      </w:r>
      <w:r w:rsidRPr="00E049DD">
        <w:rPr>
          <w:u w:val="single"/>
        </w:rPr>
        <w:t>any</w:t>
      </w:r>
      <w:r w:rsidRPr="00E049DD">
        <w:t xml:space="preserve"> deviation from the specifications must comply with the following requirements seven (7) days prior to the bid opening</w:t>
      </w:r>
      <w:r>
        <w:t xml:space="preserve"> </w:t>
      </w:r>
      <w:r w:rsidRPr="0090425A">
        <w:t xml:space="preserve">(September </w:t>
      </w:r>
      <w:r w:rsidR="0090425A" w:rsidRPr="0090425A">
        <w:t>15</w:t>
      </w:r>
      <w:r w:rsidRPr="0090425A">
        <w:t>, 2016)</w:t>
      </w:r>
      <w:r w:rsidRPr="00E049DD">
        <w:t xml:space="preserve">.  Failure to comply with this requirement </w:t>
      </w:r>
      <w:r>
        <w:t xml:space="preserve">is subject to </w:t>
      </w:r>
      <w:r w:rsidRPr="00E049DD">
        <w:t>immediate rejection of said bid.</w:t>
      </w:r>
    </w:p>
    <w:p w:rsidR="00596D95" w:rsidRPr="00E049DD" w:rsidRDefault="00596D95" w:rsidP="00596D95">
      <w:pPr>
        <w:ind w:left="720"/>
      </w:pPr>
    </w:p>
    <w:p w:rsidR="00596D95" w:rsidRPr="00E049DD" w:rsidRDefault="00596D95" w:rsidP="000D5A60">
      <w:pPr>
        <w:numPr>
          <w:ilvl w:val="0"/>
          <w:numId w:val="8"/>
        </w:numPr>
      </w:pPr>
      <w:r w:rsidRPr="00E049DD">
        <w:t xml:space="preserve">Submit the following </w:t>
      </w:r>
      <w:r>
        <w:t>information showing compliance with the specifications</w:t>
      </w:r>
      <w:r w:rsidRPr="00E049DD">
        <w:t>:</w:t>
      </w:r>
    </w:p>
    <w:p w:rsidR="00596D95" w:rsidRPr="00E049DD" w:rsidRDefault="00596D95" w:rsidP="00596D95"/>
    <w:p w:rsidR="00596D95" w:rsidRPr="00E049DD" w:rsidRDefault="00596D95" w:rsidP="000D5A60">
      <w:pPr>
        <w:numPr>
          <w:ilvl w:val="1"/>
          <w:numId w:val="8"/>
        </w:numPr>
      </w:pPr>
      <w:proofErr w:type="spellStart"/>
      <w:r w:rsidRPr="00E049DD">
        <w:t>Seatboard</w:t>
      </w:r>
      <w:proofErr w:type="spellEnd"/>
    </w:p>
    <w:p w:rsidR="00596D95" w:rsidRPr="00E049DD" w:rsidRDefault="00596D95" w:rsidP="000D5A60">
      <w:pPr>
        <w:numPr>
          <w:ilvl w:val="1"/>
          <w:numId w:val="8"/>
        </w:numPr>
      </w:pPr>
      <w:r w:rsidRPr="00E049DD">
        <w:t>Footboard</w:t>
      </w:r>
    </w:p>
    <w:p w:rsidR="00596D95" w:rsidRPr="00E049DD" w:rsidRDefault="00596D95" w:rsidP="000D5A60">
      <w:pPr>
        <w:numPr>
          <w:ilvl w:val="1"/>
          <w:numId w:val="8"/>
        </w:numPr>
      </w:pPr>
      <w:proofErr w:type="spellStart"/>
      <w:r w:rsidRPr="00E049DD">
        <w:t>Riserboard</w:t>
      </w:r>
      <w:proofErr w:type="spellEnd"/>
    </w:p>
    <w:p w:rsidR="00596D95" w:rsidRPr="00E049DD" w:rsidRDefault="00596D95" w:rsidP="000D5A60">
      <w:pPr>
        <w:numPr>
          <w:ilvl w:val="1"/>
          <w:numId w:val="8"/>
        </w:numPr>
      </w:pPr>
      <w:r w:rsidRPr="00E049DD">
        <w:t>Handrail support post end cap</w:t>
      </w:r>
    </w:p>
    <w:p w:rsidR="00596D95" w:rsidRPr="00E049DD" w:rsidRDefault="00596D95" w:rsidP="000D5A60">
      <w:pPr>
        <w:numPr>
          <w:ilvl w:val="1"/>
          <w:numId w:val="8"/>
        </w:numPr>
      </w:pPr>
      <w:r w:rsidRPr="00E049DD">
        <w:t>12” x 12” sample of chain link</w:t>
      </w:r>
    </w:p>
    <w:p w:rsidR="00596D95" w:rsidRPr="00E049DD" w:rsidRDefault="00596D95" w:rsidP="00596D95"/>
    <w:p w:rsidR="00596D95" w:rsidRPr="00E049DD" w:rsidRDefault="00596D95" w:rsidP="000D5A60">
      <w:pPr>
        <w:numPr>
          <w:ilvl w:val="0"/>
          <w:numId w:val="8"/>
        </w:numPr>
      </w:pPr>
      <w:r w:rsidRPr="00E049DD">
        <w:t>Seating plan indicating aisles, walkways, seating sections and exits.</w:t>
      </w:r>
    </w:p>
    <w:p w:rsidR="00596D95" w:rsidRPr="00E049DD" w:rsidRDefault="00596D95" w:rsidP="00596D95"/>
    <w:p w:rsidR="00596D95" w:rsidRPr="00E049DD" w:rsidRDefault="00596D95" w:rsidP="000D5A60">
      <w:pPr>
        <w:numPr>
          <w:ilvl w:val="0"/>
          <w:numId w:val="8"/>
        </w:numPr>
      </w:pPr>
      <w:r w:rsidRPr="00E049DD">
        <w:t>End elevation indicating riser and row depth, deck configuration, railings, size of framing members, and walkway.</w:t>
      </w:r>
    </w:p>
    <w:p w:rsidR="00596D95" w:rsidRPr="00E049DD" w:rsidRDefault="00596D95" w:rsidP="00596D95"/>
    <w:p w:rsidR="00596D95" w:rsidRPr="00E049DD" w:rsidRDefault="00596D95" w:rsidP="000D5A60">
      <w:pPr>
        <w:numPr>
          <w:ilvl w:val="1"/>
          <w:numId w:val="15"/>
        </w:numPr>
      </w:pPr>
      <w:r w:rsidRPr="00E049DD">
        <w:rPr>
          <w:u w:val="single"/>
        </w:rPr>
        <w:t>Approvals</w:t>
      </w:r>
    </w:p>
    <w:p w:rsidR="00596D95" w:rsidRPr="00E049DD" w:rsidRDefault="00596D95" w:rsidP="00596D95"/>
    <w:p w:rsidR="00596D95" w:rsidRPr="00E049DD" w:rsidRDefault="00596D95" w:rsidP="00596D95">
      <w:pPr>
        <w:ind w:left="720"/>
      </w:pPr>
      <w:r w:rsidRPr="00E049DD">
        <w:t xml:space="preserve">Any deviation from any item in overall specs shall be submitted to Owner/Architect Seven (7) days prior to bid </w:t>
      </w:r>
      <w:r w:rsidRPr="0090425A">
        <w:t xml:space="preserve">(September </w:t>
      </w:r>
      <w:r w:rsidR="0090425A" w:rsidRPr="0090425A">
        <w:t>15</w:t>
      </w:r>
      <w:r w:rsidRPr="0090425A">
        <w:t>, 2016)</w:t>
      </w:r>
      <w:r>
        <w:t xml:space="preserve"> </w:t>
      </w:r>
      <w:r w:rsidRPr="00E049DD">
        <w:t xml:space="preserve">for approval.  Failure of Bidder to comply with this requirement </w:t>
      </w:r>
      <w:r>
        <w:t>may be</w:t>
      </w:r>
      <w:r w:rsidRPr="00E049DD">
        <w:t xml:space="preserve"> cause for rejection.</w:t>
      </w:r>
    </w:p>
    <w:p w:rsidR="00596D95" w:rsidRPr="00E049DD" w:rsidRDefault="00596D95" w:rsidP="00596D95"/>
    <w:p w:rsidR="00596D95" w:rsidRPr="00E049DD" w:rsidRDefault="00596D95" w:rsidP="000D5A60">
      <w:pPr>
        <w:numPr>
          <w:ilvl w:val="1"/>
          <w:numId w:val="15"/>
        </w:numPr>
      </w:pPr>
      <w:r w:rsidRPr="00E049DD">
        <w:rPr>
          <w:u w:val="single"/>
        </w:rPr>
        <w:t>Design Criteria</w:t>
      </w:r>
    </w:p>
    <w:p w:rsidR="00596D95" w:rsidRPr="00E049DD" w:rsidRDefault="00596D95" w:rsidP="00596D95"/>
    <w:p w:rsidR="00596D95" w:rsidRPr="00E049DD" w:rsidRDefault="00596D95" w:rsidP="000D5A60">
      <w:pPr>
        <w:numPr>
          <w:ilvl w:val="0"/>
          <w:numId w:val="6"/>
        </w:numPr>
      </w:pPr>
      <w:r w:rsidRPr="00E049DD">
        <w:t>All material and workmanship shall be in accordance with the following:</w:t>
      </w:r>
    </w:p>
    <w:p w:rsidR="00596D95" w:rsidRPr="00E049DD" w:rsidRDefault="00596D95" w:rsidP="00596D95"/>
    <w:p w:rsidR="00596D95" w:rsidRPr="00E049DD" w:rsidRDefault="00596D95" w:rsidP="00596D95">
      <w:pPr>
        <w:ind w:left="1440"/>
      </w:pPr>
      <w:r w:rsidRPr="00E049DD">
        <w:t>AISC Manual, 8</w:t>
      </w:r>
      <w:r w:rsidRPr="00E049DD">
        <w:rPr>
          <w:vertAlign w:val="superscript"/>
        </w:rPr>
        <w:t>th</w:t>
      </w:r>
      <w:r w:rsidRPr="00E049DD">
        <w:t xml:space="preserve"> Edition</w:t>
      </w:r>
    </w:p>
    <w:p w:rsidR="00596D95" w:rsidRPr="00E049DD" w:rsidRDefault="00596D95" w:rsidP="00596D95">
      <w:pPr>
        <w:ind w:left="1440"/>
      </w:pPr>
      <w:smartTag w:uri="urn:schemas-microsoft-com:office:smarttags" w:element="place">
        <w:smartTag w:uri="urn:schemas-microsoft-com:office:smarttags" w:element="PlaceName">
          <w:r w:rsidRPr="00E049DD">
            <w:t>ACI</w:t>
          </w:r>
        </w:smartTag>
        <w:r w:rsidRPr="00E049DD">
          <w:t xml:space="preserve"> </w:t>
        </w:r>
        <w:smartTag w:uri="urn:schemas-microsoft-com:office:smarttags" w:element="PlaceType">
          <w:r w:rsidRPr="00E049DD">
            <w:t>Building</w:t>
          </w:r>
        </w:smartTag>
      </w:smartTag>
      <w:r w:rsidRPr="00E049DD">
        <w:t xml:space="preserve"> Code for Reinforced Concrete</w:t>
      </w:r>
    </w:p>
    <w:p w:rsidR="00596D95" w:rsidRPr="00E049DD" w:rsidRDefault="00596D95" w:rsidP="00596D95">
      <w:pPr>
        <w:ind w:left="1440"/>
      </w:pPr>
      <w:r w:rsidRPr="00E049DD">
        <w:t xml:space="preserve">Aluminum Association of </w:t>
      </w:r>
      <w:smartTag w:uri="urn:schemas-microsoft-com:office:smarttags" w:element="place">
        <w:smartTag w:uri="urn:schemas-microsoft-com:office:smarttags" w:element="country-region">
          <w:r w:rsidRPr="00E049DD">
            <w:t>America</w:t>
          </w:r>
        </w:smartTag>
      </w:smartTag>
    </w:p>
    <w:p w:rsidR="00596D95" w:rsidRPr="00E049DD" w:rsidRDefault="00596D95" w:rsidP="00596D95"/>
    <w:p w:rsidR="00596D95" w:rsidRPr="00E049DD" w:rsidRDefault="00596D95" w:rsidP="000D5A60">
      <w:pPr>
        <w:numPr>
          <w:ilvl w:val="0"/>
          <w:numId w:val="6"/>
        </w:numPr>
      </w:pPr>
      <w:r w:rsidRPr="00E049DD">
        <w:lastRenderedPageBreak/>
        <w:t>Design Loads:</w:t>
      </w:r>
    </w:p>
    <w:p w:rsidR="00596D95" w:rsidRPr="00E049DD" w:rsidRDefault="00596D95" w:rsidP="00596D95"/>
    <w:p w:rsidR="00596D95" w:rsidRPr="00E049DD" w:rsidRDefault="00596D95" w:rsidP="00596D95">
      <w:pPr>
        <w:tabs>
          <w:tab w:val="left" w:pos="3600"/>
          <w:tab w:val="left" w:pos="4860"/>
        </w:tabs>
        <w:ind w:left="1440"/>
      </w:pPr>
      <w:r w:rsidRPr="00E049DD">
        <w:t>Dead Load</w:t>
      </w:r>
      <w:r w:rsidRPr="00E049DD">
        <w:tab/>
        <w:t xml:space="preserve">6 </w:t>
      </w:r>
      <w:proofErr w:type="spellStart"/>
      <w:r w:rsidRPr="00E049DD">
        <w:t>psf</w:t>
      </w:r>
      <w:proofErr w:type="spellEnd"/>
      <w:r w:rsidRPr="00E049DD">
        <w:tab/>
        <w:t>seat and footboards risers, etc.</w:t>
      </w:r>
    </w:p>
    <w:p w:rsidR="00596D95" w:rsidRPr="00E049DD" w:rsidRDefault="00596D95" w:rsidP="00596D95">
      <w:pPr>
        <w:tabs>
          <w:tab w:val="left" w:pos="3600"/>
          <w:tab w:val="left" w:pos="4860"/>
        </w:tabs>
        <w:ind w:left="1440"/>
      </w:pPr>
      <w:r w:rsidRPr="00E049DD">
        <w:t>Live Load</w:t>
      </w:r>
      <w:r w:rsidRPr="00E049DD">
        <w:tab/>
        <w:t>1</w:t>
      </w:r>
      <w:r>
        <w:t>2</w:t>
      </w:r>
      <w:r w:rsidRPr="00E049DD">
        <w:t xml:space="preserve">0 </w:t>
      </w:r>
      <w:proofErr w:type="spellStart"/>
      <w:r w:rsidRPr="00E049DD">
        <w:t>psf</w:t>
      </w:r>
      <w:proofErr w:type="spellEnd"/>
      <w:r w:rsidRPr="00E049DD">
        <w:tab/>
        <w:t>to structural member</w:t>
      </w:r>
    </w:p>
    <w:p w:rsidR="00596D95" w:rsidRPr="00E049DD" w:rsidRDefault="00596D95" w:rsidP="00596D95">
      <w:pPr>
        <w:tabs>
          <w:tab w:val="left" w:pos="3600"/>
          <w:tab w:val="left" w:pos="4860"/>
        </w:tabs>
        <w:ind w:left="4860" w:hanging="3420"/>
      </w:pPr>
      <w:r w:rsidRPr="00E049DD">
        <w:tab/>
        <w:t xml:space="preserve">120 </w:t>
      </w:r>
      <w:proofErr w:type="spellStart"/>
      <w:r w:rsidRPr="00E049DD">
        <w:t>plf</w:t>
      </w:r>
      <w:proofErr w:type="spellEnd"/>
      <w:r w:rsidRPr="00E049DD">
        <w:tab/>
      </w:r>
      <w:proofErr w:type="spellStart"/>
      <w:r w:rsidRPr="00E049DD">
        <w:t>seatboards</w:t>
      </w:r>
      <w:proofErr w:type="spellEnd"/>
      <w:r w:rsidRPr="00E049DD">
        <w:t xml:space="preserve"> </w:t>
      </w:r>
    </w:p>
    <w:p w:rsidR="00596D95" w:rsidRPr="00E049DD" w:rsidRDefault="00596D95" w:rsidP="00596D95">
      <w:pPr>
        <w:tabs>
          <w:tab w:val="left" w:pos="3600"/>
          <w:tab w:val="left" w:pos="4860"/>
        </w:tabs>
        <w:ind w:left="4860" w:hanging="3240"/>
      </w:pPr>
      <w:r w:rsidRPr="00E049DD">
        <w:tab/>
        <w:t xml:space="preserve">120 </w:t>
      </w:r>
      <w:proofErr w:type="spellStart"/>
      <w:r w:rsidRPr="00E049DD">
        <w:t>plf</w:t>
      </w:r>
      <w:proofErr w:type="spellEnd"/>
      <w:r w:rsidRPr="00E049DD">
        <w:tab/>
        <w:t xml:space="preserve">footboards (individually) </w:t>
      </w:r>
    </w:p>
    <w:p w:rsidR="00596D95" w:rsidRDefault="00596D95" w:rsidP="00596D95">
      <w:pPr>
        <w:tabs>
          <w:tab w:val="left" w:pos="3600"/>
          <w:tab w:val="left" w:pos="4860"/>
        </w:tabs>
        <w:ind w:left="1440"/>
      </w:pPr>
      <w:r>
        <w:t>Design Wind Speed</w:t>
      </w:r>
      <w:r w:rsidRPr="00E049DD">
        <w:tab/>
      </w:r>
      <w:r>
        <w:t xml:space="preserve">      mph</w:t>
      </w:r>
      <w:r w:rsidRPr="00E049DD">
        <w:tab/>
        <w:t>on projected vertical surface</w:t>
      </w:r>
    </w:p>
    <w:p w:rsidR="00596D95" w:rsidRPr="00E049DD" w:rsidRDefault="00596D95" w:rsidP="00596D95">
      <w:pPr>
        <w:tabs>
          <w:tab w:val="left" w:pos="3600"/>
          <w:tab w:val="left" w:pos="4860"/>
        </w:tabs>
        <w:ind w:left="1440"/>
        <w:rPr>
          <w:i/>
          <w:iCs/>
        </w:rPr>
      </w:pPr>
      <w:r w:rsidRPr="0090425A">
        <w:rPr>
          <w:i/>
          <w:iCs/>
          <w:highlight w:val="yellow"/>
        </w:rPr>
        <w:t>(Based on local conditions)</w:t>
      </w:r>
    </w:p>
    <w:p w:rsidR="00596D95" w:rsidRPr="00E049DD" w:rsidRDefault="00596D95" w:rsidP="00596D95">
      <w:pPr>
        <w:tabs>
          <w:tab w:val="left" w:pos="3600"/>
          <w:tab w:val="left" w:pos="4860"/>
        </w:tabs>
        <w:ind w:left="4860" w:hanging="3600"/>
      </w:pPr>
      <w:r w:rsidRPr="00E049DD">
        <w:t xml:space="preserve">  Sway</w:t>
      </w:r>
      <w:r w:rsidRPr="00E049DD">
        <w:tab/>
        <w:t xml:space="preserve">24 </w:t>
      </w:r>
      <w:proofErr w:type="spellStart"/>
      <w:r w:rsidRPr="00E049DD">
        <w:t>plf</w:t>
      </w:r>
      <w:proofErr w:type="spellEnd"/>
      <w:r w:rsidRPr="00E049DD">
        <w:tab/>
        <w:t>parallel per ft. of seat parallel to seat run</w:t>
      </w:r>
    </w:p>
    <w:p w:rsidR="00596D95" w:rsidRPr="00E049DD" w:rsidRDefault="00596D95" w:rsidP="00596D95">
      <w:pPr>
        <w:tabs>
          <w:tab w:val="left" w:pos="3600"/>
          <w:tab w:val="left" w:pos="4860"/>
        </w:tabs>
        <w:ind w:left="1620" w:hanging="1620"/>
      </w:pPr>
      <w:r w:rsidRPr="00E049DD">
        <w:tab/>
      </w:r>
      <w:r w:rsidRPr="00E049DD">
        <w:tab/>
        <w:t xml:space="preserve">10 </w:t>
      </w:r>
      <w:proofErr w:type="spellStart"/>
      <w:r w:rsidRPr="00E049DD">
        <w:t>plf</w:t>
      </w:r>
      <w:proofErr w:type="spellEnd"/>
      <w:r w:rsidRPr="00E049DD">
        <w:tab/>
        <w:t>perpendicular per foot of seat</w:t>
      </w:r>
    </w:p>
    <w:p w:rsidR="00596D95" w:rsidRPr="00E049DD" w:rsidRDefault="00596D95" w:rsidP="00596D95">
      <w:pPr>
        <w:tabs>
          <w:tab w:val="left" w:pos="4860"/>
        </w:tabs>
        <w:ind w:left="1440"/>
      </w:pPr>
    </w:p>
    <w:p w:rsidR="00596D95" w:rsidRPr="00E049DD" w:rsidRDefault="00596D95" w:rsidP="000D5A60">
      <w:pPr>
        <w:keepNext/>
        <w:keepLines/>
        <w:numPr>
          <w:ilvl w:val="0"/>
          <w:numId w:val="6"/>
        </w:numPr>
      </w:pPr>
      <w:r w:rsidRPr="00E049DD">
        <w:t>Understructure Criteria:</w:t>
      </w:r>
    </w:p>
    <w:p w:rsidR="00596D95" w:rsidRPr="00E049DD" w:rsidRDefault="00596D95" w:rsidP="00596D95">
      <w:pPr>
        <w:keepNext/>
        <w:keepLines/>
      </w:pPr>
    </w:p>
    <w:p w:rsidR="00596D95" w:rsidRPr="00E049DD" w:rsidRDefault="00596D95" w:rsidP="00596D95">
      <w:pPr>
        <w:pStyle w:val="BodyTextIndent2"/>
        <w:keepNext/>
      </w:pPr>
      <w:r w:rsidRPr="00E049DD">
        <w:t>The following criteria are used to establish a minimum requirement for strength, stiffness and rigidity of the understructure components.</w:t>
      </w:r>
    </w:p>
    <w:p w:rsidR="00596D95" w:rsidRPr="00E049DD" w:rsidRDefault="00596D95" w:rsidP="00596D95">
      <w:pPr>
        <w:keepNext/>
        <w:keepLines/>
        <w:ind w:left="1440"/>
      </w:pPr>
    </w:p>
    <w:p w:rsidR="00596D95" w:rsidRPr="00E049DD" w:rsidRDefault="00596D95" w:rsidP="00596D95">
      <w:pPr>
        <w:keepNext/>
        <w:keepLines/>
        <w:ind w:left="1440"/>
      </w:pPr>
      <w:r w:rsidRPr="00E049DD">
        <w:t>Footboard Support Members:</w:t>
      </w:r>
    </w:p>
    <w:p w:rsidR="00596D95" w:rsidRPr="00E049DD" w:rsidRDefault="00596D95" w:rsidP="00596D95">
      <w:pPr>
        <w:keepNext/>
        <w:keepLines/>
        <w:ind w:left="1440"/>
        <w:rPr>
          <w:vertAlign w:val="superscript"/>
        </w:rPr>
      </w:pPr>
      <w:r w:rsidRPr="00E049DD">
        <w:tab/>
        <w:t>Moment of Inertia: 0.72 in</w:t>
      </w:r>
      <w:r w:rsidRPr="00E049DD">
        <w:rPr>
          <w:vertAlign w:val="superscript"/>
        </w:rPr>
        <w:t>4</w:t>
      </w:r>
    </w:p>
    <w:p w:rsidR="00596D95" w:rsidRPr="00E049DD" w:rsidRDefault="00596D95" w:rsidP="00596D95">
      <w:pPr>
        <w:keepNext/>
        <w:keepLines/>
        <w:ind w:left="1440"/>
        <w:rPr>
          <w:vertAlign w:val="superscript"/>
        </w:rPr>
      </w:pPr>
      <w:r w:rsidRPr="00E049DD">
        <w:rPr>
          <w:vertAlign w:val="superscript"/>
        </w:rPr>
        <w:tab/>
      </w:r>
      <w:r w:rsidRPr="00E049DD">
        <w:t>Minimum Section Modulus: 0.37 in</w:t>
      </w:r>
      <w:r w:rsidRPr="00E049DD">
        <w:rPr>
          <w:vertAlign w:val="superscript"/>
        </w:rPr>
        <w:t>3</w:t>
      </w:r>
    </w:p>
    <w:p w:rsidR="00596D95" w:rsidRPr="00E049DD" w:rsidRDefault="00596D95" w:rsidP="00596D95">
      <w:pPr>
        <w:keepNext/>
        <w:keepLines/>
        <w:ind w:left="1440"/>
      </w:pPr>
    </w:p>
    <w:p w:rsidR="00596D95" w:rsidRPr="00E049DD" w:rsidRDefault="00596D95" w:rsidP="00596D95">
      <w:pPr>
        <w:keepNext/>
        <w:keepLines/>
        <w:ind w:left="1440"/>
      </w:pPr>
      <w:r w:rsidRPr="00E049DD">
        <w:t>Vertical Support Members (Seating Frames):</w:t>
      </w:r>
    </w:p>
    <w:p w:rsidR="00596D95" w:rsidRPr="00E049DD" w:rsidRDefault="00596D95" w:rsidP="00596D95">
      <w:pPr>
        <w:keepNext/>
        <w:keepLines/>
        <w:ind w:left="1440"/>
      </w:pPr>
      <w:r w:rsidRPr="00E049DD">
        <w:tab/>
        <w:t>Cross Sectional Area: 0.65 in</w:t>
      </w:r>
      <w:r w:rsidRPr="00E049DD">
        <w:rPr>
          <w:vertAlign w:val="superscript"/>
        </w:rPr>
        <w:t>2</w:t>
      </w:r>
    </w:p>
    <w:p w:rsidR="00596D95" w:rsidRPr="00E049DD" w:rsidRDefault="00596D95" w:rsidP="00596D95">
      <w:pPr>
        <w:keepNext/>
        <w:keepLines/>
        <w:ind w:left="1440"/>
      </w:pPr>
      <w:r w:rsidRPr="00E049DD">
        <w:tab/>
        <w:t>Radius of Gyration: 0.97 in</w:t>
      </w:r>
    </w:p>
    <w:p w:rsidR="00596D95" w:rsidRPr="00E049DD" w:rsidRDefault="00596D95" w:rsidP="00596D95">
      <w:pPr>
        <w:keepNext/>
        <w:keepLines/>
        <w:ind w:left="1440"/>
      </w:pPr>
    </w:p>
    <w:p w:rsidR="00596D95" w:rsidRPr="00E049DD" w:rsidRDefault="00596D95" w:rsidP="00596D95">
      <w:pPr>
        <w:keepNext/>
        <w:keepLines/>
        <w:ind w:left="1440"/>
      </w:pPr>
      <w:r w:rsidRPr="00E049DD">
        <w:t>Vertical Support Members (Press Box Frames):</w:t>
      </w:r>
    </w:p>
    <w:p w:rsidR="00596D95" w:rsidRPr="00E049DD" w:rsidRDefault="00596D95" w:rsidP="00596D95">
      <w:pPr>
        <w:keepNext/>
        <w:keepLines/>
        <w:ind w:left="1440"/>
      </w:pPr>
      <w:r w:rsidRPr="00E049DD">
        <w:tab/>
        <w:t>Cross Sectional Area: 0.86 in</w:t>
      </w:r>
      <w:r w:rsidRPr="00E049DD">
        <w:rPr>
          <w:vertAlign w:val="superscript"/>
        </w:rPr>
        <w:t>2</w:t>
      </w:r>
    </w:p>
    <w:p w:rsidR="00596D95" w:rsidRPr="00E049DD" w:rsidRDefault="00596D95" w:rsidP="00596D95">
      <w:pPr>
        <w:keepNext/>
        <w:keepLines/>
        <w:ind w:left="1440"/>
      </w:pPr>
      <w:r w:rsidRPr="00E049DD">
        <w:tab/>
        <w:t>Radius of Gyration: 0.97 in</w:t>
      </w:r>
    </w:p>
    <w:p w:rsidR="00596D95" w:rsidRPr="00E049DD" w:rsidRDefault="00596D95" w:rsidP="00596D95">
      <w:pPr>
        <w:keepNext/>
        <w:keepLines/>
        <w:ind w:left="1440"/>
      </w:pPr>
    </w:p>
    <w:p w:rsidR="00596D95" w:rsidRPr="00E049DD" w:rsidRDefault="00596D95" w:rsidP="00596D95">
      <w:pPr>
        <w:keepNext/>
        <w:keepLines/>
        <w:ind w:left="1440"/>
      </w:pPr>
      <w:r w:rsidRPr="00E049DD">
        <w:t>Cross Brace Members:</w:t>
      </w:r>
    </w:p>
    <w:p w:rsidR="00596D95" w:rsidRPr="00E049DD" w:rsidRDefault="00596D95" w:rsidP="00596D95">
      <w:pPr>
        <w:keepNext/>
        <w:keepLines/>
        <w:ind w:left="1440"/>
      </w:pPr>
      <w:r w:rsidRPr="00E049DD">
        <w:tab/>
        <w:t>Cross Sectional Area: 0.45 in</w:t>
      </w:r>
      <w:r w:rsidRPr="00E049DD">
        <w:rPr>
          <w:vertAlign w:val="superscript"/>
        </w:rPr>
        <w:t>2</w:t>
      </w:r>
    </w:p>
    <w:p w:rsidR="00596D95" w:rsidRPr="00E049DD" w:rsidRDefault="00596D95" w:rsidP="00596D95">
      <w:pPr>
        <w:keepNext/>
        <w:keepLines/>
        <w:ind w:left="1440"/>
      </w:pPr>
      <w:r w:rsidRPr="00E049DD">
        <w:tab/>
        <w:t>Radius of Gyration: 0.24 in</w:t>
      </w:r>
    </w:p>
    <w:p w:rsidR="00596D95" w:rsidRPr="00E049DD" w:rsidRDefault="00596D95" w:rsidP="00596D95">
      <w:pPr>
        <w:keepNext/>
        <w:keepLines/>
      </w:pPr>
      <w:r w:rsidRPr="00E049DD">
        <w:tab/>
      </w:r>
    </w:p>
    <w:p w:rsidR="00596D95" w:rsidRDefault="00596D95" w:rsidP="000F7545">
      <w:pPr>
        <w:numPr>
          <w:ilvl w:val="0"/>
          <w:numId w:val="6"/>
        </w:numPr>
      </w:pPr>
      <w:r w:rsidRPr="00E049DD">
        <w:t>Code Compliance:  Submittals shall be based on specifications contained in the bid documents</w:t>
      </w:r>
    </w:p>
    <w:p w:rsidR="007D6DA0" w:rsidRPr="00E049DD" w:rsidRDefault="007D6DA0" w:rsidP="007D6DA0"/>
    <w:p w:rsidR="00596D95" w:rsidRPr="00E049DD" w:rsidRDefault="00596D95" w:rsidP="000D5A60">
      <w:pPr>
        <w:numPr>
          <w:ilvl w:val="1"/>
          <w:numId w:val="15"/>
        </w:numPr>
      </w:pPr>
      <w:r w:rsidRPr="00E049DD">
        <w:rPr>
          <w:u w:val="single"/>
        </w:rPr>
        <w:t>Quality Assurance</w:t>
      </w:r>
    </w:p>
    <w:p w:rsidR="00596D95" w:rsidRPr="00E049DD" w:rsidRDefault="00596D95" w:rsidP="00596D95"/>
    <w:p w:rsidR="00596D95" w:rsidRPr="00E049DD" w:rsidRDefault="00596D95" w:rsidP="00596D95">
      <w:pPr>
        <w:ind w:left="1440" w:hanging="720"/>
      </w:pPr>
      <w:r w:rsidRPr="00E049DD">
        <w:t>A.</w:t>
      </w:r>
      <w:r w:rsidRPr="00E049DD">
        <w:tab/>
        <w:t xml:space="preserve">Manufacturer:  Company specializing in spectator seating with a minimum of 10 </w:t>
      </w:r>
      <w:r w:rsidR="007D6DA0" w:rsidRPr="00E049DD">
        <w:t>years’ experience</w:t>
      </w:r>
      <w:r w:rsidRPr="00E049DD">
        <w:t xml:space="preserve"> in manufacturing bleacher seating.</w:t>
      </w:r>
    </w:p>
    <w:p w:rsidR="00596D95" w:rsidRPr="00E049DD" w:rsidRDefault="00596D95" w:rsidP="00596D95"/>
    <w:p w:rsidR="00596D95" w:rsidRPr="00E049DD" w:rsidRDefault="00596D95" w:rsidP="000D5A60">
      <w:pPr>
        <w:numPr>
          <w:ilvl w:val="0"/>
          <w:numId w:val="7"/>
        </w:numPr>
      </w:pPr>
      <w:r w:rsidRPr="00E049DD">
        <w:t>Engineer Qualifications:  The grandstand shall be designed under the supervision of a registered professional engineer.</w:t>
      </w:r>
    </w:p>
    <w:p w:rsidR="00596D95" w:rsidRPr="00E049DD" w:rsidRDefault="00596D95" w:rsidP="00596D95"/>
    <w:p w:rsidR="00596D95" w:rsidRDefault="00596D95" w:rsidP="000D5A60">
      <w:pPr>
        <w:numPr>
          <w:ilvl w:val="0"/>
          <w:numId w:val="7"/>
        </w:numPr>
      </w:pPr>
      <w:r w:rsidRPr="00E049DD">
        <w:t xml:space="preserve">Warranty:  Product shall be guaranteed for five (5) years on the structure and three (3) years on the finish together with labor.  </w:t>
      </w:r>
    </w:p>
    <w:p w:rsidR="0090425A" w:rsidRDefault="0090425A" w:rsidP="0090425A">
      <w:pPr>
        <w:pStyle w:val="ListParagraph"/>
      </w:pPr>
    </w:p>
    <w:p w:rsidR="00596D95" w:rsidRDefault="00596D95" w:rsidP="000D5A60">
      <w:pPr>
        <w:numPr>
          <w:ilvl w:val="0"/>
          <w:numId w:val="7"/>
        </w:numPr>
      </w:pPr>
      <w:r w:rsidRPr="00E049DD">
        <w:t>Detailed Certificate of Insurance, including products/completed operations liability insurance, shall be provided.</w:t>
      </w:r>
    </w:p>
    <w:p w:rsidR="00596D95"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87"/>
          <w:tab w:val="left" w:pos="9000"/>
          <w:tab w:val="left" w:pos="9360"/>
          <w:tab w:val="left" w:pos="9720"/>
          <w:tab w:val="left" w:pos="10080"/>
          <w:tab w:val="left" w:pos="10440"/>
          <w:tab w:val="left" w:pos="10800"/>
        </w:tabs>
      </w:pPr>
    </w:p>
    <w:p w:rsidR="00596D95" w:rsidRPr="00F73EEE"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587"/>
          <w:tab w:val="left" w:pos="9000"/>
          <w:tab w:val="left" w:pos="9360"/>
          <w:tab w:val="left" w:pos="9720"/>
          <w:tab w:val="left" w:pos="10080"/>
          <w:tab w:val="left" w:pos="10440"/>
          <w:tab w:val="left" w:pos="10800"/>
        </w:tabs>
      </w:pPr>
      <w:r w:rsidRPr="006273A9">
        <w:t>1.07</w:t>
      </w:r>
      <w:r w:rsidRPr="006273A9">
        <w:tab/>
      </w:r>
      <w:r w:rsidRPr="006273A9">
        <w:rPr>
          <w:u w:val="single"/>
        </w:rPr>
        <w:t>AISC Certification</w:t>
      </w:r>
    </w:p>
    <w:p w:rsidR="00596D95"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507"/>
          <w:tab w:val="left" w:pos="7920"/>
          <w:tab w:val="left" w:pos="8280"/>
          <w:tab w:val="left" w:pos="8640"/>
          <w:tab w:val="left" w:pos="9000"/>
          <w:tab w:val="left" w:pos="9360"/>
          <w:tab w:val="left" w:pos="9720"/>
          <w:tab w:val="left" w:pos="10080"/>
          <w:tab w:val="left" w:pos="10440"/>
          <w:tab w:val="left" w:pos="10800"/>
        </w:tabs>
        <w:ind w:left="720"/>
      </w:pPr>
    </w:p>
    <w:p w:rsidR="00596D95"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507"/>
          <w:tab w:val="left" w:pos="7920"/>
          <w:tab w:val="left" w:pos="8280"/>
          <w:tab w:val="left" w:pos="8640"/>
          <w:tab w:val="left" w:pos="9000"/>
          <w:tab w:val="left" w:pos="9360"/>
          <w:tab w:val="left" w:pos="9720"/>
          <w:tab w:val="left" w:pos="10080"/>
          <w:tab w:val="left" w:pos="10440"/>
          <w:tab w:val="left" w:pos="10800"/>
        </w:tabs>
        <w:ind w:left="720"/>
      </w:pPr>
      <w:r>
        <w:t xml:space="preserve">Quality Assurance:  Fabricator to comply with applicable provisions of AISC’s “Code of Standard Practice for </w:t>
      </w:r>
      <w:smartTag w:uri="urn:schemas-microsoft-com:office:smarttags" w:element="place">
        <w:smartTag w:uri="urn:schemas-microsoft-com:office:smarttags" w:element="PlaceName">
          <w:r>
            <w:t>Steel</w:t>
          </w:r>
        </w:smartTag>
        <w:r>
          <w:t xml:space="preserve"> </w:t>
        </w:r>
        <w:smartTag w:uri="urn:schemas-microsoft-com:office:smarttags" w:element="PlaceType">
          <w:r>
            <w:t>Buildings</w:t>
          </w:r>
        </w:smartTag>
      </w:smartTag>
      <w:r>
        <w:t xml:space="preserve"> and Bridges.”  Participation in the AISC Certification Program and certified STD at time of bid.  (STD – Standard for </w:t>
      </w:r>
      <w:smartTag w:uri="urn:schemas-microsoft-com:office:smarttags" w:element="place">
        <w:smartTag w:uri="urn:schemas-microsoft-com:office:smarttags" w:element="PlaceName">
          <w:r>
            <w:t>Steel</w:t>
          </w:r>
        </w:smartTag>
        <w:r>
          <w:t xml:space="preserve"> </w:t>
        </w:r>
        <w:smartTag w:uri="urn:schemas-microsoft-com:office:smarttags" w:element="PlaceType">
          <w:r>
            <w:t>Building</w:t>
          </w:r>
        </w:smartTag>
      </w:smartTag>
      <w:r>
        <w:t xml:space="preserve"> Structures)</w:t>
      </w:r>
    </w:p>
    <w:p w:rsidR="00596D95" w:rsidRDefault="00596D95" w:rsidP="00596D95">
      <w:pPr>
        <w:keepNext/>
        <w:keepLines/>
        <w:tabs>
          <w:tab w:val="left" w:pos="-1620"/>
          <w:tab w:val="left" w:pos="-1350"/>
          <w:tab w:val="left" w:pos="-720"/>
          <w:tab w:val="left" w:pos="720"/>
          <w:tab w:val="left" w:pos="1440"/>
          <w:tab w:val="left" w:pos="2160"/>
          <w:tab w:val="left" w:pos="2880"/>
          <w:tab w:val="left" w:pos="3600"/>
          <w:tab w:val="left" w:pos="4320"/>
          <w:tab w:val="left" w:pos="5040"/>
          <w:tab w:val="left" w:pos="5760"/>
          <w:tab w:val="left" w:pos="6480"/>
          <w:tab w:val="left" w:pos="7507"/>
          <w:tab w:val="left" w:pos="7920"/>
          <w:tab w:val="left" w:pos="8280"/>
          <w:tab w:val="left" w:pos="8640"/>
          <w:tab w:val="left" w:pos="9000"/>
          <w:tab w:val="left" w:pos="9360"/>
          <w:tab w:val="left" w:pos="9720"/>
          <w:tab w:val="left" w:pos="10080"/>
          <w:tab w:val="left" w:pos="10440"/>
          <w:tab w:val="left" w:pos="10800"/>
        </w:tabs>
      </w:pPr>
    </w:p>
    <w:p w:rsidR="00596D95" w:rsidRPr="00E049DD" w:rsidRDefault="00596D95" w:rsidP="00596D95"/>
    <w:p w:rsidR="00596D95" w:rsidRPr="00E049DD" w:rsidRDefault="00596D95" w:rsidP="00596D95">
      <w:pPr>
        <w:pStyle w:val="Heading2"/>
      </w:pPr>
      <w:r w:rsidRPr="00E049DD">
        <w:t xml:space="preserve">PART </w:t>
      </w:r>
      <w:r w:rsidR="0090425A">
        <w:t>1</w:t>
      </w:r>
      <w:r w:rsidRPr="00E049DD">
        <w:tab/>
        <w:t>PRODUCTS</w:t>
      </w:r>
    </w:p>
    <w:p w:rsidR="00596D95" w:rsidRPr="00E049DD" w:rsidRDefault="00596D95" w:rsidP="00596D95">
      <w:pPr>
        <w:keepNext/>
      </w:pPr>
    </w:p>
    <w:p w:rsidR="00596D95" w:rsidRPr="00E049DD" w:rsidRDefault="00596D95" w:rsidP="000D5A60">
      <w:pPr>
        <w:keepNext/>
        <w:numPr>
          <w:ilvl w:val="1"/>
          <w:numId w:val="9"/>
        </w:numPr>
      </w:pPr>
      <w:r w:rsidRPr="00E049DD">
        <w:rPr>
          <w:u w:val="single"/>
        </w:rPr>
        <w:t>Acceptable Manufacture</w:t>
      </w:r>
      <w:r>
        <w:rPr>
          <w:u w:val="single"/>
        </w:rPr>
        <w:t>rs</w:t>
      </w:r>
    </w:p>
    <w:p w:rsidR="00596D95" w:rsidRPr="00E049DD" w:rsidRDefault="00596D95" w:rsidP="00596D95">
      <w:pPr>
        <w:keepNext/>
      </w:pPr>
    </w:p>
    <w:p w:rsidR="00596D95" w:rsidRDefault="00596D95" w:rsidP="00596D95">
      <w:pPr>
        <w:keepNext/>
        <w:ind w:left="720"/>
      </w:pPr>
      <w:r w:rsidRPr="00E049DD">
        <w:t xml:space="preserve">The </w:t>
      </w:r>
      <w:r>
        <w:t>Basis of Design</w:t>
      </w:r>
      <w:r w:rsidRPr="00E049DD">
        <w:t xml:space="preserve"> for seating is </w:t>
      </w:r>
      <w:r>
        <w:t xml:space="preserve">the Alum-A-Stand series by </w:t>
      </w:r>
      <w:proofErr w:type="spellStart"/>
      <w:r w:rsidRPr="00E049DD">
        <w:t>Dant</w:t>
      </w:r>
      <w:proofErr w:type="spellEnd"/>
      <w:r w:rsidRPr="00E049DD">
        <w:t xml:space="preserve"> Clayton Corporation, 1500 </w:t>
      </w:r>
      <w:proofErr w:type="spellStart"/>
      <w:r w:rsidRPr="00E049DD">
        <w:t>Bernheim</w:t>
      </w:r>
      <w:proofErr w:type="spellEnd"/>
      <w:r w:rsidRPr="00E049DD">
        <w:t xml:space="preserve"> Lane, Louisville, KY  40210, </w:t>
      </w:r>
      <w:proofErr w:type="gramStart"/>
      <w:r w:rsidRPr="00E049DD">
        <w:t>800</w:t>
      </w:r>
      <w:proofErr w:type="gramEnd"/>
      <w:r w:rsidRPr="00E049DD">
        <w:t>-626-2177.</w:t>
      </w:r>
    </w:p>
    <w:p w:rsidR="00596D95" w:rsidRDefault="00596D95" w:rsidP="00596D95">
      <w:pPr>
        <w:keepNext/>
        <w:ind w:left="720"/>
      </w:pPr>
    </w:p>
    <w:p w:rsidR="00596D95" w:rsidRDefault="00596D95" w:rsidP="00596D95">
      <w:pPr>
        <w:keepNext/>
        <w:ind w:left="720"/>
      </w:pPr>
      <w:r w:rsidRPr="006C21DC">
        <w:rPr>
          <w:u w:val="single"/>
        </w:rPr>
        <w:t>Approved manufacturers</w:t>
      </w:r>
      <w:r>
        <w:t>:  Being an approved manufacturer does not absolve the manufacturer from meeting the specifications</w:t>
      </w:r>
      <w:r w:rsidR="00F2258D">
        <w:t xml:space="preserve"> as listed </w:t>
      </w:r>
      <w:proofErr w:type="gramStart"/>
      <w:r w:rsidR="00F2258D">
        <w:t xml:space="preserve">herein </w:t>
      </w:r>
      <w:r>
        <w:t>.</w:t>
      </w:r>
      <w:proofErr w:type="gramEnd"/>
    </w:p>
    <w:p w:rsidR="00596D95" w:rsidRDefault="00596D95" w:rsidP="00596D95">
      <w:pPr>
        <w:keepNext/>
        <w:ind w:left="720"/>
      </w:pPr>
    </w:p>
    <w:p w:rsidR="00596D95" w:rsidRPr="006C21DC" w:rsidRDefault="00596D95" w:rsidP="00596D95">
      <w:pPr>
        <w:keepNext/>
        <w:ind w:left="720"/>
        <w:rPr>
          <w:u w:val="single"/>
        </w:rPr>
      </w:pPr>
      <w:r w:rsidRPr="006C21DC">
        <w:rPr>
          <w:u w:val="single"/>
        </w:rPr>
        <w:t xml:space="preserve">National </w:t>
      </w:r>
      <w:proofErr w:type="gramStart"/>
      <w:r w:rsidRPr="006C21DC">
        <w:rPr>
          <w:u w:val="single"/>
        </w:rPr>
        <w:t xml:space="preserve">Recreation </w:t>
      </w:r>
      <w:r>
        <w:rPr>
          <w:u w:val="single"/>
        </w:rPr>
        <w:t xml:space="preserve"> -</w:t>
      </w:r>
      <w:proofErr w:type="gramEnd"/>
      <w:r w:rsidRPr="006C21DC">
        <w:rPr>
          <w:u w:val="single"/>
        </w:rPr>
        <w:t xml:space="preserve">  Ft. Wayne, IN</w:t>
      </w:r>
    </w:p>
    <w:p w:rsidR="00596D95" w:rsidRDefault="00596D95" w:rsidP="00596D95">
      <w:pPr>
        <w:keepNext/>
        <w:ind w:left="720"/>
      </w:pPr>
    </w:p>
    <w:p w:rsidR="00596D95" w:rsidRDefault="00596D95" w:rsidP="00596D95">
      <w:pPr>
        <w:keepNext/>
        <w:ind w:left="720"/>
        <w:rPr>
          <w:u w:val="single"/>
        </w:rPr>
      </w:pPr>
      <w:r w:rsidRPr="006C21DC">
        <w:rPr>
          <w:u w:val="single"/>
        </w:rPr>
        <w:t xml:space="preserve">American </w:t>
      </w:r>
      <w:proofErr w:type="gramStart"/>
      <w:r w:rsidRPr="006C21DC">
        <w:rPr>
          <w:u w:val="single"/>
        </w:rPr>
        <w:t>Aluminum  -</w:t>
      </w:r>
      <w:proofErr w:type="gramEnd"/>
      <w:r w:rsidRPr="006C21DC">
        <w:rPr>
          <w:u w:val="single"/>
        </w:rPr>
        <w:t xml:space="preserve">  Marshalltown, IA</w:t>
      </w:r>
    </w:p>
    <w:p w:rsidR="00596D95" w:rsidRDefault="00596D95" w:rsidP="00596D95">
      <w:pPr>
        <w:keepNext/>
        <w:ind w:left="720"/>
        <w:rPr>
          <w:u w:val="single"/>
        </w:rPr>
      </w:pPr>
    </w:p>
    <w:p w:rsidR="00596D95" w:rsidRPr="006C21DC" w:rsidRDefault="00596D95" w:rsidP="00596D95">
      <w:pPr>
        <w:keepNext/>
        <w:ind w:left="720"/>
        <w:rPr>
          <w:u w:val="single"/>
        </w:rPr>
      </w:pPr>
      <w:r>
        <w:rPr>
          <w:u w:val="single"/>
        </w:rPr>
        <w:t>Or Approved Equivalent</w:t>
      </w:r>
    </w:p>
    <w:p w:rsidR="00596D95" w:rsidRDefault="00596D95" w:rsidP="00596D95">
      <w:pPr>
        <w:keepNext/>
        <w:ind w:left="720"/>
      </w:pPr>
    </w:p>
    <w:p w:rsidR="00596D95" w:rsidRPr="00E049DD" w:rsidRDefault="00596D95" w:rsidP="00596D95">
      <w:pPr>
        <w:keepNext/>
        <w:ind w:left="720"/>
      </w:pPr>
    </w:p>
    <w:p w:rsidR="00596D95" w:rsidRPr="00E049DD" w:rsidRDefault="00596D95" w:rsidP="00596D95">
      <w:pPr>
        <w:keepLines/>
      </w:pPr>
    </w:p>
    <w:p w:rsidR="00596D95" w:rsidRPr="00E049DD" w:rsidRDefault="00596D95" w:rsidP="000D5A60">
      <w:pPr>
        <w:keepLines/>
        <w:numPr>
          <w:ilvl w:val="1"/>
          <w:numId w:val="9"/>
        </w:numPr>
      </w:pPr>
      <w:r w:rsidRPr="00E049DD">
        <w:rPr>
          <w:u w:val="single"/>
        </w:rPr>
        <w:t>Materials</w:t>
      </w:r>
    </w:p>
    <w:p w:rsidR="00596D95" w:rsidRPr="00E049DD" w:rsidRDefault="00596D95" w:rsidP="00596D95">
      <w:pPr>
        <w:keepLines/>
      </w:pPr>
    </w:p>
    <w:p w:rsidR="00596D95" w:rsidRPr="00E049DD" w:rsidRDefault="00596D95" w:rsidP="000D5A60">
      <w:pPr>
        <w:keepLines/>
        <w:numPr>
          <w:ilvl w:val="0"/>
          <w:numId w:val="10"/>
        </w:numPr>
      </w:pPr>
      <w:r w:rsidRPr="00E049DD">
        <w:t>Understructure:</w:t>
      </w:r>
    </w:p>
    <w:p w:rsidR="00596D95" w:rsidRPr="00E049DD" w:rsidRDefault="00596D95" w:rsidP="00596D95">
      <w:pPr>
        <w:keepLines/>
      </w:pPr>
    </w:p>
    <w:p w:rsidR="00596D95" w:rsidRPr="00E049DD" w:rsidRDefault="00596D95" w:rsidP="000D5A60">
      <w:pPr>
        <w:keepLines/>
        <w:numPr>
          <w:ilvl w:val="1"/>
          <w:numId w:val="8"/>
        </w:numPr>
      </w:pPr>
      <w:r w:rsidRPr="00E049DD">
        <w:t>Understructure shall be fabricated from 6061-T6 alloy aluminum extrusions.</w:t>
      </w:r>
    </w:p>
    <w:p w:rsidR="00596D95" w:rsidRPr="00E049DD" w:rsidRDefault="00596D95" w:rsidP="00596D95"/>
    <w:p w:rsidR="00596D95" w:rsidRPr="00E049DD" w:rsidRDefault="00596D95" w:rsidP="000D5A60">
      <w:pPr>
        <w:numPr>
          <w:ilvl w:val="1"/>
          <w:numId w:val="8"/>
        </w:numPr>
      </w:pPr>
      <w:r w:rsidRPr="00E049DD">
        <w:t>Vertical members sh</w:t>
      </w:r>
      <w:r>
        <w:t xml:space="preserve">all be 2 7/8” </w:t>
      </w:r>
      <w:proofErr w:type="spellStart"/>
      <w:r>
        <w:t>o.d</w:t>
      </w:r>
      <w:proofErr w:type="spellEnd"/>
      <w:r>
        <w:t>. tubing or 4” x 4” aluminum angle.  No steel angle allowed.</w:t>
      </w:r>
    </w:p>
    <w:p w:rsidR="00596D95" w:rsidRPr="00E049DD" w:rsidRDefault="00596D95" w:rsidP="00596D95"/>
    <w:p w:rsidR="00596D95" w:rsidRPr="00E049DD" w:rsidRDefault="00596D95" w:rsidP="000D5A60">
      <w:pPr>
        <w:numPr>
          <w:ilvl w:val="1"/>
          <w:numId w:val="8"/>
        </w:numPr>
      </w:pPr>
      <w:r w:rsidRPr="00E049DD">
        <w:t>Horizontal members and footboard supports shall be 3” x 2 7/8” channel.</w:t>
      </w:r>
    </w:p>
    <w:p w:rsidR="00596D95" w:rsidRPr="00E049DD" w:rsidRDefault="00596D95" w:rsidP="00596D95"/>
    <w:p w:rsidR="00596D95" w:rsidRPr="00E049DD" w:rsidRDefault="00596D95" w:rsidP="000D5A60">
      <w:pPr>
        <w:numPr>
          <w:ilvl w:val="1"/>
          <w:numId w:val="8"/>
        </w:numPr>
      </w:pPr>
      <w:r w:rsidRPr="00E049DD">
        <w:t>Cross braces and diagonals shall be 2 ¼” x 7/8” channel.</w:t>
      </w:r>
    </w:p>
    <w:p w:rsidR="00596D95" w:rsidRPr="00E049DD" w:rsidRDefault="00596D95" w:rsidP="00596D95"/>
    <w:p w:rsidR="00596D95" w:rsidRPr="00E049DD" w:rsidRDefault="00596D95" w:rsidP="000D5A60">
      <w:pPr>
        <w:numPr>
          <w:ilvl w:val="1"/>
          <w:numId w:val="8"/>
        </w:numPr>
      </w:pPr>
      <w:r w:rsidRPr="00E049DD">
        <w:t xml:space="preserve">Handrail support shall be 2 5/8” </w:t>
      </w:r>
      <w:proofErr w:type="spellStart"/>
      <w:r w:rsidRPr="00E049DD">
        <w:t>o.d</w:t>
      </w:r>
      <w:proofErr w:type="spellEnd"/>
      <w:r w:rsidRPr="00E049DD">
        <w:t>. tubing.</w:t>
      </w:r>
    </w:p>
    <w:p w:rsidR="00596D95" w:rsidRPr="00E049DD" w:rsidRDefault="00596D95" w:rsidP="00596D95"/>
    <w:p w:rsidR="00596D95" w:rsidRPr="00E049DD" w:rsidRDefault="00596D95" w:rsidP="000D5A60">
      <w:pPr>
        <w:numPr>
          <w:ilvl w:val="1"/>
          <w:numId w:val="8"/>
        </w:numPr>
      </w:pPr>
      <w:r w:rsidRPr="00E049DD">
        <w:t>The understructure shall be assembled from the above items in an interlocking design and 7/16” x 3 ½” hot-dipped galvanized bolts.</w:t>
      </w:r>
    </w:p>
    <w:p w:rsidR="00596D95" w:rsidRPr="00E049DD" w:rsidRDefault="00596D95" w:rsidP="00596D95"/>
    <w:p w:rsidR="00596D95" w:rsidRDefault="00596D95" w:rsidP="000D5A60">
      <w:pPr>
        <w:numPr>
          <w:ilvl w:val="1"/>
          <w:numId w:val="8"/>
        </w:numPr>
      </w:pPr>
      <w:r w:rsidRPr="00E049DD">
        <w:t>The structure shall be designed so that in the event of accidental damage, the sub-component parts may be replaced using common hand tools.  Field welding for repair purposes shall not be considered.</w:t>
      </w:r>
    </w:p>
    <w:p w:rsidR="00596D95" w:rsidRDefault="00596D95" w:rsidP="00596D95">
      <w:pPr>
        <w:pStyle w:val="ListParagraph"/>
      </w:pPr>
    </w:p>
    <w:p w:rsidR="00596D95" w:rsidRPr="00E049DD" w:rsidRDefault="00596D95" w:rsidP="000D5A60">
      <w:pPr>
        <w:numPr>
          <w:ilvl w:val="1"/>
          <w:numId w:val="8"/>
        </w:numPr>
      </w:pPr>
      <w:r>
        <w:t>Welded understructure of any kind will not be accepted.</w:t>
      </w:r>
    </w:p>
    <w:p w:rsidR="00596D95" w:rsidRPr="00E049DD" w:rsidRDefault="00596D95" w:rsidP="00596D95">
      <w:pPr>
        <w:ind w:left="2160"/>
      </w:pPr>
    </w:p>
    <w:p w:rsidR="00596D95" w:rsidRPr="00E049DD" w:rsidRDefault="00596D95" w:rsidP="00596D95"/>
    <w:p w:rsidR="00596D95" w:rsidRPr="00E049DD" w:rsidRDefault="00596D95" w:rsidP="000D5A60">
      <w:pPr>
        <w:numPr>
          <w:ilvl w:val="0"/>
          <w:numId w:val="10"/>
        </w:numPr>
      </w:pPr>
      <w:r w:rsidRPr="00E049DD">
        <w:t>Guardrail Systems:</w:t>
      </w:r>
    </w:p>
    <w:p w:rsidR="00596D95" w:rsidRPr="00E049DD" w:rsidRDefault="00596D95" w:rsidP="00596D95"/>
    <w:p w:rsidR="00596D95" w:rsidRPr="00E049DD" w:rsidRDefault="00596D95" w:rsidP="000D5A60">
      <w:pPr>
        <w:numPr>
          <w:ilvl w:val="1"/>
          <w:numId w:val="10"/>
        </w:numPr>
      </w:pPr>
      <w:r>
        <w:t>Guard</w:t>
      </w:r>
      <w:r w:rsidRPr="00E049DD">
        <w:t>rails shall be of anodized aluminum extruded channel, 3 x 2 7/8”, 6061-T6 alloy, anodized to clear 204R1.</w:t>
      </w:r>
    </w:p>
    <w:p w:rsidR="00596D95" w:rsidRPr="00E049DD" w:rsidRDefault="00596D95" w:rsidP="00596D95"/>
    <w:p w:rsidR="00596D95" w:rsidRPr="00E049DD" w:rsidRDefault="00596D95" w:rsidP="000D5A60">
      <w:pPr>
        <w:numPr>
          <w:ilvl w:val="1"/>
          <w:numId w:val="10"/>
        </w:numPr>
      </w:pPr>
      <w:r w:rsidRPr="00E049DD">
        <w:t>The guardrail system shall be of interlocking design with positive through bolt fastening.  The top rail shall be designed to fully cover the rail support posts for a totally snag-free area and eliminate the potential of sharp edge contact with the spectators.</w:t>
      </w:r>
    </w:p>
    <w:p w:rsidR="00596D95" w:rsidRPr="00E049DD" w:rsidRDefault="00596D95" w:rsidP="00596D95"/>
    <w:p w:rsidR="00596D95" w:rsidRPr="00E049DD" w:rsidRDefault="00596D95" w:rsidP="000D5A60">
      <w:pPr>
        <w:numPr>
          <w:ilvl w:val="1"/>
          <w:numId w:val="10"/>
        </w:numPr>
      </w:pPr>
      <w:proofErr w:type="spellStart"/>
      <w:r w:rsidRPr="00E049DD">
        <w:t>Grabrails</w:t>
      </w:r>
      <w:proofErr w:type="spellEnd"/>
      <w:r w:rsidRPr="00E049DD">
        <w:t xml:space="preserve"> shall be extruded aluminum pipe of 6063-T6 alloy, 1 – 15/16” </w:t>
      </w:r>
      <w:proofErr w:type="spellStart"/>
      <w:r w:rsidRPr="00E049DD">
        <w:t>o.d</w:t>
      </w:r>
      <w:proofErr w:type="spellEnd"/>
      <w:r w:rsidRPr="00E049DD">
        <w:t>.</w:t>
      </w:r>
    </w:p>
    <w:p w:rsidR="00596D95" w:rsidRPr="00E049DD" w:rsidRDefault="00596D95" w:rsidP="00596D95"/>
    <w:p w:rsidR="00596D95" w:rsidRPr="00E049DD" w:rsidRDefault="00596D95" w:rsidP="000D5A60">
      <w:pPr>
        <w:numPr>
          <w:ilvl w:val="1"/>
          <w:numId w:val="10"/>
        </w:numPr>
      </w:pPr>
      <w:r w:rsidRPr="00E049DD">
        <w:t>Chain link fence shall be 2” mesh, 9 gauge</w:t>
      </w:r>
      <w:r>
        <w:t xml:space="preserve"> black vinyl</w:t>
      </w:r>
      <w:r w:rsidRPr="00E049DD">
        <w:t xml:space="preserve"> fabric.</w:t>
      </w:r>
    </w:p>
    <w:p w:rsidR="00596D95" w:rsidRDefault="00596D95" w:rsidP="00596D95"/>
    <w:p w:rsidR="00596D95" w:rsidRDefault="00596D95" w:rsidP="00596D95"/>
    <w:p w:rsidR="00596D95" w:rsidRDefault="00596D95" w:rsidP="00596D95"/>
    <w:p w:rsidR="00596D95" w:rsidRPr="00E049DD" w:rsidRDefault="00596D95" w:rsidP="000D5A60">
      <w:pPr>
        <w:numPr>
          <w:ilvl w:val="0"/>
          <w:numId w:val="10"/>
        </w:numPr>
      </w:pPr>
      <w:r w:rsidRPr="00E049DD">
        <w:t>Extrusions:</w:t>
      </w:r>
    </w:p>
    <w:p w:rsidR="00596D95" w:rsidRPr="00E049DD" w:rsidRDefault="00596D95" w:rsidP="00596D95"/>
    <w:p w:rsidR="00596D95" w:rsidRPr="00E049DD" w:rsidRDefault="00596D95" w:rsidP="000D5A60">
      <w:pPr>
        <w:numPr>
          <w:ilvl w:val="1"/>
          <w:numId w:val="10"/>
        </w:numPr>
      </w:pPr>
      <w:r w:rsidRPr="00E049DD">
        <w:t xml:space="preserve">Seats shall be 6063-T6 extruded aluminum with a fluted surface and a wall thickness of .078”.  </w:t>
      </w:r>
      <w:proofErr w:type="spellStart"/>
      <w:r w:rsidRPr="00E049DD">
        <w:t>Seatboards</w:t>
      </w:r>
      <w:proofErr w:type="spellEnd"/>
      <w:r w:rsidRPr="00E049DD">
        <w:t xml:space="preserve"> shall be a minimum of 9½” wide actual, with outside legs of 1 ¾” actual vertical height, and shall have two internal legs with a vertical height of 2 5/8”.  </w:t>
      </w:r>
      <w:proofErr w:type="spellStart"/>
      <w:r w:rsidRPr="00E049DD">
        <w:t>Seatboards</w:t>
      </w:r>
      <w:proofErr w:type="spellEnd"/>
      <w:r w:rsidRPr="00E049DD">
        <w:t xml:space="preserve"> shall attach with one 3/8” diameter bolt and shall be designed for positive physical fastening.  Bolt clips, bolt runners or other friction type fastening devices are not acceptable.  Seats shall </w:t>
      </w:r>
      <w:r>
        <w:t>be anodized</w:t>
      </w:r>
    </w:p>
    <w:p w:rsidR="00596D95" w:rsidRPr="00E049DD" w:rsidRDefault="00596D95" w:rsidP="00596D95"/>
    <w:p w:rsidR="00596D95" w:rsidRPr="00E049DD" w:rsidRDefault="00596D95" w:rsidP="000D5A60">
      <w:pPr>
        <w:numPr>
          <w:ilvl w:val="1"/>
          <w:numId w:val="10"/>
        </w:numPr>
      </w:pPr>
      <w:r w:rsidRPr="00E049DD">
        <w:t xml:space="preserve">Footboards shall be 6063-T6 extruded aluminum with a fluted surface and a wall thickness of .078”.  Each footboard member (individually) shall have two internal legs with 2 1/8” actual vertical height.  All footboards shall attach without the use of hardware.  Attachment shall be positive snap and interlock with the support structure.  Use of bolt clips, bolt runners, or other friction </w:t>
      </w:r>
      <w:r w:rsidRPr="00E049DD">
        <w:lastRenderedPageBreak/>
        <w:t>type fastening devices are not acceptable.  Footboards shall be mill finish.</w:t>
      </w:r>
    </w:p>
    <w:p w:rsidR="00596D95" w:rsidRPr="00E049DD" w:rsidRDefault="00596D95" w:rsidP="00596D95"/>
    <w:p w:rsidR="00596D95" w:rsidRPr="00E049DD" w:rsidRDefault="00596D95" w:rsidP="000D5A60">
      <w:pPr>
        <w:numPr>
          <w:ilvl w:val="1"/>
          <w:numId w:val="10"/>
        </w:numPr>
      </w:pPr>
      <w:proofErr w:type="spellStart"/>
      <w:r w:rsidRPr="00E049DD">
        <w:t>Riserboards</w:t>
      </w:r>
      <w:proofErr w:type="spellEnd"/>
      <w:r w:rsidRPr="00E049DD">
        <w:t xml:space="preserve"> shall be 6063-T6 extruded aluminum and shall be powder coated </w:t>
      </w:r>
      <w:r>
        <w:t>from</w:t>
      </w:r>
      <w:r w:rsidRPr="00E049DD">
        <w:t xml:space="preserve"> manufacturer’s standard color</w:t>
      </w:r>
      <w:r>
        <w:t xml:space="preserve"> selections</w:t>
      </w:r>
      <w:r w:rsidRPr="00E049DD">
        <w:t>.</w:t>
      </w:r>
    </w:p>
    <w:p w:rsidR="00596D95" w:rsidRDefault="00596D95" w:rsidP="00596D95"/>
    <w:p w:rsidR="00596D95" w:rsidRPr="00E049DD" w:rsidRDefault="00596D95" w:rsidP="00596D95"/>
    <w:p w:rsidR="00596D95" w:rsidRPr="007D6DA0" w:rsidRDefault="00596D95" w:rsidP="000D5A60">
      <w:pPr>
        <w:numPr>
          <w:ilvl w:val="0"/>
          <w:numId w:val="10"/>
        </w:numPr>
        <w:rPr>
          <w:bCs/>
        </w:rPr>
      </w:pPr>
      <w:r w:rsidRPr="007D6DA0">
        <w:rPr>
          <w:bCs/>
        </w:rPr>
        <w:t>Walking Surface Requirement</w:t>
      </w:r>
    </w:p>
    <w:p w:rsidR="00596D95" w:rsidRDefault="00596D95" w:rsidP="00596D95">
      <w:pPr>
        <w:rPr>
          <w:b/>
          <w:bCs/>
        </w:rPr>
      </w:pPr>
    </w:p>
    <w:p w:rsidR="00596D95" w:rsidRDefault="00596D95" w:rsidP="00596D95">
      <w:pPr>
        <w:rPr>
          <w:b/>
          <w:bCs/>
        </w:rPr>
      </w:pPr>
    </w:p>
    <w:p w:rsidR="00596D95" w:rsidRPr="00596D95" w:rsidRDefault="00596D95" w:rsidP="000D5A60">
      <w:pPr>
        <w:pStyle w:val="ListParagraph"/>
        <w:numPr>
          <w:ilvl w:val="1"/>
          <w:numId w:val="10"/>
        </w:numPr>
        <w:rPr>
          <w:b/>
          <w:bCs/>
        </w:rPr>
      </w:pPr>
      <w:r>
        <w:rPr>
          <w:color w:val="000000"/>
        </w:rPr>
        <w:t>All footboards shall have a Shop Blasted Slip Resistant finish.</w:t>
      </w:r>
    </w:p>
    <w:p w:rsidR="00A052EA" w:rsidRDefault="00596D95" w:rsidP="000D5A60">
      <w:pPr>
        <w:pStyle w:val="ListParagraph"/>
        <w:numPr>
          <w:ilvl w:val="3"/>
          <w:numId w:val="25"/>
        </w:numPr>
        <w:rPr>
          <w:color w:val="000000"/>
        </w:rPr>
      </w:pPr>
      <w:r w:rsidRPr="00A052EA">
        <w:rPr>
          <w:color w:val="000000"/>
        </w:rPr>
        <w:t>All aluminum decking intended for use as a walking surface, including walkways, aisles, walking surfaces in seating sections, stairs, ramps, platforms, handicap areas, and landings, will exhibit a factory blasted slip resistant surface treatment intended to minimize the effects of wet conditions on pedestrian safety. The surface treatment shall be achieved through a metallic media blasting process in a controlled factory environment to ensure consistency.</w:t>
      </w:r>
    </w:p>
    <w:p w:rsidR="00596D95" w:rsidRPr="00A052EA" w:rsidRDefault="00596D95" w:rsidP="000D5A60">
      <w:pPr>
        <w:pStyle w:val="ListParagraph"/>
        <w:numPr>
          <w:ilvl w:val="3"/>
          <w:numId w:val="25"/>
        </w:numPr>
        <w:rPr>
          <w:color w:val="000000"/>
        </w:rPr>
      </w:pPr>
      <w:r w:rsidRPr="00A052EA">
        <w:rPr>
          <w:color w:val="000000"/>
        </w:rPr>
        <w:t>Hand processes or sand blasting is strictly prohibited.</w:t>
      </w:r>
    </w:p>
    <w:p w:rsidR="00596D95" w:rsidRDefault="00596D95" w:rsidP="00A052EA">
      <w:pPr>
        <w:rPr>
          <w:color w:val="000000"/>
        </w:rPr>
      </w:pPr>
    </w:p>
    <w:p w:rsidR="00596D95" w:rsidRPr="00A052EA" w:rsidRDefault="00596D95" w:rsidP="000D5A60">
      <w:pPr>
        <w:pStyle w:val="ListParagraph"/>
        <w:numPr>
          <w:ilvl w:val="3"/>
          <w:numId w:val="25"/>
        </w:numPr>
        <w:rPr>
          <w:color w:val="000000"/>
        </w:rPr>
      </w:pPr>
      <w:r w:rsidRPr="00A052EA">
        <w:rPr>
          <w:color w:val="000000"/>
        </w:rPr>
        <w:t>Untreated mill finish aluminum with raised “flutes” or “ribs” does not meet this requirement.</w:t>
      </w:r>
    </w:p>
    <w:p w:rsidR="00596D95" w:rsidRDefault="00596D95" w:rsidP="00A052EA">
      <w:pPr>
        <w:rPr>
          <w:color w:val="000000"/>
        </w:rPr>
      </w:pPr>
    </w:p>
    <w:p w:rsidR="00596D95" w:rsidRPr="00A052EA" w:rsidRDefault="00596D95" w:rsidP="000D5A60">
      <w:pPr>
        <w:pStyle w:val="ListParagraph"/>
        <w:numPr>
          <w:ilvl w:val="3"/>
          <w:numId w:val="25"/>
        </w:numPr>
        <w:rPr>
          <w:color w:val="000000"/>
        </w:rPr>
      </w:pPr>
      <w:r w:rsidRPr="00A052EA">
        <w:rPr>
          <w:color w:val="000000"/>
        </w:rPr>
        <w:t>The surface treatment shall result in a minimum 0.80 coefficient of friction (COF), as recommended by the ADA Access Board for inclined surfaces, under both wet and dry conditions in all directions of travel, including parallel to any extruded raised “flutes” or “ribs”.</w:t>
      </w:r>
    </w:p>
    <w:p w:rsidR="00596D95" w:rsidRDefault="00596D95" w:rsidP="00A052EA">
      <w:pPr>
        <w:rPr>
          <w:color w:val="000000"/>
        </w:rPr>
      </w:pPr>
    </w:p>
    <w:p w:rsidR="00596D95" w:rsidRPr="00A052EA" w:rsidRDefault="00596D95" w:rsidP="000D5A60">
      <w:pPr>
        <w:pStyle w:val="ListParagraph"/>
        <w:numPr>
          <w:ilvl w:val="3"/>
          <w:numId w:val="25"/>
        </w:numPr>
        <w:rPr>
          <w:b/>
          <w:bCs/>
        </w:rPr>
      </w:pPr>
      <w:r w:rsidRPr="00A052EA">
        <w:rPr>
          <w:color w:val="000000"/>
        </w:rPr>
        <w:t xml:space="preserve">Independent test data is required to be submitted to verify that the minimum COF has been met. Such testing must have been performed with a </w:t>
      </w:r>
      <w:proofErr w:type="spellStart"/>
      <w:r w:rsidRPr="00A052EA">
        <w:rPr>
          <w:color w:val="000000"/>
        </w:rPr>
        <w:t>tribometer</w:t>
      </w:r>
      <w:proofErr w:type="spellEnd"/>
      <w:r w:rsidRPr="00A052EA">
        <w:rPr>
          <w:color w:val="000000"/>
        </w:rPr>
        <w:t xml:space="preserve"> capable of measuring COF under wet conditions, and as per the guidelines established in ANSI/NFSI B101.1 – Test Method for </w:t>
      </w:r>
      <w:proofErr w:type="spellStart"/>
      <w:r w:rsidRPr="00A052EA">
        <w:rPr>
          <w:color w:val="000000"/>
        </w:rPr>
        <w:t>Measuriung</w:t>
      </w:r>
      <w:proofErr w:type="spellEnd"/>
      <w:r w:rsidRPr="00A052EA">
        <w:rPr>
          <w:color w:val="000000"/>
        </w:rPr>
        <w:t xml:space="preserve"> Wet SCOF of Common Hard-Surface Floor Materials.</w:t>
      </w:r>
    </w:p>
    <w:p w:rsidR="00596D95" w:rsidRPr="00596D95" w:rsidRDefault="00596D95" w:rsidP="00A052EA">
      <w:pPr>
        <w:rPr>
          <w:b/>
          <w:bCs/>
        </w:rPr>
      </w:pPr>
    </w:p>
    <w:p w:rsidR="00596D95" w:rsidRPr="00E049DD" w:rsidRDefault="00596D95" w:rsidP="00596D95"/>
    <w:p w:rsidR="00596D95" w:rsidRPr="00E049DD" w:rsidRDefault="00596D95" w:rsidP="000D5A60">
      <w:pPr>
        <w:numPr>
          <w:ilvl w:val="0"/>
          <w:numId w:val="10"/>
        </w:numPr>
      </w:pPr>
      <w:r w:rsidRPr="00E049DD">
        <w:t>Stairs:</w:t>
      </w:r>
    </w:p>
    <w:p w:rsidR="00596D95" w:rsidRPr="00E049DD" w:rsidRDefault="00596D95" w:rsidP="00596D95"/>
    <w:p w:rsidR="00596D95" w:rsidRPr="00E049DD" w:rsidRDefault="00596D95" w:rsidP="000D5A60">
      <w:pPr>
        <w:numPr>
          <w:ilvl w:val="2"/>
          <w:numId w:val="10"/>
        </w:numPr>
        <w:ind w:left="1800"/>
      </w:pPr>
      <w:r w:rsidRPr="00E049DD">
        <w:t>Shall conform to all above pertinent criteria consistent with the component design of the grandstand.</w:t>
      </w:r>
    </w:p>
    <w:p w:rsidR="00596D95" w:rsidRPr="00E049DD" w:rsidRDefault="00596D95" w:rsidP="000D5A60">
      <w:pPr>
        <w:numPr>
          <w:ilvl w:val="2"/>
          <w:numId w:val="10"/>
        </w:numPr>
        <w:ind w:left="1800"/>
      </w:pPr>
      <w:r w:rsidRPr="00E049DD">
        <w:t>Shall be self-supporting and shall not attach to or be suspended from any footboard of decking member.</w:t>
      </w:r>
    </w:p>
    <w:p w:rsidR="00596D95" w:rsidRPr="00E049DD" w:rsidRDefault="00596D95" w:rsidP="00596D95">
      <w:pPr>
        <w:tabs>
          <w:tab w:val="num" w:pos="1800"/>
        </w:tabs>
        <w:ind w:left="1800" w:hanging="360"/>
      </w:pPr>
    </w:p>
    <w:p w:rsidR="00596D95" w:rsidRPr="00E049DD" w:rsidRDefault="00596D95" w:rsidP="000D5A60">
      <w:pPr>
        <w:numPr>
          <w:ilvl w:val="0"/>
          <w:numId w:val="10"/>
        </w:numPr>
      </w:pPr>
      <w:r w:rsidRPr="00E049DD">
        <w:lastRenderedPageBreak/>
        <w:t>Aisles:</w:t>
      </w:r>
    </w:p>
    <w:p w:rsidR="00596D95" w:rsidRPr="00E049DD" w:rsidRDefault="00596D95" w:rsidP="00596D95"/>
    <w:p w:rsidR="00596D95" w:rsidRPr="00E049DD" w:rsidRDefault="00596D95" w:rsidP="00596D95">
      <w:pPr>
        <w:ind w:left="1440"/>
      </w:pPr>
      <w:r w:rsidRPr="00E049DD">
        <w:t>Aisles shall be designed so that all vertical and horizontal areas within the 6’ bay of the aisles area shall be fully closed.</w:t>
      </w:r>
    </w:p>
    <w:p w:rsidR="00596D95" w:rsidRPr="00E049DD" w:rsidRDefault="00596D95" w:rsidP="00596D95"/>
    <w:p w:rsidR="00596D95" w:rsidRPr="00E049DD" w:rsidRDefault="00596D95" w:rsidP="00596D95">
      <w:pPr>
        <w:tabs>
          <w:tab w:val="num" w:pos="1800"/>
        </w:tabs>
        <w:ind w:left="1800" w:hanging="360"/>
      </w:pPr>
    </w:p>
    <w:p w:rsidR="00596D95" w:rsidRPr="00E049DD" w:rsidRDefault="00596D95" w:rsidP="000D5A60">
      <w:pPr>
        <w:numPr>
          <w:ilvl w:val="0"/>
          <w:numId w:val="10"/>
        </w:numPr>
      </w:pPr>
      <w:r w:rsidRPr="00E049DD">
        <w:t>Hardware:</w:t>
      </w:r>
    </w:p>
    <w:p w:rsidR="00596D95" w:rsidRPr="00E049DD" w:rsidRDefault="00596D95" w:rsidP="00596D95"/>
    <w:p w:rsidR="00596D95" w:rsidRPr="00E049DD" w:rsidRDefault="00596D95" w:rsidP="000D5A60">
      <w:pPr>
        <w:numPr>
          <w:ilvl w:val="2"/>
          <w:numId w:val="10"/>
        </w:numPr>
        <w:ind w:left="1800"/>
      </w:pPr>
      <w:r w:rsidRPr="00E049DD">
        <w:t>Bolts used for field installation shall be hot dipped galvanized.</w:t>
      </w:r>
    </w:p>
    <w:p w:rsidR="00596D95" w:rsidRPr="00E049DD" w:rsidRDefault="00596D95" w:rsidP="00596D95">
      <w:pPr>
        <w:tabs>
          <w:tab w:val="num" w:pos="1800"/>
        </w:tabs>
        <w:ind w:left="1800" w:hanging="360"/>
      </w:pPr>
    </w:p>
    <w:p w:rsidR="00596D95" w:rsidRPr="00E049DD" w:rsidRDefault="00596D95" w:rsidP="000D5A60">
      <w:pPr>
        <w:numPr>
          <w:ilvl w:val="2"/>
          <w:numId w:val="10"/>
        </w:numPr>
        <w:ind w:left="1800"/>
      </w:pPr>
      <w:r w:rsidRPr="00E049DD">
        <w:t xml:space="preserve">Primary connections, i.e. seat, </w:t>
      </w:r>
      <w:proofErr w:type="spellStart"/>
      <w:r w:rsidRPr="00E049DD">
        <w:t>crossbrace</w:t>
      </w:r>
      <w:proofErr w:type="spellEnd"/>
      <w:r w:rsidRPr="00E049DD">
        <w:t>, handrail (rail and posts) shall be made with minimum of 3/8” diameter hardware.</w:t>
      </w:r>
    </w:p>
    <w:p w:rsidR="00596D95" w:rsidRPr="00E049DD" w:rsidRDefault="00596D95" w:rsidP="00596D95">
      <w:pPr>
        <w:tabs>
          <w:tab w:val="num" w:pos="1800"/>
        </w:tabs>
        <w:ind w:left="1800" w:hanging="360"/>
      </w:pPr>
    </w:p>
    <w:p w:rsidR="00596D95" w:rsidRDefault="00596D95" w:rsidP="000D5A60">
      <w:pPr>
        <w:numPr>
          <w:ilvl w:val="2"/>
          <w:numId w:val="10"/>
        </w:numPr>
        <w:ind w:left="1800"/>
      </w:pPr>
      <w:r w:rsidRPr="00E049DD">
        <w:t>End Caps – All end caps (</w:t>
      </w:r>
      <w:proofErr w:type="spellStart"/>
      <w:r w:rsidRPr="00E049DD">
        <w:t>seatboard</w:t>
      </w:r>
      <w:proofErr w:type="spellEnd"/>
      <w:r w:rsidRPr="00E049DD">
        <w:t>, footboard and handrail) shall be cast aluminum.</w:t>
      </w:r>
    </w:p>
    <w:p w:rsidR="00596D95" w:rsidRDefault="00596D95" w:rsidP="00596D95"/>
    <w:p w:rsidR="00596D95" w:rsidRPr="00E049DD" w:rsidRDefault="00596D95" w:rsidP="00596D95">
      <w:pPr>
        <w:tabs>
          <w:tab w:val="num" w:pos="1800"/>
        </w:tabs>
      </w:pPr>
    </w:p>
    <w:p w:rsidR="00596D95" w:rsidRPr="00E049DD" w:rsidRDefault="00596D95" w:rsidP="000D5A60">
      <w:pPr>
        <w:numPr>
          <w:ilvl w:val="1"/>
          <w:numId w:val="9"/>
        </w:numPr>
      </w:pPr>
      <w:r w:rsidRPr="00E049DD">
        <w:rPr>
          <w:u w:val="single"/>
        </w:rPr>
        <w:t>Reinforced Concrete</w:t>
      </w:r>
    </w:p>
    <w:p w:rsidR="00596D95" w:rsidRPr="00E049DD" w:rsidRDefault="00596D95" w:rsidP="00596D95"/>
    <w:p w:rsidR="00596D95" w:rsidRPr="00E049DD" w:rsidRDefault="00596D95" w:rsidP="000D5A60">
      <w:pPr>
        <w:numPr>
          <w:ilvl w:val="0"/>
          <w:numId w:val="11"/>
        </w:numPr>
      </w:pPr>
      <w:r w:rsidRPr="00E049DD">
        <w:t>All concrete work and materials shall be in accordance with ACI 318-83.</w:t>
      </w:r>
    </w:p>
    <w:p w:rsidR="00596D95" w:rsidRPr="00E049DD" w:rsidRDefault="00596D95" w:rsidP="00596D95"/>
    <w:p w:rsidR="00596D95" w:rsidRPr="00E049DD" w:rsidRDefault="00596D95" w:rsidP="000D5A60">
      <w:pPr>
        <w:numPr>
          <w:ilvl w:val="0"/>
          <w:numId w:val="11"/>
        </w:numPr>
      </w:pPr>
      <w:r w:rsidRPr="00E049DD">
        <w:t>Cast-in-place concrete shall have minimum compressive strength of 3,000 psi at 28 days.</w:t>
      </w:r>
    </w:p>
    <w:p w:rsidR="00596D95" w:rsidRPr="00E049DD" w:rsidRDefault="00596D95" w:rsidP="00596D95"/>
    <w:p w:rsidR="00596D95" w:rsidRPr="00E049DD" w:rsidRDefault="00596D95" w:rsidP="000D5A60">
      <w:pPr>
        <w:numPr>
          <w:ilvl w:val="0"/>
          <w:numId w:val="11"/>
        </w:numPr>
      </w:pPr>
      <w:r w:rsidRPr="00E049DD">
        <w:t>All exterior concrete shall be air entrained to 6% +/- 1%.</w:t>
      </w:r>
    </w:p>
    <w:p w:rsidR="00596D95" w:rsidRPr="00E049DD" w:rsidRDefault="00596D95" w:rsidP="00596D95"/>
    <w:p w:rsidR="00596D95" w:rsidRPr="00E049DD" w:rsidRDefault="00596D95" w:rsidP="000D5A60">
      <w:pPr>
        <w:numPr>
          <w:ilvl w:val="0"/>
          <w:numId w:val="11"/>
        </w:numPr>
      </w:pPr>
      <w:r w:rsidRPr="00E049DD">
        <w:t>Reinforcing steel shall be in accordance with ASTM A615 grade 60.</w:t>
      </w:r>
    </w:p>
    <w:p w:rsidR="00596D95" w:rsidRPr="00E049DD" w:rsidRDefault="00596D95" w:rsidP="00596D95"/>
    <w:p w:rsidR="00596D95" w:rsidRPr="00E049DD" w:rsidRDefault="00596D95" w:rsidP="000D5A60">
      <w:pPr>
        <w:numPr>
          <w:ilvl w:val="0"/>
          <w:numId w:val="11"/>
        </w:numPr>
      </w:pPr>
      <w:r w:rsidRPr="00E049DD">
        <w:t>Cover on reinforcement shall be as follows, unless otherwise noted in the drawings:</w:t>
      </w:r>
    </w:p>
    <w:p w:rsidR="00596D95" w:rsidRPr="00E049DD" w:rsidRDefault="00596D95" w:rsidP="00596D95"/>
    <w:p w:rsidR="00596D95" w:rsidRPr="00E049DD" w:rsidRDefault="00596D95" w:rsidP="00596D95">
      <w:pPr>
        <w:ind w:left="1440"/>
      </w:pPr>
      <w:r w:rsidRPr="00E049DD">
        <w:t>3”</w:t>
      </w:r>
      <w:r w:rsidRPr="00E049DD">
        <w:tab/>
        <w:t>Place directly against earth</w:t>
      </w:r>
    </w:p>
    <w:p w:rsidR="00596D95" w:rsidRPr="00E049DD" w:rsidRDefault="00596D95" w:rsidP="00596D95">
      <w:pPr>
        <w:ind w:left="1440"/>
      </w:pPr>
      <w:r w:rsidRPr="00E049DD">
        <w:t>2”</w:t>
      </w:r>
      <w:r w:rsidRPr="00E049DD">
        <w:tab/>
        <w:t>Concrete exposed to earth or weather poured against forms</w:t>
      </w:r>
    </w:p>
    <w:p w:rsidR="00596D95" w:rsidRPr="00E049DD" w:rsidRDefault="00596D95" w:rsidP="00596D95">
      <w:pPr>
        <w:ind w:left="1440"/>
      </w:pPr>
      <w:r w:rsidRPr="00E049DD">
        <w:t>1 ½”</w:t>
      </w:r>
      <w:r w:rsidRPr="00E049DD">
        <w:tab/>
        <w:t>Columns (to ties)</w:t>
      </w:r>
    </w:p>
    <w:p w:rsidR="00596D95" w:rsidRPr="00E049DD" w:rsidRDefault="00596D95" w:rsidP="00596D95"/>
    <w:p w:rsidR="00596D95" w:rsidRPr="00E049DD" w:rsidRDefault="00596D95" w:rsidP="000D5A60">
      <w:pPr>
        <w:numPr>
          <w:ilvl w:val="1"/>
          <w:numId w:val="9"/>
        </w:numPr>
      </w:pPr>
      <w:r w:rsidRPr="00E049DD">
        <w:rPr>
          <w:u w:val="single"/>
        </w:rPr>
        <w:t>Components</w:t>
      </w:r>
    </w:p>
    <w:p w:rsidR="00596D95" w:rsidRPr="00E049DD" w:rsidRDefault="00596D95" w:rsidP="00596D95"/>
    <w:p w:rsidR="00596D95" w:rsidRPr="00E049DD" w:rsidRDefault="00596D95" w:rsidP="00596D95">
      <w:pPr>
        <w:ind w:left="720"/>
      </w:pPr>
      <w:r w:rsidRPr="00E049DD">
        <w:t xml:space="preserve">Number of rows shall be </w:t>
      </w:r>
      <w:r>
        <w:t>7</w:t>
      </w:r>
      <w:r w:rsidRPr="00E049DD">
        <w:t>.</w:t>
      </w:r>
    </w:p>
    <w:p w:rsidR="00596D95" w:rsidRPr="00E049DD" w:rsidRDefault="00596D95" w:rsidP="00596D95">
      <w:pPr>
        <w:ind w:left="720"/>
      </w:pPr>
      <w:r w:rsidRPr="00E049DD">
        <w:t xml:space="preserve">Overall length shall be </w:t>
      </w:r>
      <w:r>
        <w:t>142</w:t>
      </w:r>
      <w:r w:rsidRPr="00E049DD">
        <w:t xml:space="preserve"> ft. </w:t>
      </w:r>
      <w:r>
        <w:t>1</w:t>
      </w:r>
      <w:r w:rsidRPr="00E049DD">
        <w:t xml:space="preserve"> in.</w:t>
      </w:r>
    </w:p>
    <w:p w:rsidR="00596D95" w:rsidRPr="00E049DD" w:rsidRDefault="00596D95" w:rsidP="00596D95">
      <w:pPr>
        <w:ind w:left="720"/>
      </w:pPr>
      <w:r w:rsidRPr="00E049DD">
        <w:t>Rise per row shall be 8 in.</w:t>
      </w:r>
    </w:p>
    <w:p w:rsidR="00596D95" w:rsidRPr="00E049DD" w:rsidRDefault="00596D95" w:rsidP="00596D95">
      <w:pPr>
        <w:ind w:left="720"/>
      </w:pPr>
      <w:r w:rsidRPr="00E049DD">
        <w:t>Depth per row shall be 24 in.</w:t>
      </w:r>
    </w:p>
    <w:p w:rsidR="00596D95" w:rsidRPr="00E049DD" w:rsidRDefault="00596D95" w:rsidP="00596D95">
      <w:pPr>
        <w:ind w:left="720"/>
      </w:pPr>
      <w:r w:rsidRPr="00E049DD">
        <w:t xml:space="preserve">Net seating capacity is </w:t>
      </w:r>
      <w:r>
        <w:t>436</w:t>
      </w:r>
      <w:r w:rsidRPr="00E049DD">
        <w:t>, based on 18 in. per seat.</w:t>
      </w:r>
    </w:p>
    <w:p w:rsidR="00596D95" w:rsidRPr="00E049DD" w:rsidRDefault="00596D95" w:rsidP="00596D95">
      <w:pPr>
        <w:ind w:left="720"/>
      </w:pPr>
      <w:r w:rsidRPr="00E049DD">
        <w:t>Footboard decking system to be fully closed.</w:t>
      </w:r>
    </w:p>
    <w:p w:rsidR="00596D95" w:rsidRPr="00E049DD" w:rsidRDefault="00596D95" w:rsidP="00596D95">
      <w:pPr>
        <w:ind w:left="720"/>
      </w:pPr>
      <w:r w:rsidRPr="00E049DD">
        <w:t>Footboard extrusions are to be 1 3/4 in. thick, 9 ½ in. wide.</w:t>
      </w:r>
    </w:p>
    <w:p w:rsidR="00596D95" w:rsidRPr="00E049DD" w:rsidRDefault="00596D95" w:rsidP="00596D95">
      <w:pPr>
        <w:ind w:left="720"/>
      </w:pPr>
      <w:proofErr w:type="spellStart"/>
      <w:r w:rsidRPr="00E049DD">
        <w:t>Riserboards</w:t>
      </w:r>
      <w:proofErr w:type="spellEnd"/>
      <w:r w:rsidRPr="00E049DD">
        <w:t xml:space="preserve"> shall be 1 in. x 8 in.</w:t>
      </w:r>
    </w:p>
    <w:p w:rsidR="00596D95" w:rsidRPr="00E049DD" w:rsidRDefault="00596D95" w:rsidP="00596D95">
      <w:pPr>
        <w:ind w:left="720"/>
      </w:pPr>
      <w:proofErr w:type="spellStart"/>
      <w:r w:rsidRPr="00E049DD">
        <w:t>Seatboards</w:t>
      </w:r>
      <w:proofErr w:type="spellEnd"/>
      <w:r w:rsidRPr="00E049DD">
        <w:t xml:space="preserve"> shall be 1 3/4 in. thick x 9 ½ in. wide.</w:t>
      </w:r>
    </w:p>
    <w:p w:rsidR="00596D95" w:rsidRPr="00E049DD" w:rsidRDefault="00596D95" w:rsidP="00A052EA">
      <w:pPr>
        <w:pStyle w:val="BodyTextIndent"/>
        <w:ind w:left="720"/>
      </w:pPr>
      <w:r>
        <w:lastRenderedPageBreak/>
        <w:t>Guard</w:t>
      </w:r>
      <w:r w:rsidRPr="00E049DD">
        <w:t xml:space="preserve">rail system at the rear of grandstand shall consist of </w:t>
      </w:r>
      <w:r>
        <w:t>2</w:t>
      </w:r>
      <w:r w:rsidRPr="00E049DD">
        <w:t xml:space="preserve"> rails, with chain link and be </w:t>
      </w:r>
      <w:r>
        <w:t>48</w:t>
      </w:r>
      <w:r w:rsidRPr="00E049DD">
        <w:t xml:space="preserve"> in. in height.</w:t>
      </w:r>
    </w:p>
    <w:p w:rsidR="00596D95" w:rsidRPr="00E049DD" w:rsidRDefault="00596D95" w:rsidP="00A052EA">
      <w:pPr>
        <w:pStyle w:val="BodyTextIndent"/>
        <w:ind w:left="720"/>
      </w:pPr>
      <w:r>
        <w:t>Guard</w:t>
      </w:r>
      <w:r w:rsidRPr="00E049DD">
        <w:t xml:space="preserve">rail system at the side of grandstand shall consist of </w:t>
      </w:r>
      <w:r>
        <w:t>2</w:t>
      </w:r>
      <w:r w:rsidRPr="00E049DD">
        <w:t xml:space="preserve"> rails, with chain link and be </w:t>
      </w:r>
      <w:r>
        <w:t>48</w:t>
      </w:r>
      <w:r w:rsidRPr="00E049DD">
        <w:t xml:space="preserve"> in. in height to row </w:t>
      </w:r>
      <w:r>
        <w:t>2</w:t>
      </w:r>
      <w:r w:rsidRPr="00E049DD">
        <w:t>.</w:t>
      </w:r>
    </w:p>
    <w:p w:rsidR="00596D95" w:rsidRPr="00E049DD" w:rsidRDefault="00596D95" w:rsidP="00A052EA">
      <w:pPr>
        <w:pStyle w:val="BodyTextIndent"/>
        <w:ind w:firstLine="303"/>
      </w:pPr>
      <w:r w:rsidRPr="00E049DD">
        <w:t xml:space="preserve">Grandstand shall have </w:t>
      </w:r>
      <w:r>
        <w:t>4</w:t>
      </w:r>
      <w:r w:rsidRPr="00E049DD">
        <w:t xml:space="preserve"> aisles, </w:t>
      </w:r>
      <w:r>
        <w:t>54</w:t>
      </w:r>
      <w:r w:rsidRPr="00E049DD">
        <w:t xml:space="preserve"> in. in width, with handrail system.</w:t>
      </w:r>
    </w:p>
    <w:p w:rsidR="00596D95" w:rsidRPr="00E049DD" w:rsidRDefault="00596D95" w:rsidP="00A052EA">
      <w:pPr>
        <w:pStyle w:val="BodyTextIndent"/>
        <w:ind w:firstLine="303"/>
      </w:pPr>
      <w:r w:rsidRPr="00E049DD">
        <w:t xml:space="preserve">Handicap platform shall be located </w:t>
      </w:r>
      <w:r>
        <w:t>per drawings</w:t>
      </w:r>
      <w:r w:rsidRPr="00E049DD">
        <w:t>.</w:t>
      </w:r>
    </w:p>
    <w:p w:rsidR="00596D95" w:rsidRDefault="00596D95" w:rsidP="00596D95">
      <w:pPr>
        <w:pStyle w:val="BodyTextIndent"/>
        <w:ind w:left="720"/>
      </w:pPr>
      <w:r>
        <w:t>There shall be an exterior stair to access the filming platform on the roof of the press box.</w:t>
      </w:r>
    </w:p>
    <w:p w:rsidR="00596D95" w:rsidRPr="00E049DD" w:rsidRDefault="00596D95" w:rsidP="00596D95">
      <w:pPr>
        <w:pStyle w:val="BodyTextIndent"/>
        <w:ind w:left="0"/>
      </w:pPr>
    </w:p>
    <w:p w:rsidR="00A052EA" w:rsidRDefault="00A052EA" w:rsidP="00596D95">
      <w:pPr>
        <w:pStyle w:val="BodyTextIndent"/>
        <w:ind w:left="0"/>
        <w:rPr>
          <w:b/>
          <w:bCs/>
        </w:rPr>
      </w:pPr>
    </w:p>
    <w:p w:rsidR="00596D95" w:rsidRPr="00E049DD" w:rsidRDefault="00596D95" w:rsidP="00596D95">
      <w:pPr>
        <w:pStyle w:val="BodyTextIndent"/>
        <w:ind w:left="0"/>
      </w:pPr>
      <w:r w:rsidRPr="00E049DD">
        <w:rPr>
          <w:b/>
          <w:bCs/>
        </w:rPr>
        <w:t xml:space="preserve">PART </w:t>
      </w:r>
      <w:r w:rsidR="007D6DA0">
        <w:rPr>
          <w:b/>
          <w:bCs/>
        </w:rPr>
        <w:t>1</w:t>
      </w:r>
      <w:r w:rsidRPr="00E049DD">
        <w:rPr>
          <w:b/>
          <w:bCs/>
        </w:rPr>
        <w:tab/>
        <w:t>EXECUTION</w:t>
      </w:r>
      <w:r w:rsidR="007D6DA0">
        <w:rPr>
          <w:b/>
          <w:bCs/>
        </w:rPr>
        <w:t xml:space="preserve"> AND ERECTION</w:t>
      </w:r>
    </w:p>
    <w:p w:rsidR="00596D95" w:rsidRPr="00E049DD" w:rsidRDefault="00596D95" w:rsidP="00596D95">
      <w:pPr>
        <w:pStyle w:val="BodyTextIndent"/>
        <w:ind w:left="0"/>
      </w:pPr>
    </w:p>
    <w:p w:rsidR="00596D95" w:rsidRPr="00E049DD" w:rsidRDefault="00596D95" w:rsidP="000D5A60">
      <w:pPr>
        <w:pStyle w:val="BodyTextIndent"/>
        <w:numPr>
          <w:ilvl w:val="1"/>
          <w:numId w:val="12"/>
        </w:numPr>
      </w:pPr>
      <w:r w:rsidRPr="00E049DD">
        <w:rPr>
          <w:u w:val="single"/>
        </w:rPr>
        <w:t>Installation</w:t>
      </w:r>
    </w:p>
    <w:p w:rsidR="00596D95" w:rsidRPr="00E049DD" w:rsidRDefault="00596D95" w:rsidP="00596D95">
      <w:pPr>
        <w:pStyle w:val="BodyTextIndent"/>
      </w:pPr>
    </w:p>
    <w:p w:rsidR="00596D95" w:rsidRPr="00E049DD" w:rsidRDefault="00596D95" w:rsidP="000D5A60">
      <w:pPr>
        <w:pStyle w:val="BodyTextIndent"/>
        <w:numPr>
          <w:ilvl w:val="0"/>
          <w:numId w:val="13"/>
        </w:numPr>
      </w:pPr>
      <w:r w:rsidRPr="00E049DD">
        <w:t xml:space="preserve">The grandstand shall require a </w:t>
      </w:r>
      <w:r w:rsidRPr="00E049DD">
        <w:rPr>
          <w:u w:val="single"/>
        </w:rPr>
        <w:t>minimal expenditure of time</w:t>
      </w:r>
      <w:r w:rsidRPr="00E049DD">
        <w:t xml:space="preserve"> to be assembled for use.  It will </w:t>
      </w:r>
      <w:r w:rsidRPr="00E049DD">
        <w:rPr>
          <w:u w:val="single"/>
        </w:rPr>
        <w:t>not</w:t>
      </w:r>
      <w:r w:rsidRPr="00E049DD">
        <w:t xml:space="preserve"> be necessary to assemble underframe, distinguish between anodized and mill finishes, field drill, install rivets, attach ground sills, establish overhang distance, or select different hardware.</w:t>
      </w:r>
    </w:p>
    <w:p w:rsidR="00596D95" w:rsidRPr="00E049DD" w:rsidRDefault="00596D95" w:rsidP="00596D95">
      <w:pPr>
        <w:pStyle w:val="BodyTextIndent"/>
      </w:pPr>
    </w:p>
    <w:p w:rsidR="00596D95" w:rsidRPr="00E049DD" w:rsidRDefault="00596D95" w:rsidP="000D5A60">
      <w:pPr>
        <w:pStyle w:val="BodyTextIndent"/>
        <w:numPr>
          <w:ilvl w:val="0"/>
          <w:numId w:val="13"/>
        </w:numPr>
      </w:pPr>
      <w:r w:rsidRPr="00E049DD">
        <w:t>Installation:  Shall be handled directly by the manufacturer or by a factory certified installation subcontractor.</w:t>
      </w:r>
    </w:p>
    <w:p w:rsidR="00596D95" w:rsidRPr="00E049DD" w:rsidRDefault="00596D95" w:rsidP="00596D95">
      <w:pPr>
        <w:pStyle w:val="BodyTextIndent"/>
        <w:ind w:left="0"/>
      </w:pPr>
    </w:p>
    <w:p w:rsidR="00596D95" w:rsidRPr="00E049DD" w:rsidRDefault="00596D95" w:rsidP="000D5A60">
      <w:pPr>
        <w:pStyle w:val="BodyTextIndent"/>
        <w:numPr>
          <w:ilvl w:val="0"/>
          <w:numId w:val="13"/>
        </w:numPr>
      </w:pPr>
      <w:r w:rsidRPr="00E049DD">
        <w:t>Erect per plans, shop drawings and specifications.</w:t>
      </w:r>
    </w:p>
    <w:p w:rsidR="00596D95" w:rsidRPr="00E049DD" w:rsidRDefault="00596D95" w:rsidP="00596D95">
      <w:pPr>
        <w:pStyle w:val="BodyTextIndent"/>
        <w:ind w:left="0"/>
      </w:pPr>
    </w:p>
    <w:p w:rsidR="00596D95" w:rsidRPr="00E049DD" w:rsidRDefault="00596D95" w:rsidP="000D5A60">
      <w:pPr>
        <w:pStyle w:val="BodyTextIndent"/>
        <w:numPr>
          <w:ilvl w:val="0"/>
          <w:numId w:val="13"/>
        </w:numPr>
      </w:pPr>
      <w:r w:rsidRPr="00E049DD">
        <w:t>Site preparation is not included in this specification.</w:t>
      </w:r>
    </w:p>
    <w:p w:rsidR="00596D95" w:rsidRPr="00E049DD" w:rsidRDefault="00596D95" w:rsidP="00596D95">
      <w:pPr>
        <w:pStyle w:val="BodyTextIndent"/>
        <w:ind w:left="0"/>
      </w:pPr>
    </w:p>
    <w:p w:rsidR="00596D95" w:rsidRPr="00E049DD" w:rsidRDefault="00596D95" w:rsidP="000D5A60">
      <w:pPr>
        <w:pStyle w:val="BodyTextIndent"/>
        <w:numPr>
          <w:ilvl w:val="1"/>
          <w:numId w:val="12"/>
        </w:numPr>
      </w:pPr>
      <w:r w:rsidRPr="00E049DD">
        <w:rPr>
          <w:u w:val="single"/>
        </w:rPr>
        <w:t>Cleaning</w:t>
      </w:r>
    </w:p>
    <w:p w:rsidR="00596D95" w:rsidRPr="00E049DD" w:rsidRDefault="00596D95" w:rsidP="00596D95">
      <w:pPr>
        <w:pStyle w:val="BodyTextIndent"/>
      </w:pPr>
    </w:p>
    <w:p w:rsidR="00596D95" w:rsidRPr="00E049DD" w:rsidRDefault="00596D95" w:rsidP="000D5A60">
      <w:pPr>
        <w:pStyle w:val="BodyTextIndent"/>
        <w:numPr>
          <w:ilvl w:val="0"/>
          <w:numId w:val="14"/>
        </w:numPr>
      </w:pPr>
      <w:r w:rsidRPr="00E049DD">
        <w:t>Clean all surfaces according to manufacturer’s recommendations.</w:t>
      </w:r>
    </w:p>
    <w:p w:rsidR="00596D95" w:rsidRPr="00E049DD" w:rsidRDefault="00596D95" w:rsidP="00596D95">
      <w:pPr>
        <w:pStyle w:val="BodyTextIndent"/>
      </w:pPr>
    </w:p>
    <w:p w:rsidR="00596D95" w:rsidRPr="00E049DD" w:rsidRDefault="00596D95" w:rsidP="000D5A60">
      <w:pPr>
        <w:pStyle w:val="BodyTextIndent"/>
        <w:numPr>
          <w:ilvl w:val="0"/>
          <w:numId w:val="14"/>
        </w:numPr>
      </w:pPr>
      <w:r w:rsidRPr="00E049DD">
        <w:t>Remove all packaging and construction debris.</w:t>
      </w:r>
    </w:p>
    <w:p w:rsidR="00596D95" w:rsidRDefault="00596D95" w:rsidP="00596D95">
      <w:pPr>
        <w:pStyle w:val="BodyTextIndent"/>
        <w:ind w:left="0"/>
      </w:pPr>
    </w:p>
    <w:p w:rsidR="00596D95" w:rsidRDefault="00596D95" w:rsidP="00596D95">
      <w:pPr>
        <w:pStyle w:val="BodyTextIndent"/>
        <w:ind w:left="0"/>
      </w:pPr>
    </w:p>
    <w:p w:rsidR="00596D95" w:rsidRDefault="00596D95" w:rsidP="00596D95">
      <w:pPr>
        <w:pStyle w:val="BodyTextIndent"/>
        <w:ind w:left="0"/>
      </w:pPr>
    </w:p>
    <w:p w:rsidR="00596D95" w:rsidRPr="00C7717C" w:rsidRDefault="007D6DA0" w:rsidP="00596D95">
      <w:pPr>
        <w:rPr>
          <w:b/>
        </w:rPr>
      </w:pPr>
      <w:r w:rsidRPr="00C7717C">
        <w:rPr>
          <w:b/>
        </w:rPr>
        <w:t xml:space="preserve">PART 2 – PRESSBOX </w:t>
      </w:r>
    </w:p>
    <w:p w:rsidR="007D6DA0" w:rsidRDefault="007D6DA0" w:rsidP="00596D95"/>
    <w:p w:rsidR="00596D95" w:rsidRDefault="007D6DA0" w:rsidP="00596D95">
      <w:r>
        <w:t>Part 2</w:t>
      </w:r>
      <w:r w:rsidR="00596D95">
        <w:t xml:space="preserve"> – General</w:t>
      </w:r>
    </w:p>
    <w:p w:rsidR="00596D95" w:rsidRDefault="00596D95" w:rsidP="00596D95"/>
    <w:p w:rsidR="00596D95" w:rsidRDefault="00596D95" w:rsidP="000D5A60">
      <w:pPr>
        <w:numPr>
          <w:ilvl w:val="1"/>
          <w:numId w:val="18"/>
        </w:numPr>
      </w:pPr>
      <w:r>
        <w:t>SCOPE of WORK</w:t>
      </w:r>
      <w:r>
        <w:tab/>
      </w:r>
    </w:p>
    <w:p w:rsidR="00596D95" w:rsidRDefault="00596D95" w:rsidP="00596D95">
      <w:pPr>
        <w:ind w:left="720"/>
      </w:pPr>
      <w:r>
        <w:tab/>
      </w:r>
      <w:r>
        <w:tab/>
      </w:r>
      <w:r>
        <w:tab/>
      </w:r>
      <w:r>
        <w:tab/>
      </w:r>
      <w:r>
        <w:tab/>
      </w:r>
      <w:r>
        <w:tab/>
      </w:r>
      <w:r>
        <w:tab/>
      </w:r>
      <w:r>
        <w:tab/>
      </w:r>
    </w:p>
    <w:p w:rsidR="00596D95" w:rsidRDefault="00596D95" w:rsidP="000D5A60">
      <w:pPr>
        <w:numPr>
          <w:ilvl w:val="0"/>
          <w:numId w:val="19"/>
        </w:numPr>
      </w:pPr>
      <w:r w:rsidRPr="00C508AB">
        <w:t xml:space="preserve">Furnish a prefabricated, modular press box </w:t>
      </w:r>
      <w:proofErr w:type="gramStart"/>
      <w:r w:rsidR="007D6DA0" w:rsidRPr="00C508AB">
        <w:t>equiv</w:t>
      </w:r>
      <w:r w:rsidR="007D6DA0">
        <w:t xml:space="preserve">alent </w:t>
      </w:r>
      <w:r w:rsidRPr="00C508AB">
        <w:t xml:space="preserve"> to</w:t>
      </w:r>
      <w:proofErr w:type="gramEnd"/>
      <w:r w:rsidRPr="00C508AB">
        <w:t xml:space="preserve"> that as provided by </w:t>
      </w:r>
      <w:proofErr w:type="spellStart"/>
      <w:r w:rsidRPr="00C508AB">
        <w:t>Dant</w:t>
      </w:r>
      <w:proofErr w:type="spellEnd"/>
      <w:r w:rsidRPr="00C508AB">
        <w:t xml:space="preserve"> Clayton</w:t>
      </w:r>
      <w:r>
        <w:t xml:space="preserve"> Corporation, Louisville Kentucky</w:t>
      </w:r>
      <w:r w:rsidRPr="00C508AB">
        <w:t>.</w:t>
      </w:r>
    </w:p>
    <w:p w:rsidR="00596D95" w:rsidRPr="00C508AB" w:rsidRDefault="00596D95" w:rsidP="00596D95">
      <w:pPr>
        <w:ind w:left="1440"/>
      </w:pPr>
    </w:p>
    <w:p w:rsidR="00596D95" w:rsidRDefault="00596D95" w:rsidP="000D5A60">
      <w:pPr>
        <w:numPr>
          <w:ilvl w:val="1"/>
          <w:numId w:val="18"/>
        </w:numPr>
      </w:pPr>
      <w:r>
        <w:t>SUBMITTALS</w:t>
      </w:r>
    </w:p>
    <w:p w:rsidR="00596D95" w:rsidRDefault="00596D95" w:rsidP="00596D95">
      <w:pPr>
        <w:ind w:left="720"/>
      </w:pPr>
    </w:p>
    <w:p w:rsidR="00596D95" w:rsidRPr="00810006" w:rsidRDefault="00596D95" w:rsidP="000D5A60">
      <w:pPr>
        <w:numPr>
          <w:ilvl w:val="0"/>
          <w:numId w:val="21"/>
        </w:numPr>
      </w:pPr>
      <w:r>
        <w:lastRenderedPageBreak/>
        <w:t xml:space="preserve">Bidders with any deviation from the specifications must comply with the following requirements seven (7) days prior to the bid opening </w:t>
      </w:r>
      <w:r w:rsidRPr="00810006">
        <w:t xml:space="preserve">(September </w:t>
      </w:r>
      <w:r w:rsidR="00810006" w:rsidRPr="00810006">
        <w:t>15</w:t>
      </w:r>
      <w:r w:rsidRPr="00810006">
        <w:t>, 2016).</w:t>
      </w:r>
    </w:p>
    <w:p w:rsidR="00596D95" w:rsidRDefault="00596D95" w:rsidP="00596D95">
      <w:pPr>
        <w:ind w:left="1440"/>
      </w:pPr>
    </w:p>
    <w:p w:rsidR="00596D95" w:rsidRDefault="00596D95" w:rsidP="00596D95">
      <w:pPr>
        <w:ind w:left="2160" w:hanging="720"/>
      </w:pPr>
      <w:r>
        <w:t xml:space="preserve">1. </w:t>
      </w:r>
      <w:r>
        <w:tab/>
        <w:t xml:space="preserve">Plan view and wall section showing complete detail of layout, connection and trim detail. </w:t>
      </w:r>
    </w:p>
    <w:p w:rsidR="00596D95" w:rsidRDefault="00596D95" w:rsidP="00596D95">
      <w:pPr>
        <w:ind w:left="2160" w:hanging="720"/>
      </w:pPr>
      <w:r>
        <w:t xml:space="preserve">2. </w:t>
      </w:r>
      <w:r>
        <w:tab/>
        <w:t xml:space="preserve">Shop drawings stamped and signed by a Professional Engineer licensed in the state of installation.  </w:t>
      </w:r>
    </w:p>
    <w:p w:rsidR="00596D95" w:rsidRDefault="00596D95" w:rsidP="00596D95"/>
    <w:p w:rsidR="00596D95" w:rsidRDefault="00596D95" w:rsidP="000D5A60">
      <w:pPr>
        <w:numPr>
          <w:ilvl w:val="1"/>
          <w:numId w:val="18"/>
        </w:numPr>
      </w:pPr>
      <w:r>
        <w:t>DESIGN CRITERIA</w:t>
      </w:r>
    </w:p>
    <w:p w:rsidR="00596D95" w:rsidRDefault="00596D95" w:rsidP="00596D95">
      <w:pPr>
        <w:ind w:left="720"/>
      </w:pPr>
    </w:p>
    <w:p w:rsidR="00596D95" w:rsidRDefault="00596D95" w:rsidP="000D5A60">
      <w:pPr>
        <w:numPr>
          <w:ilvl w:val="0"/>
          <w:numId w:val="22"/>
        </w:numPr>
      </w:pPr>
      <w:r>
        <w:t>All material and workmanship shall be in accordance with the applicable state building code/ IBC current edition and NFPA.</w:t>
      </w:r>
    </w:p>
    <w:p w:rsidR="00596D95" w:rsidRDefault="00596D95" w:rsidP="00596D95">
      <w:pPr>
        <w:ind w:left="1440"/>
      </w:pPr>
    </w:p>
    <w:p w:rsidR="00596D95" w:rsidRDefault="00596D95" w:rsidP="000D5A60">
      <w:pPr>
        <w:numPr>
          <w:ilvl w:val="0"/>
          <w:numId w:val="22"/>
        </w:numPr>
      </w:pPr>
      <w:r>
        <w:t xml:space="preserve">All electric components shall be UL listed. </w:t>
      </w:r>
    </w:p>
    <w:p w:rsidR="00596D95" w:rsidRDefault="00596D95" w:rsidP="00596D95">
      <w:pPr>
        <w:pStyle w:val="ListParagraph"/>
      </w:pPr>
    </w:p>
    <w:p w:rsidR="00596D95" w:rsidRDefault="00596D95" w:rsidP="00596D95">
      <w:pPr>
        <w:ind w:left="1440"/>
      </w:pPr>
    </w:p>
    <w:p w:rsidR="00596D95" w:rsidRDefault="00596D95" w:rsidP="000D5A60">
      <w:pPr>
        <w:numPr>
          <w:ilvl w:val="0"/>
          <w:numId w:val="22"/>
        </w:numPr>
      </w:pPr>
      <w:r>
        <w:t>Design Loads:</w:t>
      </w:r>
    </w:p>
    <w:p w:rsidR="00596D95" w:rsidRDefault="00596D95" w:rsidP="00596D95">
      <w:pPr>
        <w:ind w:left="1440"/>
      </w:pPr>
    </w:p>
    <w:p w:rsidR="00596D95" w:rsidRDefault="00596D95" w:rsidP="00596D95">
      <w:pPr>
        <w:ind w:left="1440" w:hanging="720"/>
      </w:pPr>
      <w:r>
        <w:tab/>
        <w:t xml:space="preserve">1. </w:t>
      </w:r>
      <w:r>
        <w:tab/>
        <w:t>Live Load</w:t>
      </w:r>
      <w:r>
        <w:tab/>
        <w:t xml:space="preserve">100 </w:t>
      </w:r>
      <w:proofErr w:type="spellStart"/>
      <w:r>
        <w:t>psf</w:t>
      </w:r>
      <w:proofErr w:type="spellEnd"/>
      <w:r>
        <w:t xml:space="preserve"> </w:t>
      </w:r>
      <w:r>
        <w:tab/>
      </w:r>
      <w:r>
        <w:tab/>
        <w:t>floor</w:t>
      </w:r>
    </w:p>
    <w:p w:rsidR="00596D95" w:rsidRDefault="00596D95" w:rsidP="00596D95">
      <w:pPr>
        <w:ind w:left="1440" w:hanging="720"/>
      </w:pPr>
      <w:r>
        <w:tab/>
      </w:r>
      <w:r>
        <w:tab/>
      </w:r>
      <w:r>
        <w:tab/>
      </w:r>
      <w:r>
        <w:tab/>
        <w:t>50</w:t>
      </w:r>
      <w:r w:rsidRPr="004B54A0">
        <w:t xml:space="preserve"> </w:t>
      </w:r>
      <w:proofErr w:type="spellStart"/>
      <w:r w:rsidRPr="004B54A0">
        <w:t>psf</w:t>
      </w:r>
      <w:proofErr w:type="spellEnd"/>
      <w:r>
        <w:tab/>
      </w:r>
      <w:r>
        <w:tab/>
        <w:t>roof (w/ filming platform)</w:t>
      </w:r>
    </w:p>
    <w:p w:rsidR="00596D95" w:rsidRDefault="00596D95" w:rsidP="00596D95">
      <w:pPr>
        <w:ind w:left="1440" w:hanging="720"/>
      </w:pPr>
      <w:r>
        <w:tab/>
      </w:r>
      <w:r>
        <w:tab/>
        <w:t>Wind</w:t>
      </w:r>
      <w:r>
        <w:tab/>
      </w:r>
      <w:r>
        <w:tab/>
        <w:t xml:space="preserve">20 </w:t>
      </w:r>
      <w:proofErr w:type="spellStart"/>
      <w:r>
        <w:t>psf</w:t>
      </w:r>
      <w:proofErr w:type="spellEnd"/>
      <w:r>
        <w:t xml:space="preserve"> </w:t>
      </w:r>
      <w:r>
        <w:tab/>
      </w:r>
      <w:r>
        <w:tab/>
        <w:t>on vertical surfaces</w:t>
      </w:r>
    </w:p>
    <w:p w:rsidR="00596D95" w:rsidRDefault="00596D95" w:rsidP="00596D95"/>
    <w:p w:rsidR="00596D95" w:rsidRDefault="00596D95" w:rsidP="000D5A60">
      <w:pPr>
        <w:numPr>
          <w:ilvl w:val="0"/>
          <w:numId w:val="22"/>
        </w:numPr>
      </w:pPr>
      <w:r>
        <w:t>Design Classification</w:t>
      </w:r>
    </w:p>
    <w:p w:rsidR="00596D95" w:rsidRDefault="00596D95" w:rsidP="00596D95">
      <w:pPr>
        <w:ind w:left="1440"/>
      </w:pPr>
    </w:p>
    <w:p w:rsidR="00596D95" w:rsidRDefault="00596D95" w:rsidP="000D5A60">
      <w:pPr>
        <w:numPr>
          <w:ilvl w:val="0"/>
          <w:numId w:val="23"/>
        </w:numPr>
      </w:pPr>
      <w:r>
        <w:t>Use Group: A-5, Construction Type: V-B</w:t>
      </w:r>
    </w:p>
    <w:p w:rsidR="00596D95" w:rsidRDefault="00596D95" w:rsidP="00596D95">
      <w:pPr>
        <w:ind w:left="2160"/>
      </w:pPr>
    </w:p>
    <w:p w:rsidR="00596D95" w:rsidRDefault="00596D95" w:rsidP="00596D95">
      <w:r>
        <w:t>1.5</w:t>
      </w:r>
      <w:r>
        <w:tab/>
        <w:t>QUALITY ASSURANCE</w:t>
      </w:r>
    </w:p>
    <w:p w:rsidR="00596D95" w:rsidRDefault="00596D95" w:rsidP="00596D95"/>
    <w:p w:rsidR="00596D95" w:rsidRDefault="00596D95" w:rsidP="000D5A60">
      <w:pPr>
        <w:numPr>
          <w:ilvl w:val="0"/>
          <w:numId w:val="24"/>
        </w:numPr>
      </w:pPr>
      <w:r>
        <w:t>Manufacturer: Company specializing in modular building construction with experience in manufacturing press boxes.</w:t>
      </w:r>
    </w:p>
    <w:p w:rsidR="00596D95" w:rsidRDefault="00596D95" w:rsidP="00596D95">
      <w:pPr>
        <w:ind w:left="1440"/>
      </w:pPr>
    </w:p>
    <w:p w:rsidR="00596D95" w:rsidRDefault="00596D95" w:rsidP="000D5A60">
      <w:pPr>
        <w:numPr>
          <w:ilvl w:val="0"/>
          <w:numId w:val="24"/>
        </w:numPr>
      </w:pPr>
      <w:r>
        <w:t xml:space="preserve">Engineer qualifications: The press box shall be approved by a registered professional engineer </w:t>
      </w:r>
      <w:r w:rsidR="00255C86">
        <w:t xml:space="preserve">licensed in the State of </w:t>
      </w:r>
      <w:proofErr w:type="gramStart"/>
      <w:r w:rsidR="00255C86">
        <w:t xml:space="preserve">Tennessee </w:t>
      </w:r>
      <w:r>
        <w:t>.</w:t>
      </w:r>
      <w:proofErr w:type="gramEnd"/>
    </w:p>
    <w:p w:rsidR="00596D95" w:rsidRDefault="00596D95" w:rsidP="00596D95"/>
    <w:p w:rsidR="00596D95" w:rsidRDefault="00596D95" w:rsidP="00596D95">
      <w:pPr>
        <w:ind w:left="1440" w:hanging="720"/>
      </w:pPr>
      <w:r>
        <w:t>C.</w:t>
      </w:r>
      <w:r>
        <w:tab/>
        <w:t xml:space="preserve">Warranty: Press box shall be guaranteed for one (1) year against defective material or workmanship </w:t>
      </w:r>
    </w:p>
    <w:p w:rsidR="00596D95" w:rsidRDefault="00596D95" w:rsidP="00596D95">
      <w:pPr>
        <w:ind w:left="1440" w:hanging="720"/>
      </w:pPr>
    </w:p>
    <w:p w:rsidR="00596D95" w:rsidRDefault="00596D95" w:rsidP="00596D95">
      <w:r>
        <w:t>PART 2 – PRODUCTS</w:t>
      </w:r>
    </w:p>
    <w:p w:rsidR="00596D95" w:rsidRDefault="00596D95" w:rsidP="00596D95"/>
    <w:p w:rsidR="00596D95" w:rsidRDefault="00596D95" w:rsidP="00596D95">
      <w:r>
        <w:t>2.1</w:t>
      </w:r>
      <w:r>
        <w:tab/>
        <w:t>FLOOR CONSTRUCTION</w:t>
      </w:r>
      <w:r>
        <w:tab/>
      </w:r>
      <w:r>
        <w:tab/>
      </w:r>
      <w:r>
        <w:tab/>
      </w:r>
      <w:r>
        <w:tab/>
      </w:r>
      <w:r>
        <w:tab/>
      </w:r>
      <w:r>
        <w:tab/>
      </w:r>
      <w:r>
        <w:tab/>
      </w:r>
      <w:r>
        <w:tab/>
      </w:r>
      <w:r>
        <w:tab/>
      </w:r>
      <w:r>
        <w:tab/>
      </w:r>
    </w:p>
    <w:p w:rsidR="00596D95" w:rsidRDefault="00596D95" w:rsidP="00596D95">
      <w:pPr>
        <w:ind w:left="1440" w:hanging="720"/>
      </w:pPr>
      <w:r>
        <w:t xml:space="preserve">A. </w:t>
      </w:r>
      <w:r>
        <w:tab/>
        <w:t>Bottom Board: 1/2” CCX foundation grade treated plywood.  Industrial grade asphalt-based paint.  Continuous aluminum vents on 8’ centers.</w:t>
      </w:r>
      <w:r>
        <w:tab/>
      </w:r>
      <w:r>
        <w:tab/>
      </w:r>
      <w:r>
        <w:tab/>
      </w:r>
    </w:p>
    <w:p w:rsidR="00596D95" w:rsidRDefault="00596D95" w:rsidP="00596D95">
      <w:r>
        <w:lastRenderedPageBreak/>
        <w:tab/>
        <w:t>B.</w:t>
      </w:r>
      <w:r>
        <w:tab/>
        <w:t>Insulation: 6” R-19 fiberglass batts, with vapor barrier.</w:t>
      </w:r>
      <w:r>
        <w:tab/>
      </w:r>
      <w:r>
        <w:tab/>
      </w:r>
      <w:r>
        <w:tab/>
      </w:r>
      <w:r>
        <w:tab/>
      </w:r>
      <w:r>
        <w:tab/>
      </w:r>
    </w:p>
    <w:p w:rsidR="00596D95" w:rsidRDefault="00596D95" w:rsidP="00596D95">
      <w:r>
        <w:tab/>
        <w:t>C.</w:t>
      </w:r>
      <w:r>
        <w:tab/>
        <w:t xml:space="preserve">Joists:  2” x 6” #2 SYP, on 16” centers, longitudinal framing. </w:t>
      </w:r>
      <w:r>
        <w:tab/>
      </w:r>
      <w:r>
        <w:tab/>
      </w:r>
      <w:r>
        <w:tab/>
      </w:r>
      <w:r>
        <w:tab/>
      </w:r>
    </w:p>
    <w:p w:rsidR="00596D95" w:rsidRDefault="00596D95" w:rsidP="00596D95">
      <w:pPr>
        <w:ind w:left="1440" w:hanging="720"/>
      </w:pPr>
      <w:r>
        <w:t>D.</w:t>
      </w:r>
      <w:r>
        <w:tab/>
        <w:t xml:space="preserve">Decking: 3/4” </w:t>
      </w:r>
      <w:proofErr w:type="spellStart"/>
      <w:r>
        <w:t>Sturdifloor</w:t>
      </w:r>
      <w:proofErr w:type="spellEnd"/>
      <w:r>
        <w:t>, underlayment grade, tongue and groove fir plywood, (Index24 in O.C.</w:t>
      </w:r>
      <w:r>
        <w:tab/>
      </w:r>
    </w:p>
    <w:p w:rsidR="00596D95" w:rsidRDefault="00596D95" w:rsidP="00596D95">
      <w:pPr>
        <w:ind w:left="1440" w:hanging="720"/>
      </w:pPr>
    </w:p>
    <w:p w:rsidR="00596D95" w:rsidRDefault="00596D95" w:rsidP="00596D95">
      <w:r>
        <w:tab/>
        <w:t>E.</w:t>
      </w:r>
      <w:r>
        <w:tab/>
        <w:t xml:space="preserve">Covering:  1/8” Armstrong </w:t>
      </w:r>
      <w:proofErr w:type="spellStart"/>
      <w:r>
        <w:t>Excelon</w:t>
      </w:r>
      <w:proofErr w:type="spellEnd"/>
      <w:r>
        <w:t xml:space="preserve"> vinyl composition tile, Cottage Tan</w:t>
      </w:r>
      <w:r>
        <w:tab/>
      </w:r>
      <w:r>
        <w:tab/>
      </w:r>
      <w:r>
        <w:tab/>
      </w:r>
    </w:p>
    <w:p w:rsidR="00596D95" w:rsidRDefault="00596D95" w:rsidP="00596D95">
      <w:r>
        <w:tab/>
        <w:t>F.</w:t>
      </w:r>
      <w:r>
        <w:tab/>
        <w:t xml:space="preserve">Molding:  4” Thermoplastic rubber base molding by </w:t>
      </w:r>
      <w:proofErr w:type="spellStart"/>
      <w:r>
        <w:t>Roppe</w:t>
      </w:r>
      <w:proofErr w:type="spellEnd"/>
      <w:r>
        <w:t>.</w:t>
      </w:r>
      <w:r>
        <w:tab/>
      </w:r>
      <w:r>
        <w:tab/>
      </w:r>
      <w:r>
        <w:tab/>
      </w:r>
      <w:r>
        <w:tab/>
      </w:r>
      <w:r>
        <w:tab/>
      </w:r>
    </w:p>
    <w:p w:rsidR="00596D95" w:rsidRDefault="00596D95" w:rsidP="00596D95">
      <w:r>
        <w:t>2.2)</w:t>
      </w:r>
      <w:r>
        <w:tab/>
        <w:t>WALL CONSTRUCTION</w:t>
      </w:r>
      <w:r>
        <w:tab/>
      </w:r>
      <w:r>
        <w:tab/>
      </w:r>
      <w:r>
        <w:tab/>
      </w:r>
      <w:r>
        <w:tab/>
      </w:r>
      <w:r>
        <w:tab/>
      </w:r>
      <w:r>
        <w:tab/>
      </w:r>
      <w:r>
        <w:tab/>
      </w:r>
      <w:r>
        <w:tab/>
      </w:r>
      <w:r>
        <w:tab/>
      </w:r>
      <w:r>
        <w:tab/>
      </w:r>
    </w:p>
    <w:p w:rsidR="00596D95" w:rsidRDefault="00596D95" w:rsidP="00596D95">
      <w:r>
        <w:tab/>
        <w:t>A.</w:t>
      </w:r>
      <w:r>
        <w:tab/>
        <w:t>Studs:  2” x 4”, #2 or better SPF, on 16” centers, BOCA framing.</w:t>
      </w:r>
      <w:r>
        <w:tab/>
      </w:r>
      <w:r>
        <w:tab/>
      </w:r>
      <w:r>
        <w:tab/>
      </w:r>
      <w:r>
        <w:tab/>
      </w:r>
    </w:p>
    <w:p w:rsidR="00596D95" w:rsidRDefault="00596D95" w:rsidP="00596D95">
      <w:r>
        <w:tab/>
        <w:t>B.</w:t>
      </w:r>
      <w:r>
        <w:tab/>
        <w:t>Bottom Plate:  2” x 4” #2 or better SPF.</w:t>
      </w:r>
      <w:r>
        <w:tab/>
      </w:r>
      <w:r>
        <w:tab/>
      </w:r>
      <w:r>
        <w:tab/>
      </w:r>
      <w:r>
        <w:tab/>
      </w:r>
      <w:r>
        <w:tab/>
      </w:r>
      <w:r>
        <w:tab/>
      </w:r>
      <w:r>
        <w:tab/>
      </w:r>
    </w:p>
    <w:p w:rsidR="00596D95" w:rsidRDefault="00596D95" w:rsidP="00596D95">
      <w:r>
        <w:tab/>
        <w:t>C.</w:t>
      </w:r>
      <w:r>
        <w:tab/>
        <w:t xml:space="preserve">Top Plates:  (2) 2” x 4” #2 or better SPF. </w:t>
      </w:r>
      <w:r>
        <w:tab/>
      </w:r>
      <w:r>
        <w:tab/>
      </w:r>
      <w:r>
        <w:tab/>
      </w:r>
      <w:r>
        <w:tab/>
      </w:r>
      <w:r>
        <w:tab/>
      </w:r>
      <w:r>
        <w:tab/>
      </w:r>
      <w:r>
        <w:tab/>
      </w:r>
    </w:p>
    <w:p w:rsidR="00596D95" w:rsidRDefault="00596D95" w:rsidP="00596D95">
      <w:r>
        <w:tab/>
        <w:t>D.</w:t>
      </w:r>
      <w:r>
        <w:tab/>
        <w:t>Headers:  As span and design load requires</w:t>
      </w:r>
      <w:r>
        <w:tab/>
      </w:r>
      <w:r>
        <w:tab/>
      </w:r>
      <w:r>
        <w:tab/>
      </w:r>
      <w:r>
        <w:tab/>
      </w:r>
      <w:r>
        <w:tab/>
      </w:r>
      <w:r>
        <w:tab/>
      </w:r>
      <w:r>
        <w:tab/>
      </w:r>
    </w:p>
    <w:p w:rsidR="00596D95" w:rsidRDefault="00596D95" w:rsidP="00596D95">
      <w:r>
        <w:tab/>
        <w:t>E.</w:t>
      </w:r>
      <w:r>
        <w:tab/>
        <w:t>Ceiling Height:  8’-2” x 8’-0”, front to back.</w:t>
      </w:r>
      <w:r>
        <w:tab/>
      </w:r>
      <w:r>
        <w:tab/>
      </w:r>
      <w:r>
        <w:tab/>
      </w:r>
      <w:r>
        <w:tab/>
      </w:r>
      <w:r>
        <w:tab/>
      </w:r>
      <w:r>
        <w:tab/>
      </w:r>
    </w:p>
    <w:p w:rsidR="00596D95" w:rsidRDefault="00596D95" w:rsidP="00596D95">
      <w:r>
        <w:tab/>
        <w:t>F.</w:t>
      </w:r>
      <w:r>
        <w:tab/>
        <w:t>Covering:  5/8” vinyl-faced gypsum panels, Class A, F.S.R.</w:t>
      </w:r>
      <w:r>
        <w:tab/>
      </w:r>
      <w:r>
        <w:tab/>
      </w:r>
      <w:r>
        <w:tab/>
      </w:r>
      <w:r>
        <w:tab/>
      </w:r>
    </w:p>
    <w:p w:rsidR="00596D95" w:rsidRDefault="00596D95" w:rsidP="00596D95">
      <w:r>
        <w:tab/>
        <w:t>G.</w:t>
      </w:r>
      <w:r>
        <w:tab/>
        <w:t>Insulation:  3-1/2” R-13 fiberglass batts with vapor barrier.</w:t>
      </w:r>
      <w:r>
        <w:tab/>
      </w:r>
      <w:r>
        <w:tab/>
      </w:r>
      <w:r>
        <w:tab/>
      </w:r>
      <w:r>
        <w:tab/>
      </w:r>
    </w:p>
    <w:p w:rsidR="00596D95" w:rsidRDefault="00596D95" w:rsidP="00596D95">
      <w:r>
        <w:tab/>
        <w:t>H.</w:t>
      </w:r>
      <w:r>
        <w:tab/>
        <w:t>Sheathing:  1/2” CDX plywood.</w:t>
      </w:r>
    </w:p>
    <w:p w:rsidR="00596D95" w:rsidRDefault="00596D95" w:rsidP="00596D95"/>
    <w:p w:rsidR="00596D95" w:rsidRDefault="00596D95" w:rsidP="00596D95">
      <w:pPr>
        <w:ind w:left="1440" w:hanging="720"/>
      </w:pPr>
      <w:r>
        <w:t>I.</w:t>
      </w:r>
      <w:r>
        <w:tab/>
        <w:t xml:space="preserve">Siding:  McElroy “U-Panel” .026 gauge ribbed steel panels with </w:t>
      </w:r>
      <w:proofErr w:type="spellStart"/>
      <w:r>
        <w:t>Kynar</w:t>
      </w:r>
      <w:proofErr w:type="spellEnd"/>
      <w:r>
        <w:t xml:space="preserve"> 500 finish.</w:t>
      </w:r>
    </w:p>
    <w:p w:rsidR="00596D95" w:rsidRDefault="00596D95" w:rsidP="00596D95">
      <w:pPr>
        <w:ind w:firstLine="720"/>
      </w:pPr>
    </w:p>
    <w:p w:rsidR="00596D95" w:rsidRDefault="00596D95" w:rsidP="00596D95">
      <w:pPr>
        <w:keepNext/>
        <w:ind w:left="360" w:firstLine="360"/>
      </w:pPr>
      <w:r>
        <w:tab/>
      </w:r>
      <w:r>
        <w:tab/>
      </w:r>
      <w:r>
        <w:tab/>
      </w:r>
      <w:r>
        <w:tab/>
      </w:r>
      <w:r>
        <w:tab/>
      </w:r>
      <w:r>
        <w:tab/>
      </w:r>
      <w:r>
        <w:tab/>
      </w:r>
      <w:r>
        <w:tab/>
      </w:r>
      <w:r>
        <w:tab/>
      </w:r>
    </w:p>
    <w:p w:rsidR="00596D95" w:rsidRDefault="00596D95" w:rsidP="00596D95">
      <w:r>
        <w:t>2.3</w:t>
      </w:r>
      <w:r>
        <w:tab/>
        <w:t>ROOF CONSTRUCTION</w:t>
      </w:r>
      <w:r>
        <w:tab/>
      </w:r>
      <w:r>
        <w:tab/>
      </w:r>
      <w:r>
        <w:tab/>
      </w:r>
      <w:r>
        <w:tab/>
      </w:r>
      <w:r>
        <w:tab/>
      </w:r>
      <w:r>
        <w:tab/>
      </w:r>
      <w:r>
        <w:tab/>
      </w:r>
      <w:r>
        <w:tab/>
      </w:r>
      <w:r>
        <w:tab/>
      </w:r>
      <w:r>
        <w:tab/>
      </w:r>
    </w:p>
    <w:p w:rsidR="00596D95" w:rsidRDefault="00596D95" w:rsidP="00596D95">
      <w:r>
        <w:tab/>
        <w:t>A.</w:t>
      </w:r>
      <w:r>
        <w:tab/>
        <w:t>Joists:  2” x 8”, #2 SYP, 16” O.C. spacing.</w:t>
      </w:r>
      <w:r>
        <w:tab/>
      </w:r>
      <w:r>
        <w:tab/>
      </w:r>
      <w:r>
        <w:tab/>
      </w:r>
      <w:r>
        <w:tab/>
      </w:r>
      <w:r>
        <w:tab/>
      </w:r>
      <w:r>
        <w:tab/>
      </w:r>
      <w:r>
        <w:tab/>
      </w:r>
    </w:p>
    <w:p w:rsidR="00596D95" w:rsidRDefault="00596D95" w:rsidP="00596D95">
      <w:pPr>
        <w:ind w:left="1440" w:hanging="720"/>
      </w:pPr>
      <w:r>
        <w:t>B.</w:t>
      </w:r>
      <w:r>
        <w:tab/>
        <w:t>Overhang:  15-1/2” over front wall; 6” over rear wall. .019 metal fascia with perforated vinyl soffit panels.</w:t>
      </w:r>
      <w:r>
        <w:tab/>
      </w:r>
      <w:r>
        <w:tab/>
      </w:r>
      <w:r>
        <w:tab/>
      </w:r>
      <w:r>
        <w:tab/>
      </w:r>
      <w:r>
        <w:tab/>
      </w:r>
    </w:p>
    <w:p w:rsidR="00596D95" w:rsidRDefault="00596D95" w:rsidP="00596D95">
      <w:pPr>
        <w:ind w:left="1440" w:hanging="720"/>
      </w:pPr>
      <w:r>
        <w:t>C.</w:t>
      </w:r>
      <w:r>
        <w:tab/>
        <w:t xml:space="preserve">Ceiling:  5/8” type-x fire-rated gypsum board, taped and bedded with spray textured finish, </w:t>
      </w:r>
    </w:p>
    <w:p w:rsidR="00596D95" w:rsidRDefault="00596D95" w:rsidP="00596D95">
      <w:pPr>
        <w:ind w:left="1440"/>
      </w:pPr>
      <w:r>
        <w:t>Class A F.S.R.</w:t>
      </w:r>
      <w:r>
        <w:tab/>
      </w:r>
      <w:r>
        <w:tab/>
      </w:r>
      <w:r>
        <w:tab/>
      </w:r>
      <w:r>
        <w:tab/>
      </w:r>
      <w:r>
        <w:tab/>
      </w:r>
      <w:r>
        <w:tab/>
      </w:r>
      <w:r>
        <w:tab/>
      </w:r>
    </w:p>
    <w:p w:rsidR="00596D95" w:rsidRDefault="00596D95" w:rsidP="00596D95">
      <w:r>
        <w:tab/>
        <w:t>D.</w:t>
      </w:r>
      <w:r>
        <w:tab/>
        <w:t>Insulation:  6” R-19 fiberglass batts with vapor barrier.</w:t>
      </w:r>
      <w:r>
        <w:tab/>
      </w:r>
      <w:r>
        <w:tab/>
      </w:r>
      <w:r>
        <w:tab/>
      </w:r>
      <w:r>
        <w:tab/>
      </w:r>
      <w:r>
        <w:tab/>
      </w:r>
    </w:p>
    <w:p w:rsidR="00596D95" w:rsidRDefault="00596D95" w:rsidP="00596D95">
      <w:r>
        <w:tab/>
        <w:t>E.</w:t>
      </w:r>
      <w:r>
        <w:tab/>
        <w:t xml:space="preserve">Decking:  3/4” tongue &amp; groove oriented strand board (Index 24” O.C.). </w:t>
      </w:r>
      <w:r>
        <w:tab/>
      </w:r>
      <w:r>
        <w:tab/>
      </w:r>
      <w:r>
        <w:tab/>
      </w:r>
    </w:p>
    <w:p w:rsidR="00596D95" w:rsidRDefault="00596D95" w:rsidP="00596D95">
      <w:r>
        <w:lastRenderedPageBreak/>
        <w:tab/>
        <w:t>F.</w:t>
      </w:r>
      <w:r>
        <w:tab/>
        <w:t>Covering:  .060 single-ply EPDM rubber membrane, fully adhered.</w:t>
      </w:r>
      <w:r>
        <w:tab/>
      </w:r>
    </w:p>
    <w:p w:rsidR="00596D95" w:rsidRDefault="00596D95" w:rsidP="00596D95"/>
    <w:p w:rsidR="00596D95" w:rsidRDefault="00596D95" w:rsidP="00596D95">
      <w:r>
        <w:t>2.4</w:t>
      </w:r>
      <w:r>
        <w:tab/>
        <w:t>WINDOWS</w:t>
      </w:r>
      <w:r>
        <w:tab/>
      </w:r>
      <w:r>
        <w:tab/>
      </w:r>
      <w:r>
        <w:tab/>
      </w:r>
      <w:r>
        <w:tab/>
      </w:r>
      <w:r>
        <w:tab/>
      </w:r>
      <w:r>
        <w:tab/>
      </w:r>
      <w:r>
        <w:tab/>
      </w:r>
      <w:r>
        <w:tab/>
      </w:r>
      <w:r>
        <w:tab/>
      </w:r>
      <w:r>
        <w:tab/>
      </w:r>
      <w:r>
        <w:tab/>
      </w:r>
    </w:p>
    <w:p w:rsidR="00596D95" w:rsidRDefault="00596D95" w:rsidP="00596D95">
      <w:pPr>
        <w:ind w:left="1440" w:hanging="720"/>
      </w:pPr>
      <w:r>
        <w:t>A.</w:t>
      </w:r>
      <w:r>
        <w:tab/>
        <w:t>Soft-Lite “Barrington DSL7 HS”, Double horizontal slider windows w/ extruded vinyl frames, AAMA Structural Rating, w/ ¾” insulated Low-E, Argon filled tempered glass w/ removable insect screens.</w:t>
      </w:r>
      <w:r w:rsidRPr="00F264CD">
        <w:t xml:space="preserve">  </w:t>
      </w:r>
    </w:p>
    <w:p w:rsidR="00596D95" w:rsidRDefault="00596D95" w:rsidP="00596D95">
      <w:pPr>
        <w:ind w:left="1440" w:hanging="720"/>
      </w:pPr>
      <w:r>
        <w:t>B.</w:t>
      </w:r>
      <w:r>
        <w:tab/>
        <w:t>Interior Windows to be ¼” tempered safety glass fixed pan with stained jambs and casing</w:t>
      </w:r>
    </w:p>
    <w:p w:rsidR="00596D95" w:rsidRDefault="00596D95" w:rsidP="00596D95">
      <w:pPr>
        <w:ind w:left="1440" w:hanging="720"/>
      </w:pPr>
    </w:p>
    <w:p w:rsidR="00596D95" w:rsidRDefault="00596D95" w:rsidP="00596D95">
      <w:r>
        <w:t>2.5</w:t>
      </w:r>
      <w:r>
        <w:tab/>
        <w:t>DOORS</w:t>
      </w:r>
      <w:r>
        <w:tab/>
      </w:r>
      <w:r>
        <w:tab/>
      </w:r>
      <w:r>
        <w:tab/>
      </w:r>
      <w:r>
        <w:tab/>
      </w:r>
      <w:r>
        <w:tab/>
      </w:r>
      <w:r>
        <w:tab/>
      </w:r>
      <w:r>
        <w:tab/>
      </w:r>
      <w:r>
        <w:tab/>
      </w:r>
      <w:r>
        <w:tab/>
      </w:r>
      <w:r>
        <w:tab/>
      </w:r>
      <w:r>
        <w:tab/>
      </w:r>
    </w:p>
    <w:p w:rsidR="00596D95" w:rsidRPr="00F40998" w:rsidRDefault="00596D95" w:rsidP="00596D95">
      <w:pPr>
        <w:ind w:left="1440" w:hanging="720"/>
      </w:pPr>
      <w:r>
        <w:t>A.</w:t>
      </w:r>
      <w:r>
        <w:tab/>
      </w:r>
      <w:r w:rsidRPr="00F40998">
        <w:t>36” x 80” Insulated vinyl-faced steel clad with wood jambs; 16” insulated/tempered lite, aluminum threshold, vinyl weather stops, stainless steel hinges and heavy-duty retention chains.  Doors equipped with commercial lever-handled keyed locksets.</w:t>
      </w:r>
    </w:p>
    <w:p w:rsidR="00596D95" w:rsidRDefault="00596D95" w:rsidP="00596D95">
      <w:pPr>
        <w:ind w:left="1440" w:hanging="720"/>
      </w:pPr>
      <w:r>
        <w:tab/>
      </w:r>
      <w:r>
        <w:tab/>
      </w:r>
      <w:r>
        <w:tab/>
      </w:r>
      <w:r>
        <w:tab/>
      </w:r>
    </w:p>
    <w:p w:rsidR="00596D95" w:rsidRPr="00332706" w:rsidRDefault="00596D95" w:rsidP="000D5A60">
      <w:pPr>
        <w:pStyle w:val="ListParagraph"/>
        <w:numPr>
          <w:ilvl w:val="1"/>
          <w:numId w:val="16"/>
        </w:numPr>
        <w:contextualSpacing w:val="0"/>
      </w:pPr>
      <w:r>
        <w:t>ELECTRICAL</w:t>
      </w:r>
      <w:r>
        <w:tab/>
      </w:r>
      <w:r>
        <w:tab/>
      </w:r>
      <w:r w:rsidRPr="00332706">
        <w:tab/>
      </w:r>
      <w:r w:rsidRPr="00332706">
        <w:tab/>
      </w:r>
      <w:r w:rsidRPr="00332706">
        <w:tab/>
      </w:r>
      <w:r w:rsidRPr="00332706">
        <w:tab/>
      </w:r>
      <w:r w:rsidRPr="00332706">
        <w:tab/>
      </w:r>
      <w:r w:rsidRPr="00332706">
        <w:tab/>
      </w:r>
      <w:r w:rsidRPr="00332706">
        <w:tab/>
      </w:r>
      <w:r w:rsidRPr="00332706">
        <w:tab/>
      </w:r>
      <w:r w:rsidRPr="00332706">
        <w:tab/>
      </w:r>
    </w:p>
    <w:p w:rsidR="00596D95" w:rsidRDefault="00596D95" w:rsidP="00596D95">
      <w:pPr>
        <w:pStyle w:val="ListParagraph"/>
        <w:ind w:left="1440" w:hanging="720"/>
      </w:pPr>
    </w:p>
    <w:p w:rsidR="00596D95" w:rsidRPr="00992BF9" w:rsidRDefault="00596D95" w:rsidP="000D5A60">
      <w:pPr>
        <w:pStyle w:val="ListParagraph"/>
        <w:numPr>
          <w:ilvl w:val="0"/>
          <w:numId w:val="17"/>
        </w:numPr>
        <w:contextualSpacing w:val="0"/>
      </w:pPr>
      <w:r w:rsidRPr="00992BF9">
        <w:t>Service Entrance Panel: Square D Q01</w:t>
      </w:r>
      <w:r>
        <w:t>24</w:t>
      </w:r>
      <w:r w:rsidRPr="00992BF9">
        <w:t>M100 with Main Disconnect; rated at 120/240v, single phase, 100 amp capacity.</w:t>
      </w:r>
    </w:p>
    <w:p w:rsidR="00596D95" w:rsidRDefault="00596D95" w:rsidP="00596D95">
      <w:pPr>
        <w:pStyle w:val="ListParagraph"/>
        <w:ind w:left="1440" w:hanging="720"/>
      </w:pPr>
      <w:r w:rsidRPr="00992BF9">
        <w:tab/>
      </w:r>
      <w:r w:rsidRPr="00992BF9">
        <w:tab/>
      </w:r>
      <w:r w:rsidRPr="00992BF9">
        <w:tab/>
      </w:r>
      <w:r w:rsidRPr="00992BF9">
        <w:tab/>
      </w:r>
      <w:r w:rsidRPr="00992BF9">
        <w:tab/>
      </w:r>
      <w:r>
        <w:tab/>
      </w:r>
      <w:r>
        <w:tab/>
      </w:r>
      <w:r>
        <w:tab/>
      </w:r>
    </w:p>
    <w:p w:rsidR="00596D95" w:rsidRDefault="00596D95" w:rsidP="00596D95">
      <w:pPr>
        <w:ind w:left="1440" w:hanging="720"/>
      </w:pPr>
      <w:r>
        <w:t>B.</w:t>
      </w:r>
      <w:r>
        <w:tab/>
        <w:t xml:space="preserve">Receptacles: Pass &amp; Seymour 125 volt/15 amp duplex, spec-grade, along the rear wall. </w:t>
      </w:r>
      <w:proofErr w:type="spellStart"/>
      <w:r>
        <w:t>Wiremold</w:t>
      </w:r>
      <w:proofErr w:type="spellEnd"/>
      <w:r>
        <w:t xml:space="preserve"> 5400 Series two-piece multi-channel, dual voltage, non-metallic surface</w:t>
      </w:r>
      <w:r>
        <w:tab/>
        <w:t xml:space="preserve"> raceway along front wall below scorer’s counter, outlets on 48" centers.</w:t>
      </w:r>
      <w:r>
        <w:tab/>
      </w:r>
    </w:p>
    <w:p w:rsidR="00596D95" w:rsidRDefault="00596D95" w:rsidP="00596D95">
      <w:pPr>
        <w:ind w:left="1440" w:hanging="720"/>
      </w:pPr>
      <w:r>
        <w:tab/>
      </w:r>
      <w:r>
        <w:tab/>
      </w:r>
    </w:p>
    <w:p w:rsidR="00596D95" w:rsidRDefault="00596D95" w:rsidP="000D5A60">
      <w:pPr>
        <w:numPr>
          <w:ilvl w:val="0"/>
          <w:numId w:val="17"/>
        </w:numPr>
      </w:pPr>
      <w:r>
        <w:t>Lighting: Lithonia M232PC1S 4-ft. 2-tube fluorescent strips with low-glare parabolic diffusers.</w:t>
      </w:r>
    </w:p>
    <w:p w:rsidR="00596D95" w:rsidRDefault="00596D95" w:rsidP="00596D95">
      <w:pPr>
        <w:ind w:left="1440"/>
      </w:pPr>
    </w:p>
    <w:p w:rsidR="00596D95" w:rsidRDefault="00596D95" w:rsidP="000D5A60">
      <w:pPr>
        <w:numPr>
          <w:ilvl w:val="0"/>
          <w:numId w:val="17"/>
        </w:numPr>
      </w:pPr>
      <w:r>
        <w:t>Circuits: All branch circuit wiring is minimum #12 THHN encased in EMT thin wall conduit or MC Cable.</w:t>
      </w:r>
    </w:p>
    <w:p w:rsidR="00596D95" w:rsidRDefault="00596D95" w:rsidP="00596D95">
      <w:pPr>
        <w:ind w:left="1440"/>
      </w:pPr>
    </w:p>
    <w:p w:rsidR="00596D95" w:rsidRDefault="00596D95" w:rsidP="00596D95">
      <w:pPr>
        <w:ind w:left="1440" w:hanging="720"/>
      </w:pPr>
      <w:r>
        <w:t xml:space="preserve">E. </w:t>
      </w:r>
      <w:r>
        <w:tab/>
        <w:t xml:space="preserve">HVAC: (1) </w:t>
      </w:r>
      <w:proofErr w:type="spellStart"/>
      <w:r>
        <w:t>Zoneline</w:t>
      </w:r>
      <w:proofErr w:type="spellEnd"/>
      <w:r>
        <w:t xml:space="preserve"> #AZ64H09D 3.4 KW electric wall mount heat pump unit.</w:t>
      </w:r>
    </w:p>
    <w:p w:rsidR="00596D95" w:rsidRDefault="00596D95" w:rsidP="00596D95">
      <w:pPr>
        <w:ind w:left="1440" w:hanging="720"/>
      </w:pPr>
    </w:p>
    <w:p w:rsidR="00596D95" w:rsidRDefault="00596D95" w:rsidP="00596D95">
      <w:r>
        <w:t>2.7.</w:t>
      </w:r>
      <w:r>
        <w:tab/>
        <w:t>SCORERS' COUNTER</w:t>
      </w:r>
      <w:r>
        <w:tab/>
      </w:r>
      <w:r>
        <w:tab/>
      </w:r>
      <w:r>
        <w:tab/>
      </w:r>
      <w:r>
        <w:tab/>
      </w:r>
      <w:r>
        <w:tab/>
      </w:r>
      <w:r>
        <w:tab/>
      </w:r>
      <w:r>
        <w:tab/>
      </w:r>
      <w:r>
        <w:tab/>
      </w:r>
      <w:r>
        <w:tab/>
      </w:r>
      <w:r>
        <w:tab/>
      </w:r>
    </w:p>
    <w:p w:rsidR="00596D95" w:rsidRDefault="00596D95" w:rsidP="00596D95">
      <w:pPr>
        <w:ind w:left="1440" w:hanging="720"/>
      </w:pPr>
      <w:r>
        <w:t>A.</w:t>
      </w:r>
      <w:r>
        <w:tab/>
        <w:t>20” deep x 1 ½” Clear Anodized finish aluminum countertop with rounded front nose.  Mounted on brackets spaced a minimum of 32”.</w:t>
      </w:r>
      <w:r>
        <w:tab/>
      </w:r>
      <w:r>
        <w:tab/>
      </w:r>
      <w:r>
        <w:tab/>
      </w:r>
      <w:r>
        <w:tab/>
      </w:r>
      <w:r>
        <w:tab/>
      </w:r>
      <w:r>
        <w:tab/>
      </w:r>
      <w:r>
        <w:tab/>
      </w:r>
      <w:r>
        <w:tab/>
      </w:r>
    </w:p>
    <w:p w:rsidR="00596D95" w:rsidRDefault="00596D95" w:rsidP="00596D95">
      <w:r>
        <w:t>2.8.</w:t>
      </w:r>
      <w:r>
        <w:tab/>
        <w:t>CAMERA DECKS</w:t>
      </w:r>
      <w:r>
        <w:tab/>
      </w:r>
      <w:r>
        <w:tab/>
      </w:r>
      <w:r>
        <w:tab/>
      </w:r>
      <w:r>
        <w:tab/>
      </w:r>
      <w:r>
        <w:tab/>
      </w:r>
      <w:r>
        <w:tab/>
      </w:r>
    </w:p>
    <w:p w:rsidR="00596D95" w:rsidRDefault="00596D95" w:rsidP="00596D95">
      <w:r>
        <w:tab/>
      </w:r>
      <w:r>
        <w:tab/>
      </w:r>
      <w:r>
        <w:tab/>
      </w:r>
      <w:r>
        <w:tab/>
      </w:r>
      <w:r>
        <w:tab/>
      </w:r>
      <w:r>
        <w:tab/>
      </w:r>
      <w:r>
        <w:tab/>
      </w:r>
    </w:p>
    <w:p w:rsidR="00596D95" w:rsidRDefault="00596D95" w:rsidP="00596D95">
      <w:pPr>
        <w:ind w:left="1440" w:hanging="720"/>
      </w:pPr>
      <w:r>
        <w:t>A.</w:t>
      </w:r>
      <w:r>
        <w:tab/>
        <w:t>Upgraded Roof Surface:  .060 polyester reinforced skid and spike resistant PVC membrane, fully adhered.</w:t>
      </w:r>
      <w:r>
        <w:tab/>
      </w:r>
    </w:p>
    <w:p w:rsidR="00596D95" w:rsidRDefault="00596D95" w:rsidP="00596D95">
      <w:pPr>
        <w:ind w:left="1440" w:hanging="720"/>
      </w:pPr>
      <w:r>
        <w:lastRenderedPageBreak/>
        <w:t>B.</w:t>
      </w:r>
      <w:r>
        <w:tab/>
        <w:t>Railing Mounts:  1/2” galvanized threaded bolts &amp; nuts through roof fascia on 48” centers along perimeter edge of roof.</w:t>
      </w:r>
      <w:r>
        <w:tab/>
        <w:t>Railing mounts cannot be placed on the roof surface.</w:t>
      </w:r>
    </w:p>
    <w:p w:rsidR="00596D95" w:rsidRDefault="00596D95" w:rsidP="00596D95">
      <w:pPr>
        <w:ind w:left="1440" w:hanging="720"/>
      </w:pPr>
      <w:r>
        <w:t>C.</w:t>
      </w:r>
      <w:r>
        <w:tab/>
        <w:t>Include two (2) conduit stub outs for roof mounted power and data weather tight receptacles by others. Coordinate stub out locations with Architect.</w:t>
      </w:r>
    </w:p>
    <w:p w:rsidR="00596D95" w:rsidRDefault="00596D95" w:rsidP="00596D95">
      <w:pPr>
        <w:ind w:left="1440" w:hanging="720"/>
      </w:pPr>
    </w:p>
    <w:p w:rsidR="00596D95" w:rsidRDefault="008736C7" w:rsidP="00596D95">
      <w:r>
        <w:t>PART 2</w:t>
      </w:r>
      <w:r w:rsidR="00596D95">
        <w:t xml:space="preserve"> – EXECUTION</w:t>
      </w:r>
      <w:r w:rsidR="00255C86">
        <w:t xml:space="preserve"> AND ERECTION</w:t>
      </w:r>
    </w:p>
    <w:p w:rsidR="00596D95" w:rsidRDefault="00596D95" w:rsidP="00596D95"/>
    <w:p w:rsidR="00596D95" w:rsidRDefault="00596D95" w:rsidP="00596D95">
      <w:r>
        <w:t>3.1</w:t>
      </w:r>
      <w:r>
        <w:tab/>
        <w:t>INSTALLATION</w:t>
      </w:r>
    </w:p>
    <w:p w:rsidR="00596D95" w:rsidRDefault="00596D95" w:rsidP="00596D95">
      <w:pPr>
        <w:ind w:left="1440" w:hanging="720"/>
      </w:pPr>
      <w:r>
        <w:t>A.</w:t>
      </w:r>
      <w:r>
        <w:tab/>
        <w:t>Installation:  Shall be handled directly by the manufacturer or by a factory certified installation subcontractor.</w:t>
      </w:r>
    </w:p>
    <w:p w:rsidR="00596D95" w:rsidRDefault="00596D95" w:rsidP="00596D95">
      <w:pPr>
        <w:ind w:left="1440" w:hanging="720"/>
      </w:pPr>
      <w:r>
        <w:t>B.</w:t>
      </w:r>
      <w:r>
        <w:tab/>
        <w:t>Erect per plans, shop drawings, and specifications.</w:t>
      </w:r>
    </w:p>
    <w:p w:rsidR="006C35DB" w:rsidRDefault="006C35DB" w:rsidP="00596D95">
      <w:pPr>
        <w:ind w:left="1440" w:hanging="720"/>
      </w:pPr>
    </w:p>
    <w:p w:rsidR="00810006" w:rsidRDefault="00810006" w:rsidP="00596D95">
      <w:pPr>
        <w:ind w:left="1440" w:hanging="720"/>
      </w:pPr>
      <w:r>
        <w:t xml:space="preserve">C. Cutting the existing concrete for the new press box and pouring new footings per drawings and specifications. </w:t>
      </w:r>
    </w:p>
    <w:p w:rsidR="00596D95" w:rsidRDefault="00596D95" w:rsidP="00596D95">
      <w:r>
        <w:t>3.2</w:t>
      </w:r>
      <w:r>
        <w:tab/>
        <w:t>CLEANING</w:t>
      </w:r>
    </w:p>
    <w:p w:rsidR="00596D95" w:rsidRDefault="00596D95" w:rsidP="00596D95">
      <w:r>
        <w:tab/>
        <w:t>A.</w:t>
      </w:r>
      <w:r>
        <w:tab/>
        <w:t>Clean all surfaces according to manufacturer’s recommendations.</w:t>
      </w:r>
    </w:p>
    <w:p w:rsidR="00596D95" w:rsidRDefault="00596D95" w:rsidP="00596D95">
      <w:r>
        <w:tab/>
        <w:t>B.</w:t>
      </w:r>
      <w:r>
        <w:tab/>
        <w:t>Remove all packaging and construction debris.</w:t>
      </w:r>
    </w:p>
    <w:p w:rsidR="00596D95" w:rsidRDefault="00596D95" w:rsidP="00596D95">
      <w:r>
        <w:t>3.3</w:t>
      </w:r>
      <w:r>
        <w:tab/>
        <w:t>OWNER RESPONSIBILITY</w:t>
      </w:r>
    </w:p>
    <w:p w:rsidR="00596D95" w:rsidRDefault="00596D95" w:rsidP="00596D95">
      <w:r>
        <w:tab/>
        <w:t>A.</w:t>
      </w:r>
      <w:r>
        <w:tab/>
        <w:t>SITE ACCESS</w:t>
      </w:r>
    </w:p>
    <w:p w:rsidR="00373F3D" w:rsidRPr="00D616AB" w:rsidRDefault="00596D95" w:rsidP="006C35DB">
      <w:pPr>
        <w:tabs>
          <w:tab w:val="left" w:pos="916"/>
          <w:tab w:val="left" w:pos="1516"/>
          <w:tab w:val="left" w:pos="2116"/>
        </w:tabs>
        <w:suppressAutoHyphens/>
        <w:rPr>
          <w:rFonts w:ascii="Century" w:hAnsi="Century"/>
          <w:spacing w:val="-2"/>
        </w:rPr>
      </w:pPr>
      <w:r>
        <w:tab/>
        <w:t>B.</w:t>
      </w:r>
      <w:r>
        <w:tab/>
        <w:t xml:space="preserve">FINAL ELECTRICAL HOOK UP.  </w:t>
      </w:r>
      <w:r>
        <w:tab/>
      </w:r>
      <w:r>
        <w:tab/>
      </w:r>
      <w:r>
        <w:tab/>
      </w:r>
      <w:r>
        <w:tab/>
      </w:r>
    </w:p>
    <w:p w:rsidR="00B36A57" w:rsidRDefault="00373F3D" w:rsidP="00596D95">
      <w:pPr>
        <w:tabs>
          <w:tab w:val="left" w:pos="916"/>
          <w:tab w:val="left" w:pos="1516"/>
          <w:tab w:val="left" w:pos="2116"/>
        </w:tabs>
        <w:suppressAutoHyphens/>
        <w:jc w:val="both"/>
        <w:rPr>
          <w:rFonts w:ascii="Arial" w:hAnsi="Arial"/>
          <w:sz w:val="20"/>
          <w:szCs w:val="20"/>
        </w:rPr>
      </w:pPr>
      <w:r w:rsidRPr="00D616AB">
        <w:rPr>
          <w:rFonts w:ascii="Century" w:hAnsi="Century"/>
          <w:spacing w:val="-2"/>
        </w:rPr>
        <w:tab/>
      </w: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B36A57" w:rsidRDefault="00B36A57"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E13F32" w:rsidRDefault="00E13F32"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A052EA" w:rsidRDefault="00A052EA" w:rsidP="004E0C1E">
      <w:pPr>
        <w:rPr>
          <w:rFonts w:ascii="Arial" w:hAnsi="Arial"/>
          <w:sz w:val="20"/>
          <w:szCs w:val="20"/>
        </w:rPr>
      </w:pPr>
    </w:p>
    <w:p w:rsidR="00B36A57" w:rsidRDefault="00B36A57" w:rsidP="00B36A57">
      <w:pPr>
        <w:autoSpaceDE w:val="0"/>
        <w:autoSpaceDN w:val="0"/>
        <w:adjustRightInd w:val="0"/>
        <w:jc w:val="center"/>
        <w:rPr>
          <w:rFonts w:ascii="Arial-BoldMT" w:hAnsi="Arial-BoldMT" w:cs="Arial-BoldMT"/>
          <w:b/>
          <w:bCs/>
          <w:sz w:val="22"/>
          <w:szCs w:val="22"/>
        </w:rPr>
      </w:pPr>
      <w:r>
        <w:rPr>
          <w:rFonts w:ascii="Arial-BoldMT" w:hAnsi="Arial-BoldMT" w:cs="Arial-BoldMT"/>
          <w:b/>
          <w:bCs/>
          <w:sz w:val="22"/>
          <w:szCs w:val="22"/>
        </w:rPr>
        <w:t>DRUG-FREE WORKPLACE AFFIDAVIT</w:t>
      </w:r>
    </w:p>
    <w:p w:rsidR="00B36A57" w:rsidRDefault="00B36A57" w:rsidP="00B36A57">
      <w:pPr>
        <w:autoSpaceDE w:val="0"/>
        <w:autoSpaceDN w:val="0"/>
        <w:adjustRightInd w:val="0"/>
        <w:rPr>
          <w:rFonts w:ascii="ArialMT" w:hAnsi="ArialMT" w:cs="ArialMT"/>
          <w:sz w:val="22"/>
          <w:szCs w:val="22"/>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The undersigned, principal officer of ___________________________________</w:t>
      </w:r>
    </w:p>
    <w:p w:rsidR="00B36A57" w:rsidRPr="00B36A57" w:rsidRDefault="00B36A57" w:rsidP="00B36A57">
      <w:pPr>
        <w:autoSpaceDE w:val="0"/>
        <w:autoSpaceDN w:val="0"/>
        <w:adjustRightInd w:val="0"/>
        <w:spacing w:line="360" w:lineRule="auto"/>
        <w:rPr>
          <w:rFonts w:ascii="ArialMT" w:hAnsi="ArialMT" w:cs="ArialMT"/>
        </w:rPr>
      </w:pPr>
      <w:proofErr w:type="gramStart"/>
      <w:r w:rsidRPr="00B36A57">
        <w:rPr>
          <w:rFonts w:ascii="ArialMT" w:hAnsi="ArialMT" w:cs="ArialMT"/>
        </w:rPr>
        <w:t>an</w:t>
      </w:r>
      <w:proofErr w:type="gramEnd"/>
      <w:r w:rsidRPr="00B36A57">
        <w:rPr>
          <w:rFonts w:ascii="ArialMT" w:hAnsi="ArialMT" w:cs="ArialMT"/>
        </w:rPr>
        <w:t xml:space="preserve"> employer of five (5) or more employees contracting with </w:t>
      </w:r>
      <w:r>
        <w:rPr>
          <w:rFonts w:ascii="ArialMT" w:hAnsi="ArialMT" w:cs="ArialMT"/>
        </w:rPr>
        <w:t>the City of Columbia Tennessee to</w:t>
      </w:r>
      <w:r w:rsidRPr="00B36A57">
        <w:rPr>
          <w:rFonts w:ascii="ArialMT" w:hAnsi="ArialMT" w:cs="ArialMT"/>
        </w:rPr>
        <w:t xml:space="preserve"> provide construction services, hereby states under oath as follows:</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1. The undersigned is a principal officer of ___________________________________</w:t>
      </w:r>
      <w:r>
        <w:rPr>
          <w:rFonts w:ascii="ArialMT" w:hAnsi="ArialMT" w:cs="ArialMT"/>
        </w:rPr>
        <w:t>___________________________</w:t>
      </w:r>
      <w:r w:rsidRPr="00B36A57">
        <w:rPr>
          <w:rFonts w:ascii="ArialMT" w:hAnsi="ArialMT" w:cs="ArialMT"/>
        </w:rPr>
        <w:t>__</w:t>
      </w: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w:t>
      </w:r>
      <w:proofErr w:type="gramStart"/>
      <w:r w:rsidRPr="00B36A57">
        <w:rPr>
          <w:rFonts w:ascii="ArialMT" w:hAnsi="ArialMT" w:cs="ArialMT"/>
        </w:rPr>
        <w:t>hereinafter</w:t>
      </w:r>
      <w:proofErr w:type="gramEnd"/>
      <w:r w:rsidRPr="00B36A57">
        <w:rPr>
          <w:rFonts w:ascii="ArialMT" w:hAnsi="ArialMT" w:cs="ArialMT"/>
        </w:rPr>
        <w:t xml:space="preserve"> referred to as the “Company”), and is duly authorized to execute this</w:t>
      </w:r>
    </w:p>
    <w:p w:rsid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Affidavit on behalf of the Company.</w:t>
      </w:r>
    </w:p>
    <w:p w:rsidR="00B36A57" w:rsidRPr="00B36A57" w:rsidRDefault="00B36A57" w:rsidP="00B36A57">
      <w:pPr>
        <w:autoSpaceDE w:val="0"/>
        <w:autoSpaceDN w:val="0"/>
        <w:adjustRightInd w:val="0"/>
        <w:spacing w:line="360" w:lineRule="auto"/>
        <w:rPr>
          <w:rFonts w:ascii="ArialMT" w:hAnsi="ArialMT" w:cs="ArialMT"/>
        </w:rPr>
      </w:pPr>
    </w:p>
    <w:p w:rsidR="00B36A57" w:rsidRPr="00B36A57" w:rsidRDefault="00B36A57" w:rsidP="00B36A57">
      <w:pPr>
        <w:autoSpaceDE w:val="0"/>
        <w:autoSpaceDN w:val="0"/>
        <w:adjustRightInd w:val="0"/>
        <w:spacing w:line="360" w:lineRule="auto"/>
        <w:rPr>
          <w:rFonts w:ascii="ArialMT" w:hAnsi="ArialMT" w:cs="ArialMT"/>
        </w:rPr>
      </w:pPr>
      <w:r w:rsidRPr="00B36A57">
        <w:rPr>
          <w:rFonts w:ascii="ArialMT" w:hAnsi="ArialMT" w:cs="ArialMT"/>
        </w:rPr>
        <w:t>2.</w:t>
      </w:r>
      <w:r>
        <w:rPr>
          <w:rFonts w:ascii="ArialMT" w:hAnsi="ArialMT" w:cs="ArialMT"/>
        </w:rPr>
        <w:t xml:space="preserve"> </w:t>
      </w:r>
      <w:r w:rsidRPr="00B36A57">
        <w:rPr>
          <w:rFonts w:ascii="ArialMT" w:hAnsi="ArialMT" w:cs="ArialMT"/>
        </w:rPr>
        <w:t xml:space="preserve">The Company submits the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36A57">
        <w:rPr>
          <w:rFonts w:ascii="Arial-ItalicMT" w:hAnsi="Arial-ItalicMT" w:cs="Arial-ItalicMT"/>
          <w:i/>
          <w:iCs/>
        </w:rPr>
        <w:t>Tennessee Code Annotated</w:t>
      </w:r>
      <w:r w:rsidRPr="00B36A57">
        <w:rPr>
          <w:rFonts w:ascii="ArialMT" w:hAnsi="ArialMT" w:cs="ArialMT"/>
        </w:rPr>
        <w:t>.</w:t>
      </w:r>
    </w:p>
    <w:p w:rsidR="00B36A57" w:rsidRPr="00B36A57" w:rsidRDefault="00B36A57" w:rsidP="00B36A57"/>
    <w:p w:rsidR="00B36A57" w:rsidRPr="00B36A57" w:rsidRDefault="00B36A57" w:rsidP="00B36A57">
      <w:pPr>
        <w:autoSpaceDE w:val="0"/>
        <w:autoSpaceDN w:val="0"/>
        <w:adjustRightInd w:val="0"/>
        <w:rPr>
          <w:rFonts w:ascii="ArialMT" w:hAnsi="ArialMT" w:cs="ArialMT"/>
        </w:rPr>
      </w:pPr>
      <w:r w:rsidRPr="00B36A57">
        <w:rPr>
          <w:rFonts w:ascii="ArialMT" w:hAnsi="ArialMT" w:cs="ArialMT"/>
        </w:rPr>
        <w:t>3. The Company is in compliance with T.C.A. § 50-9-113.</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 xml:space="preserve">Further affiant </w:t>
      </w:r>
      <w:proofErr w:type="spellStart"/>
      <w:r w:rsidRPr="00B36A57">
        <w:rPr>
          <w:rFonts w:ascii="ArialMT" w:hAnsi="ArialMT" w:cs="ArialMT"/>
        </w:rPr>
        <w:t>saith</w:t>
      </w:r>
      <w:proofErr w:type="spellEnd"/>
      <w:r w:rsidRPr="00B36A57">
        <w:rPr>
          <w:rFonts w:ascii="ArialMT" w:hAnsi="ArialMT" w:cs="ArialMT"/>
        </w:rPr>
        <w:t xml:space="preserve"> not.</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__________________________________________________</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Principal Officer</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STATE OF ________________________________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COUNTY OF ______________________________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Before me personally appeared __________________________________, with whom I am</w:t>
      </w:r>
      <w:r>
        <w:rPr>
          <w:rFonts w:ascii="ArialMT" w:hAnsi="ArialMT" w:cs="ArialMT"/>
        </w:rPr>
        <w:t xml:space="preserve"> </w:t>
      </w:r>
      <w:r w:rsidRPr="00B36A57">
        <w:rPr>
          <w:rFonts w:ascii="ArialMT" w:hAnsi="ArialMT" w:cs="ArialMT"/>
        </w:rPr>
        <w:t>personally acquainted (or proved to me on the basis of satisfactory evidence), and who</w:t>
      </w:r>
      <w:r>
        <w:rPr>
          <w:rFonts w:ascii="ArialMT" w:hAnsi="ArialMT" w:cs="ArialMT"/>
        </w:rPr>
        <w:t xml:space="preserve"> </w:t>
      </w:r>
      <w:r w:rsidRPr="00B36A57">
        <w:rPr>
          <w:rFonts w:ascii="ArialMT" w:hAnsi="ArialMT" w:cs="ArialMT"/>
        </w:rPr>
        <w:t>acknowledged that such person executed the foregoing affidavit for the purposes therein</w:t>
      </w:r>
      <w:r>
        <w:rPr>
          <w:rFonts w:ascii="ArialMT" w:hAnsi="ArialMT" w:cs="ArialMT"/>
        </w:rPr>
        <w:t xml:space="preserve"> </w:t>
      </w:r>
      <w:r w:rsidRPr="00B36A57">
        <w:rPr>
          <w:rFonts w:ascii="ArialMT" w:hAnsi="ArialMT" w:cs="ArialMT"/>
        </w:rPr>
        <w:t>contained. Witness my hand and seal at office this _____________ day of _______________</w:t>
      </w:r>
      <w:proofErr w:type="gramStart"/>
      <w:r w:rsidRPr="00B36A57">
        <w:rPr>
          <w:rFonts w:ascii="ArialMT" w:hAnsi="ArialMT" w:cs="ArialMT"/>
        </w:rPr>
        <w:t>,20</w:t>
      </w:r>
      <w:proofErr w:type="gramEnd"/>
      <w:r w:rsidRPr="00B36A57">
        <w:rPr>
          <w:rFonts w:ascii="ArialMT" w:hAnsi="ArialMT" w:cs="ArialMT"/>
        </w:rPr>
        <w:t>____.</w:t>
      </w:r>
    </w:p>
    <w:p w:rsidR="00B36A57" w:rsidRDefault="00B36A57" w:rsidP="00B36A57">
      <w:pPr>
        <w:autoSpaceDE w:val="0"/>
        <w:autoSpaceDN w:val="0"/>
        <w:adjustRightInd w:val="0"/>
        <w:rPr>
          <w:rFonts w:ascii="ArialMT" w:hAnsi="ArialMT" w:cs="ArialMT"/>
        </w:rPr>
      </w:pP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_________________________________________</w:t>
      </w:r>
    </w:p>
    <w:p w:rsidR="00B36A57" w:rsidRPr="00B36A57" w:rsidRDefault="00B36A57" w:rsidP="00B36A57">
      <w:pPr>
        <w:autoSpaceDE w:val="0"/>
        <w:autoSpaceDN w:val="0"/>
        <w:adjustRightInd w:val="0"/>
        <w:rPr>
          <w:rFonts w:ascii="ArialMT" w:hAnsi="ArialMT" w:cs="ArialMT"/>
        </w:rPr>
      </w:pPr>
      <w:r w:rsidRPr="00B36A57">
        <w:rPr>
          <w:rFonts w:ascii="ArialMT" w:hAnsi="ArialMT" w:cs="ArialMT"/>
        </w:rPr>
        <w:t>Notary Public</w:t>
      </w:r>
    </w:p>
    <w:p w:rsidR="00B36A57" w:rsidRDefault="00B36A57" w:rsidP="00B36A57">
      <w:pPr>
        <w:autoSpaceDE w:val="0"/>
        <w:autoSpaceDN w:val="0"/>
        <w:adjustRightInd w:val="0"/>
        <w:rPr>
          <w:rFonts w:ascii="ArialMT" w:hAnsi="ArialMT" w:cs="ArialMT"/>
        </w:rPr>
      </w:pPr>
    </w:p>
    <w:p w:rsidR="00B36A57" w:rsidRDefault="00B36A57" w:rsidP="00B36A57">
      <w:pPr>
        <w:autoSpaceDE w:val="0"/>
        <w:autoSpaceDN w:val="0"/>
        <w:adjustRightInd w:val="0"/>
        <w:rPr>
          <w:rFonts w:ascii="ArialMT" w:hAnsi="ArialMT" w:cs="ArialMT"/>
        </w:rPr>
      </w:pPr>
      <w:r w:rsidRPr="00B36A57">
        <w:rPr>
          <w:rFonts w:ascii="ArialMT" w:hAnsi="ArialMT" w:cs="ArialMT"/>
        </w:rPr>
        <w:t>My commission expires: ____________________________</w:t>
      </w:r>
    </w:p>
    <w:p w:rsidR="00C20524" w:rsidRDefault="00C20524" w:rsidP="00B36A57">
      <w:pPr>
        <w:autoSpaceDE w:val="0"/>
        <w:autoSpaceDN w:val="0"/>
        <w:adjustRightInd w:val="0"/>
        <w:rPr>
          <w:rFonts w:ascii="ArialMT" w:hAnsi="ArialMT" w:cs="ArialMT"/>
        </w:rPr>
      </w:pPr>
    </w:p>
    <w:p w:rsidR="00C20524" w:rsidRDefault="00C20524" w:rsidP="00B36A57">
      <w:pPr>
        <w:autoSpaceDE w:val="0"/>
        <w:autoSpaceDN w:val="0"/>
        <w:adjustRightInd w:val="0"/>
        <w:rPr>
          <w:rFonts w:ascii="ArialMT" w:hAnsi="ArialMT" w:cs="ArialMT"/>
        </w:rPr>
      </w:pPr>
    </w:p>
    <w:p w:rsidR="00C20524" w:rsidRDefault="00C20524" w:rsidP="00C20524">
      <w:pPr>
        <w:tabs>
          <w:tab w:val="center" w:pos="4680"/>
        </w:tabs>
        <w:suppressAutoHyphens/>
        <w:jc w:val="center"/>
        <w:rPr>
          <w:rFonts w:ascii="Arial" w:hAnsi="Arial"/>
          <w:spacing w:val="-2"/>
        </w:rPr>
      </w:pPr>
      <w:r>
        <w:rPr>
          <w:rFonts w:ascii="Arial" w:hAnsi="Arial"/>
          <w:b/>
          <w:spacing w:val="-2"/>
          <w:sz w:val="32"/>
        </w:rPr>
        <w:t xml:space="preserve">B I D  </w:t>
      </w:r>
    </w:p>
    <w:p w:rsidR="00C20524" w:rsidRDefault="00C20524" w:rsidP="00C20524">
      <w:pPr>
        <w:tabs>
          <w:tab w:val="left" w:pos="916"/>
          <w:tab w:val="left" w:pos="1516"/>
          <w:tab w:val="left" w:pos="2116"/>
        </w:tabs>
        <w:suppressAutoHyphens/>
        <w:jc w:val="center"/>
        <w:rPr>
          <w:rFonts w:ascii="Arial" w:hAnsi="Arial"/>
          <w:spacing w:val="-2"/>
        </w:rPr>
      </w:pPr>
    </w:p>
    <w:p w:rsidR="00C20524" w:rsidRDefault="00C20524" w:rsidP="00C20524">
      <w:pPr>
        <w:tabs>
          <w:tab w:val="center" w:pos="4680"/>
        </w:tabs>
        <w:suppressAutoHyphens/>
        <w:jc w:val="center"/>
        <w:rPr>
          <w:rFonts w:ascii="Arial" w:hAnsi="Arial"/>
          <w:b/>
          <w:spacing w:val="-2"/>
          <w:sz w:val="32"/>
        </w:rPr>
      </w:pPr>
      <w:smartTag w:uri="urn:schemas-microsoft-com:office:smarttags" w:element="place">
        <w:smartTag w:uri="urn:schemas-microsoft-com:office:smarttags" w:element="City">
          <w:r>
            <w:rPr>
              <w:rFonts w:ascii="Arial" w:hAnsi="Arial"/>
              <w:b/>
              <w:spacing w:val="-2"/>
              <w:sz w:val="32"/>
            </w:rPr>
            <w:t>CITY OF COLUMBIA</w:t>
          </w:r>
        </w:smartTag>
        <w:r>
          <w:rPr>
            <w:rFonts w:ascii="Arial" w:hAnsi="Arial"/>
            <w:b/>
            <w:spacing w:val="-2"/>
            <w:sz w:val="32"/>
          </w:rPr>
          <w:t xml:space="preserve">, </w:t>
        </w:r>
        <w:smartTag w:uri="urn:schemas-microsoft-com:office:smarttags" w:element="State">
          <w:r>
            <w:rPr>
              <w:rFonts w:ascii="Arial" w:hAnsi="Arial"/>
              <w:b/>
              <w:spacing w:val="-2"/>
              <w:sz w:val="32"/>
            </w:rPr>
            <w:t>TENNESSEE</w:t>
          </w:r>
        </w:smartTag>
      </w:smartTag>
    </w:p>
    <w:p w:rsidR="00C20524" w:rsidRDefault="00C20524" w:rsidP="00C20524">
      <w:pPr>
        <w:tabs>
          <w:tab w:val="center" w:pos="4680"/>
        </w:tabs>
        <w:suppressAutoHyphens/>
        <w:jc w:val="center"/>
        <w:rPr>
          <w:rFonts w:ascii="Arial" w:hAnsi="Arial"/>
          <w:b/>
          <w:spacing w:val="-2"/>
        </w:rPr>
      </w:pPr>
      <w:r>
        <w:rPr>
          <w:rFonts w:ascii="Arial" w:hAnsi="Arial"/>
          <w:b/>
          <w:spacing w:val="-2"/>
        </w:rPr>
        <w:t>700 NO GARDEN ST</w:t>
      </w:r>
      <w:r>
        <w:rPr>
          <w:rFonts w:ascii="Arial" w:hAnsi="Arial"/>
          <w:b/>
          <w:spacing w:val="-2"/>
        </w:rPr>
        <w:t>REET</w:t>
      </w:r>
    </w:p>
    <w:p w:rsidR="00C20524" w:rsidRDefault="00C20524" w:rsidP="00C20524">
      <w:pPr>
        <w:tabs>
          <w:tab w:val="center" w:pos="4680"/>
        </w:tabs>
        <w:suppressAutoHyphens/>
        <w:jc w:val="center"/>
        <w:rPr>
          <w:rFonts w:ascii="Arial" w:hAnsi="Arial"/>
          <w:spacing w:val="-2"/>
        </w:rPr>
      </w:pPr>
      <w:smartTag w:uri="urn:schemas-microsoft-com:office:smarttags" w:element="place">
        <w:smartTag w:uri="urn:schemas-microsoft-com:office:smarttags" w:element="City">
          <w:r>
            <w:rPr>
              <w:rFonts w:ascii="Arial" w:hAnsi="Arial"/>
              <w:b/>
              <w:spacing w:val="-2"/>
            </w:rPr>
            <w:t>COLUMBIA</w:t>
          </w:r>
        </w:smartTag>
        <w:r>
          <w:rPr>
            <w:rFonts w:ascii="Arial" w:hAnsi="Arial"/>
            <w:b/>
            <w:spacing w:val="-2"/>
          </w:rPr>
          <w:t xml:space="preserve">, </w:t>
        </w:r>
        <w:smartTag w:uri="urn:schemas-microsoft-com:office:smarttags" w:element="State">
          <w:r>
            <w:rPr>
              <w:rFonts w:ascii="Arial" w:hAnsi="Arial"/>
              <w:b/>
              <w:spacing w:val="-2"/>
            </w:rPr>
            <w:t>TENNESSEE</w:t>
          </w:r>
        </w:smartTag>
        <w:r>
          <w:rPr>
            <w:rFonts w:ascii="Arial" w:hAnsi="Arial"/>
            <w:b/>
            <w:spacing w:val="-2"/>
          </w:rPr>
          <w:t xml:space="preserve">  </w:t>
        </w:r>
        <w:smartTag w:uri="urn:schemas-microsoft-com:office:smarttags" w:element="PostalCode">
          <w:r>
            <w:rPr>
              <w:rFonts w:ascii="Arial" w:hAnsi="Arial"/>
              <w:b/>
              <w:spacing w:val="-2"/>
            </w:rPr>
            <w:t>38401</w:t>
          </w:r>
        </w:smartTag>
      </w:smartTag>
    </w:p>
    <w:p w:rsidR="00C20524" w:rsidRDefault="00C20524" w:rsidP="00C20524">
      <w:pPr>
        <w:tabs>
          <w:tab w:val="left" w:pos="916"/>
          <w:tab w:val="left" w:pos="1516"/>
          <w:tab w:val="left" w:pos="2116"/>
        </w:tabs>
        <w:suppressAutoHyphens/>
        <w:jc w:val="center"/>
        <w:rPr>
          <w:rFonts w:ascii="Arial" w:hAnsi="Arial"/>
          <w:spacing w:val="-2"/>
        </w:rPr>
      </w:pPr>
    </w:p>
    <w:p w:rsidR="00C20524" w:rsidRDefault="00C20524" w:rsidP="00C20524">
      <w:pPr>
        <w:tabs>
          <w:tab w:val="center" w:pos="4680"/>
        </w:tabs>
        <w:suppressAutoHyphens/>
        <w:jc w:val="center"/>
        <w:rPr>
          <w:rFonts w:ascii="Arial" w:hAnsi="Arial"/>
          <w:b/>
          <w:sz w:val="28"/>
        </w:rPr>
      </w:pPr>
      <w:r>
        <w:rPr>
          <w:rFonts w:ascii="Arial" w:hAnsi="Arial"/>
          <w:b/>
          <w:sz w:val="28"/>
        </w:rPr>
        <w:t xml:space="preserve">Ridley Bleacher Project </w:t>
      </w:r>
    </w:p>
    <w:p w:rsidR="00C20524" w:rsidRDefault="00C20524" w:rsidP="00C20524">
      <w:pPr>
        <w:tabs>
          <w:tab w:val="center" w:pos="4680"/>
        </w:tabs>
        <w:suppressAutoHyphens/>
        <w:jc w:val="center"/>
        <w:rPr>
          <w:rFonts w:ascii="Arial" w:hAnsi="Arial"/>
          <w:spacing w:val="-2"/>
        </w:rPr>
      </w:pPr>
      <w:r>
        <w:rPr>
          <w:rFonts w:ascii="Arial" w:hAnsi="Arial"/>
          <w:b/>
          <w:spacing w:val="-2"/>
          <w:sz w:val="28"/>
        </w:rPr>
        <w:t>Contract # 4</w:t>
      </w:r>
      <w:r>
        <w:rPr>
          <w:rFonts w:ascii="Arial" w:hAnsi="Arial"/>
          <w:b/>
          <w:spacing w:val="-2"/>
          <w:sz w:val="28"/>
        </w:rPr>
        <w:t>44</w:t>
      </w:r>
      <w:r>
        <w:rPr>
          <w:rFonts w:ascii="Arial" w:hAnsi="Arial"/>
          <w:b/>
          <w:spacing w:val="-2"/>
          <w:sz w:val="28"/>
        </w:rPr>
        <w:t>-</w:t>
      </w:r>
      <w:r>
        <w:rPr>
          <w:rFonts w:ascii="Arial" w:hAnsi="Arial"/>
          <w:b/>
          <w:spacing w:val="-2"/>
          <w:sz w:val="28"/>
        </w:rPr>
        <w:t>0816-06</w:t>
      </w:r>
    </w:p>
    <w:p w:rsidR="00C20524" w:rsidRDefault="00C20524" w:rsidP="00C20524">
      <w:pPr>
        <w:tabs>
          <w:tab w:val="left" w:pos="916"/>
          <w:tab w:val="left" w:pos="1516"/>
          <w:tab w:val="left" w:pos="2116"/>
        </w:tabs>
        <w:suppressAutoHyphens/>
        <w:jc w:val="both"/>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BIDDER hereby agrees to perform all Work required to complete the contract  as specified in detail in these specifications for Price indicated below, complete including all incidentals and appurtenances thereto.</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BIDDER: _________________________________________________________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 xml:space="preserve">Furnish and Install </w:t>
      </w:r>
      <w:r w:rsidRPr="00E049DD">
        <w:t xml:space="preserve">non-elevated </w:t>
      </w:r>
      <w:r>
        <w:t xml:space="preserve">mitered </w:t>
      </w:r>
      <w:r w:rsidRPr="00E049DD">
        <w:t xml:space="preserve">grandstand </w:t>
      </w:r>
      <w:r>
        <w:rPr>
          <w:rFonts w:ascii="Arial" w:hAnsi="Arial"/>
          <w:spacing w:val="-2"/>
        </w:rPr>
        <w:t>-</w:t>
      </w:r>
      <w:r>
        <w:rPr>
          <w:rFonts w:ascii="Arial" w:hAnsi="Arial"/>
          <w:spacing w:val="-2"/>
        </w:rPr>
        <w:t xml:space="preserve">   $ 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 xml:space="preserve"> </w:t>
      </w:r>
      <w:r>
        <w:rPr>
          <w:rFonts w:ascii="Arial" w:hAnsi="Arial"/>
          <w:spacing w:val="-2"/>
        </w:rPr>
        <w:t xml:space="preserve">Furnish &amp; Install </w:t>
      </w:r>
      <w:r>
        <w:rPr>
          <w:rFonts w:ascii="Arial" w:hAnsi="Arial"/>
          <w:spacing w:val="-2"/>
        </w:rPr>
        <w:t xml:space="preserve">  </w:t>
      </w:r>
      <w:r>
        <w:t xml:space="preserve">prefabricated modular </w:t>
      </w:r>
      <w:r w:rsidR="00E13F32">
        <w:t>press box</w:t>
      </w:r>
      <w:r>
        <w:rPr>
          <w:rFonts w:ascii="Arial" w:hAnsi="Arial"/>
          <w:spacing w:val="-2"/>
        </w:rPr>
        <w:t xml:space="preserve">        $ ____</w:t>
      </w:r>
      <w:r>
        <w:rPr>
          <w:rFonts w:ascii="Arial" w:hAnsi="Arial"/>
          <w:spacing w:val="-2"/>
        </w:rPr>
        <w:t>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Total Bid                                                                       $ 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950C14">
      <w:pPr>
        <w:tabs>
          <w:tab w:val="left" w:pos="916"/>
          <w:tab w:val="left" w:pos="1516"/>
          <w:tab w:val="left" w:pos="2116"/>
        </w:tabs>
        <w:suppressAutoHyphens/>
        <w:spacing w:line="480" w:lineRule="auto"/>
        <w:rPr>
          <w:rFonts w:ascii="Arial" w:hAnsi="Arial"/>
          <w:spacing w:val="-2"/>
        </w:rPr>
      </w:pPr>
      <w:r>
        <w:rPr>
          <w:rFonts w:ascii="Arial" w:hAnsi="Arial"/>
          <w:spacing w:val="-2"/>
        </w:rPr>
        <w:t xml:space="preserve">Alternate Bid 1. </w:t>
      </w:r>
      <w:r w:rsidR="00950C14">
        <w:rPr>
          <w:rFonts w:ascii="Arial" w:hAnsi="Arial"/>
          <w:spacing w:val="-2"/>
        </w:rPr>
        <w:t xml:space="preserve">Furnish &amp; Install grandstands per specifications and drawings along first and third base lines: </w:t>
      </w:r>
      <w:r w:rsidR="00950C14">
        <w:rPr>
          <w:rFonts w:ascii="Arial" w:hAnsi="Arial"/>
          <w:spacing w:val="-2"/>
        </w:rPr>
        <w:tab/>
      </w:r>
      <w:r w:rsidR="00950C14">
        <w:rPr>
          <w:rFonts w:ascii="Arial" w:hAnsi="Arial"/>
          <w:spacing w:val="-2"/>
        </w:rPr>
        <w:tab/>
      </w:r>
      <w:r w:rsidR="00950C14">
        <w:rPr>
          <w:rFonts w:ascii="Arial" w:hAnsi="Arial"/>
          <w:spacing w:val="-2"/>
        </w:rPr>
        <w:tab/>
        <w:t xml:space="preserve"> </w:t>
      </w:r>
      <w:r>
        <w:rPr>
          <w:rFonts w:ascii="Arial" w:hAnsi="Arial"/>
          <w:spacing w:val="-2"/>
        </w:rPr>
        <w:t xml:space="preserve"> </w:t>
      </w:r>
      <w:r>
        <w:rPr>
          <w:rFonts w:ascii="Arial" w:hAnsi="Arial"/>
          <w:spacing w:val="-2"/>
        </w:rPr>
        <w:t xml:space="preserve">     $_____________________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r>
        <w:rPr>
          <w:rFonts w:ascii="Arial" w:hAnsi="Arial"/>
          <w:spacing w:val="-2"/>
        </w:rPr>
        <w:t>Type / Brand of System Bid: __________________________________________</w:t>
      </w:r>
    </w:p>
    <w:p w:rsidR="00C20524" w:rsidRDefault="00C20524" w:rsidP="00C20524">
      <w:pPr>
        <w:tabs>
          <w:tab w:val="left" w:pos="916"/>
          <w:tab w:val="left" w:pos="1516"/>
          <w:tab w:val="left" w:pos="2116"/>
        </w:tabs>
        <w:suppressAutoHyphens/>
        <w:rPr>
          <w:rFonts w:ascii="Arial" w:hAnsi="Arial"/>
          <w:spacing w:val="-2"/>
        </w:rPr>
      </w:pPr>
    </w:p>
    <w:p w:rsidR="00C20524" w:rsidRDefault="00C2052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proofErr w:type="gramStart"/>
      <w:r>
        <w:rPr>
          <w:rFonts w:ascii="Arial" w:hAnsi="Arial"/>
          <w:spacing w:val="-2"/>
        </w:rPr>
        <w:t>Signature :</w:t>
      </w:r>
      <w:proofErr w:type="gramEnd"/>
      <w:r>
        <w:rPr>
          <w:rFonts w:ascii="Arial" w:hAnsi="Arial"/>
          <w:spacing w:val="-2"/>
        </w:rPr>
        <w:t xml:space="preserve"> ________________________________________________________</w:t>
      </w:r>
    </w:p>
    <w:p w:rsidR="00950C14" w:rsidRDefault="00950C1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proofErr w:type="gramStart"/>
      <w:r>
        <w:rPr>
          <w:rFonts w:ascii="Arial" w:hAnsi="Arial"/>
          <w:spacing w:val="-2"/>
        </w:rPr>
        <w:t>Title :</w:t>
      </w:r>
      <w:proofErr w:type="gramEnd"/>
      <w:r>
        <w:rPr>
          <w:rFonts w:ascii="Arial" w:hAnsi="Arial"/>
          <w:spacing w:val="-2"/>
        </w:rPr>
        <w:t xml:space="preserve"> ____________________________________________________________</w:t>
      </w:r>
    </w:p>
    <w:p w:rsidR="00950C14" w:rsidRDefault="00950C14" w:rsidP="00C20524">
      <w:pPr>
        <w:tabs>
          <w:tab w:val="left" w:pos="916"/>
          <w:tab w:val="left" w:pos="1516"/>
          <w:tab w:val="left" w:pos="2116"/>
        </w:tabs>
        <w:suppressAutoHyphens/>
        <w:rPr>
          <w:rFonts w:ascii="Arial" w:hAnsi="Arial"/>
          <w:spacing w:val="-2"/>
        </w:rPr>
      </w:pPr>
    </w:p>
    <w:p w:rsidR="00950C14" w:rsidRDefault="00950C14" w:rsidP="00C20524">
      <w:pPr>
        <w:tabs>
          <w:tab w:val="left" w:pos="916"/>
          <w:tab w:val="left" w:pos="1516"/>
          <w:tab w:val="left" w:pos="2116"/>
        </w:tabs>
        <w:suppressAutoHyphens/>
        <w:rPr>
          <w:rFonts w:ascii="Arial" w:hAnsi="Arial"/>
          <w:spacing w:val="-2"/>
        </w:rPr>
      </w:pPr>
      <w:r>
        <w:rPr>
          <w:rFonts w:ascii="Arial" w:hAnsi="Arial"/>
          <w:spacing w:val="-2"/>
        </w:rPr>
        <w:t>Date: _________________________</w:t>
      </w:r>
    </w:p>
    <w:sectPr w:rsidR="00950C14" w:rsidSect="00587132">
      <w:footerReference w:type="even" r:id="rId8"/>
      <w:footerReference w:type="default" r:id="rId9"/>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EC9" w:rsidRDefault="00C91EC9">
      <w:r>
        <w:separator/>
      </w:r>
    </w:p>
  </w:endnote>
  <w:endnote w:type="continuationSeparator" w:id="0">
    <w:p w:rsidR="00C91EC9" w:rsidRDefault="00C9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43578" w:rsidRDefault="00343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78" w:rsidRDefault="00343578">
    <w:pPr>
      <w:pStyle w:val="Footer"/>
      <w:jc w:val="center"/>
      <w:rPr>
        <w:rFonts w:ascii="Arial" w:hAnsi="Arial"/>
      </w:rPr>
    </w:pPr>
  </w:p>
  <w:p w:rsidR="00343578" w:rsidRDefault="00343578">
    <w:pPr>
      <w:pStyle w:val="Footer"/>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EC9" w:rsidRDefault="00C91EC9">
      <w:r>
        <w:separator/>
      </w:r>
    </w:p>
  </w:footnote>
  <w:footnote w:type="continuationSeparator" w:id="0">
    <w:p w:rsidR="00C91EC9" w:rsidRDefault="00C91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B80"/>
    <w:multiLevelType w:val="hybridMultilevel"/>
    <w:tmpl w:val="C8C4A844"/>
    <w:lvl w:ilvl="0" w:tplc="04090001">
      <w:start w:val="1"/>
      <w:numFmt w:val="bullet"/>
      <w:lvlText w:val=""/>
      <w:lvlJc w:val="left"/>
      <w:pPr>
        <w:tabs>
          <w:tab w:val="num" w:pos="1440"/>
        </w:tabs>
        <w:ind w:left="1440" w:hanging="720"/>
      </w:pPr>
      <w:rPr>
        <w:rFonts w:ascii="Symbol" w:hAnsi="Symbol" w:hint="default"/>
      </w:rPr>
    </w:lvl>
    <w:lvl w:ilvl="1" w:tplc="FAD45AB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941BEB"/>
    <w:multiLevelType w:val="hybridMultilevel"/>
    <w:tmpl w:val="221625FA"/>
    <w:lvl w:ilvl="0" w:tplc="C48491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D18B4"/>
    <w:multiLevelType w:val="hybridMultilevel"/>
    <w:tmpl w:val="FB129306"/>
    <w:lvl w:ilvl="0" w:tplc="EC40D8D2">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CC16FA9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F1D4C0D"/>
    <w:multiLevelType w:val="hybridMultilevel"/>
    <w:tmpl w:val="88BC3202"/>
    <w:lvl w:ilvl="0" w:tplc="8AA2CEC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84069AE"/>
    <w:multiLevelType w:val="multilevel"/>
    <w:tmpl w:val="A8FE84B0"/>
    <w:lvl w:ilvl="0">
      <w:start w:val="1"/>
      <w:numFmt w:val="decimal"/>
      <w:lvlText w:val="%1"/>
      <w:lvlJc w:val="left"/>
      <w:pPr>
        <w:ind w:left="720" w:hanging="720"/>
      </w:pPr>
      <w:rPr>
        <w:rFonts w:hint="default"/>
      </w:rPr>
    </w:lvl>
    <w:lvl w:ilvl="1">
      <w:start w:val="1"/>
      <w:numFmt w:val="decimal"/>
      <w:lvlText w:val="2.0%2"/>
      <w:lvlJc w:val="left"/>
      <w:pPr>
        <w:ind w:left="720" w:hanging="720"/>
      </w:pPr>
      <w:rPr>
        <w:rFonts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F2AD3"/>
    <w:multiLevelType w:val="multilevel"/>
    <w:tmpl w:val="5AF6E47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E65EC"/>
    <w:multiLevelType w:val="hybridMultilevel"/>
    <w:tmpl w:val="008095B4"/>
    <w:lvl w:ilvl="0" w:tplc="7A962E0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45C4664"/>
    <w:multiLevelType w:val="hybridMultilevel"/>
    <w:tmpl w:val="B8845622"/>
    <w:lvl w:ilvl="0" w:tplc="EAC649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EA4172"/>
    <w:multiLevelType w:val="multilevel"/>
    <w:tmpl w:val="ECDE9A9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2F7BA0"/>
    <w:multiLevelType w:val="hybridMultilevel"/>
    <w:tmpl w:val="5E486FEA"/>
    <w:lvl w:ilvl="0" w:tplc="859085CE">
      <w:start w:val="3"/>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268FC"/>
    <w:multiLevelType w:val="hybridMultilevel"/>
    <w:tmpl w:val="20549894"/>
    <w:lvl w:ilvl="0" w:tplc="9CDC4576">
      <w:start w:val="1"/>
      <w:numFmt w:val="upperLetter"/>
      <w:lvlText w:val="%1."/>
      <w:lvlJc w:val="left"/>
      <w:pPr>
        <w:tabs>
          <w:tab w:val="num" w:pos="1440"/>
        </w:tabs>
        <w:ind w:left="1440" w:hanging="720"/>
      </w:pPr>
      <w:rPr>
        <w:rFonts w:hint="default"/>
      </w:rPr>
    </w:lvl>
    <w:lvl w:ilvl="1" w:tplc="E9D66DF8">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1D233DD"/>
    <w:multiLevelType w:val="hybridMultilevel"/>
    <w:tmpl w:val="682E3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C2BFF"/>
    <w:multiLevelType w:val="hybridMultilevel"/>
    <w:tmpl w:val="D188D038"/>
    <w:lvl w:ilvl="0" w:tplc="F8184C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B915A7"/>
    <w:multiLevelType w:val="hybridMultilevel"/>
    <w:tmpl w:val="202A3DDE"/>
    <w:lvl w:ilvl="0" w:tplc="4084996A">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4E34B71"/>
    <w:multiLevelType w:val="hybridMultilevel"/>
    <w:tmpl w:val="87F2BA66"/>
    <w:lvl w:ilvl="0" w:tplc="EC40D9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8A2B13"/>
    <w:multiLevelType w:val="hybridMultilevel"/>
    <w:tmpl w:val="B5F88C9C"/>
    <w:lvl w:ilvl="0" w:tplc="A3101F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D66074"/>
    <w:multiLevelType w:val="hybridMultilevel"/>
    <w:tmpl w:val="4FFABDA8"/>
    <w:lvl w:ilvl="0" w:tplc="3DAC5D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11127E"/>
    <w:multiLevelType w:val="multilevel"/>
    <w:tmpl w:val="54583DD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E639DE"/>
    <w:multiLevelType w:val="hybridMultilevel"/>
    <w:tmpl w:val="CBF035D6"/>
    <w:lvl w:ilvl="0" w:tplc="9F1A1D0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2D5A28"/>
    <w:multiLevelType w:val="multilevel"/>
    <w:tmpl w:val="EF2C3476"/>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350111D"/>
    <w:multiLevelType w:val="hybridMultilevel"/>
    <w:tmpl w:val="727C9C08"/>
    <w:lvl w:ilvl="0" w:tplc="BF2C974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AEF6B09"/>
    <w:multiLevelType w:val="hybridMultilevel"/>
    <w:tmpl w:val="C3D8DE6E"/>
    <w:lvl w:ilvl="0" w:tplc="7F624CAE">
      <w:start w:val="1"/>
      <w:numFmt w:val="upperLetter"/>
      <w:lvlText w:val="%1."/>
      <w:lvlJc w:val="left"/>
      <w:pPr>
        <w:tabs>
          <w:tab w:val="num" w:pos="1440"/>
        </w:tabs>
        <w:ind w:left="1440" w:hanging="720"/>
      </w:pPr>
      <w:rPr>
        <w:rFonts w:hint="default"/>
      </w:rPr>
    </w:lvl>
    <w:lvl w:ilvl="1" w:tplc="FAD45AB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8"/>
  </w:num>
  <w:num w:numId="2">
    <w:abstractNumId w:val="4"/>
  </w:num>
  <w:num w:numId="3">
    <w:abstractNumId w:val="23"/>
  </w:num>
  <w:num w:numId="4">
    <w:abstractNumId w:val="25"/>
  </w:num>
  <w:num w:numId="5">
    <w:abstractNumId w:val="11"/>
  </w:num>
  <w:num w:numId="6">
    <w:abstractNumId w:val="15"/>
  </w:num>
  <w:num w:numId="7">
    <w:abstractNumId w:val="2"/>
  </w:num>
  <w:num w:numId="8">
    <w:abstractNumId w:val="24"/>
  </w:num>
  <w:num w:numId="9">
    <w:abstractNumId w:val="19"/>
  </w:num>
  <w:num w:numId="10">
    <w:abstractNumId w:val="12"/>
  </w:num>
  <w:num w:numId="11">
    <w:abstractNumId w:val="3"/>
  </w:num>
  <w:num w:numId="12">
    <w:abstractNumId w:val="6"/>
  </w:num>
  <w:num w:numId="13">
    <w:abstractNumId w:val="22"/>
  </w:num>
  <w:num w:numId="14">
    <w:abstractNumId w:val="7"/>
  </w:num>
  <w:num w:numId="15">
    <w:abstractNumId w:val="21"/>
  </w:num>
  <w:num w:numId="16">
    <w:abstractNumId w:val="10"/>
  </w:num>
  <w:num w:numId="17">
    <w:abstractNumId w:val="18"/>
  </w:num>
  <w:num w:numId="18">
    <w:abstractNumId w:val="5"/>
  </w:num>
  <w:num w:numId="19">
    <w:abstractNumId w:val="20"/>
  </w:num>
  <w:num w:numId="20">
    <w:abstractNumId w:val="14"/>
  </w:num>
  <w:num w:numId="21">
    <w:abstractNumId w:val="17"/>
  </w:num>
  <w:num w:numId="22">
    <w:abstractNumId w:val="16"/>
  </w:num>
  <w:num w:numId="23">
    <w:abstractNumId w:val="9"/>
  </w:num>
  <w:num w:numId="24">
    <w:abstractNumId w:val="1"/>
  </w:num>
  <w:num w:numId="25">
    <w:abstractNumId w:val="13"/>
  </w:num>
  <w:num w:numId="2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E6"/>
    <w:rsid w:val="000156A6"/>
    <w:rsid w:val="00042597"/>
    <w:rsid w:val="000717E5"/>
    <w:rsid w:val="00090B58"/>
    <w:rsid w:val="0009502F"/>
    <w:rsid w:val="000A1634"/>
    <w:rsid w:val="000D5A60"/>
    <w:rsid w:val="000F2FA3"/>
    <w:rsid w:val="000F4E78"/>
    <w:rsid w:val="000F6544"/>
    <w:rsid w:val="00100850"/>
    <w:rsid w:val="001014FF"/>
    <w:rsid w:val="00122079"/>
    <w:rsid w:val="0012537C"/>
    <w:rsid w:val="00131DB4"/>
    <w:rsid w:val="00146CBB"/>
    <w:rsid w:val="001B0E34"/>
    <w:rsid w:val="001B36A4"/>
    <w:rsid w:val="001B6621"/>
    <w:rsid w:val="001D3E76"/>
    <w:rsid w:val="001D448F"/>
    <w:rsid w:val="001E1DC7"/>
    <w:rsid w:val="002151E1"/>
    <w:rsid w:val="00255C86"/>
    <w:rsid w:val="00275A9C"/>
    <w:rsid w:val="002762C3"/>
    <w:rsid w:val="002A18BF"/>
    <w:rsid w:val="002A6BDB"/>
    <w:rsid w:val="002C04B7"/>
    <w:rsid w:val="002E126C"/>
    <w:rsid w:val="002F54A6"/>
    <w:rsid w:val="00304B46"/>
    <w:rsid w:val="003259B6"/>
    <w:rsid w:val="00343578"/>
    <w:rsid w:val="003476D3"/>
    <w:rsid w:val="0035486D"/>
    <w:rsid w:val="00373F3D"/>
    <w:rsid w:val="003750C4"/>
    <w:rsid w:val="0037545D"/>
    <w:rsid w:val="003B25E6"/>
    <w:rsid w:val="003C6ECA"/>
    <w:rsid w:val="003D7C8D"/>
    <w:rsid w:val="003E3C2E"/>
    <w:rsid w:val="003F4800"/>
    <w:rsid w:val="00402A5F"/>
    <w:rsid w:val="0042510D"/>
    <w:rsid w:val="00430A9A"/>
    <w:rsid w:val="00433C07"/>
    <w:rsid w:val="00435673"/>
    <w:rsid w:val="00461961"/>
    <w:rsid w:val="00490C3D"/>
    <w:rsid w:val="004A42D5"/>
    <w:rsid w:val="004C376B"/>
    <w:rsid w:val="004C7D76"/>
    <w:rsid w:val="004D42BF"/>
    <w:rsid w:val="004E0C1E"/>
    <w:rsid w:val="004F6F6F"/>
    <w:rsid w:val="00521178"/>
    <w:rsid w:val="00525AF3"/>
    <w:rsid w:val="00554F7A"/>
    <w:rsid w:val="00556802"/>
    <w:rsid w:val="00556AC3"/>
    <w:rsid w:val="005622C0"/>
    <w:rsid w:val="00587132"/>
    <w:rsid w:val="00596D95"/>
    <w:rsid w:val="005A3C73"/>
    <w:rsid w:val="005C7D36"/>
    <w:rsid w:val="005E03A9"/>
    <w:rsid w:val="005E1230"/>
    <w:rsid w:val="005E15E3"/>
    <w:rsid w:val="00615455"/>
    <w:rsid w:val="00633DCE"/>
    <w:rsid w:val="00641009"/>
    <w:rsid w:val="006502DA"/>
    <w:rsid w:val="00662195"/>
    <w:rsid w:val="006645EC"/>
    <w:rsid w:val="00672B2C"/>
    <w:rsid w:val="00681A04"/>
    <w:rsid w:val="006B0C9B"/>
    <w:rsid w:val="006C35DB"/>
    <w:rsid w:val="006E401A"/>
    <w:rsid w:val="006E5D5A"/>
    <w:rsid w:val="006F5EC9"/>
    <w:rsid w:val="00700317"/>
    <w:rsid w:val="0070496B"/>
    <w:rsid w:val="00704E81"/>
    <w:rsid w:val="00712CF2"/>
    <w:rsid w:val="007202CD"/>
    <w:rsid w:val="0073134F"/>
    <w:rsid w:val="00731821"/>
    <w:rsid w:val="00743ABA"/>
    <w:rsid w:val="007528E6"/>
    <w:rsid w:val="00784F34"/>
    <w:rsid w:val="00785E64"/>
    <w:rsid w:val="00786AE1"/>
    <w:rsid w:val="007A77B5"/>
    <w:rsid w:val="007D6DA0"/>
    <w:rsid w:val="007E5B18"/>
    <w:rsid w:val="00810006"/>
    <w:rsid w:val="008124B3"/>
    <w:rsid w:val="00827C8D"/>
    <w:rsid w:val="00831945"/>
    <w:rsid w:val="00846E27"/>
    <w:rsid w:val="00865F4C"/>
    <w:rsid w:val="008728B8"/>
    <w:rsid w:val="008736C7"/>
    <w:rsid w:val="008B3D84"/>
    <w:rsid w:val="008C6B8C"/>
    <w:rsid w:val="008D0655"/>
    <w:rsid w:val="008E6CA6"/>
    <w:rsid w:val="008F1273"/>
    <w:rsid w:val="0090425A"/>
    <w:rsid w:val="00905178"/>
    <w:rsid w:val="00923D49"/>
    <w:rsid w:val="009305E4"/>
    <w:rsid w:val="00932CB6"/>
    <w:rsid w:val="00950C14"/>
    <w:rsid w:val="00953DF4"/>
    <w:rsid w:val="00956688"/>
    <w:rsid w:val="009677A2"/>
    <w:rsid w:val="00976ED0"/>
    <w:rsid w:val="0099038C"/>
    <w:rsid w:val="00991FC4"/>
    <w:rsid w:val="00994B58"/>
    <w:rsid w:val="009A5CE5"/>
    <w:rsid w:val="009E5F4F"/>
    <w:rsid w:val="00A052EA"/>
    <w:rsid w:val="00A1054C"/>
    <w:rsid w:val="00A3491A"/>
    <w:rsid w:val="00A43308"/>
    <w:rsid w:val="00A63692"/>
    <w:rsid w:val="00A75147"/>
    <w:rsid w:val="00A82D90"/>
    <w:rsid w:val="00A90590"/>
    <w:rsid w:val="00A909E6"/>
    <w:rsid w:val="00AC7CB0"/>
    <w:rsid w:val="00AD710C"/>
    <w:rsid w:val="00AE4A5F"/>
    <w:rsid w:val="00AF57AB"/>
    <w:rsid w:val="00B34094"/>
    <w:rsid w:val="00B36A57"/>
    <w:rsid w:val="00B40B7D"/>
    <w:rsid w:val="00B64B61"/>
    <w:rsid w:val="00B903DE"/>
    <w:rsid w:val="00BB26A9"/>
    <w:rsid w:val="00C20524"/>
    <w:rsid w:val="00C26B99"/>
    <w:rsid w:val="00C321C7"/>
    <w:rsid w:val="00C3418A"/>
    <w:rsid w:val="00C6286A"/>
    <w:rsid w:val="00C7717C"/>
    <w:rsid w:val="00C91EC9"/>
    <w:rsid w:val="00C9497B"/>
    <w:rsid w:val="00CB2EA1"/>
    <w:rsid w:val="00CD2FBA"/>
    <w:rsid w:val="00D15BEE"/>
    <w:rsid w:val="00D221E3"/>
    <w:rsid w:val="00D26EB2"/>
    <w:rsid w:val="00D377BE"/>
    <w:rsid w:val="00D45E94"/>
    <w:rsid w:val="00D5752E"/>
    <w:rsid w:val="00D616AB"/>
    <w:rsid w:val="00D85522"/>
    <w:rsid w:val="00DA0C36"/>
    <w:rsid w:val="00DB244B"/>
    <w:rsid w:val="00DD3647"/>
    <w:rsid w:val="00DE137E"/>
    <w:rsid w:val="00DF58C6"/>
    <w:rsid w:val="00DF7A0D"/>
    <w:rsid w:val="00E02984"/>
    <w:rsid w:val="00E03EF0"/>
    <w:rsid w:val="00E1259B"/>
    <w:rsid w:val="00E13BBC"/>
    <w:rsid w:val="00E13F32"/>
    <w:rsid w:val="00E267FB"/>
    <w:rsid w:val="00E274FA"/>
    <w:rsid w:val="00E33141"/>
    <w:rsid w:val="00E414F4"/>
    <w:rsid w:val="00E62EFA"/>
    <w:rsid w:val="00E6382E"/>
    <w:rsid w:val="00E65955"/>
    <w:rsid w:val="00E81BC8"/>
    <w:rsid w:val="00E906F5"/>
    <w:rsid w:val="00ED1E00"/>
    <w:rsid w:val="00EE0EC5"/>
    <w:rsid w:val="00F02639"/>
    <w:rsid w:val="00F068C3"/>
    <w:rsid w:val="00F2258D"/>
    <w:rsid w:val="00F6305E"/>
    <w:rsid w:val="00F81CF1"/>
    <w:rsid w:val="00F82FFC"/>
    <w:rsid w:val="00F9334F"/>
    <w:rsid w:val="00FB5031"/>
    <w:rsid w:val="00FB5335"/>
    <w:rsid w:val="00FD4EB6"/>
    <w:rsid w:val="00FF37EF"/>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9E34BC4-76CF-4332-B2A5-72B21551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50"/>
      <w:outlineLvl w:val="1"/>
    </w:pPr>
    <w:rPr>
      <w:rFonts w:ascii="Arial" w:hAnsi="Arial"/>
      <w:b/>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center"/>
      <w:outlineLvl w:val="3"/>
    </w:pPr>
    <w:rPr>
      <w:b/>
      <w:bCs/>
      <w:sz w:val="28"/>
      <w:szCs w:val="20"/>
    </w:rPr>
  </w:style>
  <w:style w:type="paragraph" w:styleId="Heading5">
    <w:name w:val="heading 5"/>
    <w:basedOn w:val="Normal"/>
    <w:next w:val="Normal"/>
    <w:qFormat/>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
    <w:name w:val="Body Text Indent"/>
    <w:basedOn w:val="Normal"/>
    <w:pPr>
      <w:ind w:left="417"/>
    </w:pPr>
  </w:style>
  <w:style w:type="paragraph" w:styleId="BodyTextIndent2">
    <w:name w:val="Body Text Indent 2"/>
    <w:basedOn w:val="Normal"/>
    <w:pPr>
      <w:ind w:left="2160" w:hanging="720"/>
    </w:pPr>
  </w:style>
  <w:style w:type="paragraph" w:styleId="BodyTextIndent3">
    <w:name w:val="Body Text Indent 3"/>
    <w:basedOn w:val="Normal"/>
    <w:pPr>
      <w:ind w:left="3600" w:hanging="720"/>
    </w:pPr>
  </w:style>
  <w:style w:type="character" w:styleId="Hyperlink">
    <w:name w:val="Hyperlink"/>
    <w:rPr>
      <w:color w:val="0000FF"/>
      <w:u w:val="single"/>
    </w:rPr>
  </w:style>
  <w:style w:type="paragraph" w:styleId="BodyText">
    <w:name w:val="Body Text"/>
    <w:basedOn w:val="Normal"/>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paragraph" w:styleId="ListParagraph">
    <w:name w:val="List Paragraph"/>
    <w:basedOn w:val="Normal"/>
    <w:uiPriority w:val="34"/>
    <w:qFormat/>
    <w:rsid w:val="00831945"/>
    <w:pPr>
      <w:ind w:left="720"/>
      <w:contextualSpacing/>
    </w:pPr>
  </w:style>
  <w:style w:type="paragraph" w:styleId="List">
    <w:name w:val="List"/>
    <w:basedOn w:val="Normal"/>
    <w:rsid w:val="00596D95"/>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8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195</TotalTime>
  <Pages>19</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32044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11</cp:revision>
  <cp:lastPrinted>2016-08-22T19:56:00Z</cp:lastPrinted>
  <dcterms:created xsi:type="dcterms:W3CDTF">2016-08-18T16:44:00Z</dcterms:created>
  <dcterms:modified xsi:type="dcterms:W3CDTF">2016-08-23T19:11:00Z</dcterms:modified>
</cp:coreProperties>
</file>