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2A9" w:rsidRDefault="008B1EF3" w:rsidP="008B1EF3">
      <w:pPr>
        <w:pStyle w:val="Heading1"/>
        <w:ind w:left="1440" w:firstLine="720"/>
      </w:pPr>
      <w:r>
        <w:t>Contractor Submission</w:t>
      </w:r>
      <w:r w:rsidR="003770A6">
        <w:t xml:space="preserve"> Form</w:t>
      </w:r>
    </w:p>
    <w:tbl>
      <w:tblPr>
        <w:tblW w:w="4948" w:type="pct"/>
        <w:tblInd w:w="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mployee emergency information"/>
      </w:tblPr>
      <w:tblGrid>
        <w:gridCol w:w="3060"/>
        <w:gridCol w:w="5490"/>
      </w:tblGrid>
      <w:tr w:rsidR="00565680" w:rsidTr="008121BD">
        <w:trPr>
          <w:trHeight w:val="360"/>
        </w:trPr>
        <w:tc>
          <w:tcPr>
            <w:tcW w:w="3060" w:type="dxa"/>
            <w:tcBorders>
              <w:top w:val="nil"/>
              <w:left w:val="nil"/>
              <w:right w:val="nil"/>
            </w:tcBorders>
            <w:vAlign w:val="bottom"/>
          </w:tcPr>
          <w:p w:rsidR="00B352A9" w:rsidRDefault="003770A6">
            <w:pPr>
              <w:pStyle w:val="Heading2"/>
            </w:pPr>
            <w:r>
              <w:t>Date:</w:t>
            </w: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  <w:right w:val="nil"/>
            </w:tcBorders>
            <w:vAlign w:val="bottom"/>
          </w:tcPr>
          <w:p w:rsidR="00B352A9" w:rsidRPr="00565680" w:rsidRDefault="0055575A" w:rsidP="00BC2112">
            <w:pPr>
              <w:pStyle w:val="Heading2"/>
              <w:rPr>
                <w:b/>
              </w:rPr>
            </w:pPr>
            <w:r w:rsidRPr="00565680">
              <w:rPr>
                <w:b/>
              </w:rPr>
              <w:t>Type of work your company is pre-</w:t>
            </w:r>
            <w:r w:rsidR="00BC2112">
              <w:rPr>
                <w:b/>
              </w:rPr>
              <w:t>q</w:t>
            </w:r>
            <w:r w:rsidRPr="00565680">
              <w:rPr>
                <w:b/>
              </w:rPr>
              <w:t>ualifying for:</w:t>
            </w:r>
          </w:p>
        </w:tc>
        <w:tc>
          <w:tcPr>
            <w:tcW w:w="5490" w:type="dxa"/>
            <w:tcBorders>
              <w:left w:val="nil"/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B352A9" w:rsidRDefault="00565680" w:rsidP="00565680">
            <w:pPr>
              <w:pStyle w:val="Heading3"/>
              <w:jc w:val="left"/>
            </w:pPr>
            <w:r>
              <w:t>Owner(s) of Company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565680" w:rsidRDefault="00565680" w:rsidP="00565680">
            <w:pPr>
              <w:pStyle w:val="Heading3"/>
              <w:jc w:val="left"/>
            </w:pPr>
            <w:r>
              <w:t>Contact Person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565680" w:rsidRDefault="00565680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B352A9" w:rsidRDefault="00585560" w:rsidP="00565680">
            <w:pPr>
              <w:pStyle w:val="Heading3"/>
              <w:jc w:val="left"/>
            </w:pPr>
            <w:r>
              <w:t>Business Name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565680" w:rsidRDefault="00565680" w:rsidP="00565680">
            <w:pPr>
              <w:pStyle w:val="Heading3"/>
              <w:jc w:val="left"/>
            </w:pPr>
            <w:r>
              <w:t>Qualification Name and License Number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565680" w:rsidRDefault="00565680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B352A9" w:rsidRDefault="008B1EF3" w:rsidP="00565680">
            <w:pPr>
              <w:pStyle w:val="Heading3"/>
              <w:jc w:val="left"/>
            </w:pPr>
            <w:r>
              <w:t>Business Address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000000" w:themeFill="text1"/>
            <w:vAlign w:val="bottom"/>
          </w:tcPr>
          <w:p w:rsidR="00B352A9" w:rsidRPr="00A83089" w:rsidRDefault="00B352A9" w:rsidP="00565680">
            <w:pPr>
              <w:pStyle w:val="Heading3"/>
              <w:jc w:val="left"/>
              <w:rPr>
                <w:color w:val="9CC2E5" w:themeColor="accent1" w:themeTint="99"/>
              </w:rPr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352A9" w:rsidRPr="00A83089" w:rsidRDefault="00B352A9">
            <w:pPr>
              <w:rPr>
                <w:color w:val="9CC2E5" w:themeColor="accent1" w:themeTint="99"/>
              </w:rPr>
            </w:pPr>
          </w:p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B352A9" w:rsidRDefault="008B1EF3" w:rsidP="00565680">
            <w:pPr>
              <w:pStyle w:val="Heading3"/>
              <w:jc w:val="left"/>
            </w:pPr>
            <w:r>
              <w:t>Telephone Number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B352A9" w:rsidRDefault="008B1EF3" w:rsidP="00565680">
            <w:pPr>
              <w:pStyle w:val="Heading3"/>
              <w:jc w:val="left"/>
            </w:pPr>
            <w:r>
              <w:t>Fax Number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B352A9" w:rsidRDefault="008B1EF3" w:rsidP="00565680">
            <w:pPr>
              <w:pStyle w:val="Heading3"/>
              <w:jc w:val="left"/>
            </w:pPr>
            <w:r>
              <w:t>Email Address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125"/>
        </w:trPr>
        <w:tc>
          <w:tcPr>
            <w:tcW w:w="3060" w:type="dxa"/>
            <w:tcBorders>
              <w:left w:val="nil"/>
            </w:tcBorders>
            <w:shd w:val="clear" w:color="auto" w:fill="000000" w:themeFill="text1"/>
            <w:vAlign w:val="bottom"/>
          </w:tcPr>
          <w:p w:rsidR="00B352A9" w:rsidRPr="008B1EF3" w:rsidRDefault="00B352A9" w:rsidP="00565680">
            <w:pPr>
              <w:pStyle w:val="Heading3"/>
              <w:jc w:val="left"/>
              <w:rPr>
                <w:color w:val="9CC2E5" w:themeColor="accent1" w:themeTint="99"/>
              </w:rPr>
            </w:pPr>
          </w:p>
        </w:tc>
        <w:tc>
          <w:tcPr>
            <w:tcW w:w="5490" w:type="dxa"/>
            <w:tcBorders>
              <w:right w:val="nil"/>
            </w:tcBorders>
            <w:shd w:val="clear" w:color="auto" w:fill="FFFFFF" w:themeFill="background1"/>
            <w:tcMar>
              <w:left w:w="115" w:type="dxa"/>
            </w:tcMar>
            <w:vAlign w:val="bottom"/>
          </w:tcPr>
          <w:p w:rsidR="00B352A9" w:rsidRPr="008B1EF3" w:rsidRDefault="00B352A9">
            <w:pPr>
              <w:rPr>
                <w:color w:val="9CC2E5" w:themeColor="accent1" w:themeTint="99"/>
              </w:rPr>
            </w:pPr>
          </w:p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B352A9" w:rsidRDefault="008B1EF3" w:rsidP="00565680">
            <w:pPr>
              <w:pStyle w:val="Heading3"/>
              <w:jc w:val="left"/>
            </w:pPr>
            <w:r>
              <w:t>Number of Employees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B352A9" w:rsidRDefault="008B1EF3" w:rsidP="00565680">
            <w:pPr>
              <w:pStyle w:val="Heading3"/>
              <w:jc w:val="left"/>
            </w:pPr>
            <w:r>
              <w:t>Number of Clerical Staff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B352A9" w:rsidRDefault="00585560" w:rsidP="00565680">
            <w:pPr>
              <w:pStyle w:val="Heading3"/>
              <w:jc w:val="left"/>
            </w:pPr>
            <w:r>
              <w:t>Owner(s) of Company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565680" w:rsidRDefault="00565680" w:rsidP="00565680">
            <w:pPr>
              <w:pStyle w:val="Heading3"/>
              <w:jc w:val="left"/>
            </w:pPr>
            <w:r>
              <w:t xml:space="preserve">Provide the number of miles from your company address to our Beaufort County Administration Building </w:t>
            </w:r>
          </w:p>
          <w:p w:rsidR="00565680" w:rsidRDefault="00565680" w:rsidP="00565680">
            <w:pPr>
              <w:pStyle w:val="Heading3"/>
              <w:jc w:val="left"/>
            </w:pPr>
            <w:r>
              <w:t>(100 Ribaut Rd.  Beaufort, SC  29901)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565680" w:rsidRDefault="00565680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565680" w:rsidRDefault="00565680">
            <w:pPr>
              <w:pStyle w:val="Heading3"/>
            </w:pPr>
            <w:r>
              <w:t>Briefly state your firm’s ability to provide the required services in a timely manner.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65"/>
            </w:tblGrid>
            <w:tr w:rsidR="00565680" w:rsidTr="00565680">
              <w:tc>
                <w:tcPr>
                  <w:tcW w:w="5366" w:type="dxa"/>
                </w:tcPr>
                <w:p w:rsidR="00565680" w:rsidRDefault="00565680"/>
              </w:tc>
            </w:tr>
            <w:tr w:rsidR="00565680" w:rsidTr="00565680">
              <w:tc>
                <w:tcPr>
                  <w:tcW w:w="5366" w:type="dxa"/>
                </w:tcPr>
                <w:p w:rsidR="00565680" w:rsidRDefault="00565680"/>
              </w:tc>
            </w:tr>
            <w:tr w:rsidR="00565680" w:rsidTr="00565680">
              <w:tc>
                <w:tcPr>
                  <w:tcW w:w="5366" w:type="dxa"/>
                </w:tcPr>
                <w:p w:rsidR="00565680" w:rsidRDefault="00565680"/>
              </w:tc>
            </w:tr>
          </w:tbl>
          <w:p w:rsidR="00565680" w:rsidRDefault="00565680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B352A9" w:rsidRDefault="00585560">
            <w:pPr>
              <w:pStyle w:val="Heading3"/>
            </w:pPr>
            <w:r>
              <w:t>Who is authorized to represent your firm? List name, title, address and telephone numbers</w:t>
            </w:r>
          </w:p>
        </w:tc>
        <w:tc>
          <w:tcPr>
            <w:tcW w:w="5490" w:type="dxa"/>
            <w:tcBorders>
              <w:right w:val="nil"/>
            </w:tcBorders>
            <w:shd w:val="clear" w:color="auto" w:fill="000000" w:themeFill="text1"/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B352A9" w:rsidRDefault="00B352A9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B352A9" w:rsidRDefault="00B352A9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B352A9" w:rsidRDefault="00B352A9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B352A9" w:rsidRDefault="00B352A9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B352A9" w:rsidRDefault="00B352A9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B352A9" w:rsidRDefault="00B352A9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B352A9" w:rsidRDefault="00B352A9">
            <w:pPr>
              <w:pStyle w:val="Heading3"/>
            </w:pPr>
          </w:p>
        </w:tc>
        <w:tc>
          <w:tcPr>
            <w:tcW w:w="5490" w:type="dxa"/>
            <w:tcBorders>
              <w:bottom w:val="single" w:sz="4" w:space="0" w:color="808080" w:themeColor="background1" w:themeShade="80"/>
              <w:right w:val="nil"/>
            </w:tcBorders>
            <w:tcMar>
              <w:left w:w="115" w:type="dxa"/>
            </w:tcMar>
            <w:vAlign w:val="bottom"/>
          </w:tcPr>
          <w:p w:rsidR="00B352A9" w:rsidRDefault="00B352A9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531C16" w:rsidRPr="007C2CFF" w:rsidRDefault="00376903" w:rsidP="00531C16">
            <w:pPr>
              <w:pStyle w:val="Heading2"/>
              <w:rPr>
                <w:b/>
              </w:rPr>
            </w:pPr>
            <w:r w:rsidRPr="007C2CFF">
              <w:rPr>
                <w:b/>
              </w:rPr>
              <w:lastRenderedPageBreak/>
              <w:t>Accessibility and MBE</w:t>
            </w:r>
            <w:r w:rsidR="00531C16" w:rsidRPr="007C2CFF">
              <w:rPr>
                <w:b/>
              </w:rPr>
              <w:t xml:space="preserve"> (Minority Business Enterprise) </w:t>
            </w:r>
          </w:p>
          <w:p w:rsidR="00565680" w:rsidRDefault="00376903" w:rsidP="00531C16">
            <w:pPr>
              <w:pStyle w:val="Heading2"/>
            </w:pPr>
            <w:r w:rsidRPr="007C2CFF">
              <w:rPr>
                <w:b/>
              </w:rPr>
              <w:t xml:space="preserve">WBE </w:t>
            </w:r>
            <w:r w:rsidR="00531C16" w:rsidRPr="007C2CFF">
              <w:rPr>
                <w:b/>
              </w:rPr>
              <w:t>(Women Business Enterprise)</w:t>
            </w:r>
            <w:r w:rsidR="00054064">
              <w:rPr>
                <w:b/>
              </w:rPr>
              <w:t xml:space="preserve"> </w:t>
            </w:r>
            <w:r w:rsidRPr="007C2CFF">
              <w:rPr>
                <w:b/>
              </w:rPr>
              <w:t>Considerations</w:t>
            </w:r>
            <w:r w:rsidR="00531C16">
              <w:t xml:space="preserve"> </w:t>
            </w:r>
          </w:p>
        </w:tc>
        <w:tc>
          <w:tcPr>
            <w:tcW w:w="5490" w:type="dxa"/>
            <w:tcBorders>
              <w:right w:val="nil"/>
            </w:tcBorders>
            <w:shd w:val="clear" w:color="auto" w:fill="000000" w:themeFill="text1"/>
            <w:tcMar>
              <w:left w:w="115" w:type="dxa"/>
            </w:tcMar>
            <w:vAlign w:val="bottom"/>
          </w:tcPr>
          <w:p w:rsidR="00565680" w:rsidRDefault="00565680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565680" w:rsidRDefault="00376903" w:rsidP="004709C7">
            <w:pPr>
              <w:pStyle w:val="Heading3"/>
              <w:jc w:val="left"/>
            </w:pPr>
            <w:r>
              <w:t>Provide location of closest office in or near Beaufort County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565680" w:rsidRDefault="00565680"/>
        </w:tc>
      </w:tr>
      <w:tr w:rsidR="00565680" w:rsidTr="007A0104">
        <w:trPr>
          <w:trHeight w:val="278"/>
        </w:trPr>
        <w:tc>
          <w:tcPr>
            <w:tcW w:w="3060" w:type="dxa"/>
            <w:tcBorders>
              <w:left w:val="nil"/>
            </w:tcBorders>
            <w:shd w:val="clear" w:color="auto" w:fill="000000" w:themeFill="text1"/>
            <w:vAlign w:val="bottom"/>
          </w:tcPr>
          <w:p w:rsidR="00565680" w:rsidRDefault="00565680" w:rsidP="00376903">
            <w:pPr>
              <w:pStyle w:val="Heading3"/>
              <w:jc w:val="left"/>
            </w:pPr>
          </w:p>
        </w:tc>
        <w:tc>
          <w:tcPr>
            <w:tcW w:w="5490" w:type="dxa"/>
            <w:tcBorders>
              <w:right w:val="nil"/>
            </w:tcBorders>
            <w:shd w:val="clear" w:color="auto" w:fill="000000" w:themeFill="text1"/>
            <w:tcMar>
              <w:left w:w="115" w:type="dxa"/>
            </w:tcMar>
            <w:vAlign w:val="bottom"/>
          </w:tcPr>
          <w:p w:rsidR="00565680" w:rsidRPr="000802C6" w:rsidRDefault="00565680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565680" w:rsidRDefault="007A0104" w:rsidP="007A0104">
            <w:pPr>
              <w:pStyle w:val="Heading3"/>
              <w:jc w:val="left"/>
            </w:pPr>
            <w:r>
              <w:t>Identify location(s) of sub-contractor’s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565680" w:rsidRDefault="00565680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565680" w:rsidRDefault="00565680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565680" w:rsidRDefault="00565680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565680" w:rsidRDefault="00565680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565680" w:rsidRDefault="00565680"/>
        </w:tc>
      </w:tr>
      <w:tr w:rsidR="00565680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565680" w:rsidRDefault="00565680">
            <w:pPr>
              <w:pStyle w:val="Heading3"/>
            </w:pPr>
          </w:p>
        </w:tc>
        <w:tc>
          <w:tcPr>
            <w:tcW w:w="5490" w:type="dxa"/>
            <w:tcBorders>
              <w:bottom w:val="single" w:sz="4" w:space="0" w:color="808080" w:themeColor="background1" w:themeShade="80"/>
              <w:right w:val="nil"/>
            </w:tcBorders>
            <w:tcMar>
              <w:left w:w="115" w:type="dxa"/>
            </w:tcMar>
            <w:vAlign w:val="bottom"/>
          </w:tcPr>
          <w:p w:rsidR="00565680" w:rsidRDefault="00565680"/>
        </w:tc>
      </w:tr>
      <w:tr w:rsidR="00C177FE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C177FE" w:rsidRDefault="00C177FE" w:rsidP="00C177FE">
            <w:pPr>
              <w:pStyle w:val="Heading3"/>
              <w:jc w:val="left"/>
            </w:pPr>
            <w:r w:rsidRPr="00C177FE">
              <w:t xml:space="preserve">Are any of the sub-contractors an MBE/WBE?  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C177FE" w:rsidRDefault="000802C6" w:rsidP="004709C7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CD0E9A" wp14:editId="38B5EF54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-8255</wp:posOffset>
                      </wp:positionV>
                      <wp:extent cx="447675" cy="285115"/>
                      <wp:effectExtent l="0" t="0" r="28575" b="1968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8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674F1" id="Rectangle 7" o:spid="_x0000_s1026" style="position:absolute;margin-left:204pt;margin-top:-.65pt;width:35.25pt;height:2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" fillcolor="window" strokecolor="#41719c" strokeweight="2pt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74E791" wp14:editId="09E4AC7A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3810</wp:posOffset>
                      </wp:positionV>
                      <wp:extent cx="447675" cy="267970"/>
                      <wp:effectExtent l="0" t="0" r="28575" b="1778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CD642" id="Rectangle 1" o:spid="_x0000_s1026" style="position:absolute;margin-left:115.05pt;margin-top:.3pt;width:35.25pt;height:2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" fillcolor="white [3212]" strokecolor="#1f4d78 [1604]" strokeweight="2pt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B96F1B" wp14:editId="78E82DC8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12065</wp:posOffset>
                      </wp:positionV>
                      <wp:extent cx="447675" cy="259080"/>
                      <wp:effectExtent l="0" t="0" r="28575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802C6" w:rsidRDefault="000802C6" w:rsidP="000802C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96F1B" id="Rectangle 2" o:spid="_x0000_s1026" style="position:absolute;margin-left:22.65pt;margin-top:.95pt;width:35.25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" fillcolor="window" strokecolor="#41719c" strokeweight="2pt">
                      <v:textbox>
                        <w:txbxContent>
                          <w:p w:rsidR="000802C6" w:rsidRDefault="000802C6" w:rsidP="000802C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77FE">
              <w:t xml:space="preserve">MBE                              WBE  </w:t>
            </w:r>
            <w:r w:rsidR="005D3576">
              <w:t xml:space="preserve">                            NO   </w:t>
            </w:r>
          </w:p>
        </w:tc>
      </w:tr>
      <w:tr w:rsidR="00C177FE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C177FE" w:rsidRPr="00C177FE" w:rsidRDefault="000E310D" w:rsidP="00C177FE">
            <w:pPr>
              <w:pStyle w:val="Heading2"/>
              <w:rPr>
                <w:rFonts w:ascii="Calibri" w:hAnsi="Calibri"/>
                <w:sz w:val="20"/>
                <w:szCs w:val="20"/>
              </w:rPr>
            </w:pPr>
            <w:r w:rsidRPr="000E310D">
              <w:rPr>
                <w:rFonts w:ascii="Calibri" w:hAnsi="Calibri"/>
                <w:color w:val="auto"/>
                <w:sz w:val="20"/>
                <w:szCs w:val="20"/>
              </w:rPr>
              <w:t>If they are a MBE/WBE, please list company information</w:t>
            </w:r>
            <w:r w:rsidR="00445D8F">
              <w:rPr>
                <w:rFonts w:ascii="Calibri" w:hAnsi="Calibri"/>
                <w:color w:val="auto"/>
                <w:sz w:val="20"/>
                <w:szCs w:val="20"/>
              </w:rPr>
              <w:t xml:space="preserve"> (name, Address)</w:t>
            </w:r>
          </w:p>
        </w:tc>
        <w:tc>
          <w:tcPr>
            <w:tcW w:w="5490" w:type="dxa"/>
            <w:tcBorders>
              <w:right w:val="nil"/>
            </w:tcBorders>
            <w:shd w:val="clear" w:color="auto" w:fill="000000" w:themeFill="text1"/>
            <w:tcMar>
              <w:left w:w="115" w:type="dxa"/>
            </w:tcMar>
            <w:vAlign w:val="bottom"/>
          </w:tcPr>
          <w:p w:rsidR="00C177FE" w:rsidRDefault="00C177FE" w:rsidP="00C177FE"/>
        </w:tc>
      </w:tr>
      <w:tr w:rsidR="00C177FE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C177FE" w:rsidRDefault="00C177FE" w:rsidP="00C177FE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C177FE" w:rsidRDefault="00C177FE" w:rsidP="00C177FE"/>
        </w:tc>
      </w:tr>
      <w:tr w:rsidR="00C177FE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C177FE" w:rsidRDefault="00C177FE" w:rsidP="00C177FE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C177FE" w:rsidRDefault="00C177FE" w:rsidP="00C177FE"/>
        </w:tc>
      </w:tr>
      <w:tr w:rsidR="008121BD" w:rsidTr="008121BD">
        <w:trPr>
          <w:trHeight w:val="360"/>
        </w:trPr>
        <w:tc>
          <w:tcPr>
            <w:tcW w:w="3060" w:type="dxa"/>
            <w:tcBorders>
              <w:left w:val="nil"/>
              <w:right w:val="nil"/>
            </w:tcBorders>
            <w:vAlign w:val="bottom"/>
          </w:tcPr>
          <w:p w:rsidR="008121BD" w:rsidRDefault="008121BD" w:rsidP="00C177FE">
            <w:pPr>
              <w:pStyle w:val="Heading3"/>
            </w:pPr>
            <w:r w:rsidRPr="00231C24">
              <w:rPr>
                <w:rFonts w:ascii="Calibri" w:hAnsi="Calibri"/>
              </w:rPr>
              <w:t>Please explain past experience (if any) using MBE/WBE as subcontractors</w:t>
            </w:r>
            <w:r w:rsidR="007C572A">
              <w:rPr>
                <w:rFonts w:ascii="Calibri" w:hAnsi="Calibri"/>
              </w:rPr>
              <w:t xml:space="preserve">:   </w:t>
            </w:r>
          </w:p>
        </w:tc>
        <w:tc>
          <w:tcPr>
            <w:tcW w:w="549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115" w:type="dxa"/>
            </w:tcMar>
            <w:vAlign w:val="bottom"/>
          </w:tcPr>
          <w:p w:rsidR="008121BD" w:rsidRDefault="008121BD" w:rsidP="00C177FE"/>
        </w:tc>
      </w:tr>
      <w:tr w:rsidR="008121BD" w:rsidTr="007C572A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000000" w:themeFill="text1"/>
            <w:vAlign w:val="bottom"/>
          </w:tcPr>
          <w:p w:rsidR="008121BD" w:rsidRDefault="008121BD" w:rsidP="00372FE3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shd w:val="clear" w:color="auto" w:fill="FFFFFF" w:themeFill="background1"/>
            <w:tcMar>
              <w:left w:w="115" w:type="dxa"/>
            </w:tcMar>
            <w:vAlign w:val="bottom"/>
          </w:tcPr>
          <w:p w:rsidR="008121BD" w:rsidRDefault="008121BD" w:rsidP="00372FE3"/>
        </w:tc>
      </w:tr>
      <w:tr w:rsidR="008121BD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8121BD" w:rsidRPr="008B1EF3" w:rsidRDefault="008121BD" w:rsidP="00372FE3">
            <w:pPr>
              <w:pStyle w:val="Heading3"/>
              <w:rPr>
                <w:color w:val="9CC2E5" w:themeColor="accent1" w:themeTint="99"/>
              </w:rPr>
            </w:pPr>
            <w:r w:rsidRPr="004D3098">
              <w:rPr>
                <w:rFonts w:asciiTheme="majorHAnsi" w:hAnsiTheme="majorHAnsi"/>
                <w:b/>
                <w:color w:val="595959" w:themeColor="text1" w:themeTint="A6"/>
                <w:sz w:val="22"/>
                <w:szCs w:val="22"/>
              </w:rPr>
              <w:t>Contractor’s Performance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8121BD" w:rsidRPr="008B1EF3" w:rsidRDefault="008121BD" w:rsidP="00372FE3">
            <w:pPr>
              <w:rPr>
                <w:color w:val="9CC2E5" w:themeColor="accent1" w:themeTint="99"/>
              </w:rPr>
            </w:pPr>
          </w:p>
        </w:tc>
      </w:tr>
      <w:tr w:rsidR="008121BD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8121BD" w:rsidRDefault="008121BD" w:rsidP="00372FE3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8121BD" w:rsidRDefault="008121BD" w:rsidP="00372FE3">
            <w:r w:rsidRPr="00242E51">
              <w:rPr>
                <w:i/>
              </w:rPr>
              <w:t>Demonstrated successful precious performance shall include, but not limited to:</w:t>
            </w:r>
          </w:p>
        </w:tc>
      </w:tr>
      <w:tr w:rsidR="008121BD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8121BD" w:rsidRDefault="008121BD" w:rsidP="00372FE3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8121BD" w:rsidRPr="00242E51" w:rsidRDefault="008121BD" w:rsidP="00242E51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242E51">
              <w:rPr>
                <w:i/>
              </w:rPr>
              <w:t>Quality, completeness and timeliness of performing the requested services</w:t>
            </w:r>
          </w:p>
          <w:p w:rsidR="008121BD" w:rsidRPr="00242E51" w:rsidRDefault="008121BD" w:rsidP="00242E51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242E51">
              <w:rPr>
                <w:i/>
              </w:rPr>
              <w:t>Project Management information</w:t>
            </w:r>
          </w:p>
          <w:p w:rsidR="008121BD" w:rsidRPr="00242E51" w:rsidRDefault="008121BD" w:rsidP="00242E51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242E51">
              <w:rPr>
                <w:i/>
              </w:rPr>
              <w:t>Quality Control</w:t>
            </w:r>
          </w:p>
          <w:p w:rsidR="008121BD" w:rsidRPr="00242E51" w:rsidRDefault="008121BD" w:rsidP="00242E51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242E51">
              <w:rPr>
                <w:i/>
              </w:rPr>
              <w:t>Knowledge and compliance with state and local codes</w:t>
            </w:r>
          </w:p>
          <w:p w:rsidR="008121BD" w:rsidRDefault="008121BD" w:rsidP="008121BD">
            <w:pPr>
              <w:pStyle w:val="ListParagraph"/>
              <w:numPr>
                <w:ilvl w:val="0"/>
                <w:numId w:val="1"/>
              </w:numPr>
            </w:pPr>
            <w:r w:rsidRPr="008121BD">
              <w:rPr>
                <w:i/>
              </w:rPr>
              <w:t>Timeliness in completing project closeout including all documentation and warranties to Owner</w:t>
            </w:r>
          </w:p>
        </w:tc>
      </w:tr>
      <w:tr w:rsidR="007A0104" w:rsidTr="007A0104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7A0104" w:rsidRDefault="007A0104" w:rsidP="007A0104">
            <w:pPr>
              <w:pStyle w:val="Heading3"/>
            </w:pPr>
            <w:r>
              <w:t>Has your firm been involved in any litigation within the past five (5) years arising out of your performance? If YES, please explain</w:t>
            </w:r>
          </w:p>
        </w:tc>
        <w:tc>
          <w:tcPr>
            <w:tcW w:w="5490" w:type="dxa"/>
            <w:tcBorders>
              <w:right w:val="nil"/>
            </w:tcBorders>
            <w:shd w:val="clear" w:color="auto" w:fill="auto"/>
            <w:tcMar>
              <w:left w:w="115" w:type="dxa"/>
            </w:tcMar>
            <w:vAlign w:val="bottom"/>
          </w:tcPr>
          <w:p w:rsidR="007A0104" w:rsidRDefault="007A0104" w:rsidP="00372FE3">
            <w:r w:rsidRPr="009304FB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FA7D9FE" wp14:editId="3562A484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-85725</wp:posOffset>
                      </wp:positionV>
                      <wp:extent cx="447675" cy="259080"/>
                      <wp:effectExtent l="0" t="0" r="28575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A0104" w:rsidRDefault="007A0104" w:rsidP="007A01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7D9FE" id="Rectangle 5" o:spid="_x0000_s1027" style="position:absolute;margin-left:198.75pt;margin-top:-6.75pt;width:35.25pt;height:20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" fillcolor="window" strokecolor="#41719c" strokeweight="2pt">
                      <v:textbox>
                        <w:txbxContent>
                          <w:p w:rsidR="007A0104" w:rsidRDefault="007A0104" w:rsidP="007A0104"/>
                        </w:txbxContent>
                      </v:textbox>
                    </v:rect>
                  </w:pict>
                </mc:Fallback>
              </mc:AlternateContent>
            </w:r>
            <w:r w:rsidRPr="009304FB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FA7D9FE" wp14:editId="3562A484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-79375</wp:posOffset>
                      </wp:positionV>
                      <wp:extent cx="447675" cy="259080"/>
                      <wp:effectExtent l="0" t="0" r="28575" b="2667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A0104" w:rsidRDefault="007A0104" w:rsidP="007A01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7D9FE" id="Rectangle 20" o:spid="_x0000_s1028" style="position:absolute;margin-left:29.5pt;margin-top:-6.25pt;width:35.25pt;height:20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" fillcolor="window" strokecolor="#41719c" strokeweight="2pt">
                      <v:textbox>
                        <w:txbxContent>
                          <w:p w:rsidR="007A0104" w:rsidRDefault="007A0104" w:rsidP="007A0104"/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YES                                                                     NO                                     </w:t>
            </w:r>
          </w:p>
        </w:tc>
      </w:tr>
      <w:tr w:rsidR="007A0104" w:rsidTr="007A0104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7A0104" w:rsidRDefault="007A0104" w:rsidP="00372FE3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shd w:val="clear" w:color="auto" w:fill="auto"/>
            <w:tcMar>
              <w:left w:w="115" w:type="dxa"/>
            </w:tcMar>
            <w:vAlign w:val="bottom"/>
          </w:tcPr>
          <w:p w:rsidR="007A0104" w:rsidRDefault="007A0104" w:rsidP="00372FE3"/>
        </w:tc>
      </w:tr>
      <w:tr w:rsidR="007A0104" w:rsidTr="007A0104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7A0104" w:rsidRDefault="007A0104" w:rsidP="00372FE3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shd w:val="clear" w:color="auto" w:fill="auto"/>
            <w:tcMar>
              <w:left w:w="115" w:type="dxa"/>
            </w:tcMar>
            <w:vAlign w:val="bottom"/>
          </w:tcPr>
          <w:p w:rsidR="007A0104" w:rsidRDefault="007A0104" w:rsidP="00372FE3"/>
        </w:tc>
      </w:tr>
      <w:tr w:rsidR="007A0104" w:rsidTr="007A0104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7A0104" w:rsidRDefault="007A0104" w:rsidP="00372FE3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shd w:val="clear" w:color="auto" w:fill="auto"/>
            <w:tcMar>
              <w:left w:w="115" w:type="dxa"/>
            </w:tcMar>
            <w:vAlign w:val="bottom"/>
          </w:tcPr>
          <w:p w:rsidR="007A0104" w:rsidRDefault="007A0104" w:rsidP="00372FE3"/>
        </w:tc>
      </w:tr>
      <w:tr w:rsidR="007A0104" w:rsidTr="007A0104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7A0104" w:rsidRDefault="007A0104" w:rsidP="00372FE3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shd w:val="clear" w:color="auto" w:fill="auto"/>
            <w:tcMar>
              <w:left w:w="115" w:type="dxa"/>
            </w:tcMar>
            <w:vAlign w:val="bottom"/>
          </w:tcPr>
          <w:p w:rsidR="007A0104" w:rsidRDefault="007A0104" w:rsidP="00372FE3"/>
        </w:tc>
      </w:tr>
      <w:tr w:rsidR="007C572A" w:rsidTr="007A0104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7C572A" w:rsidRDefault="007C572A" w:rsidP="00372FE3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shd w:val="clear" w:color="auto" w:fill="auto"/>
            <w:tcMar>
              <w:left w:w="115" w:type="dxa"/>
            </w:tcMar>
            <w:vAlign w:val="bottom"/>
          </w:tcPr>
          <w:p w:rsidR="007C572A" w:rsidRDefault="007C572A" w:rsidP="00372FE3"/>
        </w:tc>
      </w:tr>
      <w:tr w:rsidR="008121BD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8121BD" w:rsidRDefault="008121BD" w:rsidP="00372FE3">
            <w:pPr>
              <w:pStyle w:val="Heading3"/>
            </w:pPr>
            <w:r>
              <w:lastRenderedPageBreak/>
              <w:t>Please list services performed for similar Counties, Cities or Towns in the past two (2) years</w:t>
            </w:r>
          </w:p>
        </w:tc>
        <w:tc>
          <w:tcPr>
            <w:tcW w:w="5490" w:type="dxa"/>
            <w:tcBorders>
              <w:right w:val="nil"/>
            </w:tcBorders>
            <w:shd w:val="clear" w:color="auto" w:fill="000000" w:themeFill="text1"/>
            <w:tcMar>
              <w:left w:w="115" w:type="dxa"/>
            </w:tcMar>
            <w:vAlign w:val="bottom"/>
          </w:tcPr>
          <w:p w:rsidR="008121BD" w:rsidRDefault="008121BD" w:rsidP="00372FE3"/>
        </w:tc>
      </w:tr>
      <w:tr w:rsidR="008121BD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8121BD" w:rsidRDefault="008121BD" w:rsidP="00372FE3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8121BD" w:rsidRDefault="008121BD" w:rsidP="008121BD">
            <w:pPr>
              <w:pStyle w:val="ListParagraph"/>
            </w:pPr>
          </w:p>
        </w:tc>
      </w:tr>
      <w:tr w:rsidR="008121BD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8121BD" w:rsidRDefault="008121BD" w:rsidP="00372FE3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8121BD" w:rsidRDefault="008121BD" w:rsidP="00372FE3"/>
        </w:tc>
      </w:tr>
      <w:tr w:rsidR="008121BD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8121BD" w:rsidRPr="004D3098" w:rsidRDefault="008121BD" w:rsidP="004D3098">
            <w:pPr>
              <w:pStyle w:val="Heading3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8121BD" w:rsidRPr="00242E51" w:rsidRDefault="008121BD" w:rsidP="00372FE3">
            <w:pPr>
              <w:rPr>
                <w:i/>
              </w:rPr>
            </w:pPr>
          </w:p>
        </w:tc>
      </w:tr>
      <w:tr w:rsidR="008121BD" w:rsidTr="00401FEB">
        <w:trPr>
          <w:trHeight w:val="485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8121BD" w:rsidRPr="000A02CF" w:rsidRDefault="008121BD" w:rsidP="00DF68E9">
            <w:pPr>
              <w:pStyle w:val="Heading3"/>
              <w:jc w:val="left"/>
              <w:rPr>
                <w:rFonts w:ascii="Cambria" w:hAnsi="Cambria"/>
                <w:b/>
                <w:color w:val="595959" w:themeColor="text1" w:themeTint="A6"/>
                <w:sz w:val="26"/>
                <w:szCs w:val="26"/>
              </w:rPr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8121BD" w:rsidRPr="00242E51" w:rsidRDefault="008121BD" w:rsidP="00B552C0">
            <w:pPr>
              <w:pStyle w:val="ListParagraph"/>
              <w:rPr>
                <w:i/>
              </w:rPr>
            </w:pPr>
          </w:p>
        </w:tc>
      </w:tr>
      <w:tr w:rsidR="008121BD" w:rsidTr="008121BD">
        <w:trPr>
          <w:trHeight w:val="360"/>
        </w:trPr>
        <w:tc>
          <w:tcPr>
            <w:tcW w:w="3060" w:type="dxa"/>
            <w:tcBorders>
              <w:left w:val="nil"/>
            </w:tcBorders>
            <w:vAlign w:val="bottom"/>
          </w:tcPr>
          <w:p w:rsidR="008121BD" w:rsidRDefault="008121BD" w:rsidP="00C71B75">
            <w:pPr>
              <w:pStyle w:val="Heading3"/>
              <w:ind w:left="720"/>
              <w:jc w:val="left"/>
            </w:pPr>
            <w:r>
              <w:t>Provide re</w:t>
            </w:r>
            <w:r w:rsidR="00C71B75">
              <w:t xml:space="preserve">ferences of commercial clients </w:t>
            </w:r>
            <w:bookmarkStart w:id="0" w:name="_GoBack"/>
            <w:bookmarkEnd w:id="0"/>
            <w:r>
              <w:t xml:space="preserve">for whom the company has provided services similar to your qualifications. </w:t>
            </w:r>
            <w:r w:rsidRPr="00884439">
              <w:rPr>
                <w:i/>
              </w:rPr>
              <w:t>Provide dates of job, contact person(s) and telephone numbers.</w:t>
            </w:r>
          </w:p>
        </w:tc>
        <w:tc>
          <w:tcPr>
            <w:tcW w:w="5490" w:type="dxa"/>
            <w:tcBorders>
              <w:right w:val="nil"/>
            </w:tcBorders>
            <w:shd w:val="clear" w:color="auto" w:fill="000000" w:themeFill="text1"/>
            <w:tcMar>
              <w:left w:w="115" w:type="dxa"/>
            </w:tcMar>
            <w:vAlign w:val="bottom"/>
          </w:tcPr>
          <w:p w:rsidR="008121BD" w:rsidRDefault="008121BD" w:rsidP="000A02CF"/>
        </w:tc>
      </w:tr>
      <w:tr w:rsidR="008121BD" w:rsidTr="008121BD">
        <w:trPr>
          <w:trHeight w:val="360"/>
        </w:trPr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121BD" w:rsidRDefault="008121BD" w:rsidP="006A4CFB">
            <w:pPr>
              <w:pStyle w:val="Heading3"/>
              <w:ind w:left="720"/>
              <w:jc w:val="left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8121BD" w:rsidRDefault="008121BD" w:rsidP="000A02CF"/>
        </w:tc>
      </w:tr>
      <w:tr w:rsidR="007C572A" w:rsidTr="008121BD">
        <w:trPr>
          <w:trHeight w:val="360"/>
        </w:trPr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C572A" w:rsidRDefault="007C572A" w:rsidP="006A4CFB">
            <w:pPr>
              <w:pStyle w:val="Heading3"/>
              <w:ind w:left="720"/>
              <w:jc w:val="left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7C572A" w:rsidRDefault="007C572A" w:rsidP="000A02CF"/>
        </w:tc>
      </w:tr>
      <w:tr w:rsidR="007C572A" w:rsidTr="008121BD">
        <w:trPr>
          <w:trHeight w:val="360"/>
        </w:trPr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C572A" w:rsidRDefault="007C572A" w:rsidP="006A4CFB">
            <w:pPr>
              <w:pStyle w:val="Heading3"/>
              <w:ind w:left="720"/>
              <w:jc w:val="left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7C572A" w:rsidRDefault="007C572A" w:rsidP="000A02CF"/>
        </w:tc>
      </w:tr>
      <w:tr w:rsidR="007C572A" w:rsidTr="008121BD">
        <w:trPr>
          <w:trHeight w:val="360"/>
        </w:trPr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C572A" w:rsidRDefault="007C572A" w:rsidP="006A4CFB">
            <w:pPr>
              <w:pStyle w:val="Heading3"/>
              <w:ind w:left="720"/>
              <w:jc w:val="left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7C572A" w:rsidRDefault="007C572A" w:rsidP="000A02CF"/>
        </w:tc>
      </w:tr>
      <w:tr w:rsidR="008121BD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auto"/>
            <w:vAlign w:val="bottom"/>
          </w:tcPr>
          <w:p w:rsidR="008121BD" w:rsidRDefault="007C572A" w:rsidP="00372FE3">
            <w:pPr>
              <w:pStyle w:val="Heading3"/>
            </w:pPr>
            <w:r>
              <w:t>Please list any exceptions to this Request for Qualifications</w: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8121BD" w:rsidRDefault="008121BD" w:rsidP="00372FE3"/>
        </w:tc>
      </w:tr>
      <w:tr w:rsidR="008121BD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auto"/>
            <w:vAlign w:val="bottom"/>
          </w:tcPr>
          <w:p w:rsidR="008121BD" w:rsidRDefault="008121BD" w:rsidP="00372FE3">
            <w:pPr>
              <w:pStyle w:val="Heading3"/>
            </w:pPr>
          </w:p>
        </w:tc>
        <w:tc>
          <w:tcPr>
            <w:tcW w:w="5490" w:type="dxa"/>
            <w:tcBorders>
              <w:bottom w:val="single" w:sz="4" w:space="0" w:color="808080" w:themeColor="background1" w:themeShade="80"/>
              <w:right w:val="nil"/>
            </w:tcBorders>
            <w:tcMar>
              <w:left w:w="115" w:type="dxa"/>
            </w:tcMar>
            <w:vAlign w:val="bottom"/>
          </w:tcPr>
          <w:p w:rsidR="008121BD" w:rsidRDefault="008121BD" w:rsidP="00372FE3"/>
        </w:tc>
      </w:tr>
      <w:tr w:rsidR="004A69B4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auto"/>
            <w:vAlign w:val="bottom"/>
          </w:tcPr>
          <w:p w:rsidR="004A69B4" w:rsidRDefault="004A69B4" w:rsidP="00372FE3">
            <w:pPr>
              <w:pStyle w:val="Heading3"/>
            </w:pPr>
          </w:p>
        </w:tc>
        <w:tc>
          <w:tcPr>
            <w:tcW w:w="5490" w:type="dxa"/>
            <w:tcBorders>
              <w:bottom w:val="single" w:sz="4" w:space="0" w:color="808080" w:themeColor="background1" w:themeShade="80"/>
              <w:right w:val="nil"/>
            </w:tcBorders>
            <w:tcMar>
              <w:left w:w="115" w:type="dxa"/>
            </w:tcMar>
            <w:vAlign w:val="bottom"/>
          </w:tcPr>
          <w:p w:rsidR="004A69B4" w:rsidRDefault="004A69B4" w:rsidP="00372FE3"/>
        </w:tc>
      </w:tr>
      <w:tr w:rsidR="008121BD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8121BD" w:rsidRDefault="008121BD" w:rsidP="00372FE3">
            <w:pPr>
              <w:pStyle w:val="Heading3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C8D2D5" wp14:editId="574D2805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-513080</wp:posOffset>
                      </wp:positionV>
                      <wp:extent cx="977900" cy="484505"/>
                      <wp:effectExtent l="0" t="19050" r="31750" b="29845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1BDFA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27.75pt;margin-top:-40.4pt;width:77pt;height:38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" adj="16249" fillcolor="#5b9bd5 [3204]" strokecolor="#1f4d78 [1604]" strokeweight="2pt"/>
                  </w:pict>
                </mc:Fallback>
              </mc:AlternateConten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8121BD" w:rsidRDefault="008121BD" w:rsidP="00372FE3">
            <w:r w:rsidRPr="0029312D">
              <w:rPr>
                <w:rFonts w:eastAsia="Times New Roman" w:cs="Times New Roman"/>
                <w:i/>
                <w:color w:val="2A2828"/>
              </w:rPr>
              <w:t>Qualified</w:t>
            </w:r>
            <w:r w:rsidRPr="0029312D">
              <w:rPr>
                <w:rFonts w:eastAsia="Times New Roman" w:cs="Times New Roman"/>
                <w:i/>
                <w:color w:val="2A2828"/>
                <w:spacing w:val="23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general</w:t>
            </w:r>
            <w:r w:rsidRPr="0029312D">
              <w:rPr>
                <w:rFonts w:eastAsia="Times New Roman" w:cs="Times New Roman"/>
                <w:i/>
                <w:color w:val="2A2828"/>
                <w:spacing w:val="10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contractors</w:t>
            </w:r>
            <w:r w:rsidRPr="0029312D">
              <w:rPr>
                <w:rFonts w:eastAsia="Times New Roman" w:cs="Times New Roman"/>
                <w:i/>
                <w:color w:val="2A2828"/>
                <w:spacing w:val="29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and</w:t>
            </w:r>
            <w:r w:rsidRPr="0029312D">
              <w:rPr>
                <w:rFonts w:eastAsia="Times New Roman" w:cs="Times New Roman"/>
                <w:i/>
                <w:color w:val="2A2828"/>
                <w:spacing w:val="13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sub-contractors</w:t>
            </w:r>
            <w:r w:rsidRPr="0029312D">
              <w:rPr>
                <w:rFonts w:eastAsia="Times New Roman" w:cs="Times New Roman"/>
                <w:i/>
                <w:color w:val="2A2828"/>
                <w:spacing w:val="27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must</w:t>
            </w:r>
            <w:r w:rsidRPr="0029312D">
              <w:rPr>
                <w:rFonts w:eastAsia="Times New Roman" w:cs="Times New Roman"/>
                <w:i/>
                <w:color w:val="2A2828"/>
                <w:spacing w:val="15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be</w:t>
            </w:r>
            <w:r w:rsidRPr="0029312D">
              <w:rPr>
                <w:rFonts w:eastAsia="Times New Roman" w:cs="Times New Roman"/>
                <w:i/>
                <w:color w:val="2A2828"/>
                <w:spacing w:val="3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licensed</w:t>
            </w:r>
            <w:r w:rsidRPr="0029312D">
              <w:rPr>
                <w:rFonts w:eastAsia="Times New Roman" w:cs="Times New Roman"/>
                <w:i/>
                <w:color w:val="2A2828"/>
                <w:spacing w:val="34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in</w:t>
            </w:r>
            <w:r w:rsidRPr="0029312D">
              <w:rPr>
                <w:rFonts w:eastAsia="Times New Roman" w:cs="Times New Roman"/>
                <w:i/>
                <w:color w:val="2A2828"/>
                <w:spacing w:val="2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the</w:t>
            </w:r>
            <w:r w:rsidRPr="0029312D">
              <w:rPr>
                <w:rFonts w:eastAsia="Times New Roman" w:cs="Times New Roman"/>
                <w:i/>
                <w:color w:val="2A2828"/>
                <w:spacing w:val="7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appropriate</w:t>
            </w:r>
            <w:r w:rsidRPr="0029312D">
              <w:rPr>
                <w:rFonts w:eastAsia="Times New Roman" w:cs="Times New Roman"/>
                <w:i/>
                <w:color w:val="2A2828"/>
                <w:spacing w:val="19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  <w:w w:val="101"/>
              </w:rPr>
              <w:t xml:space="preserve">field </w:t>
            </w:r>
            <w:r w:rsidRPr="0029312D">
              <w:rPr>
                <w:rFonts w:eastAsia="Times New Roman" w:cs="Times New Roman"/>
                <w:i/>
                <w:color w:val="2A2828"/>
              </w:rPr>
              <w:t>with</w:t>
            </w:r>
            <w:r w:rsidRPr="0029312D">
              <w:rPr>
                <w:rFonts w:eastAsia="Times New Roman" w:cs="Times New Roman"/>
                <w:i/>
                <w:color w:val="2A2828"/>
                <w:spacing w:val="9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a</w:t>
            </w:r>
            <w:r w:rsidRPr="0029312D">
              <w:rPr>
                <w:rFonts w:eastAsia="Times New Roman" w:cs="Times New Roman"/>
                <w:i/>
                <w:color w:val="2A2828"/>
                <w:spacing w:val="13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history</w:t>
            </w:r>
            <w:r w:rsidRPr="0029312D">
              <w:rPr>
                <w:rFonts w:eastAsia="Times New Roman" w:cs="Times New Roman"/>
                <w:i/>
                <w:color w:val="2A2828"/>
                <w:spacing w:val="5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of</w:t>
            </w:r>
            <w:r w:rsidRPr="0029312D">
              <w:rPr>
                <w:rFonts w:eastAsia="Times New Roman" w:cs="Times New Roman"/>
                <w:i/>
                <w:color w:val="2A2828"/>
                <w:spacing w:val="6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conducting</w:t>
            </w:r>
            <w:r w:rsidRPr="0029312D">
              <w:rPr>
                <w:rFonts w:eastAsia="Times New Roman" w:cs="Times New Roman"/>
                <w:i/>
                <w:color w:val="2A2828"/>
                <w:spacing w:val="35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3D3B3B"/>
              </w:rPr>
              <w:t>work</w:t>
            </w:r>
            <w:r w:rsidRPr="0029312D">
              <w:rPr>
                <w:rFonts w:eastAsia="Times New Roman" w:cs="Times New Roman"/>
                <w:i/>
                <w:color w:val="3D3B3B"/>
                <w:spacing w:val="8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on</w:t>
            </w:r>
            <w:r w:rsidRPr="0029312D">
              <w:rPr>
                <w:rFonts w:eastAsia="Times New Roman" w:cs="Times New Roman"/>
                <w:i/>
                <w:color w:val="2A2828"/>
                <w:spacing w:val="10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a</w:t>
            </w:r>
            <w:r w:rsidRPr="0029312D">
              <w:rPr>
                <w:rFonts w:eastAsia="Times New Roman" w:cs="Times New Roman"/>
                <w:i/>
                <w:color w:val="2A2828"/>
                <w:spacing w:val="3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day</w:t>
            </w:r>
            <w:r w:rsidRPr="0029312D">
              <w:rPr>
                <w:rFonts w:eastAsia="Times New Roman" w:cs="Times New Roman"/>
                <w:i/>
                <w:color w:val="2A2828"/>
                <w:spacing w:val="7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to</w:t>
            </w:r>
            <w:r w:rsidRPr="0029312D">
              <w:rPr>
                <w:rFonts w:eastAsia="Times New Roman" w:cs="Times New Roman"/>
                <w:i/>
                <w:color w:val="2A2828"/>
                <w:spacing w:val="6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day</w:t>
            </w:r>
            <w:r w:rsidRPr="0029312D">
              <w:rPr>
                <w:rFonts w:eastAsia="Times New Roman" w:cs="Times New Roman"/>
                <w:i/>
                <w:color w:val="2A2828"/>
                <w:spacing w:val="14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basis</w:t>
            </w:r>
            <w:r w:rsidRPr="0029312D">
              <w:rPr>
                <w:rFonts w:eastAsia="Times New Roman" w:cs="Times New Roman"/>
                <w:i/>
                <w:color w:val="2A2828"/>
                <w:spacing w:val="4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of</w:t>
            </w:r>
            <w:r w:rsidRPr="0029312D">
              <w:rPr>
                <w:rFonts w:eastAsia="Times New Roman" w:cs="Times New Roman"/>
                <w:i/>
                <w:color w:val="2A2828"/>
                <w:spacing w:val="5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a</w:t>
            </w:r>
            <w:r w:rsidRPr="0029312D">
              <w:rPr>
                <w:rFonts w:eastAsia="Times New Roman" w:cs="Times New Roman"/>
                <w:i/>
                <w:color w:val="2A2828"/>
                <w:spacing w:val="9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similar</w:t>
            </w:r>
            <w:r w:rsidRPr="0029312D">
              <w:rPr>
                <w:rFonts w:eastAsia="Times New Roman" w:cs="Times New Roman"/>
                <w:i/>
                <w:color w:val="2A2828"/>
                <w:spacing w:val="20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 xml:space="preserve">scope. </w:t>
            </w:r>
            <w:r w:rsidRPr="0029312D">
              <w:rPr>
                <w:rFonts w:eastAsia="Times New Roman" w:cs="Times New Roman"/>
                <w:i/>
                <w:color w:val="2A2828"/>
                <w:spacing w:val="14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In</w:t>
            </w:r>
            <w:r w:rsidRPr="0029312D">
              <w:rPr>
                <w:rFonts w:eastAsia="Times New Roman" w:cs="Times New Roman"/>
                <w:i/>
                <w:color w:val="2A2828"/>
                <w:spacing w:val="2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order</w:t>
            </w:r>
            <w:r w:rsidRPr="0029312D">
              <w:rPr>
                <w:rFonts w:eastAsia="Times New Roman" w:cs="Times New Roman"/>
                <w:i/>
                <w:color w:val="2A2828"/>
                <w:spacing w:val="9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  <w:w w:val="101"/>
              </w:rPr>
              <w:t xml:space="preserve">to </w:t>
            </w:r>
            <w:r w:rsidRPr="0029312D">
              <w:rPr>
                <w:rFonts w:eastAsia="Times New Roman" w:cs="Times New Roman"/>
                <w:i/>
                <w:color w:val="2A2828"/>
              </w:rPr>
              <w:t>assure</w:t>
            </w:r>
            <w:r w:rsidRPr="0029312D">
              <w:rPr>
                <w:rFonts w:eastAsia="Times New Roman" w:cs="Times New Roman"/>
                <w:i/>
                <w:color w:val="2A2828"/>
                <w:spacing w:val="16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a</w:t>
            </w:r>
            <w:r w:rsidRPr="0029312D">
              <w:rPr>
                <w:rFonts w:eastAsia="Times New Roman" w:cs="Times New Roman"/>
                <w:i/>
                <w:color w:val="2A2828"/>
                <w:spacing w:val="7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consistently</w:t>
            </w:r>
            <w:r w:rsidRPr="0029312D">
              <w:rPr>
                <w:rFonts w:eastAsia="Times New Roman" w:cs="Times New Roman"/>
                <w:i/>
                <w:color w:val="2A2828"/>
                <w:spacing w:val="29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high</w:t>
            </w:r>
            <w:r w:rsidRPr="0029312D">
              <w:rPr>
                <w:rFonts w:eastAsia="Times New Roman" w:cs="Times New Roman"/>
                <w:i/>
                <w:color w:val="2A2828"/>
                <w:spacing w:val="20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level</w:t>
            </w:r>
            <w:r w:rsidRPr="0029312D">
              <w:rPr>
                <w:rFonts w:eastAsia="Times New Roman" w:cs="Times New Roman"/>
                <w:i/>
                <w:color w:val="2A2828"/>
                <w:spacing w:val="8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of</w:t>
            </w:r>
            <w:r w:rsidRPr="0029312D">
              <w:rPr>
                <w:rFonts w:eastAsia="Times New Roman" w:cs="Times New Roman"/>
                <w:i/>
                <w:color w:val="2A2828"/>
                <w:spacing w:val="5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quality</w:t>
            </w:r>
            <w:r w:rsidRPr="0029312D">
              <w:rPr>
                <w:rFonts w:eastAsia="Times New Roman" w:cs="Times New Roman"/>
                <w:i/>
                <w:color w:val="2A2828"/>
                <w:spacing w:val="15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in</w:t>
            </w:r>
            <w:r w:rsidRPr="0029312D">
              <w:rPr>
                <w:rFonts w:eastAsia="Times New Roman" w:cs="Times New Roman"/>
                <w:i/>
                <w:color w:val="2A2828"/>
                <w:spacing w:val="15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providing</w:t>
            </w:r>
            <w:r w:rsidRPr="0029312D">
              <w:rPr>
                <w:rFonts w:eastAsia="Times New Roman" w:cs="Times New Roman"/>
                <w:i/>
                <w:color w:val="2A2828"/>
                <w:spacing w:val="21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the</w:t>
            </w:r>
            <w:r w:rsidRPr="0029312D">
              <w:rPr>
                <w:rFonts w:eastAsia="Times New Roman" w:cs="Times New Roman"/>
                <w:i/>
                <w:color w:val="2A2828"/>
                <w:spacing w:val="3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specified</w:t>
            </w:r>
            <w:r w:rsidRPr="0029312D">
              <w:rPr>
                <w:rFonts w:eastAsia="Times New Roman" w:cs="Times New Roman"/>
                <w:i/>
                <w:color w:val="2A2828"/>
                <w:spacing w:val="23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service</w:t>
            </w:r>
            <w:r w:rsidRPr="0029312D">
              <w:rPr>
                <w:rFonts w:eastAsia="Times New Roman" w:cs="Times New Roman"/>
                <w:i/>
                <w:color w:val="2A2828"/>
                <w:spacing w:val="-3"/>
              </w:rPr>
              <w:t>s</w:t>
            </w:r>
            <w:r w:rsidRPr="0029312D">
              <w:rPr>
                <w:rFonts w:eastAsia="Times New Roman" w:cs="Times New Roman"/>
                <w:i/>
                <w:color w:val="525052"/>
              </w:rPr>
              <w:t>,</w:t>
            </w:r>
            <w:r w:rsidRPr="0029312D">
              <w:rPr>
                <w:rFonts w:eastAsia="Times New Roman" w:cs="Times New Roman"/>
                <w:i/>
                <w:color w:val="525052"/>
                <w:spacing w:val="28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  <w:w w:val="103"/>
              </w:rPr>
              <w:t xml:space="preserve">the </w:t>
            </w:r>
            <w:r w:rsidRPr="0029312D">
              <w:rPr>
                <w:rFonts w:eastAsia="Times New Roman" w:cs="Times New Roman"/>
                <w:i/>
                <w:color w:val="2A2828"/>
              </w:rPr>
              <w:t>Contractor</w:t>
            </w:r>
            <w:r w:rsidRPr="0029312D">
              <w:rPr>
                <w:rFonts w:eastAsia="Times New Roman" w:cs="Times New Roman"/>
                <w:i/>
                <w:color w:val="2A2828"/>
                <w:spacing w:val="34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  <w:w w:val="103"/>
              </w:rPr>
              <w:t>must:</w:t>
            </w:r>
          </w:p>
        </w:tc>
      </w:tr>
      <w:tr w:rsidR="008121BD" w:rsidTr="008121BD">
        <w:trPr>
          <w:trHeight w:val="1718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8121BD" w:rsidRDefault="008121BD" w:rsidP="00372FE3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8121BD" w:rsidRPr="0029312D" w:rsidRDefault="008121BD" w:rsidP="0029312D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29312D">
              <w:rPr>
                <w:rFonts w:eastAsia="Times New Roman" w:cs="Times New Roman"/>
                <w:i/>
                <w:color w:val="2A2828"/>
              </w:rPr>
              <w:t>Be</w:t>
            </w:r>
            <w:r w:rsidRPr="0029312D">
              <w:rPr>
                <w:rFonts w:eastAsia="Times New Roman" w:cs="Times New Roman"/>
                <w:i/>
                <w:color w:val="2A2828"/>
                <w:spacing w:val="2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in</w:t>
            </w:r>
            <w:r w:rsidRPr="0029312D">
              <w:rPr>
                <w:rFonts w:eastAsia="Times New Roman" w:cs="Times New Roman"/>
                <w:i/>
                <w:color w:val="2A2828"/>
                <w:spacing w:val="11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business</w:t>
            </w:r>
            <w:r w:rsidRPr="0029312D">
              <w:rPr>
                <w:rFonts w:eastAsia="Times New Roman" w:cs="Times New Roman"/>
                <w:i/>
                <w:color w:val="2A2828"/>
                <w:spacing w:val="17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for</w:t>
            </w:r>
            <w:r w:rsidRPr="0029312D">
              <w:rPr>
                <w:rFonts w:eastAsia="Times New Roman" w:cs="Times New Roman"/>
                <w:i/>
                <w:color w:val="2A2828"/>
                <w:spacing w:val="11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a</w:t>
            </w:r>
            <w:r w:rsidRPr="0029312D">
              <w:rPr>
                <w:rFonts w:eastAsia="Times New Roman" w:cs="Times New Roman"/>
                <w:i/>
                <w:color w:val="2A2828"/>
                <w:spacing w:val="8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minimum</w:t>
            </w:r>
            <w:r w:rsidRPr="0029312D">
              <w:rPr>
                <w:rFonts w:eastAsia="Times New Roman" w:cs="Times New Roman"/>
                <w:i/>
                <w:color w:val="2A2828"/>
                <w:spacing w:val="23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of</w:t>
            </w:r>
            <w:r w:rsidRPr="0029312D">
              <w:rPr>
                <w:rFonts w:eastAsia="Times New Roman" w:cs="Times New Roman"/>
                <w:i/>
                <w:color w:val="2A2828"/>
                <w:spacing w:val="9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2A2828"/>
              </w:rPr>
              <w:t>five</w:t>
            </w:r>
            <w:r w:rsidRPr="0029312D">
              <w:rPr>
                <w:rFonts w:eastAsia="Times New Roman" w:cs="Times New Roman"/>
                <w:i/>
                <w:color w:val="2A2828"/>
                <w:spacing w:val="13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3D3B3B"/>
              </w:rPr>
              <w:t>(5)</w:t>
            </w:r>
            <w:r w:rsidRPr="0029312D">
              <w:rPr>
                <w:rFonts w:eastAsia="Times New Roman" w:cs="Times New Roman"/>
                <w:i/>
                <w:color w:val="3D3B3B"/>
                <w:spacing w:val="14"/>
              </w:rPr>
              <w:t xml:space="preserve"> </w:t>
            </w:r>
            <w:r w:rsidRPr="0029312D">
              <w:rPr>
                <w:rFonts w:eastAsia="Times New Roman" w:cs="Times New Roman"/>
                <w:i/>
                <w:color w:val="3D3B3B"/>
              </w:rPr>
              <w:t>years</w:t>
            </w:r>
          </w:p>
          <w:p w:rsidR="008121BD" w:rsidRDefault="008121BD" w:rsidP="0029312D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Provide a reference list of customers with similar scope who have purchased this service, preferable County, City and Town projects. Minimum of five (5) customers</w:t>
            </w:r>
          </w:p>
          <w:p w:rsidR="008121BD" w:rsidRDefault="008121BD" w:rsidP="0029312D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Demonstrate the ability to furnish required insurance as listed in the RFQ</w:t>
            </w:r>
          </w:p>
          <w:p w:rsidR="008121BD" w:rsidRDefault="008121BD" w:rsidP="0029312D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EE5A95">
              <w:rPr>
                <w:b/>
                <w:i/>
                <w:u w:val="single"/>
              </w:rPr>
              <w:t>Provide a copy of ALL licenses</w:t>
            </w:r>
            <w:r>
              <w:rPr>
                <w:i/>
              </w:rPr>
              <w:t xml:space="preserve"> (Beaufort County, local municipality, and the appropriate SCLLR (SC Labor, License and Regulation) documentation</w:t>
            </w:r>
          </w:p>
          <w:p w:rsidR="008121BD" w:rsidRDefault="008121BD" w:rsidP="008121BD">
            <w:pPr>
              <w:pStyle w:val="ListParagraph"/>
              <w:numPr>
                <w:ilvl w:val="0"/>
                <w:numId w:val="3"/>
              </w:numPr>
            </w:pPr>
            <w:r w:rsidRPr="008121BD">
              <w:rPr>
                <w:i/>
              </w:rPr>
              <w:t>Contractor will be responsible for providing the proper permits to provide the work or service</w:t>
            </w:r>
          </w:p>
        </w:tc>
      </w:tr>
      <w:tr w:rsidR="008121BD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8121BD" w:rsidRDefault="008121BD" w:rsidP="006A4CFB">
            <w:pPr>
              <w:pStyle w:val="Heading3"/>
              <w:ind w:left="720"/>
              <w:jc w:val="left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8D46C17" wp14:editId="78436D12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5080</wp:posOffset>
                      </wp:positionV>
                      <wp:extent cx="866775" cy="257175"/>
                      <wp:effectExtent l="0" t="19050" r="47625" b="47625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571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60E23" id="Right Arrow 4" o:spid="_x0000_s1026" type="#_x0000_t13" style="position:absolute;margin-left:35.95pt;margin-top:.4pt;width:68.2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" adj="18396" fillcolor="#5b9bd5" strokecolor="#41719c" strokeweight="2pt"/>
                  </w:pict>
                </mc:Fallback>
              </mc:AlternateContent>
            </w: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8121BD" w:rsidRDefault="008121BD" w:rsidP="00372FE3">
            <w:r w:rsidRPr="00D25AE6">
              <w:rPr>
                <w:i/>
              </w:rPr>
              <w:t>Attach License</w:t>
            </w:r>
            <w:r w:rsidR="003770A6">
              <w:rPr>
                <w:i/>
              </w:rPr>
              <w:t>s</w:t>
            </w:r>
            <w:r w:rsidRPr="00D25AE6">
              <w:rPr>
                <w:i/>
              </w:rPr>
              <w:t>, List of Sub-Contractors, MBE/WBE Certification and Resume’ (resume’ if applicable)</w:t>
            </w:r>
            <w:r>
              <w:rPr>
                <w:i/>
              </w:rPr>
              <w:t xml:space="preserve"> to this application.</w:t>
            </w:r>
          </w:p>
        </w:tc>
      </w:tr>
      <w:tr w:rsidR="008121BD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8121BD" w:rsidRDefault="008121BD" w:rsidP="00372FE3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8121BD" w:rsidRDefault="008121BD" w:rsidP="00372FE3"/>
        </w:tc>
      </w:tr>
      <w:tr w:rsidR="008121BD" w:rsidTr="008121BD">
        <w:trPr>
          <w:trHeight w:val="360"/>
        </w:trPr>
        <w:tc>
          <w:tcPr>
            <w:tcW w:w="3060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8121BD" w:rsidRDefault="008121BD" w:rsidP="00372FE3">
            <w:pPr>
              <w:pStyle w:val="Heading3"/>
            </w:pPr>
          </w:p>
        </w:tc>
        <w:tc>
          <w:tcPr>
            <w:tcW w:w="549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8121BD" w:rsidRDefault="008121BD" w:rsidP="00372FE3"/>
        </w:tc>
      </w:tr>
    </w:tbl>
    <w:p w:rsidR="00B352A9" w:rsidRDefault="00B352A9" w:rsidP="00D25AE6"/>
    <w:sectPr w:rsidR="00B352A9">
      <w:footerReference w:type="default" r:id="rId9"/>
      <w:footerReference w:type="first" r:id="rId10"/>
      <w:pgSz w:w="12240" w:h="15840"/>
      <w:pgMar w:top="72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EF3" w:rsidRDefault="008B1EF3">
      <w:r>
        <w:separator/>
      </w:r>
    </w:p>
  </w:endnote>
  <w:endnote w:type="continuationSeparator" w:id="0">
    <w:p w:rsidR="008B1EF3" w:rsidRDefault="008B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3165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3089" w:rsidRDefault="00A830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B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352A9" w:rsidRDefault="00B352A9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089" w:rsidRDefault="00A83089">
    <w:pPr>
      <w:pStyle w:val="Footer"/>
    </w:pP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EF3" w:rsidRDefault="008B1EF3">
      <w:r>
        <w:separator/>
      </w:r>
    </w:p>
  </w:footnote>
  <w:footnote w:type="continuationSeparator" w:id="0">
    <w:p w:rsidR="008B1EF3" w:rsidRDefault="008B1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427E"/>
    <w:multiLevelType w:val="hybridMultilevel"/>
    <w:tmpl w:val="D71E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F0348"/>
    <w:multiLevelType w:val="hybridMultilevel"/>
    <w:tmpl w:val="61F0C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656E9"/>
    <w:multiLevelType w:val="hybridMultilevel"/>
    <w:tmpl w:val="05DE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ocumentProtection w:edit="comment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F3"/>
    <w:rsid w:val="00054064"/>
    <w:rsid w:val="000802C6"/>
    <w:rsid w:val="000A02CF"/>
    <w:rsid w:val="000E310D"/>
    <w:rsid w:val="002249BD"/>
    <w:rsid w:val="00231C24"/>
    <w:rsid w:val="00242E51"/>
    <w:rsid w:val="0029312D"/>
    <w:rsid w:val="00295435"/>
    <w:rsid w:val="002C3CA0"/>
    <w:rsid w:val="00302000"/>
    <w:rsid w:val="00376903"/>
    <w:rsid w:val="003770A6"/>
    <w:rsid w:val="00377209"/>
    <w:rsid w:val="00401FEB"/>
    <w:rsid w:val="00445D8F"/>
    <w:rsid w:val="004709C7"/>
    <w:rsid w:val="004A69B4"/>
    <w:rsid w:val="004B1A90"/>
    <w:rsid w:val="004D3098"/>
    <w:rsid w:val="00531C16"/>
    <w:rsid w:val="0055575A"/>
    <w:rsid w:val="00565680"/>
    <w:rsid w:val="00585560"/>
    <w:rsid w:val="0059078C"/>
    <w:rsid w:val="005D3576"/>
    <w:rsid w:val="006A4CFB"/>
    <w:rsid w:val="007A0104"/>
    <w:rsid w:val="007C2CFF"/>
    <w:rsid w:val="007C572A"/>
    <w:rsid w:val="008121BD"/>
    <w:rsid w:val="00815680"/>
    <w:rsid w:val="00884439"/>
    <w:rsid w:val="008B1EF3"/>
    <w:rsid w:val="008E52AC"/>
    <w:rsid w:val="009304FB"/>
    <w:rsid w:val="0095041D"/>
    <w:rsid w:val="00980544"/>
    <w:rsid w:val="009E2794"/>
    <w:rsid w:val="00A0756B"/>
    <w:rsid w:val="00A83089"/>
    <w:rsid w:val="00AE0DE9"/>
    <w:rsid w:val="00B352A9"/>
    <w:rsid w:val="00B552C0"/>
    <w:rsid w:val="00BC2112"/>
    <w:rsid w:val="00C0407B"/>
    <w:rsid w:val="00C177FE"/>
    <w:rsid w:val="00C71B75"/>
    <w:rsid w:val="00D25AE6"/>
    <w:rsid w:val="00DF68E9"/>
    <w:rsid w:val="00E16C76"/>
    <w:rsid w:val="00EE5A95"/>
    <w:rsid w:val="00FC7902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6E64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595959" w:themeColor="text1" w:themeTint="A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595959" w:themeColor="text1" w:themeTint="A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ind w:right="115"/>
      <w:jc w:val="right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595959" w:themeColor="text1" w:themeTint="A6"/>
      <w:sz w:val="26"/>
      <w:szCs w:val="2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595959" w:themeColor="text1" w:themeTint="A6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Heading3Char">
    <w:name w:val="Heading 3 Char"/>
    <w:basedOn w:val="DefaultParagraphFont"/>
    <w:link w:val="Heading3"/>
    <w:uiPriority w:val="9"/>
  </w:style>
  <w:style w:type="paragraph" w:styleId="Header">
    <w:name w:val="header"/>
    <w:basedOn w:val="Normal"/>
    <w:link w:val="HeaderChar"/>
    <w:uiPriority w:val="99"/>
    <w:unhideWhenUsed/>
    <w:rsid w:val="00A83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089"/>
  </w:style>
  <w:style w:type="paragraph" w:styleId="Footer">
    <w:name w:val="footer"/>
    <w:basedOn w:val="Normal"/>
    <w:link w:val="FooterChar"/>
    <w:uiPriority w:val="99"/>
    <w:unhideWhenUsed/>
    <w:rsid w:val="00A83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089"/>
  </w:style>
  <w:style w:type="paragraph" w:styleId="ListParagraph">
    <w:name w:val="List Paragraph"/>
    <w:basedOn w:val="Normal"/>
    <w:uiPriority w:val="34"/>
    <w:unhideWhenUsed/>
    <w:qFormat/>
    <w:rsid w:val="00242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yers\AppData\Roaming\Microsoft\Templates\Employee%20emergency%20inform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2DE0-5899-4980-95FE-88CB449CD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301CF-2495-4670-BCE6-7A8B7E80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emergency information form</Template>
  <TotalTime>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2017-09-29T13:02:00Z</dcterms:created>
  <dcterms:modified xsi:type="dcterms:W3CDTF">2017-10-04T15:30:00Z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TC040217399991</vt:lpwstr>
  </property>
</Properties>
</file>