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AE" w:rsidRPr="004704AE" w:rsidRDefault="004704AE" w:rsidP="004704AE">
      <w:pPr>
        <w:jc w:val="center"/>
        <w:rPr>
          <w:b/>
          <w:sz w:val="28"/>
        </w:rPr>
      </w:pPr>
      <w:r w:rsidRPr="004704AE">
        <w:rPr>
          <w:b/>
          <w:sz w:val="28"/>
        </w:rPr>
        <w:t>Agenda</w:t>
      </w:r>
    </w:p>
    <w:p w:rsidR="004704AE" w:rsidRPr="004704AE" w:rsidRDefault="004704AE" w:rsidP="004704AE">
      <w:pPr>
        <w:jc w:val="center"/>
        <w:rPr>
          <w:b/>
          <w:sz w:val="28"/>
        </w:rPr>
      </w:pPr>
      <w:r w:rsidRPr="004704AE">
        <w:rPr>
          <w:b/>
          <w:sz w:val="28"/>
        </w:rPr>
        <w:t>Waste Hauling Pre-bid Meeting</w:t>
      </w:r>
    </w:p>
    <w:p w:rsidR="0062728D" w:rsidRPr="004704AE" w:rsidRDefault="004704AE" w:rsidP="004704AE">
      <w:pPr>
        <w:jc w:val="center"/>
        <w:rPr>
          <w:sz w:val="28"/>
        </w:rPr>
      </w:pPr>
      <w:r w:rsidRPr="004704AE">
        <w:rPr>
          <w:sz w:val="28"/>
        </w:rPr>
        <w:t>October 8, 2015</w:t>
      </w:r>
    </w:p>
    <w:p w:rsidR="004704AE" w:rsidRPr="004704AE" w:rsidRDefault="004704AE" w:rsidP="004704AE">
      <w:pPr>
        <w:jc w:val="center"/>
        <w:rPr>
          <w:sz w:val="28"/>
        </w:rPr>
      </w:pPr>
      <w:r w:rsidRPr="004704AE">
        <w:rPr>
          <w:sz w:val="28"/>
        </w:rPr>
        <w:t>10:00am – 12:00pm</w:t>
      </w:r>
    </w:p>
    <w:p w:rsidR="004704AE" w:rsidRDefault="004704AE" w:rsidP="004704AE">
      <w:pPr>
        <w:jc w:val="center"/>
        <w:rPr>
          <w:b/>
        </w:rPr>
      </w:pPr>
    </w:p>
    <w:p w:rsidR="004704AE" w:rsidRDefault="004704AE" w:rsidP="004704AE"/>
    <w:p w:rsidR="004704AE" w:rsidRPr="00545FFF" w:rsidRDefault="004704AE" w:rsidP="004704AE">
      <w:pPr>
        <w:rPr>
          <w:b/>
          <w:u w:val="single"/>
        </w:rPr>
      </w:pPr>
      <w:r w:rsidRPr="00545FFF">
        <w:rPr>
          <w:b/>
          <w:u w:val="single"/>
        </w:rPr>
        <w:t>Introductions</w:t>
      </w:r>
    </w:p>
    <w:p w:rsidR="004704AE" w:rsidRDefault="004704AE" w:rsidP="004704AE"/>
    <w:p w:rsidR="00545FFF" w:rsidRDefault="00545FFF" w:rsidP="004704AE"/>
    <w:p w:rsidR="00545FFF" w:rsidRDefault="00545FFF" w:rsidP="004704AE"/>
    <w:p w:rsidR="004704AE" w:rsidRPr="00545FFF" w:rsidRDefault="004704AE" w:rsidP="004704AE">
      <w:pPr>
        <w:rPr>
          <w:b/>
          <w:u w:val="single"/>
        </w:rPr>
      </w:pPr>
      <w:r w:rsidRPr="00545FFF">
        <w:rPr>
          <w:b/>
          <w:u w:val="single"/>
        </w:rPr>
        <w:t>Bid Organizational Overview – Chris Huff</w:t>
      </w:r>
      <w:r w:rsidR="00C04CBD">
        <w:rPr>
          <w:b/>
          <w:u w:val="single"/>
        </w:rPr>
        <w:t>, Purchasing</w:t>
      </w:r>
    </w:p>
    <w:p w:rsidR="00545FFF" w:rsidRDefault="00545FFF" w:rsidP="00545FFF">
      <w:pPr>
        <w:pStyle w:val="ListParagraph"/>
        <w:numPr>
          <w:ilvl w:val="1"/>
          <w:numId w:val="2"/>
        </w:numPr>
        <w:ind w:left="720" w:hanging="270"/>
      </w:pPr>
      <w:r>
        <w:t>Schedule</w:t>
      </w:r>
    </w:p>
    <w:p w:rsidR="004704AE" w:rsidRDefault="004704AE" w:rsidP="00545FFF">
      <w:pPr>
        <w:pStyle w:val="ListParagraph"/>
        <w:numPr>
          <w:ilvl w:val="1"/>
          <w:numId w:val="2"/>
        </w:numPr>
        <w:ind w:left="720" w:hanging="270"/>
      </w:pPr>
      <w:r>
        <w:t>Three Parts</w:t>
      </w:r>
    </w:p>
    <w:p w:rsidR="00C04CBD" w:rsidRDefault="004704AE" w:rsidP="00545FFF">
      <w:pPr>
        <w:pStyle w:val="ListParagraph"/>
        <w:numPr>
          <w:ilvl w:val="1"/>
          <w:numId w:val="2"/>
        </w:numPr>
        <w:ind w:left="720" w:hanging="270"/>
      </w:pPr>
      <w:r>
        <w:t>Award</w:t>
      </w:r>
      <w:r w:rsidR="00545FFF">
        <w:t>/contract terms</w:t>
      </w:r>
    </w:p>
    <w:p w:rsidR="004704AE" w:rsidRDefault="00C04CBD" w:rsidP="00545FFF">
      <w:pPr>
        <w:pStyle w:val="ListParagraph"/>
        <w:numPr>
          <w:ilvl w:val="1"/>
          <w:numId w:val="2"/>
        </w:numPr>
        <w:ind w:left="720" w:hanging="270"/>
      </w:pPr>
      <w:r>
        <w:t>Vendor questions related to overview (at any time)</w:t>
      </w:r>
      <w:r w:rsidR="00545FFF">
        <w:br/>
      </w:r>
      <w:r w:rsidR="00545FFF">
        <w:tab/>
      </w:r>
    </w:p>
    <w:p w:rsidR="00545FFF" w:rsidRDefault="00545FFF" w:rsidP="004704AE">
      <w:r>
        <w:tab/>
      </w:r>
    </w:p>
    <w:p w:rsidR="004704AE" w:rsidRDefault="004704AE" w:rsidP="004704AE"/>
    <w:p w:rsidR="004704AE" w:rsidRPr="00545FFF" w:rsidRDefault="004704AE" w:rsidP="004704AE">
      <w:pPr>
        <w:rPr>
          <w:b/>
          <w:u w:val="single"/>
        </w:rPr>
      </w:pPr>
      <w:r w:rsidRPr="00545FFF">
        <w:rPr>
          <w:b/>
          <w:u w:val="single"/>
        </w:rPr>
        <w:t>Bid Submittal Requirements – Chris Huff</w:t>
      </w:r>
      <w:r w:rsidR="00C04CBD">
        <w:rPr>
          <w:b/>
          <w:u w:val="single"/>
        </w:rPr>
        <w:t>, Purchasing</w:t>
      </w:r>
    </w:p>
    <w:p w:rsidR="004704AE" w:rsidRDefault="004704AE" w:rsidP="00695F20">
      <w:pPr>
        <w:pStyle w:val="ListParagraph"/>
        <w:numPr>
          <w:ilvl w:val="1"/>
          <w:numId w:val="3"/>
        </w:numPr>
        <w:ind w:left="720" w:hanging="270"/>
      </w:pPr>
      <w:r>
        <w:t>Forms</w:t>
      </w:r>
    </w:p>
    <w:p w:rsidR="004704AE" w:rsidRDefault="004704AE" w:rsidP="00695F20">
      <w:pPr>
        <w:pStyle w:val="ListParagraph"/>
        <w:numPr>
          <w:ilvl w:val="1"/>
          <w:numId w:val="3"/>
        </w:numPr>
        <w:ind w:left="720" w:hanging="270"/>
      </w:pPr>
      <w:r>
        <w:t>Bonds</w:t>
      </w:r>
    </w:p>
    <w:p w:rsidR="00C04CBD" w:rsidRDefault="00545FFF" w:rsidP="00695F20">
      <w:pPr>
        <w:pStyle w:val="ListParagraph"/>
        <w:numPr>
          <w:ilvl w:val="1"/>
          <w:numId w:val="3"/>
        </w:numPr>
        <w:ind w:left="720" w:hanging="270"/>
      </w:pPr>
      <w:r>
        <w:t>Price Sheet</w:t>
      </w:r>
    </w:p>
    <w:p w:rsidR="004704AE" w:rsidRDefault="00C04CBD" w:rsidP="00695F20">
      <w:pPr>
        <w:pStyle w:val="ListParagraph"/>
        <w:numPr>
          <w:ilvl w:val="1"/>
          <w:numId w:val="3"/>
        </w:numPr>
        <w:ind w:left="720" w:hanging="270"/>
      </w:pPr>
      <w:r>
        <w:t>Vendor questions related to bid submittal requirements</w:t>
      </w:r>
      <w:r w:rsidR="00545FFF">
        <w:t xml:space="preserve"> </w:t>
      </w:r>
      <w:r>
        <w:t>(at any time)</w:t>
      </w:r>
    </w:p>
    <w:p w:rsidR="00545FFF" w:rsidRDefault="00545FFF" w:rsidP="004704AE">
      <w:r>
        <w:tab/>
      </w:r>
    </w:p>
    <w:p w:rsidR="004704AE" w:rsidRDefault="004704AE" w:rsidP="004704AE"/>
    <w:p w:rsidR="004704AE" w:rsidRPr="00545FFF" w:rsidRDefault="004704AE" w:rsidP="004704AE">
      <w:pPr>
        <w:rPr>
          <w:b/>
          <w:u w:val="single"/>
        </w:rPr>
      </w:pPr>
      <w:r w:rsidRPr="00545FFF">
        <w:rPr>
          <w:b/>
          <w:u w:val="single"/>
        </w:rPr>
        <w:t xml:space="preserve">Specifications Highlights – </w:t>
      </w:r>
      <w:r w:rsidR="00C04CBD">
        <w:rPr>
          <w:b/>
          <w:u w:val="single"/>
        </w:rPr>
        <w:t>City Staff</w:t>
      </w:r>
    </w:p>
    <w:p w:rsidR="00545FFF" w:rsidRDefault="00545FFF" w:rsidP="004704AE">
      <w:r>
        <w:t>We will not read through all the specs, but will rather draw your attention to</w:t>
      </w:r>
      <w:r w:rsidR="00695F20">
        <w:t xml:space="preserve"> any changes from previous bids</w:t>
      </w:r>
      <w:r>
        <w:t xml:space="preserve"> or special requirements we want you to be aware of.</w:t>
      </w:r>
    </w:p>
    <w:p w:rsidR="00545FFF" w:rsidRDefault="00545FFF" w:rsidP="004704AE"/>
    <w:p w:rsidR="004704AE" w:rsidRDefault="00545FFF" w:rsidP="00695F20">
      <w:pPr>
        <w:pStyle w:val="ListParagraph"/>
        <w:numPr>
          <w:ilvl w:val="1"/>
          <w:numId w:val="4"/>
        </w:numPr>
        <w:tabs>
          <w:tab w:val="left" w:pos="720"/>
        </w:tabs>
        <w:ind w:left="810"/>
      </w:pPr>
      <w:r>
        <w:t>Part I – Residential Waste</w:t>
      </w:r>
    </w:p>
    <w:p w:rsidR="00545FFF" w:rsidRDefault="00545FFF" w:rsidP="00695F20">
      <w:pPr>
        <w:pStyle w:val="ListParagraph"/>
        <w:numPr>
          <w:ilvl w:val="1"/>
          <w:numId w:val="4"/>
        </w:numPr>
        <w:tabs>
          <w:tab w:val="left" w:pos="720"/>
        </w:tabs>
        <w:ind w:left="810"/>
      </w:pPr>
      <w:r>
        <w:t>Part II – Solids and Residuals</w:t>
      </w:r>
    </w:p>
    <w:p w:rsidR="00545FFF" w:rsidRDefault="00545FFF" w:rsidP="00695F20">
      <w:pPr>
        <w:pStyle w:val="ListParagraph"/>
        <w:numPr>
          <w:ilvl w:val="1"/>
          <w:numId w:val="4"/>
        </w:numPr>
        <w:tabs>
          <w:tab w:val="left" w:pos="720"/>
        </w:tabs>
        <w:ind w:left="810"/>
      </w:pPr>
      <w:r>
        <w:t>Part III – City Parks and Buildings</w:t>
      </w:r>
    </w:p>
    <w:p w:rsidR="00C04CBD" w:rsidRDefault="00C04CBD" w:rsidP="00695F20">
      <w:pPr>
        <w:pStyle w:val="ListParagraph"/>
        <w:numPr>
          <w:ilvl w:val="1"/>
          <w:numId w:val="4"/>
        </w:numPr>
        <w:tabs>
          <w:tab w:val="left" w:pos="720"/>
        </w:tabs>
        <w:ind w:left="810"/>
      </w:pPr>
      <w:r>
        <w:t>Vendor questions related to specs (at any time)</w:t>
      </w:r>
    </w:p>
    <w:p w:rsidR="00545FFF" w:rsidRDefault="00545FFF" w:rsidP="004704AE">
      <w:r>
        <w:tab/>
        <w:t xml:space="preserve"> </w:t>
      </w:r>
    </w:p>
    <w:p w:rsidR="00545FFF" w:rsidRDefault="00545FFF" w:rsidP="004704AE"/>
    <w:p w:rsidR="00545FFF" w:rsidRDefault="00545FFF" w:rsidP="004704AE"/>
    <w:p w:rsidR="00C04CBD" w:rsidRDefault="00C04CBD" w:rsidP="004704AE"/>
    <w:p w:rsidR="004704AE" w:rsidRPr="00695F20" w:rsidRDefault="00695F20" w:rsidP="004704AE">
      <w:pPr>
        <w:rPr>
          <w:b/>
          <w:u w:val="single"/>
        </w:rPr>
      </w:pPr>
      <w:r>
        <w:rPr>
          <w:b/>
          <w:u w:val="single"/>
        </w:rPr>
        <w:t>Additional V</w:t>
      </w:r>
      <w:r w:rsidR="00545FFF" w:rsidRPr="00695F20">
        <w:rPr>
          <w:b/>
          <w:u w:val="single"/>
        </w:rPr>
        <w:t>endor questions</w:t>
      </w:r>
    </w:p>
    <w:p w:rsidR="00545FFF" w:rsidRDefault="00545FFF" w:rsidP="004704AE"/>
    <w:p w:rsidR="00695F20" w:rsidRDefault="00695F20" w:rsidP="004704AE"/>
    <w:p w:rsidR="00695F20" w:rsidRDefault="00695F20" w:rsidP="004704AE"/>
    <w:p w:rsidR="00695F20" w:rsidRDefault="00695F20" w:rsidP="004704AE"/>
    <w:p w:rsidR="00695F20" w:rsidRDefault="00695F20" w:rsidP="004704AE"/>
    <w:p w:rsidR="00695F20" w:rsidRDefault="00695F20" w:rsidP="004704AE"/>
    <w:p w:rsidR="00695F20" w:rsidRDefault="00695F20" w:rsidP="004704AE"/>
    <w:p w:rsidR="00695F20" w:rsidRDefault="00695F20" w:rsidP="004704AE">
      <w:r w:rsidRPr="00695F20">
        <w:rPr>
          <w:b/>
          <w:u w:val="single"/>
        </w:rPr>
        <w:t>NOTE:</w:t>
      </w:r>
      <w:r>
        <w:t xml:space="preserve">  An addendum will be issued after the meeting containing questions and answers along with the sign in sheet.  This will be posted on the website, usually within one day.</w:t>
      </w:r>
    </w:p>
    <w:p w:rsidR="009A6CBE" w:rsidRDefault="009A6CBE">
      <w:pPr>
        <w:rPr>
          <w:b/>
          <w:sz w:val="32"/>
        </w:rPr>
      </w:pPr>
      <w:r>
        <w:rPr>
          <w:b/>
          <w:sz w:val="32"/>
        </w:rPr>
        <w:br w:type="page"/>
      </w:r>
    </w:p>
    <w:p w:rsidR="00545FFF" w:rsidRPr="009A6CBE" w:rsidRDefault="009A6CBE" w:rsidP="009A6CBE">
      <w:pPr>
        <w:jc w:val="center"/>
        <w:rPr>
          <w:b/>
          <w:sz w:val="32"/>
        </w:rPr>
      </w:pPr>
      <w:r w:rsidRPr="009A6CBE">
        <w:rPr>
          <w:b/>
          <w:sz w:val="32"/>
        </w:rPr>
        <w:lastRenderedPageBreak/>
        <w:t>SIGN IN SHEET</w:t>
      </w:r>
    </w:p>
    <w:p w:rsidR="009A6CBE" w:rsidRPr="009A6CBE" w:rsidRDefault="009A6CBE" w:rsidP="009A6CBE">
      <w:pPr>
        <w:jc w:val="center"/>
        <w:rPr>
          <w:b/>
          <w:sz w:val="32"/>
        </w:rPr>
      </w:pPr>
      <w:r w:rsidRPr="009A6CBE">
        <w:rPr>
          <w:b/>
          <w:sz w:val="32"/>
        </w:rPr>
        <w:t>2016-004B Waste Hauling pre-bid</w:t>
      </w:r>
    </w:p>
    <w:p w:rsidR="009A6CBE" w:rsidRDefault="009A6CBE" w:rsidP="004704AE"/>
    <w:p w:rsidR="009A6CBE" w:rsidRDefault="009A6CBE" w:rsidP="004704AE"/>
    <w:tbl>
      <w:tblPr>
        <w:tblStyle w:val="TableGrid"/>
        <w:tblW w:w="10980" w:type="dxa"/>
        <w:tblInd w:w="-612" w:type="dxa"/>
        <w:tblLook w:val="04A0" w:firstRow="1" w:lastRow="0" w:firstColumn="1" w:lastColumn="0" w:noHBand="0" w:noVBand="1"/>
      </w:tblPr>
      <w:tblGrid>
        <w:gridCol w:w="3600"/>
        <w:gridCol w:w="2610"/>
        <w:gridCol w:w="4770"/>
      </w:tblGrid>
      <w:tr w:rsidR="009A6CBE" w:rsidRPr="009A6CBE" w:rsidTr="009A6CBE">
        <w:tc>
          <w:tcPr>
            <w:tcW w:w="3600" w:type="dxa"/>
          </w:tcPr>
          <w:p w:rsidR="009A6CBE" w:rsidRPr="009A6CBE" w:rsidRDefault="009A6CBE" w:rsidP="009A6CBE">
            <w:pPr>
              <w:jc w:val="center"/>
              <w:rPr>
                <w:b/>
                <w:sz w:val="32"/>
              </w:rPr>
            </w:pPr>
            <w:r w:rsidRPr="009A6CBE">
              <w:rPr>
                <w:b/>
                <w:sz w:val="32"/>
              </w:rPr>
              <w:t>Name</w:t>
            </w:r>
          </w:p>
          <w:p w:rsidR="009A6CBE" w:rsidRPr="009A6CBE" w:rsidRDefault="009A6CBE" w:rsidP="009A6CBE">
            <w:pPr>
              <w:jc w:val="center"/>
              <w:rPr>
                <w:b/>
                <w:sz w:val="32"/>
              </w:rPr>
            </w:pPr>
            <w:r w:rsidRPr="009A6CBE">
              <w:rPr>
                <w:b/>
                <w:color w:val="FF0000"/>
                <w:sz w:val="32"/>
              </w:rPr>
              <w:t>PRINTED CLEARLY</w:t>
            </w:r>
          </w:p>
        </w:tc>
        <w:tc>
          <w:tcPr>
            <w:tcW w:w="2610" w:type="dxa"/>
          </w:tcPr>
          <w:p w:rsidR="009A6CBE" w:rsidRPr="009A6CBE" w:rsidRDefault="009A6CBE" w:rsidP="009A6CBE">
            <w:pPr>
              <w:jc w:val="center"/>
              <w:rPr>
                <w:b/>
                <w:sz w:val="32"/>
              </w:rPr>
            </w:pPr>
            <w:r w:rsidRPr="009A6CBE">
              <w:rPr>
                <w:b/>
                <w:sz w:val="32"/>
              </w:rPr>
              <w:t>Phone</w:t>
            </w:r>
          </w:p>
          <w:p w:rsidR="009A6CBE" w:rsidRPr="009A6CBE" w:rsidRDefault="009A6CBE" w:rsidP="009A6CBE">
            <w:pPr>
              <w:jc w:val="center"/>
              <w:rPr>
                <w:b/>
                <w:sz w:val="32"/>
              </w:rPr>
            </w:pPr>
            <w:r w:rsidRPr="009A6CBE">
              <w:rPr>
                <w:b/>
                <w:color w:val="FF0000"/>
                <w:sz w:val="32"/>
              </w:rPr>
              <w:t>PRINTED CLEARLY</w:t>
            </w:r>
          </w:p>
        </w:tc>
        <w:tc>
          <w:tcPr>
            <w:tcW w:w="4770" w:type="dxa"/>
          </w:tcPr>
          <w:p w:rsidR="009A6CBE" w:rsidRPr="009A6CBE" w:rsidRDefault="009A6CBE" w:rsidP="009A6CBE">
            <w:pPr>
              <w:jc w:val="center"/>
              <w:rPr>
                <w:b/>
                <w:color w:val="FF0000"/>
                <w:sz w:val="32"/>
              </w:rPr>
            </w:pPr>
            <w:r w:rsidRPr="009A6CBE">
              <w:rPr>
                <w:b/>
                <w:sz w:val="32"/>
              </w:rPr>
              <w:t>Email</w:t>
            </w:r>
          </w:p>
          <w:p w:rsidR="009A6CBE" w:rsidRPr="009A6CBE" w:rsidRDefault="009A6CBE" w:rsidP="009A6CBE">
            <w:pPr>
              <w:jc w:val="center"/>
              <w:rPr>
                <w:b/>
                <w:sz w:val="32"/>
              </w:rPr>
            </w:pPr>
            <w:r w:rsidRPr="009A6CBE">
              <w:rPr>
                <w:b/>
                <w:color w:val="FF0000"/>
                <w:sz w:val="32"/>
              </w:rPr>
              <w:t>PRINTED CLEARLY</w:t>
            </w:r>
          </w:p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  <w:tr w:rsidR="009A6CBE" w:rsidTr="009A6CBE">
        <w:trPr>
          <w:trHeight w:hRule="exact" w:val="720"/>
        </w:trPr>
        <w:tc>
          <w:tcPr>
            <w:tcW w:w="3600" w:type="dxa"/>
          </w:tcPr>
          <w:p w:rsidR="009A6CBE" w:rsidRDefault="009A6CBE" w:rsidP="004704AE"/>
        </w:tc>
        <w:tc>
          <w:tcPr>
            <w:tcW w:w="2610" w:type="dxa"/>
          </w:tcPr>
          <w:p w:rsidR="009A6CBE" w:rsidRDefault="009A6CBE" w:rsidP="004704AE"/>
        </w:tc>
        <w:tc>
          <w:tcPr>
            <w:tcW w:w="4770" w:type="dxa"/>
          </w:tcPr>
          <w:p w:rsidR="009A6CBE" w:rsidRDefault="009A6CBE" w:rsidP="004704AE"/>
        </w:tc>
      </w:tr>
    </w:tbl>
    <w:p w:rsidR="004704AE" w:rsidRPr="004704AE" w:rsidRDefault="004704AE" w:rsidP="003815EF">
      <w:bookmarkStart w:id="0" w:name="_GoBack"/>
      <w:bookmarkEnd w:id="0"/>
    </w:p>
    <w:sectPr w:rsidR="004704AE" w:rsidRPr="004704AE" w:rsidSect="009A6CB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6B4C"/>
    <w:multiLevelType w:val="hybridMultilevel"/>
    <w:tmpl w:val="46546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D2C2F"/>
    <w:multiLevelType w:val="hybridMultilevel"/>
    <w:tmpl w:val="91EE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7766A"/>
    <w:multiLevelType w:val="hybridMultilevel"/>
    <w:tmpl w:val="2CC8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E134C"/>
    <w:multiLevelType w:val="hybridMultilevel"/>
    <w:tmpl w:val="105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E"/>
    <w:rsid w:val="003815EF"/>
    <w:rsid w:val="004704AE"/>
    <w:rsid w:val="00545FFF"/>
    <w:rsid w:val="0062728D"/>
    <w:rsid w:val="00695F20"/>
    <w:rsid w:val="009A6CBE"/>
    <w:rsid w:val="00A61949"/>
    <w:rsid w:val="00C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A9FE6481</Template>
  <TotalTime>79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Battle Creek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L. Huff</dc:creator>
  <cp:lastModifiedBy>Christine L. Huff</cp:lastModifiedBy>
  <cp:revision>5</cp:revision>
  <cp:lastPrinted>2015-10-08T12:53:00Z</cp:lastPrinted>
  <dcterms:created xsi:type="dcterms:W3CDTF">2015-10-01T12:39:00Z</dcterms:created>
  <dcterms:modified xsi:type="dcterms:W3CDTF">2015-10-08T12:54:00Z</dcterms:modified>
</cp:coreProperties>
</file>