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9B" w:rsidRPr="009667F2" w:rsidRDefault="009667F2" w:rsidP="009667F2">
      <w:pPr>
        <w:spacing w:line="240" w:lineRule="auto"/>
        <w:contextualSpacing/>
        <w:jc w:val="center"/>
        <w:rPr>
          <w:rFonts w:ascii="Arial" w:hAnsi="Arial" w:cs="Arial"/>
          <w:b/>
          <w:sz w:val="36"/>
        </w:rPr>
      </w:pPr>
      <w:r w:rsidRPr="009667F2">
        <w:rPr>
          <w:rFonts w:ascii="Arial" w:hAnsi="Arial" w:cs="Arial"/>
          <w:b/>
          <w:sz w:val="36"/>
        </w:rPr>
        <w:t>Bid Tabulation</w:t>
      </w:r>
    </w:p>
    <w:p w:rsidR="009667F2" w:rsidRPr="009667F2" w:rsidRDefault="009667F2" w:rsidP="009667F2">
      <w:pPr>
        <w:spacing w:line="240" w:lineRule="auto"/>
        <w:contextualSpacing/>
        <w:jc w:val="center"/>
        <w:rPr>
          <w:rFonts w:ascii="Arial" w:hAnsi="Arial" w:cs="Arial"/>
          <w:b/>
          <w:sz w:val="36"/>
        </w:rPr>
      </w:pPr>
      <w:r w:rsidRPr="009667F2">
        <w:rPr>
          <w:rFonts w:ascii="Arial" w:hAnsi="Arial" w:cs="Arial"/>
          <w:b/>
          <w:sz w:val="36"/>
        </w:rPr>
        <w:t>2018-047Q</w:t>
      </w:r>
    </w:p>
    <w:p w:rsidR="009667F2" w:rsidRPr="009667F2" w:rsidRDefault="009667F2" w:rsidP="009667F2">
      <w:pPr>
        <w:spacing w:line="240" w:lineRule="auto"/>
        <w:contextualSpacing/>
        <w:jc w:val="center"/>
        <w:rPr>
          <w:rFonts w:ascii="Arial" w:hAnsi="Arial" w:cs="Arial"/>
          <w:b/>
          <w:sz w:val="36"/>
        </w:rPr>
      </w:pPr>
      <w:r w:rsidRPr="009667F2">
        <w:rPr>
          <w:rFonts w:ascii="Arial" w:hAnsi="Arial" w:cs="Arial"/>
          <w:b/>
          <w:sz w:val="36"/>
        </w:rPr>
        <w:t>Fuel Spot Bid</w:t>
      </w:r>
    </w:p>
    <w:p w:rsidR="009667F2" w:rsidRPr="009667F2" w:rsidRDefault="009667F2" w:rsidP="009667F2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9667F2" w:rsidRPr="009667F2" w:rsidRDefault="009667F2" w:rsidP="009667F2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  <w:r w:rsidRPr="009667F2">
        <w:rPr>
          <w:rFonts w:ascii="Arial" w:hAnsi="Arial" w:cs="Arial"/>
          <w:sz w:val="24"/>
        </w:rPr>
        <w:t>There is no bid tabulation for this solicitation because there was no pricing.</w:t>
      </w: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  <w:r w:rsidRPr="009667F2">
        <w:rPr>
          <w:rFonts w:ascii="Arial" w:hAnsi="Arial" w:cs="Arial"/>
          <w:sz w:val="24"/>
        </w:rPr>
        <w:t>The purpose of this solicitation was to compile a list of qualified vendors for the purpose of quick turnaround spot-bidding throughout the year.</w:t>
      </w: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  <w:r w:rsidRPr="009667F2">
        <w:rPr>
          <w:rFonts w:ascii="Arial" w:hAnsi="Arial" w:cs="Arial"/>
          <w:sz w:val="24"/>
        </w:rPr>
        <w:t>This list is fluid, vendors may be added or deleted, at any time in the future.</w:t>
      </w: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  <w:r w:rsidRPr="009667F2">
        <w:rPr>
          <w:rFonts w:ascii="Arial" w:hAnsi="Arial" w:cs="Arial"/>
          <w:sz w:val="24"/>
        </w:rPr>
        <w:t xml:space="preserve">All qualified vendors will be added to the list.  Vendors not currently on the list may apply to be on the list by contacting the Purchasing Agent at </w:t>
      </w:r>
      <w:hyperlink r:id="rId4" w:history="1">
        <w:r w:rsidRPr="009667F2">
          <w:rPr>
            <w:rStyle w:val="Hyperlink"/>
            <w:rFonts w:ascii="Arial" w:hAnsi="Arial" w:cs="Arial"/>
            <w:sz w:val="24"/>
          </w:rPr>
          <w:t>clhuff@battlecreekmi.gov</w:t>
        </w:r>
      </w:hyperlink>
      <w:r w:rsidRPr="009667F2">
        <w:rPr>
          <w:rFonts w:ascii="Arial" w:hAnsi="Arial" w:cs="Arial"/>
          <w:sz w:val="24"/>
        </w:rPr>
        <w:t>.</w:t>
      </w: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  <w:r w:rsidRPr="009667F2">
        <w:rPr>
          <w:rFonts w:ascii="Arial" w:hAnsi="Arial" w:cs="Arial"/>
          <w:sz w:val="24"/>
        </w:rPr>
        <w:t>Vendors who have submitted qualifications on 4/19/18 are:</w:t>
      </w: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  <w:r w:rsidRPr="009667F2">
        <w:rPr>
          <w:rFonts w:ascii="Arial" w:hAnsi="Arial" w:cs="Arial"/>
          <w:sz w:val="24"/>
        </w:rPr>
        <w:t>Crystal Flash</w:t>
      </w: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  <w:r w:rsidRPr="009667F2">
        <w:rPr>
          <w:rFonts w:ascii="Arial" w:hAnsi="Arial" w:cs="Arial"/>
          <w:sz w:val="24"/>
        </w:rPr>
        <w:t>Truck Transport Fuel</w:t>
      </w: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  <w:r w:rsidRPr="009667F2">
        <w:rPr>
          <w:rFonts w:ascii="Arial" w:hAnsi="Arial" w:cs="Arial"/>
          <w:sz w:val="24"/>
        </w:rPr>
        <w:t>Petroleum Traders Corp</w:t>
      </w: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  <w:r w:rsidRPr="009667F2">
        <w:rPr>
          <w:rFonts w:ascii="Arial" w:hAnsi="Arial" w:cs="Arial"/>
          <w:sz w:val="24"/>
        </w:rPr>
        <w:t>Mansfield Oil Company</w:t>
      </w: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  <w:proofErr w:type="spellStart"/>
      <w:r w:rsidRPr="009667F2">
        <w:rPr>
          <w:rFonts w:ascii="Arial" w:hAnsi="Arial" w:cs="Arial"/>
          <w:sz w:val="24"/>
        </w:rPr>
        <w:t>Gladieux</w:t>
      </w:r>
      <w:proofErr w:type="spellEnd"/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  <w:r w:rsidRPr="009667F2">
        <w:rPr>
          <w:rFonts w:ascii="Arial" w:hAnsi="Arial" w:cs="Arial"/>
          <w:sz w:val="24"/>
        </w:rPr>
        <w:t>Corrigan Oil Co.</w:t>
      </w: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</w:p>
    <w:p w:rsidR="009667F2" w:rsidRPr="009667F2" w:rsidRDefault="009667F2" w:rsidP="009667F2">
      <w:pPr>
        <w:spacing w:line="240" w:lineRule="auto"/>
        <w:contextualSpacing/>
        <w:rPr>
          <w:rFonts w:ascii="Arial" w:hAnsi="Arial" w:cs="Arial"/>
          <w:sz w:val="24"/>
        </w:rPr>
      </w:pPr>
    </w:p>
    <w:sectPr w:rsidR="009667F2" w:rsidRPr="00966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F2"/>
    <w:rsid w:val="000035FA"/>
    <w:rsid w:val="00004FFE"/>
    <w:rsid w:val="00005C82"/>
    <w:rsid w:val="000066AD"/>
    <w:rsid w:val="00007650"/>
    <w:rsid w:val="00012691"/>
    <w:rsid w:val="0001569B"/>
    <w:rsid w:val="00015C66"/>
    <w:rsid w:val="000237EF"/>
    <w:rsid w:val="00031C9C"/>
    <w:rsid w:val="00035C44"/>
    <w:rsid w:val="0003790B"/>
    <w:rsid w:val="000423A7"/>
    <w:rsid w:val="00045867"/>
    <w:rsid w:val="0004603B"/>
    <w:rsid w:val="00051DA1"/>
    <w:rsid w:val="00053646"/>
    <w:rsid w:val="00056A14"/>
    <w:rsid w:val="00057683"/>
    <w:rsid w:val="000600E2"/>
    <w:rsid w:val="0006014B"/>
    <w:rsid w:val="00061E88"/>
    <w:rsid w:val="000658C9"/>
    <w:rsid w:val="000663DB"/>
    <w:rsid w:val="00066BAF"/>
    <w:rsid w:val="000802CE"/>
    <w:rsid w:val="0008055F"/>
    <w:rsid w:val="00081DE2"/>
    <w:rsid w:val="00086A3D"/>
    <w:rsid w:val="00087C04"/>
    <w:rsid w:val="00087EFA"/>
    <w:rsid w:val="00091914"/>
    <w:rsid w:val="0009192B"/>
    <w:rsid w:val="000922A9"/>
    <w:rsid w:val="00092506"/>
    <w:rsid w:val="00094E41"/>
    <w:rsid w:val="00095D4C"/>
    <w:rsid w:val="00096178"/>
    <w:rsid w:val="000A0E7A"/>
    <w:rsid w:val="000A304A"/>
    <w:rsid w:val="000A3258"/>
    <w:rsid w:val="000A5731"/>
    <w:rsid w:val="000B48D9"/>
    <w:rsid w:val="000C2A96"/>
    <w:rsid w:val="000C5A8F"/>
    <w:rsid w:val="000D0F00"/>
    <w:rsid w:val="000D60BE"/>
    <w:rsid w:val="000E1392"/>
    <w:rsid w:val="000E53D6"/>
    <w:rsid w:val="000E5B44"/>
    <w:rsid w:val="000F1D7E"/>
    <w:rsid w:val="000F3A1C"/>
    <w:rsid w:val="000F4C4D"/>
    <w:rsid w:val="000F5809"/>
    <w:rsid w:val="000F6AFB"/>
    <w:rsid w:val="000F7471"/>
    <w:rsid w:val="00100016"/>
    <w:rsid w:val="00101314"/>
    <w:rsid w:val="0010415D"/>
    <w:rsid w:val="001043A5"/>
    <w:rsid w:val="001049BD"/>
    <w:rsid w:val="0010670F"/>
    <w:rsid w:val="001100E2"/>
    <w:rsid w:val="0011478B"/>
    <w:rsid w:val="00117D08"/>
    <w:rsid w:val="00123437"/>
    <w:rsid w:val="00123CA1"/>
    <w:rsid w:val="00125347"/>
    <w:rsid w:val="0013318E"/>
    <w:rsid w:val="00134DC0"/>
    <w:rsid w:val="00135A38"/>
    <w:rsid w:val="00146AB5"/>
    <w:rsid w:val="00152C58"/>
    <w:rsid w:val="0015491B"/>
    <w:rsid w:val="001602B2"/>
    <w:rsid w:val="00164A90"/>
    <w:rsid w:val="00166A91"/>
    <w:rsid w:val="00167A72"/>
    <w:rsid w:val="001712AA"/>
    <w:rsid w:val="001754F2"/>
    <w:rsid w:val="0018502C"/>
    <w:rsid w:val="00186517"/>
    <w:rsid w:val="001A1EA1"/>
    <w:rsid w:val="001A3A95"/>
    <w:rsid w:val="001A4E82"/>
    <w:rsid w:val="001A6182"/>
    <w:rsid w:val="001A7EF5"/>
    <w:rsid w:val="001B2D1A"/>
    <w:rsid w:val="001B2F58"/>
    <w:rsid w:val="001B4BF7"/>
    <w:rsid w:val="001B6DD1"/>
    <w:rsid w:val="001C1CB1"/>
    <w:rsid w:val="001C565A"/>
    <w:rsid w:val="001C6F62"/>
    <w:rsid w:val="001C7BF2"/>
    <w:rsid w:val="001D4427"/>
    <w:rsid w:val="001D4BD4"/>
    <w:rsid w:val="001D52B2"/>
    <w:rsid w:val="001D77DE"/>
    <w:rsid w:val="001E12A3"/>
    <w:rsid w:val="001E1A64"/>
    <w:rsid w:val="001E1DC7"/>
    <w:rsid w:val="001E74D2"/>
    <w:rsid w:val="001F0679"/>
    <w:rsid w:val="001F1FD5"/>
    <w:rsid w:val="0020104A"/>
    <w:rsid w:val="00201406"/>
    <w:rsid w:val="002038FC"/>
    <w:rsid w:val="002065AC"/>
    <w:rsid w:val="0021320B"/>
    <w:rsid w:val="00213D21"/>
    <w:rsid w:val="00213EAF"/>
    <w:rsid w:val="002169DC"/>
    <w:rsid w:val="00216F7A"/>
    <w:rsid w:val="00217F12"/>
    <w:rsid w:val="00220263"/>
    <w:rsid w:val="0022269A"/>
    <w:rsid w:val="002249AE"/>
    <w:rsid w:val="002252D1"/>
    <w:rsid w:val="00227824"/>
    <w:rsid w:val="00232220"/>
    <w:rsid w:val="00234F04"/>
    <w:rsid w:val="0023588B"/>
    <w:rsid w:val="00236829"/>
    <w:rsid w:val="00240437"/>
    <w:rsid w:val="00242174"/>
    <w:rsid w:val="00244A42"/>
    <w:rsid w:val="00251746"/>
    <w:rsid w:val="0025410D"/>
    <w:rsid w:val="00254587"/>
    <w:rsid w:val="00257515"/>
    <w:rsid w:val="002578DD"/>
    <w:rsid w:val="002623E2"/>
    <w:rsid w:val="002711ED"/>
    <w:rsid w:val="002747A1"/>
    <w:rsid w:val="0027701A"/>
    <w:rsid w:val="0028132B"/>
    <w:rsid w:val="00281A7E"/>
    <w:rsid w:val="002841D1"/>
    <w:rsid w:val="00284AA9"/>
    <w:rsid w:val="00290906"/>
    <w:rsid w:val="002925CC"/>
    <w:rsid w:val="002973B3"/>
    <w:rsid w:val="002A0757"/>
    <w:rsid w:val="002A142D"/>
    <w:rsid w:val="002A16B0"/>
    <w:rsid w:val="002A4A8A"/>
    <w:rsid w:val="002A5822"/>
    <w:rsid w:val="002B04E0"/>
    <w:rsid w:val="002B057F"/>
    <w:rsid w:val="002B14D4"/>
    <w:rsid w:val="002B330B"/>
    <w:rsid w:val="002B3923"/>
    <w:rsid w:val="002B524B"/>
    <w:rsid w:val="002B6A58"/>
    <w:rsid w:val="002B7364"/>
    <w:rsid w:val="002B76CB"/>
    <w:rsid w:val="002C1EC3"/>
    <w:rsid w:val="002C20A3"/>
    <w:rsid w:val="002C47A1"/>
    <w:rsid w:val="002C5EFB"/>
    <w:rsid w:val="002C5F88"/>
    <w:rsid w:val="002D08F3"/>
    <w:rsid w:val="002D7F31"/>
    <w:rsid w:val="002E0011"/>
    <w:rsid w:val="002E2CEF"/>
    <w:rsid w:val="002E4832"/>
    <w:rsid w:val="002E4D32"/>
    <w:rsid w:val="002E6110"/>
    <w:rsid w:val="002F06BA"/>
    <w:rsid w:val="002F3F8B"/>
    <w:rsid w:val="00304C62"/>
    <w:rsid w:val="00305B29"/>
    <w:rsid w:val="00305FC6"/>
    <w:rsid w:val="00306355"/>
    <w:rsid w:val="00311A1A"/>
    <w:rsid w:val="00313778"/>
    <w:rsid w:val="00313D1A"/>
    <w:rsid w:val="003153B6"/>
    <w:rsid w:val="00316692"/>
    <w:rsid w:val="00316CB1"/>
    <w:rsid w:val="00320195"/>
    <w:rsid w:val="00322BD8"/>
    <w:rsid w:val="00337B35"/>
    <w:rsid w:val="00340188"/>
    <w:rsid w:val="003415EA"/>
    <w:rsid w:val="00343B10"/>
    <w:rsid w:val="003448CC"/>
    <w:rsid w:val="00345A02"/>
    <w:rsid w:val="003470B5"/>
    <w:rsid w:val="0035014A"/>
    <w:rsid w:val="0035183C"/>
    <w:rsid w:val="00357DF6"/>
    <w:rsid w:val="00360A5F"/>
    <w:rsid w:val="003645CE"/>
    <w:rsid w:val="00364844"/>
    <w:rsid w:val="00365046"/>
    <w:rsid w:val="0036614B"/>
    <w:rsid w:val="00373B5F"/>
    <w:rsid w:val="00374C38"/>
    <w:rsid w:val="00375995"/>
    <w:rsid w:val="003808BF"/>
    <w:rsid w:val="003835E0"/>
    <w:rsid w:val="00383D43"/>
    <w:rsid w:val="00383F97"/>
    <w:rsid w:val="003850BE"/>
    <w:rsid w:val="003923C5"/>
    <w:rsid w:val="00392F78"/>
    <w:rsid w:val="00393846"/>
    <w:rsid w:val="00397EE5"/>
    <w:rsid w:val="003A16BB"/>
    <w:rsid w:val="003A3E38"/>
    <w:rsid w:val="003A3F93"/>
    <w:rsid w:val="003B1427"/>
    <w:rsid w:val="003B1ECE"/>
    <w:rsid w:val="003B7A55"/>
    <w:rsid w:val="003C07CC"/>
    <w:rsid w:val="003C212A"/>
    <w:rsid w:val="003C3D76"/>
    <w:rsid w:val="003D2505"/>
    <w:rsid w:val="003D27A2"/>
    <w:rsid w:val="003E0E34"/>
    <w:rsid w:val="003E1CB3"/>
    <w:rsid w:val="003E6841"/>
    <w:rsid w:val="003F5E0E"/>
    <w:rsid w:val="003F6410"/>
    <w:rsid w:val="003F7661"/>
    <w:rsid w:val="00400454"/>
    <w:rsid w:val="0040176F"/>
    <w:rsid w:val="00402E47"/>
    <w:rsid w:val="0040505A"/>
    <w:rsid w:val="00410775"/>
    <w:rsid w:val="00411E9F"/>
    <w:rsid w:val="00414FAC"/>
    <w:rsid w:val="00422D8B"/>
    <w:rsid w:val="004237B0"/>
    <w:rsid w:val="004237ED"/>
    <w:rsid w:val="00435AC8"/>
    <w:rsid w:val="004374FF"/>
    <w:rsid w:val="00437EB3"/>
    <w:rsid w:val="00440AB7"/>
    <w:rsid w:val="004417AF"/>
    <w:rsid w:val="0044381B"/>
    <w:rsid w:val="00452392"/>
    <w:rsid w:val="0045300A"/>
    <w:rsid w:val="00454A3F"/>
    <w:rsid w:val="00454CC2"/>
    <w:rsid w:val="00456722"/>
    <w:rsid w:val="00460256"/>
    <w:rsid w:val="00460BB5"/>
    <w:rsid w:val="004614E8"/>
    <w:rsid w:val="004647A3"/>
    <w:rsid w:val="00465784"/>
    <w:rsid w:val="0046611E"/>
    <w:rsid w:val="00473B49"/>
    <w:rsid w:val="0047527F"/>
    <w:rsid w:val="00476CF6"/>
    <w:rsid w:val="004842C5"/>
    <w:rsid w:val="00485010"/>
    <w:rsid w:val="00486874"/>
    <w:rsid w:val="0048798B"/>
    <w:rsid w:val="00487D22"/>
    <w:rsid w:val="004920E7"/>
    <w:rsid w:val="00493CA4"/>
    <w:rsid w:val="004957F6"/>
    <w:rsid w:val="004A1458"/>
    <w:rsid w:val="004A200A"/>
    <w:rsid w:val="004A32D5"/>
    <w:rsid w:val="004A43A1"/>
    <w:rsid w:val="004A5789"/>
    <w:rsid w:val="004A6672"/>
    <w:rsid w:val="004B6AD2"/>
    <w:rsid w:val="004C1B7C"/>
    <w:rsid w:val="004C1CD1"/>
    <w:rsid w:val="004C2C22"/>
    <w:rsid w:val="004C32D1"/>
    <w:rsid w:val="004C4273"/>
    <w:rsid w:val="004C49D4"/>
    <w:rsid w:val="004D4491"/>
    <w:rsid w:val="004E0201"/>
    <w:rsid w:val="004E023D"/>
    <w:rsid w:val="004E1C92"/>
    <w:rsid w:val="004E2518"/>
    <w:rsid w:val="004E7977"/>
    <w:rsid w:val="004F214B"/>
    <w:rsid w:val="004F30A1"/>
    <w:rsid w:val="004F6B94"/>
    <w:rsid w:val="00501FA5"/>
    <w:rsid w:val="00504B44"/>
    <w:rsid w:val="0050557D"/>
    <w:rsid w:val="005070BF"/>
    <w:rsid w:val="00510DFA"/>
    <w:rsid w:val="00511727"/>
    <w:rsid w:val="00512623"/>
    <w:rsid w:val="005137F9"/>
    <w:rsid w:val="0051616B"/>
    <w:rsid w:val="00522517"/>
    <w:rsid w:val="005250BA"/>
    <w:rsid w:val="00525E98"/>
    <w:rsid w:val="00527369"/>
    <w:rsid w:val="00527549"/>
    <w:rsid w:val="00527B52"/>
    <w:rsid w:val="005359B7"/>
    <w:rsid w:val="00536929"/>
    <w:rsid w:val="00540AD4"/>
    <w:rsid w:val="00540DEB"/>
    <w:rsid w:val="00541D28"/>
    <w:rsid w:val="00541DC1"/>
    <w:rsid w:val="00542789"/>
    <w:rsid w:val="0054734D"/>
    <w:rsid w:val="00557180"/>
    <w:rsid w:val="005572A9"/>
    <w:rsid w:val="005629FE"/>
    <w:rsid w:val="00562EA0"/>
    <w:rsid w:val="00564FDF"/>
    <w:rsid w:val="00566807"/>
    <w:rsid w:val="00566F37"/>
    <w:rsid w:val="00572A9B"/>
    <w:rsid w:val="00573B46"/>
    <w:rsid w:val="0058319A"/>
    <w:rsid w:val="005839FA"/>
    <w:rsid w:val="005860E1"/>
    <w:rsid w:val="00591401"/>
    <w:rsid w:val="00591DD8"/>
    <w:rsid w:val="00591F3A"/>
    <w:rsid w:val="0059226B"/>
    <w:rsid w:val="00595447"/>
    <w:rsid w:val="005A3550"/>
    <w:rsid w:val="005A3ED2"/>
    <w:rsid w:val="005A515E"/>
    <w:rsid w:val="005B07A5"/>
    <w:rsid w:val="005B0ED8"/>
    <w:rsid w:val="005B493C"/>
    <w:rsid w:val="005B53AB"/>
    <w:rsid w:val="005B79A7"/>
    <w:rsid w:val="005B7A61"/>
    <w:rsid w:val="005C1D01"/>
    <w:rsid w:val="005C3737"/>
    <w:rsid w:val="005C39E4"/>
    <w:rsid w:val="005C3C31"/>
    <w:rsid w:val="005C4292"/>
    <w:rsid w:val="005D0845"/>
    <w:rsid w:val="005D1844"/>
    <w:rsid w:val="005D28BE"/>
    <w:rsid w:val="005D3F99"/>
    <w:rsid w:val="005D5ED2"/>
    <w:rsid w:val="005E018E"/>
    <w:rsid w:val="005F0A65"/>
    <w:rsid w:val="005F3219"/>
    <w:rsid w:val="005F6C8C"/>
    <w:rsid w:val="00601E64"/>
    <w:rsid w:val="00616A89"/>
    <w:rsid w:val="00616C3D"/>
    <w:rsid w:val="00617ABC"/>
    <w:rsid w:val="00626926"/>
    <w:rsid w:val="00627480"/>
    <w:rsid w:val="00630101"/>
    <w:rsid w:val="006325CF"/>
    <w:rsid w:val="0063274E"/>
    <w:rsid w:val="006366AF"/>
    <w:rsid w:val="0063679F"/>
    <w:rsid w:val="00637397"/>
    <w:rsid w:val="006412B7"/>
    <w:rsid w:val="006417B2"/>
    <w:rsid w:val="00652B49"/>
    <w:rsid w:val="00652F22"/>
    <w:rsid w:val="006550F1"/>
    <w:rsid w:val="0065780C"/>
    <w:rsid w:val="006606F5"/>
    <w:rsid w:val="00665DA7"/>
    <w:rsid w:val="006710F7"/>
    <w:rsid w:val="00675F07"/>
    <w:rsid w:val="00684123"/>
    <w:rsid w:val="00685F29"/>
    <w:rsid w:val="0069118E"/>
    <w:rsid w:val="00693803"/>
    <w:rsid w:val="00693862"/>
    <w:rsid w:val="00696C3D"/>
    <w:rsid w:val="006A7B44"/>
    <w:rsid w:val="006B06DD"/>
    <w:rsid w:val="006B0816"/>
    <w:rsid w:val="006B1457"/>
    <w:rsid w:val="006B2640"/>
    <w:rsid w:val="006B3A1B"/>
    <w:rsid w:val="006B5296"/>
    <w:rsid w:val="006C459D"/>
    <w:rsid w:val="006C5D46"/>
    <w:rsid w:val="006C6FC7"/>
    <w:rsid w:val="006D0D8C"/>
    <w:rsid w:val="006D1103"/>
    <w:rsid w:val="006D264A"/>
    <w:rsid w:val="006D7323"/>
    <w:rsid w:val="006D7375"/>
    <w:rsid w:val="006E2F33"/>
    <w:rsid w:val="006E43DF"/>
    <w:rsid w:val="006F0239"/>
    <w:rsid w:val="006F7BAA"/>
    <w:rsid w:val="00703E81"/>
    <w:rsid w:val="0072053B"/>
    <w:rsid w:val="00721C4A"/>
    <w:rsid w:val="00724871"/>
    <w:rsid w:val="007270E9"/>
    <w:rsid w:val="00734073"/>
    <w:rsid w:val="00737F2F"/>
    <w:rsid w:val="00741608"/>
    <w:rsid w:val="00741B38"/>
    <w:rsid w:val="00752999"/>
    <w:rsid w:val="0075412B"/>
    <w:rsid w:val="0075724A"/>
    <w:rsid w:val="007604D8"/>
    <w:rsid w:val="0076484D"/>
    <w:rsid w:val="00766A41"/>
    <w:rsid w:val="00767A25"/>
    <w:rsid w:val="007733EB"/>
    <w:rsid w:val="00774352"/>
    <w:rsid w:val="00774D08"/>
    <w:rsid w:val="00776C14"/>
    <w:rsid w:val="00777A9D"/>
    <w:rsid w:val="007804F7"/>
    <w:rsid w:val="007808E6"/>
    <w:rsid w:val="00787C49"/>
    <w:rsid w:val="007970E8"/>
    <w:rsid w:val="0079736B"/>
    <w:rsid w:val="007979B3"/>
    <w:rsid w:val="007A36D3"/>
    <w:rsid w:val="007A3CF5"/>
    <w:rsid w:val="007A4E21"/>
    <w:rsid w:val="007B1348"/>
    <w:rsid w:val="007B370C"/>
    <w:rsid w:val="007C1AD2"/>
    <w:rsid w:val="007C29BC"/>
    <w:rsid w:val="007C3D84"/>
    <w:rsid w:val="007C568A"/>
    <w:rsid w:val="007C5B00"/>
    <w:rsid w:val="007D11BF"/>
    <w:rsid w:val="007D1446"/>
    <w:rsid w:val="007D391E"/>
    <w:rsid w:val="007D3D1A"/>
    <w:rsid w:val="007E3063"/>
    <w:rsid w:val="007E4BD5"/>
    <w:rsid w:val="007E645E"/>
    <w:rsid w:val="007F2FE9"/>
    <w:rsid w:val="007F52A1"/>
    <w:rsid w:val="00800AAC"/>
    <w:rsid w:val="00801060"/>
    <w:rsid w:val="0080206B"/>
    <w:rsid w:val="008027C8"/>
    <w:rsid w:val="0080637D"/>
    <w:rsid w:val="00807B8E"/>
    <w:rsid w:val="00811D15"/>
    <w:rsid w:val="00812D76"/>
    <w:rsid w:val="00812EE1"/>
    <w:rsid w:val="00813F64"/>
    <w:rsid w:val="0081526E"/>
    <w:rsid w:val="00817457"/>
    <w:rsid w:val="00820F84"/>
    <w:rsid w:val="0082156F"/>
    <w:rsid w:val="00822B9C"/>
    <w:rsid w:val="00824A69"/>
    <w:rsid w:val="00830B1C"/>
    <w:rsid w:val="00831B60"/>
    <w:rsid w:val="0083214A"/>
    <w:rsid w:val="008331A1"/>
    <w:rsid w:val="008408D8"/>
    <w:rsid w:val="00843BC1"/>
    <w:rsid w:val="00844794"/>
    <w:rsid w:val="00844893"/>
    <w:rsid w:val="00844ED2"/>
    <w:rsid w:val="00845F2C"/>
    <w:rsid w:val="0084775D"/>
    <w:rsid w:val="00850C1A"/>
    <w:rsid w:val="008545D8"/>
    <w:rsid w:val="00861024"/>
    <w:rsid w:val="00862BA4"/>
    <w:rsid w:val="00865850"/>
    <w:rsid w:val="00865FB8"/>
    <w:rsid w:val="008753CD"/>
    <w:rsid w:val="00875FAD"/>
    <w:rsid w:val="0087693E"/>
    <w:rsid w:val="00883BB5"/>
    <w:rsid w:val="00883E42"/>
    <w:rsid w:val="0088500D"/>
    <w:rsid w:val="00886CFB"/>
    <w:rsid w:val="00891ED4"/>
    <w:rsid w:val="00894EF9"/>
    <w:rsid w:val="00894F1A"/>
    <w:rsid w:val="00896B85"/>
    <w:rsid w:val="008A39C2"/>
    <w:rsid w:val="008A435E"/>
    <w:rsid w:val="008A4722"/>
    <w:rsid w:val="008A4B4E"/>
    <w:rsid w:val="008B1E55"/>
    <w:rsid w:val="008B33EC"/>
    <w:rsid w:val="008B3446"/>
    <w:rsid w:val="008C0417"/>
    <w:rsid w:val="008C2F47"/>
    <w:rsid w:val="008C34ED"/>
    <w:rsid w:val="008C54F7"/>
    <w:rsid w:val="008C6E9B"/>
    <w:rsid w:val="008D393E"/>
    <w:rsid w:val="008D77CE"/>
    <w:rsid w:val="008E3B0A"/>
    <w:rsid w:val="008F09DE"/>
    <w:rsid w:val="008F0E8F"/>
    <w:rsid w:val="008F2D68"/>
    <w:rsid w:val="008F3917"/>
    <w:rsid w:val="008F3EAD"/>
    <w:rsid w:val="008F5714"/>
    <w:rsid w:val="00900823"/>
    <w:rsid w:val="00902AEB"/>
    <w:rsid w:val="00906EB1"/>
    <w:rsid w:val="0091201D"/>
    <w:rsid w:val="0091218A"/>
    <w:rsid w:val="00912B0C"/>
    <w:rsid w:val="00912F0D"/>
    <w:rsid w:val="0091315F"/>
    <w:rsid w:val="009131F0"/>
    <w:rsid w:val="00913429"/>
    <w:rsid w:val="00915580"/>
    <w:rsid w:val="00916B73"/>
    <w:rsid w:val="0092348D"/>
    <w:rsid w:val="00925F06"/>
    <w:rsid w:val="00926E76"/>
    <w:rsid w:val="009306FF"/>
    <w:rsid w:val="009329B9"/>
    <w:rsid w:val="009336FD"/>
    <w:rsid w:val="00933A43"/>
    <w:rsid w:val="00937788"/>
    <w:rsid w:val="009400D4"/>
    <w:rsid w:val="00940860"/>
    <w:rsid w:val="00941199"/>
    <w:rsid w:val="00944FC6"/>
    <w:rsid w:val="00945053"/>
    <w:rsid w:val="009536AD"/>
    <w:rsid w:val="009552DC"/>
    <w:rsid w:val="00966123"/>
    <w:rsid w:val="009667F2"/>
    <w:rsid w:val="0097108C"/>
    <w:rsid w:val="00972782"/>
    <w:rsid w:val="00974844"/>
    <w:rsid w:val="009750AA"/>
    <w:rsid w:val="00975EF7"/>
    <w:rsid w:val="00977A76"/>
    <w:rsid w:val="00977A94"/>
    <w:rsid w:val="0098587F"/>
    <w:rsid w:val="0099134C"/>
    <w:rsid w:val="00994743"/>
    <w:rsid w:val="00994AF0"/>
    <w:rsid w:val="00995BC5"/>
    <w:rsid w:val="00996FB0"/>
    <w:rsid w:val="00997B52"/>
    <w:rsid w:val="009A15E0"/>
    <w:rsid w:val="009A2DC9"/>
    <w:rsid w:val="009A2E2A"/>
    <w:rsid w:val="009A4CBD"/>
    <w:rsid w:val="009B1520"/>
    <w:rsid w:val="009B415F"/>
    <w:rsid w:val="009C0FBF"/>
    <w:rsid w:val="009C5233"/>
    <w:rsid w:val="009C5343"/>
    <w:rsid w:val="009C573D"/>
    <w:rsid w:val="009C5780"/>
    <w:rsid w:val="009C6FC5"/>
    <w:rsid w:val="009C7717"/>
    <w:rsid w:val="009D0A8C"/>
    <w:rsid w:val="009D27B9"/>
    <w:rsid w:val="009D335C"/>
    <w:rsid w:val="009D4CCA"/>
    <w:rsid w:val="009D6447"/>
    <w:rsid w:val="009F6BC2"/>
    <w:rsid w:val="00A00412"/>
    <w:rsid w:val="00A004C6"/>
    <w:rsid w:val="00A05162"/>
    <w:rsid w:val="00A053CE"/>
    <w:rsid w:val="00A13111"/>
    <w:rsid w:val="00A132EC"/>
    <w:rsid w:val="00A14B4A"/>
    <w:rsid w:val="00A15F49"/>
    <w:rsid w:val="00A1768C"/>
    <w:rsid w:val="00A2074E"/>
    <w:rsid w:val="00A215BB"/>
    <w:rsid w:val="00A26402"/>
    <w:rsid w:val="00A31435"/>
    <w:rsid w:val="00A35E8A"/>
    <w:rsid w:val="00A4042E"/>
    <w:rsid w:val="00A42B7A"/>
    <w:rsid w:val="00A42C31"/>
    <w:rsid w:val="00A438BC"/>
    <w:rsid w:val="00A45FE2"/>
    <w:rsid w:val="00A5276C"/>
    <w:rsid w:val="00A55F83"/>
    <w:rsid w:val="00A60CEE"/>
    <w:rsid w:val="00A62289"/>
    <w:rsid w:val="00A652B1"/>
    <w:rsid w:val="00A7136A"/>
    <w:rsid w:val="00A71912"/>
    <w:rsid w:val="00A7246A"/>
    <w:rsid w:val="00A752AD"/>
    <w:rsid w:val="00A75ED7"/>
    <w:rsid w:val="00A77131"/>
    <w:rsid w:val="00A77745"/>
    <w:rsid w:val="00A8129E"/>
    <w:rsid w:val="00A82FDE"/>
    <w:rsid w:val="00A84E3A"/>
    <w:rsid w:val="00A8769B"/>
    <w:rsid w:val="00A920DA"/>
    <w:rsid w:val="00A92AE5"/>
    <w:rsid w:val="00A934BD"/>
    <w:rsid w:val="00A93DAA"/>
    <w:rsid w:val="00A9793E"/>
    <w:rsid w:val="00AA178B"/>
    <w:rsid w:val="00AA2953"/>
    <w:rsid w:val="00AA6358"/>
    <w:rsid w:val="00AA6B97"/>
    <w:rsid w:val="00AA7F5C"/>
    <w:rsid w:val="00AB2492"/>
    <w:rsid w:val="00AB4673"/>
    <w:rsid w:val="00AC27B4"/>
    <w:rsid w:val="00AC3250"/>
    <w:rsid w:val="00AC3D82"/>
    <w:rsid w:val="00AD255C"/>
    <w:rsid w:val="00AD56CA"/>
    <w:rsid w:val="00AD5860"/>
    <w:rsid w:val="00AD7CA6"/>
    <w:rsid w:val="00AE026F"/>
    <w:rsid w:val="00AE0AA8"/>
    <w:rsid w:val="00AE1746"/>
    <w:rsid w:val="00AE5999"/>
    <w:rsid w:val="00AF0828"/>
    <w:rsid w:val="00AF1442"/>
    <w:rsid w:val="00AF14AF"/>
    <w:rsid w:val="00AF157B"/>
    <w:rsid w:val="00AF5C09"/>
    <w:rsid w:val="00AF5F25"/>
    <w:rsid w:val="00AF6AEB"/>
    <w:rsid w:val="00B00D93"/>
    <w:rsid w:val="00B049B9"/>
    <w:rsid w:val="00B05C4A"/>
    <w:rsid w:val="00B10967"/>
    <w:rsid w:val="00B118EC"/>
    <w:rsid w:val="00B1517D"/>
    <w:rsid w:val="00B162C3"/>
    <w:rsid w:val="00B217BD"/>
    <w:rsid w:val="00B27614"/>
    <w:rsid w:val="00B3145D"/>
    <w:rsid w:val="00B34394"/>
    <w:rsid w:val="00B35C7D"/>
    <w:rsid w:val="00B36A96"/>
    <w:rsid w:val="00B44B37"/>
    <w:rsid w:val="00B462DB"/>
    <w:rsid w:val="00B46A37"/>
    <w:rsid w:val="00B50369"/>
    <w:rsid w:val="00B56C1A"/>
    <w:rsid w:val="00B57887"/>
    <w:rsid w:val="00B57E54"/>
    <w:rsid w:val="00B601D2"/>
    <w:rsid w:val="00B6128E"/>
    <w:rsid w:val="00B65123"/>
    <w:rsid w:val="00B66EE9"/>
    <w:rsid w:val="00B705EC"/>
    <w:rsid w:val="00B71692"/>
    <w:rsid w:val="00B73896"/>
    <w:rsid w:val="00B752A9"/>
    <w:rsid w:val="00B771E5"/>
    <w:rsid w:val="00B805D6"/>
    <w:rsid w:val="00B847B9"/>
    <w:rsid w:val="00B90854"/>
    <w:rsid w:val="00B9266C"/>
    <w:rsid w:val="00B927C1"/>
    <w:rsid w:val="00B94ACC"/>
    <w:rsid w:val="00B9616A"/>
    <w:rsid w:val="00BA6E3C"/>
    <w:rsid w:val="00BB0DE8"/>
    <w:rsid w:val="00BB1822"/>
    <w:rsid w:val="00BB40C3"/>
    <w:rsid w:val="00BC0091"/>
    <w:rsid w:val="00BC1586"/>
    <w:rsid w:val="00BC1E7C"/>
    <w:rsid w:val="00BE04F3"/>
    <w:rsid w:val="00BE203A"/>
    <w:rsid w:val="00BF152A"/>
    <w:rsid w:val="00BF1790"/>
    <w:rsid w:val="00BF453E"/>
    <w:rsid w:val="00C00BF8"/>
    <w:rsid w:val="00C04997"/>
    <w:rsid w:val="00C04F29"/>
    <w:rsid w:val="00C0624C"/>
    <w:rsid w:val="00C07919"/>
    <w:rsid w:val="00C11EBB"/>
    <w:rsid w:val="00C124AF"/>
    <w:rsid w:val="00C14F02"/>
    <w:rsid w:val="00C1513F"/>
    <w:rsid w:val="00C16EF2"/>
    <w:rsid w:val="00C17402"/>
    <w:rsid w:val="00C20A5B"/>
    <w:rsid w:val="00C22A6B"/>
    <w:rsid w:val="00C26B6A"/>
    <w:rsid w:val="00C33108"/>
    <w:rsid w:val="00C364AF"/>
    <w:rsid w:val="00C42EBF"/>
    <w:rsid w:val="00C45922"/>
    <w:rsid w:val="00C54E49"/>
    <w:rsid w:val="00C55A05"/>
    <w:rsid w:val="00C56238"/>
    <w:rsid w:val="00C60EDD"/>
    <w:rsid w:val="00C625FC"/>
    <w:rsid w:val="00C646D1"/>
    <w:rsid w:val="00C65496"/>
    <w:rsid w:val="00C716E5"/>
    <w:rsid w:val="00C752A5"/>
    <w:rsid w:val="00C755D1"/>
    <w:rsid w:val="00C758A3"/>
    <w:rsid w:val="00C772E8"/>
    <w:rsid w:val="00C90114"/>
    <w:rsid w:val="00C917C0"/>
    <w:rsid w:val="00C91DCA"/>
    <w:rsid w:val="00C934F9"/>
    <w:rsid w:val="00C958A8"/>
    <w:rsid w:val="00C966B0"/>
    <w:rsid w:val="00CA79B4"/>
    <w:rsid w:val="00CA7B1E"/>
    <w:rsid w:val="00CB3AB2"/>
    <w:rsid w:val="00CB5D25"/>
    <w:rsid w:val="00CC1798"/>
    <w:rsid w:val="00CC2A09"/>
    <w:rsid w:val="00CC5005"/>
    <w:rsid w:val="00CD4A47"/>
    <w:rsid w:val="00CD73D6"/>
    <w:rsid w:val="00CE3A4D"/>
    <w:rsid w:val="00CE626C"/>
    <w:rsid w:val="00CF5AD5"/>
    <w:rsid w:val="00CF7561"/>
    <w:rsid w:val="00D013D6"/>
    <w:rsid w:val="00D02344"/>
    <w:rsid w:val="00D02A90"/>
    <w:rsid w:val="00D0421B"/>
    <w:rsid w:val="00D05B06"/>
    <w:rsid w:val="00D0779C"/>
    <w:rsid w:val="00D16FCC"/>
    <w:rsid w:val="00D20278"/>
    <w:rsid w:val="00D2104A"/>
    <w:rsid w:val="00D2389C"/>
    <w:rsid w:val="00D26652"/>
    <w:rsid w:val="00D27513"/>
    <w:rsid w:val="00D27B0E"/>
    <w:rsid w:val="00D305D7"/>
    <w:rsid w:val="00D333D4"/>
    <w:rsid w:val="00D346E3"/>
    <w:rsid w:val="00D36EFF"/>
    <w:rsid w:val="00D424D2"/>
    <w:rsid w:val="00D44CF1"/>
    <w:rsid w:val="00D47299"/>
    <w:rsid w:val="00D52AF1"/>
    <w:rsid w:val="00D5408C"/>
    <w:rsid w:val="00D547D3"/>
    <w:rsid w:val="00D6205D"/>
    <w:rsid w:val="00D67071"/>
    <w:rsid w:val="00D67A68"/>
    <w:rsid w:val="00D73236"/>
    <w:rsid w:val="00D738F9"/>
    <w:rsid w:val="00D7611A"/>
    <w:rsid w:val="00D764B1"/>
    <w:rsid w:val="00D819FD"/>
    <w:rsid w:val="00D83CCC"/>
    <w:rsid w:val="00D9147C"/>
    <w:rsid w:val="00D950E0"/>
    <w:rsid w:val="00D973B8"/>
    <w:rsid w:val="00D97462"/>
    <w:rsid w:val="00D97598"/>
    <w:rsid w:val="00D97B50"/>
    <w:rsid w:val="00DA0042"/>
    <w:rsid w:val="00DA237B"/>
    <w:rsid w:val="00DA44E4"/>
    <w:rsid w:val="00DA7210"/>
    <w:rsid w:val="00DA75C7"/>
    <w:rsid w:val="00DA7AEC"/>
    <w:rsid w:val="00DA7F16"/>
    <w:rsid w:val="00DB02FA"/>
    <w:rsid w:val="00DB1A50"/>
    <w:rsid w:val="00DB2A1D"/>
    <w:rsid w:val="00DB55B5"/>
    <w:rsid w:val="00DB6DE5"/>
    <w:rsid w:val="00DB7CB0"/>
    <w:rsid w:val="00DC446B"/>
    <w:rsid w:val="00DC76EB"/>
    <w:rsid w:val="00DD09F4"/>
    <w:rsid w:val="00DD1630"/>
    <w:rsid w:val="00DD1FD6"/>
    <w:rsid w:val="00DD3864"/>
    <w:rsid w:val="00DD747C"/>
    <w:rsid w:val="00DD7E80"/>
    <w:rsid w:val="00DE3AD0"/>
    <w:rsid w:val="00DE618F"/>
    <w:rsid w:val="00DE6232"/>
    <w:rsid w:val="00E03CED"/>
    <w:rsid w:val="00E049B9"/>
    <w:rsid w:val="00E05F5A"/>
    <w:rsid w:val="00E0639B"/>
    <w:rsid w:val="00E0692B"/>
    <w:rsid w:val="00E304E0"/>
    <w:rsid w:val="00E33579"/>
    <w:rsid w:val="00E405BD"/>
    <w:rsid w:val="00E46CEC"/>
    <w:rsid w:val="00E47AF3"/>
    <w:rsid w:val="00E605A1"/>
    <w:rsid w:val="00E61EE9"/>
    <w:rsid w:val="00E672AC"/>
    <w:rsid w:val="00E67A78"/>
    <w:rsid w:val="00E67FB1"/>
    <w:rsid w:val="00E7163A"/>
    <w:rsid w:val="00E71A2D"/>
    <w:rsid w:val="00E71A43"/>
    <w:rsid w:val="00E96DD8"/>
    <w:rsid w:val="00EA0B47"/>
    <w:rsid w:val="00EA0C72"/>
    <w:rsid w:val="00EA18BA"/>
    <w:rsid w:val="00EA3D45"/>
    <w:rsid w:val="00EA45EE"/>
    <w:rsid w:val="00EA608F"/>
    <w:rsid w:val="00EA7A20"/>
    <w:rsid w:val="00EB3F99"/>
    <w:rsid w:val="00EB4DED"/>
    <w:rsid w:val="00EB5660"/>
    <w:rsid w:val="00EB670A"/>
    <w:rsid w:val="00EC2DF6"/>
    <w:rsid w:val="00EC3594"/>
    <w:rsid w:val="00EC4CE6"/>
    <w:rsid w:val="00EC5557"/>
    <w:rsid w:val="00ED4D5D"/>
    <w:rsid w:val="00ED6637"/>
    <w:rsid w:val="00ED697C"/>
    <w:rsid w:val="00ED6AA5"/>
    <w:rsid w:val="00ED7B36"/>
    <w:rsid w:val="00ED7D8D"/>
    <w:rsid w:val="00EE3063"/>
    <w:rsid w:val="00EE342A"/>
    <w:rsid w:val="00EE3E9D"/>
    <w:rsid w:val="00EE4602"/>
    <w:rsid w:val="00EF1917"/>
    <w:rsid w:val="00EF2B57"/>
    <w:rsid w:val="00EF33B7"/>
    <w:rsid w:val="00EF3424"/>
    <w:rsid w:val="00EF4C44"/>
    <w:rsid w:val="00F02B91"/>
    <w:rsid w:val="00F03431"/>
    <w:rsid w:val="00F03A28"/>
    <w:rsid w:val="00F05462"/>
    <w:rsid w:val="00F05706"/>
    <w:rsid w:val="00F06866"/>
    <w:rsid w:val="00F06B9A"/>
    <w:rsid w:val="00F07F38"/>
    <w:rsid w:val="00F15AC7"/>
    <w:rsid w:val="00F163A3"/>
    <w:rsid w:val="00F21AE2"/>
    <w:rsid w:val="00F231FE"/>
    <w:rsid w:val="00F23612"/>
    <w:rsid w:val="00F25EBE"/>
    <w:rsid w:val="00F266E8"/>
    <w:rsid w:val="00F279A3"/>
    <w:rsid w:val="00F31F03"/>
    <w:rsid w:val="00F37786"/>
    <w:rsid w:val="00F454BF"/>
    <w:rsid w:val="00F45A36"/>
    <w:rsid w:val="00F4729C"/>
    <w:rsid w:val="00F5014B"/>
    <w:rsid w:val="00F50DFE"/>
    <w:rsid w:val="00F521C4"/>
    <w:rsid w:val="00F53F65"/>
    <w:rsid w:val="00F54347"/>
    <w:rsid w:val="00F54A61"/>
    <w:rsid w:val="00F55590"/>
    <w:rsid w:val="00F5745D"/>
    <w:rsid w:val="00F5791F"/>
    <w:rsid w:val="00F6566B"/>
    <w:rsid w:val="00F6593D"/>
    <w:rsid w:val="00F6672B"/>
    <w:rsid w:val="00F6733B"/>
    <w:rsid w:val="00F6763E"/>
    <w:rsid w:val="00F70B30"/>
    <w:rsid w:val="00F71FE9"/>
    <w:rsid w:val="00F72C89"/>
    <w:rsid w:val="00F75700"/>
    <w:rsid w:val="00F75844"/>
    <w:rsid w:val="00F77F30"/>
    <w:rsid w:val="00F81451"/>
    <w:rsid w:val="00F8174E"/>
    <w:rsid w:val="00F82C39"/>
    <w:rsid w:val="00F82D35"/>
    <w:rsid w:val="00F84EB2"/>
    <w:rsid w:val="00F84FBA"/>
    <w:rsid w:val="00F90073"/>
    <w:rsid w:val="00F9563E"/>
    <w:rsid w:val="00F95826"/>
    <w:rsid w:val="00FA2A7E"/>
    <w:rsid w:val="00FA398B"/>
    <w:rsid w:val="00FA7A84"/>
    <w:rsid w:val="00FB1646"/>
    <w:rsid w:val="00FB1A73"/>
    <w:rsid w:val="00FB79F4"/>
    <w:rsid w:val="00FB7A2B"/>
    <w:rsid w:val="00FC4CAB"/>
    <w:rsid w:val="00FC72C4"/>
    <w:rsid w:val="00FD3472"/>
    <w:rsid w:val="00FD4806"/>
    <w:rsid w:val="00FD4E9A"/>
    <w:rsid w:val="00FD6B06"/>
    <w:rsid w:val="00FE1AF5"/>
    <w:rsid w:val="00FE1C1A"/>
    <w:rsid w:val="00FE4F73"/>
    <w:rsid w:val="00FE5ADA"/>
    <w:rsid w:val="00FF5E53"/>
    <w:rsid w:val="00FF62A9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D98D"/>
  <w15:chartTrackingRefBased/>
  <w15:docId w15:val="{96947BE7-14B8-4DB1-910B-D6BB83A5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7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huff@battlecreekm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DDD90F17</Template>
  <TotalTime>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Battle Creek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L. Huff</dc:creator>
  <cp:keywords/>
  <dc:description/>
  <cp:lastModifiedBy>Chris L. Huff</cp:lastModifiedBy>
  <cp:revision>1</cp:revision>
  <dcterms:created xsi:type="dcterms:W3CDTF">2018-04-20T13:26:00Z</dcterms:created>
  <dcterms:modified xsi:type="dcterms:W3CDTF">2018-04-20T13:35:00Z</dcterms:modified>
</cp:coreProperties>
</file>