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6E9E7" w14:textId="77777777" w:rsidR="006D3E78" w:rsidRDefault="006D3E78" w:rsidP="00811F3E">
      <w:pPr>
        <w:ind w:left="576" w:hanging="720"/>
        <w:jc w:val="center"/>
        <w:rPr>
          <w:rFonts w:ascii="Arial Black" w:hAnsi="Arial Black" w:cs="Tahoma"/>
          <w:b/>
          <w:bCs/>
          <w:color w:val="FF0000"/>
          <w:sz w:val="28"/>
          <w:u w:val="single"/>
        </w:rPr>
      </w:pPr>
    </w:p>
    <w:p w14:paraId="0087FC04" w14:textId="77777777" w:rsidR="006D3E78" w:rsidRDefault="006D3E78" w:rsidP="00811F3E">
      <w:pPr>
        <w:ind w:left="576" w:hanging="720"/>
        <w:jc w:val="center"/>
        <w:rPr>
          <w:rFonts w:ascii="Arial Black" w:hAnsi="Arial Black" w:cs="Tahoma"/>
          <w:b/>
          <w:bCs/>
          <w:color w:val="FF0000"/>
          <w:sz w:val="36"/>
          <w:u w:val="single"/>
        </w:rPr>
      </w:pPr>
    </w:p>
    <w:p w14:paraId="7BDBE8A9" w14:textId="77777777" w:rsidR="006D3E78" w:rsidRDefault="006D3E78" w:rsidP="00811F3E">
      <w:pPr>
        <w:ind w:left="576" w:hanging="720"/>
        <w:jc w:val="center"/>
        <w:rPr>
          <w:rFonts w:ascii="Tahoma" w:hAnsi="Tahoma" w:cs="Tahoma"/>
        </w:rPr>
      </w:pPr>
    </w:p>
    <w:p w14:paraId="3E7998FA" w14:textId="77777777" w:rsidR="006D3E78" w:rsidRDefault="006D3E78" w:rsidP="00811F3E">
      <w:pPr>
        <w:ind w:left="576" w:hanging="720"/>
        <w:jc w:val="center"/>
        <w:rPr>
          <w:rFonts w:ascii="Tahoma" w:hAnsi="Tahoma" w:cs="Tahoma"/>
        </w:rPr>
      </w:pPr>
    </w:p>
    <w:p w14:paraId="59EE7E51" w14:textId="77777777" w:rsidR="006D3E78" w:rsidRDefault="006D3E78" w:rsidP="00811F3E">
      <w:pPr>
        <w:ind w:left="576" w:hanging="720"/>
        <w:jc w:val="center"/>
        <w:rPr>
          <w:rFonts w:ascii="Tahoma" w:hAnsi="Tahoma" w:cs="Tahoma"/>
        </w:rPr>
      </w:pPr>
    </w:p>
    <w:p w14:paraId="2D70DEEA" w14:textId="77777777" w:rsidR="006D3E78" w:rsidRDefault="006D3E78" w:rsidP="00811F3E">
      <w:pPr>
        <w:ind w:left="576" w:hanging="720"/>
        <w:jc w:val="center"/>
        <w:rPr>
          <w:rFonts w:ascii="Tahoma" w:hAnsi="Tahoma" w:cs="Tahoma"/>
        </w:rPr>
      </w:pPr>
    </w:p>
    <w:p w14:paraId="5E2489A7" w14:textId="77777777" w:rsidR="006D3E78" w:rsidRDefault="006D3E78" w:rsidP="00811F3E">
      <w:pPr>
        <w:ind w:left="576" w:hanging="720"/>
        <w:jc w:val="center"/>
        <w:rPr>
          <w:rFonts w:ascii="Tahoma" w:hAnsi="Tahoma" w:cs="Tahoma"/>
        </w:rPr>
      </w:pPr>
    </w:p>
    <w:p w14:paraId="3AC1B2EB" w14:textId="77777777" w:rsidR="00FF1DE8" w:rsidRPr="00FF1DE8" w:rsidRDefault="006F2B1E" w:rsidP="00FF1DE8">
      <w:pPr>
        <w:jc w:val="center"/>
        <w:rPr>
          <w:rFonts w:ascii="Calibri" w:hAnsi="Calibri" w:cs="Calibri"/>
          <w:szCs w:val="22"/>
        </w:rPr>
      </w:pPr>
      <w:r w:rsidRPr="00FF1DE8">
        <w:rPr>
          <w:rFonts w:ascii="Calibri" w:hAnsi="Calibri" w:cs="Calibri"/>
          <w:noProof/>
          <w:color w:val="1F497D"/>
          <w:szCs w:val="22"/>
        </w:rPr>
        <w:drawing>
          <wp:inline distT="0" distB="0" distL="0" distR="0" wp14:anchorId="3E7268EA" wp14:editId="462FBADD">
            <wp:extent cx="3076575" cy="1152525"/>
            <wp:effectExtent l="0" t="0" r="0" b="0"/>
            <wp:docPr id="1" name="Picture 1" descr="cid:image002.png@01D48C9E.E427E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8C9E.E427EC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1152525"/>
                    </a:xfrm>
                    <a:prstGeom prst="rect">
                      <a:avLst/>
                    </a:prstGeom>
                    <a:noFill/>
                    <a:ln>
                      <a:noFill/>
                    </a:ln>
                  </pic:spPr>
                </pic:pic>
              </a:graphicData>
            </a:graphic>
          </wp:inline>
        </w:drawing>
      </w:r>
    </w:p>
    <w:p w14:paraId="33F9C6C0" w14:textId="77777777" w:rsidR="006D3E78" w:rsidRDefault="006D3E78" w:rsidP="00811F3E">
      <w:pPr>
        <w:ind w:left="576" w:hanging="720"/>
        <w:jc w:val="center"/>
        <w:rPr>
          <w:rFonts w:ascii="Tahoma" w:hAnsi="Tahoma" w:cs="Tahoma"/>
        </w:rPr>
      </w:pPr>
    </w:p>
    <w:p w14:paraId="104A8460" w14:textId="77777777" w:rsidR="00FA2E20" w:rsidRDefault="00FA2E20" w:rsidP="0080761F">
      <w:pPr>
        <w:ind w:left="576" w:hanging="720"/>
        <w:jc w:val="center"/>
        <w:outlineLvl w:val="0"/>
        <w:rPr>
          <w:rFonts w:ascii="Calibri" w:hAnsi="Calibri" w:cs="Calibri"/>
          <w:b/>
          <w:sz w:val="40"/>
          <w:szCs w:val="40"/>
        </w:rPr>
      </w:pPr>
    </w:p>
    <w:p w14:paraId="15C51B70" w14:textId="77777777" w:rsidR="00FA2E20" w:rsidRDefault="00FA2E20" w:rsidP="0080761F">
      <w:pPr>
        <w:ind w:left="576" w:hanging="720"/>
        <w:jc w:val="center"/>
        <w:outlineLvl w:val="0"/>
        <w:rPr>
          <w:rFonts w:ascii="Calibri" w:hAnsi="Calibri" w:cs="Calibri"/>
          <w:b/>
          <w:sz w:val="40"/>
          <w:szCs w:val="40"/>
        </w:rPr>
      </w:pPr>
    </w:p>
    <w:p w14:paraId="45BA52E1" w14:textId="77777777" w:rsidR="00C37DC8" w:rsidRPr="00E60719" w:rsidRDefault="006D3E78" w:rsidP="00E60719">
      <w:pPr>
        <w:jc w:val="center"/>
        <w:rPr>
          <w:b/>
          <w:sz w:val="40"/>
          <w:szCs w:val="40"/>
        </w:rPr>
      </w:pPr>
      <w:r w:rsidRPr="00E60719">
        <w:rPr>
          <w:b/>
          <w:sz w:val="40"/>
          <w:szCs w:val="40"/>
        </w:rPr>
        <w:t>HAMILTON COUNTY</w:t>
      </w:r>
      <w:r w:rsidR="00FF1DE8">
        <w:rPr>
          <w:b/>
          <w:sz w:val="40"/>
          <w:szCs w:val="40"/>
        </w:rPr>
        <w:t xml:space="preserve"> </w:t>
      </w:r>
      <w:r w:rsidR="006437A0">
        <w:rPr>
          <w:b/>
          <w:sz w:val="40"/>
          <w:szCs w:val="40"/>
        </w:rPr>
        <w:t>SCHOOLS</w:t>
      </w:r>
    </w:p>
    <w:p w14:paraId="180A6E9D" w14:textId="77777777" w:rsidR="006D3E78" w:rsidRPr="00B712A9" w:rsidRDefault="008E35C2" w:rsidP="00B712A9">
      <w:pPr>
        <w:jc w:val="center"/>
        <w:rPr>
          <w:b/>
          <w:sz w:val="40"/>
          <w:szCs w:val="40"/>
        </w:rPr>
      </w:pPr>
      <w:r>
        <w:rPr>
          <w:b/>
          <w:sz w:val="40"/>
          <w:szCs w:val="40"/>
        </w:rPr>
        <w:t>PROCUREMENT</w:t>
      </w:r>
      <w:r w:rsidR="006D3E78" w:rsidRPr="00B712A9">
        <w:rPr>
          <w:b/>
          <w:sz w:val="40"/>
          <w:szCs w:val="40"/>
        </w:rPr>
        <w:t xml:space="preserve"> DEPARTMENT</w:t>
      </w:r>
    </w:p>
    <w:p w14:paraId="63422D96" w14:textId="77777777" w:rsidR="006D3E78" w:rsidRPr="007E554A" w:rsidRDefault="006D3E78" w:rsidP="0080761F">
      <w:pPr>
        <w:ind w:left="576" w:hanging="720"/>
        <w:jc w:val="center"/>
        <w:rPr>
          <w:rFonts w:ascii="Calibri" w:hAnsi="Calibri" w:cs="Calibri"/>
          <w:b/>
          <w:sz w:val="36"/>
          <w:szCs w:val="36"/>
        </w:rPr>
      </w:pPr>
    </w:p>
    <w:p w14:paraId="7CDBC84D" w14:textId="77777777" w:rsidR="006D3E78" w:rsidRPr="007E554A" w:rsidRDefault="006D3E78" w:rsidP="0080761F">
      <w:pPr>
        <w:ind w:left="576" w:hanging="720"/>
        <w:jc w:val="center"/>
        <w:rPr>
          <w:rFonts w:ascii="Calibri" w:hAnsi="Calibri" w:cs="Calibri"/>
          <w:b/>
          <w:sz w:val="36"/>
          <w:szCs w:val="36"/>
        </w:rPr>
      </w:pPr>
    </w:p>
    <w:p w14:paraId="16A038FF" w14:textId="77777777" w:rsidR="006D3E78" w:rsidRPr="007E554A" w:rsidRDefault="006D3E78" w:rsidP="0080761F">
      <w:pPr>
        <w:ind w:left="576" w:hanging="720"/>
        <w:jc w:val="center"/>
        <w:rPr>
          <w:rFonts w:ascii="Calibri" w:hAnsi="Calibri" w:cs="Calibri"/>
          <w:b/>
          <w:sz w:val="36"/>
          <w:szCs w:val="36"/>
        </w:rPr>
      </w:pPr>
    </w:p>
    <w:p w14:paraId="1BB74E67" w14:textId="77777777" w:rsidR="006D3E78" w:rsidRPr="007E554A" w:rsidRDefault="006D3E78" w:rsidP="0080761F">
      <w:pPr>
        <w:ind w:left="576" w:hanging="720"/>
        <w:jc w:val="center"/>
        <w:rPr>
          <w:rFonts w:ascii="Calibri" w:hAnsi="Calibri" w:cs="Calibri"/>
          <w:b/>
          <w:sz w:val="36"/>
          <w:szCs w:val="36"/>
        </w:rPr>
      </w:pPr>
    </w:p>
    <w:p w14:paraId="62478EFF" w14:textId="77777777" w:rsidR="006D3E78" w:rsidRPr="007E554A" w:rsidRDefault="006D3E78" w:rsidP="0080761F">
      <w:pPr>
        <w:ind w:left="576" w:hanging="720"/>
        <w:jc w:val="center"/>
        <w:rPr>
          <w:rFonts w:ascii="Calibri" w:hAnsi="Calibri" w:cs="Calibri"/>
          <w:b/>
          <w:sz w:val="36"/>
          <w:szCs w:val="36"/>
        </w:rPr>
      </w:pPr>
    </w:p>
    <w:p w14:paraId="6E45B4B6" w14:textId="77777777" w:rsidR="006D3E78" w:rsidRPr="00B712A9" w:rsidRDefault="006D3E78" w:rsidP="00B712A9">
      <w:pPr>
        <w:jc w:val="center"/>
        <w:rPr>
          <w:b/>
          <w:sz w:val="40"/>
          <w:szCs w:val="40"/>
        </w:rPr>
      </w:pPr>
      <w:r w:rsidRPr="00B712A9">
        <w:rPr>
          <w:b/>
          <w:sz w:val="40"/>
          <w:szCs w:val="40"/>
        </w:rPr>
        <w:t>REQUEST FOR PROPOSAL</w:t>
      </w:r>
    </w:p>
    <w:p w14:paraId="03328F6D" w14:textId="77777777" w:rsidR="00945EB9" w:rsidRPr="00945EB9" w:rsidRDefault="00945EB9" w:rsidP="0080761F">
      <w:pPr>
        <w:ind w:left="576" w:hanging="720"/>
        <w:jc w:val="center"/>
        <w:rPr>
          <w:rFonts w:ascii="Calibri" w:hAnsi="Calibri" w:cs="Tahoma"/>
          <w:b/>
          <w:sz w:val="28"/>
          <w:szCs w:val="28"/>
        </w:rPr>
      </w:pPr>
    </w:p>
    <w:p w14:paraId="45B4EBE4" w14:textId="77777777" w:rsidR="006D3E78" w:rsidRPr="000C2FEC" w:rsidRDefault="000C2FEC" w:rsidP="0080761F">
      <w:pPr>
        <w:ind w:left="-720" w:right="-720"/>
        <w:jc w:val="center"/>
        <w:rPr>
          <w:rFonts w:ascii="Calibri" w:hAnsi="Calibri" w:cs="Tahoma"/>
          <w:b/>
          <w:iCs/>
          <w:sz w:val="16"/>
          <w:szCs w:val="28"/>
        </w:rPr>
      </w:pPr>
      <w:r w:rsidRPr="000C2FEC">
        <w:rPr>
          <w:rFonts w:ascii="Calibri" w:hAnsi="Calibri" w:cs="Tahoma"/>
          <w:b/>
          <w:iCs/>
          <w:szCs w:val="28"/>
        </w:rPr>
        <w:t>FOR</w:t>
      </w:r>
    </w:p>
    <w:p w14:paraId="48CA5283" w14:textId="77777777" w:rsidR="006D3E78" w:rsidRPr="00945EB9" w:rsidRDefault="006D3E78" w:rsidP="0080761F">
      <w:pPr>
        <w:ind w:left="576" w:hanging="720"/>
        <w:jc w:val="center"/>
        <w:rPr>
          <w:rFonts w:ascii="Calibri" w:hAnsi="Calibri" w:cs="Tahoma"/>
          <w:b/>
          <w:sz w:val="28"/>
          <w:szCs w:val="28"/>
        </w:rPr>
      </w:pPr>
    </w:p>
    <w:p w14:paraId="14CC3D6A" w14:textId="27C5E02E" w:rsidR="006D3E78" w:rsidRPr="00B712A9" w:rsidRDefault="004D4323" w:rsidP="00B712A9">
      <w:pPr>
        <w:jc w:val="center"/>
        <w:rPr>
          <w:b/>
          <w:sz w:val="36"/>
          <w:szCs w:val="36"/>
        </w:rPr>
      </w:pPr>
      <w:r w:rsidRPr="006C7633">
        <w:rPr>
          <w:b/>
          <w:sz w:val="36"/>
          <w:szCs w:val="36"/>
        </w:rPr>
        <w:t>Life Insurance, Disability Insurance and Voluntary Benefit</w:t>
      </w:r>
      <w:r w:rsidR="006C7633">
        <w:rPr>
          <w:b/>
          <w:sz w:val="36"/>
          <w:szCs w:val="36"/>
        </w:rPr>
        <w:t>s</w:t>
      </w:r>
    </w:p>
    <w:p w14:paraId="7A5CCC78" w14:textId="77777777" w:rsidR="00984B75" w:rsidRDefault="00984B75" w:rsidP="0080761F">
      <w:pPr>
        <w:ind w:left="576" w:hanging="720"/>
        <w:jc w:val="center"/>
        <w:outlineLvl w:val="0"/>
        <w:rPr>
          <w:rFonts w:ascii="Calibri" w:hAnsi="Calibri" w:cs="Tahoma"/>
          <w:b/>
          <w:sz w:val="28"/>
          <w:szCs w:val="28"/>
        </w:rPr>
      </w:pPr>
    </w:p>
    <w:p w14:paraId="551D03F0" w14:textId="77777777" w:rsidR="00984B75" w:rsidRDefault="00984B75" w:rsidP="0080761F">
      <w:pPr>
        <w:ind w:left="576" w:hanging="720"/>
        <w:jc w:val="center"/>
        <w:outlineLvl w:val="0"/>
        <w:rPr>
          <w:rFonts w:ascii="Calibri" w:hAnsi="Calibri" w:cs="Tahoma"/>
          <w:b/>
          <w:sz w:val="28"/>
          <w:szCs w:val="28"/>
        </w:rPr>
      </w:pPr>
    </w:p>
    <w:p w14:paraId="552D0134" w14:textId="77777777" w:rsidR="00984B75" w:rsidRPr="000866FA" w:rsidRDefault="00984B75" w:rsidP="0080761F">
      <w:pPr>
        <w:ind w:left="576" w:hanging="720"/>
        <w:jc w:val="center"/>
        <w:outlineLvl w:val="0"/>
        <w:rPr>
          <w:rFonts w:ascii="Calibri" w:hAnsi="Calibri" w:cs="Tahoma"/>
          <w:b/>
          <w:sz w:val="28"/>
          <w:szCs w:val="28"/>
        </w:rPr>
      </w:pPr>
    </w:p>
    <w:p w14:paraId="3A93FAC3" w14:textId="4FAFBAAA" w:rsidR="006D3E78" w:rsidRPr="00B712A9" w:rsidRDefault="006D3E78" w:rsidP="00B712A9">
      <w:pPr>
        <w:jc w:val="center"/>
        <w:rPr>
          <w:b/>
          <w:sz w:val="32"/>
          <w:szCs w:val="32"/>
        </w:rPr>
      </w:pPr>
      <w:r w:rsidRPr="00B712A9">
        <w:rPr>
          <w:b/>
          <w:sz w:val="32"/>
          <w:szCs w:val="32"/>
        </w:rPr>
        <w:t xml:space="preserve">RFP # </w:t>
      </w:r>
      <w:r w:rsidR="00092817" w:rsidRPr="0075494C">
        <w:rPr>
          <w:b/>
          <w:sz w:val="32"/>
          <w:szCs w:val="32"/>
        </w:rPr>
        <w:t>22-</w:t>
      </w:r>
      <w:r w:rsidR="00590039">
        <w:rPr>
          <w:b/>
          <w:sz w:val="32"/>
          <w:szCs w:val="32"/>
        </w:rPr>
        <w:t>10</w:t>
      </w:r>
    </w:p>
    <w:p w14:paraId="5A07E0A2" w14:textId="77777777" w:rsidR="006D3E78" w:rsidRDefault="006D3E78" w:rsidP="00E0448F">
      <w:pPr>
        <w:ind w:left="576" w:hanging="720"/>
        <w:jc w:val="center"/>
        <w:rPr>
          <w:rFonts w:ascii="Calibri" w:hAnsi="Calibri" w:cs="Tahoma"/>
          <w:b/>
        </w:rPr>
      </w:pPr>
    </w:p>
    <w:p w14:paraId="7B417FDD" w14:textId="77777777" w:rsidR="008176E1" w:rsidRDefault="008176E1" w:rsidP="00E0448F">
      <w:pPr>
        <w:ind w:left="576" w:hanging="720"/>
        <w:jc w:val="center"/>
        <w:rPr>
          <w:rFonts w:ascii="Calibri" w:hAnsi="Calibri" w:cs="Tahoma"/>
          <w:b/>
        </w:rPr>
      </w:pPr>
    </w:p>
    <w:p w14:paraId="1AD33966" w14:textId="77777777" w:rsidR="00D227EE" w:rsidRDefault="00D227EE" w:rsidP="00E0448F">
      <w:pPr>
        <w:ind w:left="576" w:hanging="720"/>
        <w:jc w:val="center"/>
        <w:rPr>
          <w:rFonts w:ascii="Calibri" w:hAnsi="Calibri" w:cs="Tahoma"/>
          <w:b/>
        </w:rPr>
      </w:pPr>
    </w:p>
    <w:p w14:paraId="344DB820" w14:textId="77777777" w:rsidR="00D227EE" w:rsidRDefault="00D227EE" w:rsidP="00E0448F">
      <w:pPr>
        <w:ind w:left="576" w:hanging="720"/>
        <w:jc w:val="center"/>
        <w:rPr>
          <w:rFonts w:ascii="Calibri" w:hAnsi="Calibri" w:cs="Tahoma"/>
          <w:b/>
        </w:rPr>
      </w:pPr>
    </w:p>
    <w:p w14:paraId="4792BF09" w14:textId="7EE70952" w:rsidR="004E6A48" w:rsidRDefault="004E6A48" w:rsidP="004E6A48">
      <w:pPr>
        <w:pStyle w:val="ClientName"/>
        <w:ind w:left="-720" w:right="-522"/>
        <w:jc w:val="center"/>
        <w:rPr>
          <w:rFonts w:asciiTheme="minorHAnsi" w:hAnsiTheme="minorHAnsi" w:cs="Times New Roman"/>
          <w:b/>
          <w:sz w:val="28"/>
          <w:szCs w:val="28"/>
        </w:rPr>
      </w:pPr>
      <w:r>
        <w:rPr>
          <w:rFonts w:asciiTheme="minorHAnsi" w:hAnsiTheme="minorHAnsi" w:cs="Times New Roman"/>
          <w:b/>
          <w:sz w:val="28"/>
          <w:szCs w:val="28"/>
        </w:rPr>
        <w:t>RFP</w:t>
      </w:r>
      <w:r w:rsidRPr="00C54AD6">
        <w:rPr>
          <w:rFonts w:asciiTheme="minorHAnsi" w:hAnsiTheme="minorHAnsi" w:cs="Times New Roman"/>
          <w:b/>
          <w:sz w:val="28"/>
          <w:szCs w:val="28"/>
        </w:rPr>
        <w:t xml:space="preserve"> Issue Date</w:t>
      </w:r>
      <w:r w:rsidRPr="00356F42">
        <w:rPr>
          <w:rFonts w:asciiTheme="minorHAnsi" w:hAnsiTheme="minorHAnsi" w:cs="Times New Roman"/>
          <w:b/>
          <w:sz w:val="28"/>
          <w:szCs w:val="28"/>
        </w:rPr>
        <w:t xml:space="preserve">:  </w:t>
      </w:r>
      <w:r w:rsidR="0075494C" w:rsidRPr="0075494C">
        <w:rPr>
          <w:rFonts w:asciiTheme="minorHAnsi" w:hAnsiTheme="minorHAnsi" w:cs="Times New Roman"/>
          <w:b/>
          <w:sz w:val="28"/>
          <w:szCs w:val="28"/>
        </w:rPr>
        <w:t>August 20,</w:t>
      </w:r>
      <w:r w:rsidR="0075494C">
        <w:rPr>
          <w:rFonts w:asciiTheme="minorHAnsi" w:hAnsiTheme="minorHAnsi" w:cs="Times New Roman"/>
          <w:b/>
          <w:sz w:val="28"/>
          <w:szCs w:val="28"/>
        </w:rPr>
        <w:t xml:space="preserve"> </w:t>
      </w:r>
      <w:r w:rsidR="0075494C" w:rsidRPr="0075494C">
        <w:rPr>
          <w:rFonts w:asciiTheme="minorHAnsi" w:hAnsiTheme="minorHAnsi" w:cs="Times New Roman"/>
          <w:b/>
          <w:sz w:val="28"/>
          <w:szCs w:val="28"/>
        </w:rPr>
        <w:t>202</w:t>
      </w:r>
      <w:r w:rsidR="0075494C">
        <w:rPr>
          <w:rFonts w:asciiTheme="minorHAnsi" w:hAnsiTheme="minorHAnsi" w:cs="Times New Roman"/>
          <w:b/>
          <w:sz w:val="28"/>
          <w:szCs w:val="28"/>
        </w:rPr>
        <w:t>1</w:t>
      </w:r>
    </w:p>
    <w:p w14:paraId="63B78519" w14:textId="56880DD5" w:rsidR="004E6A48" w:rsidRPr="000866FA" w:rsidRDefault="004E6A48" w:rsidP="004E6A48">
      <w:pPr>
        <w:pStyle w:val="ClientName"/>
        <w:ind w:left="-720" w:right="-522"/>
        <w:jc w:val="center"/>
        <w:rPr>
          <w:rFonts w:ascii="Calibri" w:hAnsi="Calibri" w:cs="Tahoma"/>
          <w:b/>
        </w:rPr>
      </w:pPr>
      <w:r>
        <w:rPr>
          <w:rFonts w:asciiTheme="minorHAnsi" w:hAnsiTheme="minorHAnsi" w:cs="Times New Roman"/>
          <w:b/>
          <w:sz w:val="28"/>
          <w:szCs w:val="28"/>
        </w:rPr>
        <w:lastRenderedPageBreak/>
        <w:t xml:space="preserve">Responses </w:t>
      </w:r>
      <w:r w:rsidR="002243D1">
        <w:rPr>
          <w:rFonts w:asciiTheme="minorHAnsi" w:hAnsiTheme="minorHAnsi" w:cs="Times New Roman"/>
          <w:b/>
          <w:sz w:val="28"/>
          <w:szCs w:val="28"/>
        </w:rPr>
        <w:t>Open</w:t>
      </w:r>
      <w:r w:rsidRPr="00C54AD6">
        <w:rPr>
          <w:rFonts w:asciiTheme="minorHAnsi" w:hAnsiTheme="minorHAnsi" w:cs="Times New Roman"/>
          <w:b/>
          <w:sz w:val="28"/>
          <w:szCs w:val="28"/>
        </w:rPr>
        <w:t xml:space="preserve">: </w:t>
      </w:r>
      <w:r>
        <w:rPr>
          <w:rFonts w:asciiTheme="minorHAnsi" w:hAnsiTheme="minorHAnsi" w:cs="Times New Roman"/>
          <w:b/>
          <w:sz w:val="28"/>
          <w:szCs w:val="28"/>
        </w:rPr>
        <w:t>2</w:t>
      </w:r>
      <w:r w:rsidRPr="00C54AD6">
        <w:rPr>
          <w:rFonts w:asciiTheme="minorHAnsi" w:hAnsiTheme="minorHAnsi" w:cs="Times New Roman"/>
          <w:b/>
          <w:sz w:val="28"/>
          <w:szCs w:val="28"/>
        </w:rPr>
        <w:t>:</w:t>
      </w:r>
      <w:r>
        <w:rPr>
          <w:rFonts w:asciiTheme="minorHAnsi" w:hAnsiTheme="minorHAnsi" w:cs="Times New Roman"/>
          <w:b/>
          <w:sz w:val="28"/>
          <w:szCs w:val="28"/>
        </w:rPr>
        <w:t>30</w:t>
      </w:r>
      <w:r w:rsidR="000E2CAE">
        <w:rPr>
          <w:rFonts w:asciiTheme="minorHAnsi" w:hAnsiTheme="minorHAnsi" w:cs="Times New Roman"/>
          <w:b/>
          <w:sz w:val="28"/>
          <w:szCs w:val="28"/>
        </w:rPr>
        <w:t xml:space="preserve"> PM (Eastern</w:t>
      </w:r>
      <w:r w:rsidRPr="00C54AD6">
        <w:rPr>
          <w:rFonts w:asciiTheme="minorHAnsi" w:hAnsiTheme="minorHAnsi" w:cs="Times New Roman"/>
          <w:b/>
          <w:sz w:val="28"/>
          <w:szCs w:val="28"/>
        </w:rPr>
        <w:t>)</w:t>
      </w:r>
      <w:r w:rsidR="000E2CAE">
        <w:rPr>
          <w:rFonts w:asciiTheme="minorHAnsi" w:hAnsiTheme="minorHAnsi" w:cs="Times New Roman"/>
          <w:b/>
          <w:sz w:val="28"/>
          <w:szCs w:val="28"/>
        </w:rPr>
        <w:t xml:space="preserve"> on</w:t>
      </w:r>
      <w:r w:rsidRPr="00C54AD6">
        <w:rPr>
          <w:rFonts w:asciiTheme="minorHAnsi" w:hAnsiTheme="minorHAnsi" w:cs="Times New Roman"/>
          <w:b/>
          <w:sz w:val="28"/>
          <w:szCs w:val="28"/>
        </w:rPr>
        <w:t xml:space="preserve"> </w:t>
      </w:r>
      <w:r w:rsidR="0075494C" w:rsidRPr="0075494C">
        <w:rPr>
          <w:rFonts w:asciiTheme="minorHAnsi" w:hAnsiTheme="minorHAnsi" w:cs="Times New Roman"/>
          <w:b/>
          <w:sz w:val="28"/>
          <w:szCs w:val="28"/>
        </w:rPr>
        <w:t>September 7, 2021</w:t>
      </w:r>
    </w:p>
    <w:p w14:paraId="1279FF34" w14:textId="77777777" w:rsidR="006D3E78" w:rsidRPr="000866FA" w:rsidRDefault="006D3E78" w:rsidP="00E0448F">
      <w:pPr>
        <w:ind w:left="576" w:hanging="720"/>
        <w:jc w:val="center"/>
        <w:rPr>
          <w:rFonts w:ascii="Calibri" w:hAnsi="Calibri" w:cs="Tahoma"/>
          <w:b/>
        </w:rPr>
      </w:pPr>
    </w:p>
    <w:p w14:paraId="6D402FAD" w14:textId="77777777" w:rsidR="006D3E78" w:rsidRPr="000866FA" w:rsidRDefault="006D3E78" w:rsidP="00E0448F">
      <w:pPr>
        <w:ind w:left="576" w:hanging="720"/>
        <w:jc w:val="center"/>
        <w:rPr>
          <w:rFonts w:ascii="Calibri" w:hAnsi="Calibri" w:cs="Tahoma"/>
          <w:b/>
        </w:rPr>
      </w:pPr>
    </w:p>
    <w:p w14:paraId="5271EC1E" w14:textId="77777777" w:rsidR="006D3E78" w:rsidRPr="00235F81" w:rsidRDefault="006D3E78" w:rsidP="00392AE8">
      <w:pPr>
        <w:ind w:left="-720"/>
        <w:jc w:val="center"/>
        <w:rPr>
          <w:rFonts w:ascii="Calibri" w:hAnsi="Calibri" w:cs="Tahoma"/>
          <w:b/>
          <w:sz w:val="32"/>
          <w:szCs w:val="32"/>
        </w:rPr>
      </w:pPr>
      <w:r w:rsidRPr="00692795">
        <w:rPr>
          <w:rFonts w:ascii="Calibri" w:hAnsi="Calibri" w:cs="Tahoma"/>
          <w:b/>
          <w:bCs/>
          <w:sz w:val="32"/>
          <w:szCs w:val="32"/>
        </w:rPr>
        <w:t>Table of Contents</w:t>
      </w:r>
    </w:p>
    <w:sdt>
      <w:sdtPr>
        <w:rPr>
          <w:rFonts w:asciiTheme="minorHAnsi" w:eastAsia="Times New Roman" w:hAnsiTheme="minorHAnsi" w:cs="Times New Roman"/>
          <w:b w:val="0"/>
          <w:bCs w:val="0"/>
          <w:color w:val="auto"/>
          <w:sz w:val="22"/>
          <w:szCs w:val="24"/>
        </w:rPr>
        <w:id w:val="779085240"/>
        <w:docPartObj>
          <w:docPartGallery w:val="Table of Contents"/>
          <w:docPartUnique/>
        </w:docPartObj>
      </w:sdtPr>
      <w:sdtContent>
        <w:p w14:paraId="777C26DE" w14:textId="77777777" w:rsidR="003C3A6E" w:rsidRDefault="003C3A6E">
          <w:pPr>
            <w:pStyle w:val="TOCHeading"/>
          </w:pPr>
        </w:p>
        <w:p w14:paraId="70EC0908" w14:textId="72DA82D4" w:rsidR="00987E0A" w:rsidRPr="00987E0A" w:rsidRDefault="00C35CEE" w:rsidP="00987E0A">
          <w:pPr>
            <w:pStyle w:val="TOC1"/>
            <w:spacing w:after="240"/>
            <w:rPr>
              <w:rFonts w:eastAsiaTheme="minorEastAsia" w:cstheme="minorBidi"/>
              <w:noProof/>
              <w:szCs w:val="22"/>
            </w:rPr>
          </w:pPr>
          <w:r>
            <w:fldChar w:fldCharType="begin"/>
          </w:r>
          <w:r w:rsidR="003C3A6E">
            <w:instrText xml:space="preserve"> TOC \o "1-3" \h \z \u </w:instrText>
          </w:r>
          <w:r>
            <w:fldChar w:fldCharType="separate"/>
          </w:r>
          <w:hyperlink w:anchor="_Toc456684830" w:history="1">
            <w:r w:rsidR="00987E0A" w:rsidRPr="00987E0A">
              <w:rPr>
                <w:rStyle w:val="Hyperlink"/>
                <w:noProof/>
                <w:u w:val="none"/>
              </w:rPr>
              <w:t>I.</w:t>
            </w:r>
            <w:r w:rsidR="00987E0A" w:rsidRPr="00987E0A">
              <w:rPr>
                <w:rFonts w:eastAsiaTheme="minorEastAsia" w:cstheme="minorBidi"/>
                <w:noProof/>
                <w:szCs w:val="22"/>
              </w:rPr>
              <w:tab/>
            </w:r>
            <w:r w:rsidR="00987E0A" w:rsidRPr="00987E0A">
              <w:rPr>
                <w:rStyle w:val="Hyperlink"/>
                <w:noProof/>
                <w:u w:val="none"/>
              </w:rPr>
              <w:t>OVERVIEW OF THE RFP AND THE OPPORTUNITY</w:t>
            </w:r>
            <w:r w:rsidR="00987E0A" w:rsidRPr="00987E0A">
              <w:rPr>
                <w:noProof/>
                <w:webHidden/>
              </w:rPr>
              <w:tab/>
            </w:r>
            <w:r w:rsidRPr="00987E0A">
              <w:rPr>
                <w:noProof/>
                <w:webHidden/>
              </w:rPr>
              <w:fldChar w:fldCharType="begin"/>
            </w:r>
            <w:r w:rsidR="00987E0A" w:rsidRPr="00987E0A">
              <w:rPr>
                <w:noProof/>
                <w:webHidden/>
              </w:rPr>
              <w:instrText xml:space="preserve"> PAGEREF _Toc456684830 \h </w:instrText>
            </w:r>
            <w:r w:rsidRPr="00987E0A">
              <w:rPr>
                <w:noProof/>
                <w:webHidden/>
              </w:rPr>
            </w:r>
            <w:r w:rsidRPr="00987E0A">
              <w:rPr>
                <w:noProof/>
                <w:webHidden/>
              </w:rPr>
              <w:fldChar w:fldCharType="separate"/>
            </w:r>
            <w:r w:rsidR="008E30BF">
              <w:rPr>
                <w:noProof/>
                <w:webHidden/>
              </w:rPr>
              <w:t>3</w:t>
            </w:r>
            <w:r w:rsidRPr="00987E0A">
              <w:rPr>
                <w:noProof/>
                <w:webHidden/>
              </w:rPr>
              <w:fldChar w:fldCharType="end"/>
            </w:r>
          </w:hyperlink>
        </w:p>
        <w:p w14:paraId="2A2377CF" w14:textId="1AB084E4" w:rsidR="00987E0A" w:rsidRPr="00987E0A" w:rsidRDefault="003407D9" w:rsidP="00987E0A">
          <w:pPr>
            <w:pStyle w:val="TOC1"/>
            <w:spacing w:after="240"/>
            <w:rPr>
              <w:rFonts w:eastAsiaTheme="minorEastAsia" w:cstheme="minorBidi"/>
              <w:noProof/>
              <w:szCs w:val="22"/>
            </w:rPr>
          </w:pPr>
          <w:hyperlink w:anchor="_Toc456684831" w:history="1">
            <w:r w:rsidR="00987E0A" w:rsidRPr="00987E0A">
              <w:rPr>
                <w:rStyle w:val="Hyperlink"/>
                <w:noProof/>
                <w:u w:val="none"/>
              </w:rPr>
              <w:t>II.</w:t>
            </w:r>
            <w:r w:rsidR="00987E0A" w:rsidRPr="00987E0A">
              <w:rPr>
                <w:rFonts w:eastAsiaTheme="minorEastAsia" w:cstheme="minorBidi"/>
                <w:noProof/>
                <w:szCs w:val="22"/>
              </w:rPr>
              <w:tab/>
            </w:r>
            <w:r w:rsidR="00987E0A" w:rsidRPr="00987E0A">
              <w:rPr>
                <w:rStyle w:val="Hyperlink"/>
                <w:noProof/>
                <w:u w:val="none"/>
              </w:rPr>
              <w:t>ANTICIPATED PROCUREMENT SCHEDULE</w:t>
            </w:r>
            <w:r w:rsidR="00987E0A" w:rsidRPr="00987E0A">
              <w:rPr>
                <w:noProof/>
                <w:webHidden/>
              </w:rPr>
              <w:tab/>
            </w:r>
            <w:r w:rsidR="00C35CEE" w:rsidRPr="00987E0A">
              <w:rPr>
                <w:noProof/>
                <w:webHidden/>
              </w:rPr>
              <w:fldChar w:fldCharType="begin"/>
            </w:r>
            <w:r w:rsidR="00987E0A" w:rsidRPr="00987E0A">
              <w:rPr>
                <w:noProof/>
                <w:webHidden/>
              </w:rPr>
              <w:instrText xml:space="preserve"> PAGEREF _Toc456684831 \h </w:instrText>
            </w:r>
            <w:r w:rsidR="00C35CEE" w:rsidRPr="00987E0A">
              <w:rPr>
                <w:noProof/>
                <w:webHidden/>
              </w:rPr>
            </w:r>
            <w:r w:rsidR="00C35CEE" w:rsidRPr="00987E0A">
              <w:rPr>
                <w:noProof/>
                <w:webHidden/>
              </w:rPr>
              <w:fldChar w:fldCharType="separate"/>
            </w:r>
            <w:r w:rsidR="008E30BF">
              <w:rPr>
                <w:noProof/>
                <w:webHidden/>
              </w:rPr>
              <w:t>5</w:t>
            </w:r>
            <w:r w:rsidR="00C35CEE" w:rsidRPr="00987E0A">
              <w:rPr>
                <w:noProof/>
                <w:webHidden/>
              </w:rPr>
              <w:fldChar w:fldCharType="end"/>
            </w:r>
          </w:hyperlink>
        </w:p>
        <w:p w14:paraId="2DB81C70" w14:textId="547A5707" w:rsidR="00987E0A" w:rsidRPr="00987E0A" w:rsidRDefault="003407D9" w:rsidP="00987E0A">
          <w:pPr>
            <w:pStyle w:val="TOC1"/>
            <w:spacing w:after="240"/>
            <w:rPr>
              <w:rFonts w:eastAsiaTheme="minorEastAsia" w:cstheme="minorBidi"/>
              <w:noProof/>
              <w:szCs w:val="22"/>
            </w:rPr>
          </w:pPr>
          <w:hyperlink w:anchor="_Toc456684832" w:history="1">
            <w:r w:rsidR="00987E0A" w:rsidRPr="00987E0A">
              <w:rPr>
                <w:rStyle w:val="Hyperlink"/>
                <w:noProof/>
                <w:u w:val="none"/>
              </w:rPr>
              <w:t>III.</w:t>
            </w:r>
            <w:r w:rsidR="00987E0A" w:rsidRPr="00987E0A">
              <w:rPr>
                <w:rFonts w:eastAsiaTheme="minorEastAsia" w:cstheme="minorBidi"/>
                <w:noProof/>
                <w:szCs w:val="22"/>
              </w:rPr>
              <w:tab/>
            </w:r>
            <w:r w:rsidR="00987E0A" w:rsidRPr="00987E0A">
              <w:rPr>
                <w:rStyle w:val="Hyperlink"/>
                <w:noProof/>
                <w:u w:val="none"/>
              </w:rPr>
              <w:t>PROPOSAL RESPONSE INSTRUCTIONS</w:t>
            </w:r>
            <w:r w:rsidR="00987E0A" w:rsidRPr="00987E0A">
              <w:rPr>
                <w:noProof/>
                <w:webHidden/>
              </w:rPr>
              <w:tab/>
            </w:r>
            <w:r w:rsidR="00C35CEE" w:rsidRPr="00987E0A">
              <w:rPr>
                <w:noProof/>
                <w:webHidden/>
              </w:rPr>
              <w:fldChar w:fldCharType="begin"/>
            </w:r>
            <w:r w:rsidR="00987E0A" w:rsidRPr="00987E0A">
              <w:rPr>
                <w:noProof/>
                <w:webHidden/>
              </w:rPr>
              <w:instrText xml:space="preserve"> PAGEREF _Toc456684832 \h </w:instrText>
            </w:r>
            <w:r w:rsidR="00C35CEE" w:rsidRPr="00987E0A">
              <w:rPr>
                <w:noProof/>
                <w:webHidden/>
              </w:rPr>
            </w:r>
            <w:r w:rsidR="00C35CEE" w:rsidRPr="00987E0A">
              <w:rPr>
                <w:noProof/>
                <w:webHidden/>
              </w:rPr>
              <w:fldChar w:fldCharType="separate"/>
            </w:r>
            <w:r w:rsidR="008E30BF">
              <w:rPr>
                <w:noProof/>
                <w:webHidden/>
              </w:rPr>
              <w:t>5</w:t>
            </w:r>
            <w:r w:rsidR="00C35CEE" w:rsidRPr="00987E0A">
              <w:rPr>
                <w:noProof/>
                <w:webHidden/>
              </w:rPr>
              <w:fldChar w:fldCharType="end"/>
            </w:r>
          </w:hyperlink>
        </w:p>
        <w:p w14:paraId="0B27BF2B" w14:textId="1AD90E97" w:rsidR="00987E0A" w:rsidRPr="00987E0A" w:rsidRDefault="003407D9" w:rsidP="00987E0A">
          <w:pPr>
            <w:pStyle w:val="TOC1"/>
            <w:spacing w:after="240"/>
            <w:rPr>
              <w:rFonts w:eastAsiaTheme="minorEastAsia" w:cstheme="minorBidi"/>
              <w:noProof/>
              <w:szCs w:val="22"/>
            </w:rPr>
          </w:pPr>
          <w:hyperlink w:anchor="_Toc456684833" w:history="1">
            <w:r w:rsidR="00987E0A" w:rsidRPr="00987E0A">
              <w:rPr>
                <w:rStyle w:val="Hyperlink"/>
                <w:noProof/>
                <w:u w:val="none"/>
              </w:rPr>
              <w:t>IV.</w:t>
            </w:r>
            <w:r w:rsidR="00987E0A" w:rsidRPr="00987E0A">
              <w:rPr>
                <w:rFonts w:eastAsiaTheme="minorEastAsia" w:cstheme="minorBidi"/>
                <w:noProof/>
                <w:szCs w:val="22"/>
              </w:rPr>
              <w:tab/>
            </w:r>
            <w:r w:rsidR="00987E0A" w:rsidRPr="00987E0A">
              <w:rPr>
                <w:rStyle w:val="Hyperlink"/>
                <w:noProof/>
                <w:u w:val="none"/>
              </w:rPr>
              <w:t>PROPOSAL RESPONSE REQUIREMENTS</w:t>
            </w:r>
            <w:r w:rsidR="00987E0A" w:rsidRPr="00987E0A">
              <w:rPr>
                <w:noProof/>
                <w:webHidden/>
              </w:rPr>
              <w:tab/>
            </w:r>
            <w:r w:rsidR="00C35CEE" w:rsidRPr="00987E0A">
              <w:rPr>
                <w:noProof/>
                <w:webHidden/>
              </w:rPr>
              <w:fldChar w:fldCharType="begin"/>
            </w:r>
            <w:r w:rsidR="00987E0A" w:rsidRPr="00987E0A">
              <w:rPr>
                <w:noProof/>
                <w:webHidden/>
              </w:rPr>
              <w:instrText xml:space="preserve"> PAGEREF _Toc456684833 \h </w:instrText>
            </w:r>
            <w:r w:rsidR="00C35CEE" w:rsidRPr="00987E0A">
              <w:rPr>
                <w:noProof/>
                <w:webHidden/>
              </w:rPr>
            </w:r>
            <w:r w:rsidR="00C35CEE" w:rsidRPr="00987E0A">
              <w:rPr>
                <w:noProof/>
                <w:webHidden/>
              </w:rPr>
              <w:fldChar w:fldCharType="separate"/>
            </w:r>
            <w:r w:rsidR="008E30BF">
              <w:rPr>
                <w:noProof/>
                <w:webHidden/>
              </w:rPr>
              <w:t>6</w:t>
            </w:r>
            <w:r w:rsidR="00C35CEE" w:rsidRPr="00987E0A">
              <w:rPr>
                <w:noProof/>
                <w:webHidden/>
              </w:rPr>
              <w:fldChar w:fldCharType="end"/>
            </w:r>
          </w:hyperlink>
        </w:p>
        <w:p w14:paraId="0EDD9D3B" w14:textId="0387A010" w:rsidR="00987E0A" w:rsidRPr="00987E0A" w:rsidRDefault="003407D9" w:rsidP="00987E0A">
          <w:pPr>
            <w:pStyle w:val="TOC1"/>
            <w:spacing w:after="240"/>
            <w:rPr>
              <w:rFonts w:eastAsiaTheme="minorEastAsia" w:cstheme="minorBidi"/>
              <w:noProof/>
              <w:szCs w:val="22"/>
            </w:rPr>
          </w:pPr>
          <w:hyperlink w:anchor="_Toc456684834" w:history="1">
            <w:r w:rsidR="00987E0A" w:rsidRPr="003407D9">
              <w:rPr>
                <w:rStyle w:val="Hyperlink"/>
                <w:noProof/>
                <w:u w:val="none"/>
              </w:rPr>
              <w:t>V.</w:t>
            </w:r>
            <w:r w:rsidR="00987E0A" w:rsidRPr="003407D9">
              <w:rPr>
                <w:rFonts w:eastAsiaTheme="minorEastAsia" w:cstheme="minorBidi"/>
                <w:noProof/>
                <w:szCs w:val="22"/>
              </w:rPr>
              <w:tab/>
            </w:r>
            <w:r w:rsidR="00987E0A" w:rsidRPr="003407D9">
              <w:rPr>
                <w:rStyle w:val="Hyperlink"/>
                <w:noProof/>
                <w:u w:val="none"/>
              </w:rPr>
              <w:t>RFP PROCEDURES AND GUIDELINES</w:t>
            </w:r>
            <w:r w:rsidR="00987E0A" w:rsidRPr="003407D9">
              <w:rPr>
                <w:noProof/>
                <w:webHidden/>
              </w:rPr>
              <w:tab/>
            </w:r>
            <w:r w:rsidR="00C35CEE" w:rsidRPr="003407D9">
              <w:rPr>
                <w:noProof/>
                <w:webHidden/>
              </w:rPr>
              <w:fldChar w:fldCharType="begin"/>
            </w:r>
            <w:r w:rsidR="00987E0A" w:rsidRPr="003407D9">
              <w:rPr>
                <w:noProof/>
                <w:webHidden/>
              </w:rPr>
              <w:instrText xml:space="preserve"> PAGEREF _Toc456684834 \h </w:instrText>
            </w:r>
            <w:r w:rsidR="00C35CEE" w:rsidRPr="003407D9">
              <w:rPr>
                <w:noProof/>
                <w:webHidden/>
              </w:rPr>
            </w:r>
            <w:r w:rsidR="00C35CEE" w:rsidRPr="003407D9">
              <w:rPr>
                <w:noProof/>
                <w:webHidden/>
              </w:rPr>
              <w:fldChar w:fldCharType="separate"/>
            </w:r>
            <w:r w:rsidR="008E30BF" w:rsidRPr="003407D9">
              <w:rPr>
                <w:noProof/>
                <w:webHidden/>
              </w:rPr>
              <w:t>1</w:t>
            </w:r>
            <w:r w:rsidR="00C35CEE" w:rsidRPr="003407D9">
              <w:rPr>
                <w:noProof/>
                <w:webHidden/>
              </w:rPr>
              <w:fldChar w:fldCharType="end"/>
            </w:r>
          </w:hyperlink>
          <w:r w:rsidR="0015104A" w:rsidRPr="003407D9">
            <w:rPr>
              <w:noProof/>
            </w:rPr>
            <w:t>8</w:t>
          </w:r>
        </w:p>
        <w:p w14:paraId="66E59448" w14:textId="69266BE9" w:rsidR="00987E0A" w:rsidRPr="00987E0A" w:rsidRDefault="003407D9" w:rsidP="00987E0A">
          <w:pPr>
            <w:pStyle w:val="TOC1"/>
            <w:spacing w:after="240"/>
            <w:rPr>
              <w:rFonts w:eastAsiaTheme="minorEastAsia" w:cstheme="minorBidi"/>
              <w:noProof/>
              <w:szCs w:val="22"/>
            </w:rPr>
          </w:pPr>
          <w:hyperlink w:anchor="_Toc456684835" w:history="1">
            <w:r w:rsidR="00987E0A" w:rsidRPr="00987E0A">
              <w:rPr>
                <w:rStyle w:val="Hyperlink"/>
                <w:noProof/>
                <w:u w:val="none"/>
              </w:rPr>
              <w:t>VI.</w:t>
            </w:r>
            <w:r w:rsidR="00987E0A" w:rsidRPr="00987E0A">
              <w:rPr>
                <w:rFonts w:eastAsiaTheme="minorEastAsia" w:cstheme="minorBidi"/>
                <w:noProof/>
                <w:szCs w:val="22"/>
              </w:rPr>
              <w:tab/>
            </w:r>
            <w:r w:rsidR="00987E0A" w:rsidRPr="00987E0A">
              <w:rPr>
                <w:rStyle w:val="Hyperlink"/>
                <w:noProof/>
                <w:u w:val="none"/>
              </w:rPr>
              <w:t>GENERAL PROVISIONS</w:t>
            </w:r>
            <w:r w:rsidR="00987E0A" w:rsidRPr="00987E0A">
              <w:rPr>
                <w:noProof/>
                <w:webHidden/>
              </w:rPr>
              <w:tab/>
            </w:r>
            <w:r w:rsidR="00C35CEE" w:rsidRPr="00987E0A">
              <w:rPr>
                <w:noProof/>
                <w:webHidden/>
              </w:rPr>
              <w:fldChar w:fldCharType="begin"/>
            </w:r>
            <w:r w:rsidR="00987E0A" w:rsidRPr="00987E0A">
              <w:rPr>
                <w:noProof/>
                <w:webHidden/>
              </w:rPr>
              <w:instrText xml:space="preserve"> PAGEREF _Toc456684835 \h </w:instrText>
            </w:r>
            <w:r w:rsidR="00C35CEE" w:rsidRPr="00987E0A">
              <w:rPr>
                <w:noProof/>
                <w:webHidden/>
              </w:rPr>
            </w:r>
            <w:r w:rsidR="00C35CEE" w:rsidRPr="00987E0A">
              <w:rPr>
                <w:noProof/>
                <w:webHidden/>
              </w:rPr>
              <w:fldChar w:fldCharType="separate"/>
            </w:r>
            <w:r w:rsidR="008E30BF">
              <w:rPr>
                <w:noProof/>
                <w:webHidden/>
              </w:rPr>
              <w:t>19</w:t>
            </w:r>
            <w:r w:rsidR="00C35CEE" w:rsidRPr="00987E0A">
              <w:rPr>
                <w:noProof/>
                <w:webHidden/>
              </w:rPr>
              <w:fldChar w:fldCharType="end"/>
            </w:r>
          </w:hyperlink>
        </w:p>
        <w:p w14:paraId="107682AC" w14:textId="448BB083" w:rsidR="00987E0A" w:rsidRPr="00987E0A" w:rsidRDefault="00987E0A" w:rsidP="00987E0A">
          <w:pPr>
            <w:pStyle w:val="TOC2"/>
            <w:spacing w:after="240"/>
            <w:rPr>
              <w:rFonts w:eastAsiaTheme="minorEastAsia" w:cstheme="minorBidi"/>
              <w:noProof/>
              <w:szCs w:val="22"/>
            </w:rPr>
          </w:pPr>
          <w:r w:rsidRPr="00987E0A">
            <w:rPr>
              <w:rStyle w:val="Hyperlink"/>
              <w:noProof/>
              <w:u w:val="none"/>
            </w:rPr>
            <w:tab/>
          </w:r>
          <w:hyperlink w:anchor="_Toc456684836" w:history="1">
            <w:r w:rsidRPr="00987E0A">
              <w:rPr>
                <w:rStyle w:val="Hyperlink"/>
                <w:noProof/>
                <w:u w:val="none"/>
              </w:rPr>
              <w:t>Appendix A:  Certificate of Compliance and Authorization to Bind</w:t>
            </w:r>
            <w:r w:rsidRPr="00987E0A">
              <w:rPr>
                <w:noProof/>
                <w:webHidden/>
              </w:rPr>
              <w:tab/>
            </w:r>
            <w:r w:rsidR="00C35CEE" w:rsidRPr="00987E0A">
              <w:rPr>
                <w:noProof/>
                <w:webHidden/>
              </w:rPr>
              <w:fldChar w:fldCharType="begin"/>
            </w:r>
            <w:r w:rsidRPr="00987E0A">
              <w:rPr>
                <w:noProof/>
                <w:webHidden/>
              </w:rPr>
              <w:instrText xml:space="preserve"> PAGEREF _Toc456684836 \h </w:instrText>
            </w:r>
            <w:r w:rsidR="00C35CEE" w:rsidRPr="00987E0A">
              <w:rPr>
                <w:noProof/>
                <w:webHidden/>
              </w:rPr>
            </w:r>
            <w:r w:rsidR="00C35CEE" w:rsidRPr="00987E0A">
              <w:rPr>
                <w:noProof/>
                <w:webHidden/>
              </w:rPr>
              <w:fldChar w:fldCharType="separate"/>
            </w:r>
            <w:r w:rsidR="008E30BF">
              <w:rPr>
                <w:noProof/>
                <w:webHidden/>
              </w:rPr>
              <w:t>28</w:t>
            </w:r>
            <w:r w:rsidR="00C35CEE" w:rsidRPr="00987E0A">
              <w:rPr>
                <w:noProof/>
                <w:webHidden/>
              </w:rPr>
              <w:fldChar w:fldCharType="end"/>
            </w:r>
          </w:hyperlink>
        </w:p>
        <w:p w14:paraId="2D7FC545" w14:textId="6E88CBF1" w:rsidR="00987E0A" w:rsidRPr="00987E0A" w:rsidRDefault="00987E0A" w:rsidP="00987E0A">
          <w:pPr>
            <w:pStyle w:val="TOC2"/>
            <w:spacing w:after="240"/>
            <w:rPr>
              <w:rFonts w:eastAsiaTheme="minorEastAsia" w:cstheme="minorBidi"/>
              <w:noProof/>
              <w:szCs w:val="22"/>
            </w:rPr>
          </w:pPr>
          <w:r w:rsidRPr="00987E0A">
            <w:rPr>
              <w:rStyle w:val="Hyperlink"/>
              <w:noProof/>
              <w:u w:val="none"/>
            </w:rPr>
            <w:tab/>
          </w:r>
          <w:hyperlink w:anchor="_Toc456684837" w:history="1">
            <w:r w:rsidRPr="00987E0A">
              <w:rPr>
                <w:rStyle w:val="Hyperlink"/>
                <w:noProof/>
                <w:u w:val="none"/>
              </w:rPr>
              <w:t xml:space="preserve">Appendix B:  </w:t>
            </w:r>
            <w:r w:rsidR="0022594A">
              <w:rPr>
                <w:rStyle w:val="Hyperlink"/>
                <w:noProof/>
                <w:u w:val="none"/>
              </w:rPr>
              <w:t>Life Insurance Plan Documents</w:t>
            </w:r>
            <w:r w:rsidRPr="00987E0A">
              <w:rPr>
                <w:noProof/>
                <w:webHidden/>
              </w:rPr>
              <w:tab/>
            </w:r>
            <w:r w:rsidR="00C35CEE" w:rsidRPr="00987E0A">
              <w:rPr>
                <w:noProof/>
                <w:webHidden/>
              </w:rPr>
              <w:fldChar w:fldCharType="begin"/>
            </w:r>
            <w:r w:rsidRPr="00987E0A">
              <w:rPr>
                <w:noProof/>
                <w:webHidden/>
              </w:rPr>
              <w:instrText xml:space="preserve"> PAGEREF _Toc456684837 \h </w:instrText>
            </w:r>
            <w:r w:rsidR="00C35CEE" w:rsidRPr="00987E0A">
              <w:rPr>
                <w:noProof/>
                <w:webHidden/>
              </w:rPr>
            </w:r>
            <w:r w:rsidR="00C35CEE" w:rsidRPr="00987E0A">
              <w:rPr>
                <w:noProof/>
                <w:webHidden/>
              </w:rPr>
              <w:fldChar w:fldCharType="separate"/>
            </w:r>
            <w:r w:rsidR="008E30BF">
              <w:rPr>
                <w:noProof/>
                <w:webHidden/>
              </w:rPr>
              <w:t>39</w:t>
            </w:r>
            <w:r w:rsidR="00C35CEE" w:rsidRPr="00987E0A">
              <w:rPr>
                <w:noProof/>
                <w:webHidden/>
              </w:rPr>
              <w:fldChar w:fldCharType="end"/>
            </w:r>
          </w:hyperlink>
        </w:p>
        <w:p w14:paraId="19BFB82B" w14:textId="38E18EBF" w:rsidR="00987E0A" w:rsidRPr="00987E0A" w:rsidRDefault="00987E0A" w:rsidP="00987E0A">
          <w:pPr>
            <w:pStyle w:val="TOC2"/>
            <w:spacing w:after="240"/>
            <w:rPr>
              <w:rFonts w:eastAsiaTheme="minorEastAsia" w:cstheme="minorBidi"/>
              <w:noProof/>
              <w:szCs w:val="22"/>
            </w:rPr>
          </w:pPr>
          <w:r>
            <w:rPr>
              <w:rStyle w:val="Hyperlink"/>
              <w:noProof/>
              <w:u w:val="none"/>
            </w:rPr>
            <w:tab/>
          </w:r>
          <w:hyperlink w:anchor="_Toc456684838" w:history="1">
            <w:r w:rsidRPr="00987E0A">
              <w:rPr>
                <w:rStyle w:val="Hyperlink"/>
                <w:noProof/>
                <w:u w:val="none"/>
              </w:rPr>
              <w:t xml:space="preserve">Appendix C:  </w:t>
            </w:r>
            <w:r w:rsidR="008B162F">
              <w:rPr>
                <w:rStyle w:val="Hyperlink"/>
                <w:noProof/>
                <w:u w:val="none"/>
              </w:rPr>
              <w:t>Long Term Disability Plan Documents</w:t>
            </w:r>
            <w:r w:rsidRPr="00987E0A">
              <w:rPr>
                <w:noProof/>
                <w:webHidden/>
              </w:rPr>
              <w:tab/>
            </w:r>
            <w:r w:rsidR="00C35CEE" w:rsidRPr="00987E0A">
              <w:rPr>
                <w:noProof/>
                <w:webHidden/>
              </w:rPr>
              <w:fldChar w:fldCharType="begin"/>
            </w:r>
            <w:r w:rsidRPr="00987E0A">
              <w:rPr>
                <w:noProof/>
                <w:webHidden/>
              </w:rPr>
              <w:instrText xml:space="preserve"> PAGEREF _Toc456684838 \h </w:instrText>
            </w:r>
            <w:r w:rsidR="00C35CEE" w:rsidRPr="00987E0A">
              <w:rPr>
                <w:noProof/>
                <w:webHidden/>
              </w:rPr>
            </w:r>
            <w:r w:rsidR="00C35CEE" w:rsidRPr="00987E0A">
              <w:rPr>
                <w:noProof/>
                <w:webHidden/>
              </w:rPr>
              <w:fldChar w:fldCharType="separate"/>
            </w:r>
            <w:r w:rsidR="008E30BF">
              <w:rPr>
                <w:noProof/>
                <w:webHidden/>
              </w:rPr>
              <w:t>41</w:t>
            </w:r>
            <w:r w:rsidR="00C35CEE" w:rsidRPr="00987E0A">
              <w:rPr>
                <w:noProof/>
                <w:webHidden/>
              </w:rPr>
              <w:fldChar w:fldCharType="end"/>
            </w:r>
          </w:hyperlink>
        </w:p>
        <w:p w14:paraId="6B0903C3" w14:textId="23424E07" w:rsidR="00987E0A" w:rsidRPr="00987E0A" w:rsidRDefault="00987E0A" w:rsidP="00987E0A">
          <w:pPr>
            <w:pStyle w:val="TOC2"/>
            <w:spacing w:after="240"/>
            <w:rPr>
              <w:rFonts w:eastAsiaTheme="minorEastAsia" w:cstheme="minorBidi"/>
              <w:noProof/>
              <w:szCs w:val="22"/>
            </w:rPr>
          </w:pPr>
          <w:r>
            <w:rPr>
              <w:rStyle w:val="Hyperlink"/>
              <w:noProof/>
              <w:u w:val="none"/>
            </w:rPr>
            <w:tab/>
          </w:r>
          <w:hyperlink w:anchor="_Toc456684839" w:history="1">
            <w:r w:rsidRPr="00987E0A">
              <w:rPr>
                <w:rStyle w:val="Hyperlink"/>
                <w:noProof/>
                <w:u w:val="none"/>
              </w:rPr>
              <w:t xml:space="preserve">Appendix D: </w:t>
            </w:r>
            <w:r w:rsidR="008B162F">
              <w:rPr>
                <w:rStyle w:val="Hyperlink"/>
                <w:noProof/>
                <w:u w:val="none"/>
              </w:rPr>
              <w:t xml:space="preserve"> Short Term Disability Plan Documents</w:t>
            </w:r>
            <w:r w:rsidRPr="00987E0A">
              <w:rPr>
                <w:noProof/>
                <w:webHidden/>
              </w:rPr>
              <w:tab/>
            </w:r>
            <w:r w:rsidR="00C35CEE" w:rsidRPr="00987E0A">
              <w:rPr>
                <w:noProof/>
                <w:webHidden/>
              </w:rPr>
              <w:fldChar w:fldCharType="begin"/>
            </w:r>
            <w:r w:rsidRPr="00987E0A">
              <w:rPr>
                <w:noProof/>
                <w:webHidden/>
              </w:rPr>
              <w:instrText xml:space="preserve"> PAGEREF _Toc456684839 \h </w:instrText>
            </w:r>
            <w:r w:rsidR="00C35CEE" w:rsidRPr="00987E0A">
              <w:rPr>
                <w:noProof/>
                <w:webHidden/>
              </w:rPr>
            </w:r>
            <w:r w:rsidR="00C35CEE" w:rsidRPr="00987E0A">
              <w:rPr>
                <w:noProof/>
                <w:webHidden/>
              </w:rPr>
              <w:fldChar w:fldCharType="separate"/>
            </w:r>
            <w:r w:rsidR="008E30BF">
              <w:rPr>
                <w:noProof/>
                <w:webHidden/>
              </w:rPr>
              <w:t>43</w:t>
            </w:r>
            <w:r w:rsidR="00C35CEE" w:rsidRPr="00987E0A">
              <w:rPr>
                <w:noProof/>
                <w:webHidden/>
              </w:rPr>
              <w:fldChar w:fldCharType="end"/>
            </w:r>
          </w:hyperlink>
        </w:p>
        <w:p w14:paraId="53E24E3E" w14:textId="5642831E" w:rsidR="00987E0A" w:rsidRDefault="00987E0A" w:rsidP="00987E0A">
          <w:pPr>
            <w:pStyle w:val="TOC2"/>
            <w:spacing w:after="240"/>
            <w:rPr>
              <w:noProof/>
            </w:rPr>
          </w:pPr>
          <w:r>
            <w:rPr>
              <w:rStyle w:val="Hyperlink"/>
              <w:noProof/>
              <w:u w:val="none"/>
            </w:rPr>
            <w:tab/>
          </w:r>
          <w:hyperlink w:anchor="_Toc456684840" w:history="1">
            <w:r w:rsidRPr="00987E0A">
              <w:rPr>
                <w:rStyle w:val="Hyperlink"/>
                <w:noProof/>
                <w:u w:val="none"/>
              </w:rPr>
              <w:t xml:space="preserve">Appendix E:  </w:t>
            </w:r>
            <w:r w:rsidR="008B162F">
              <w:rPr>
                <w:rStyle w:val="Hyperlink"/>
                <w:noProof/>
                <w:u w:val="none"/>
              </w:rPr>
              <w:t>Current Worksite Plan Docu</w:t>
            </w:r>
            <w:r w:rsidR="000E45A6">
              <w:rPr>
                <w:rStyle w:val="Hyperlink"/>
                <w:noProof/>
                <w:u w:val="none"/>
              </w:rPr>
              <w:t>ments</w:t>
            </w:r>
            <w:r w:rsidRPr="00987E0A">
              <w:rPr>
                <w:noProof/>
                <w:webHidden/>
              </w:rPr>
              <w:tab/>
            </w:r>
            <w:r w:rsidR="00C35CEE" w:rsidRPr="00987E0A">
              <w:rPr>
                <w:noProof/>
                <w:webHidden/>
              </w:rPr>
              <w:fldChar w:fldCharType="begin"/>
            </w:r>
            <w:r w:rsidRPr="00987E0A">
              <w:rPr>
                <w:noProof/>
                <w:webHidden/>
              </w:rPr>
              <w:instrText xml:space="preserve"> PAGEREF _Toc456684840 \h </w:instrText>
            </w:r>
            <w:r w:rsidR="00C35CEE" w:rsidRPr="00987E0A">
              <w:rPr>
                <w:noProof/>
                <w:webHidden/>
              </w:rPr>
            </w:r>
            <w:r w:rsidR="00C35CEE" w:rsidRPr="00987E0A">
              <w:rPr>
                <w:noProof/>
                <w:webHidden/>
              </w:rPr>
              <w:fldChar w:fldCharType="separate"/>
            </w:r>
            <w:r w:rsidR="008E30BF">
              <w:rPr>
                <w:noProof/>
                <w:webHidden/>
              </w:rPr>
              <w:t>45</w:t>
            </w:r>
            <w:r w:rsidR="00C35CEE" w:rsidRPr="00987E0A">
              <w:rPr>
                <w:noProof/>
                <w:webHidden/>
              </w:rPr>
              <w:fldChar w:fldCharType="end"/>
            </w:r>
          </w:hyperlink>
        </w:p>
        <w:p w14:paraId="6654DBB9" w14:textId="6FB054C7" w:rsidR="000E45A6" w:rsidRPr="00987E0A" w:rsidRDefault="000E45A6" w:rsidP="000E45A6">
          <w:pPr>
            <w:pStyle w:val="TOC2"/>
            <w:spacing w:after="240"/>
            <w:rPr>
              <w:rFonts w:eastAsiaTheme="minorEastAsia" w:cstheme="minorBidi"/>
              <w:noProof/>
              <w:szCs w:val="22"/>
            </w:rPr>
          </w:pPr>
          <w:r>
            <w:rPr>
              <w:rStyle w:val="Hyperlink"/>
              <w:noProof/>
              <w:u w:val="none"/>
            </w:rPr>
            <w:tab/>
          </w:r>
          <w:hyperlink w:anchor="_Toc456684839" w:history="1">
            <w:r w:rsidRPr="00987E0A">
              <w:rPr>
                <w:rStyle w:val="Hyperlink"/>
                <w:noProof/>
                <w:u w:val="none"/>
              </w:rPr>
              <w:t xml:space="preserve">Appendix </w:t>
            </w:r>
            <w:r w:rsidR="000E3892">
              <w:rPr>
                <w:rStyle w:val="Hyperlink"/>
                <w:noProof/>
                <w:u w:val="none"/>
              </w:rPr>
              <w:t>F</w:t>
            </w:r>
            <w:r w:rsidRPr="00987E0A">
              <w:rPr>
                <w:rStyle w:val="Hyperlink"/>
                <w:noProof/>
                <w:u w:val="none"/>
              </w:rPr>
              <w:t xml:space="preserve">: </w:t>
            </w:r>
            <w:r>
              <w:rPr>
                <w:rStyle w:val="Hyperlink"/>
                <w:noProof/>
                <w:u w:val="none"/>
              </w:rPr>
              <w:t xml:space="preserve"> </w:t>
            </w:r>
            <w:r w:rsidR="00825590">
              <w:rPr>
                <w:rStyle w:val="Hyperlink"/>
                <w:noProof/>
                <w:u w:val="none"/>
              </w:rPr>
              <w:t>Pricing Templa</w:t>
            </w:r>
            <w:r w:rsidR="00255B0D">
              <w:rPr>
                <w:rStyle w:val="Hyperlink"/>
                <w:noProof/>
                <w:u w:val="none"/>
              </w:rPr>
              <w:t>te with Plan Deviations</w:t>
            </w:r>
            <w:r w:rsidRPr="00987E0A">
              <w:rPr>
                <w:noProof/>
                <w:webHidden/>
              </w:rPr>
              <w:tab/>
            </w:r>
            <w:r w:rsidRPr="00987E0A">
              <w:rPr>
                <w:noProof/>
                <w:webHidden/>
              </w:rPr>
              <w:fldChar w:fldCharType="begin"/>
            </w:r>
            <w:r w:rsidRPr="00987E0A">
              <w:rPr>
                <w:noProof/>
                <w:webHidden/>
              </w:rPr>
              <w:instrText xml:space="preserve"> PAGEREF _Toc456684839 \h </w:instrText>
            </w:r>
            <w:r w:rsidRPr="00987E0A">
              <w:rPr>
                <w:noProof/>
                <w:webHidden/>
              </w:rPr>
            </w:r>
            <w:r w:rsidRPr="00987E0A">
              <w:rPr>
                <w:noProof/>
                <w:webHidden/>
              </w:rPr>
              <w:fldChar w:fldCharType="separate"/>
            </w:r>
            <w:r w:rsidR="008E30BF">
              <w:rPr>
                <w:noProof/>
                <w:webHidden/>
              </w:rPr>
              <w:t>43</w:t>
            </w:r>
            <w:r w:rsidRPr="00987E0A">
              <w:rPr>
                <w:noProof/>
                <w:webHidden/>
              </w:rPr>
              <w:fldChar w:fldCharType="end"/>
            </w:r>
          </w:hyperlink>
        </w:p>
        <w:p w14:paraId="3304E891" w14:textId="623CD5FC" w:rsidR="00906EDC" w:rsidRDefault="00906EDC" w:rsidP="00906EDC">
          <w:pPr>
            <w:pStyle w:val="TOC2"/>
            <w:spacing w:after="240"/>
            <w:rPr>
              <w:noProof/>
            </w:rPr>
          </w:pPr>
          <w:r>
            <w:rPr>
              <w:rStyle w:val="Hyperlink"/>
              <w:noProof/>
              <w:u w:val="none"/>
            </w:rPr>
            <w:tab/>
          </w:r>
          <w:hyperlink w:anchor="_Toc456684839" w:history="1">
            <w:r w:rsidRPr="00987E0A">
              <w:rPr>
                <w:rStyle w:val="Hyperlink"/>
                <w:noProof/>
                <w:u w:val="none"/>
              </w:rPr>
              <w:t xml:space="preserve">Appendix </w:t>
            </w:r>
            <w:r w:rsidR="00255B0D">
              <w:rPr>
                <w:rStyle w:val="Hyperlink"/>
                <w:noProof/>
                <w:u w:val="none"/>
              </w:rPr>
              <w:t>G</w:t>
            </w:r>
            <w:r w:rsidRPr="00987E0A">
              <w:rPr>
                <w:rStyle w:val="Hyperlink"/>
                <w:noProof/>
                <w:u w:val="none"/>
              </w:rPr>
              <w:t xml:space="preserve">: </w:t>
            </w:r>
            <w:r>
              <w:rPr>
                <w:rStyle w:val="Hyperlink"/>
                <w:noProof/>
                <w:u w:val="none"/>
              </w:rPr>
              <w:t xml:space="preserve"> </w:t>
            </w:r>
            <w:r w:rsidR="00255B0D">
              <w:rPr>
                <w:rStyle w:val="Hyperlink"/>
                <w:noProof/>
                <w:u w:val="none"/>
              </w:rPr>
              <w:t>Life and Disability Experience Reports</w:t>
            </w:r>
            <w:r w:rsidRPr="00987E0A">
              <w:rPr>
                <w:noProof/>
                <w:webHidden/>
              </w:rPr>
              <w:tab/>
            </w:r>
            <w:r w:rsidRPr="00987E0A">
              <w:rPr>
                <w:noProof/>
                <w:webHidden/>
              </w:rPr>
              <w:fldChar w:fldCharType="begin"/>
            </w:r>
            <w:r w:rsidRPr="00987E0A">
              <w:rPr>
                <w:noProof/>
                <w:webHidden/>
              </w:rPr>
              <w:instrText xml:space="preserve"> PAGEREF _Toc456684839 \h </w:instrText>
            </w:r>
            <w:r w:rsidRPr="00987E0A">
              <w:rPr>
                <w:noProof/>
                <w:webHidden/>
              </w:rPr>
            </w:r>
            <w:r w:rsidRPr="00987E0A">
              <w:rPr>
                <w:noProof/>
                <w:webHidden/>
              </w:rPr>
              <w:fldChar w:fldCharType="separate"/>
            </w:r>
            <w:r w:rsidR="008E30BF">
              <w:rPr>
                <w:noProof/>
                <w:webHidden/>
              </w:rPr>
              <w:t>43</w:t>
            </w:r>
            <w:r w:rsidRPr="00987E0A">
              <w:rPr>
                <w:noProof/>
                <w:webHidden/>
              </w:rPr>
              <w:fldChar w:fldCharType="end"/>
            </w:r>
          </w:hyperlink>
        </w:p>
        <w:p w14:paraId="2BD20BE0" w14:textId="0FD8C140" w:rsidR="00255B0D" w:rsidRDefault="00255B0D" w:rsidP="00255B0D">
          <w:pPr>
            <w:pStyle w:val="TOC2"/>
            <w:spacing w:after="240"/>
            <w:rPr>
              <w:noProof/>
            </w:rPr>
          </w:pPr>
          <w:r>
            <w:rPr>
              <w:rStyle w:val="Hyperlink"/>
              <w:noProof/>
              <w:u w:val="none"/>
            </w:rPr>
            <w:tab/>
          </w:r>
          <w:hyperlink w:anchor="_Toc456684839" w:history="1">
            <w:r w:rsidRPr="00987E0A">
              <w:rPr>
                <w:rStyle w:val="Hyperlink"/>
                <w:noProof/>
                <w:u w:val="none"/>
              </w:rPr>
              <w:t xml:space="preserve">Appendix </w:t>
            </w:r>
            <w:r w:rsidR="00C41A75">
              <w:rPr>
                <w:rStyle w:val="Hyperlink"/>
                <w:noProof/>
                <w:u w:val="none"/>
              </w:rPr>
              <w:t>H</w:t>
            </w:r>
            <w:r w:rsidRPr="00987E0A">
              <w:rPr>
                <w:rStyle w:val="Hyperlink"/>
                <w:noProof/>
                <w:u w:val="none"/>
              </w:rPr>
              <w:t xml:space="preserve">: </w:t>
            </w:r>
            <w:r>
              <w:rPr>
                <w:rStyle w:val="Hyperlink"/>
                <w:noProof/>
                <w:u w:val="none"/>
              </w:rPr>
              <w:t xml:space="preserve"> </w:t>
            </w:r>
            <w:r w:rsidR="00C41A75">
              <w:rPr>
                <w:rStyle w:val="Hyperlink"/>
                <w:noProof/>
                <w:u w:val="none"/>
              </w:rPr>
              <w:t>Employee Census File</w:t>
            </w:r>
            <w:r w:rsidRPr="00987E0A">
              <w:rPr>
                <w:noProof/>
                <w:webHidden/>
              </w:rPr>
              <w:tab/>
            </w:r>
            <w:r w:rsidRPr="00987E0A">
              <w:rPr>
                <w:noProof/>
                <w:webHidden/>
              </w:rPr>
              <w:fldChar w:fldCharType="begin"/>
            </w:r>
            <w:r w:rsidRPr="00987E0A">
              <w:rPr>
                <w:noProof/>
                <w:webHidden/>
              </w:rPr>
              <w:instrText xml:space="preserve"> PAGEREF _Toc456684839 \h </w:instrText>
            </w:r>
            <w:r w:rsidRPr="00987E0A">
              <w:rPr>
                <w:noProof/>
                <w:webHidden/>
              </w:rPr>
            </w:r>
            <w:r w:rsidRPr="00987E0A">
              <w:rPr>
                <w:noProof/>
                <w:webHidden/>
              </w:rPr>
              <w:fldChar w:fldCharType="separate"/>
            </w:r>
            <w:r w:rsidR="008E30BF">
              <w:rPr>
                <w:noProof/>
                <w:webHidden/>
              </w:rPr>
              <w:t>43</w:t>
            </w:r>
            <w:r w:rsidRPr="00987E0A">
              <w:rPr>
                <w:noProof/>
                <w:webHidden/>
              </w:rPr>
              <w:fldChar w:fldCharType="end"/>
            </w:r>
          </w:hyperlink>
        </w:p>
        <w:p w14:paraId="77F4D61F" w14:textId="77777777" w:rsidR="00255B0D" w:rsidRPr="00255B0D" w:rsidRDefault="00255B0D" w:rsidP="00255B0D">
          <w:pPr>
            <w:rPr>
              <w:rFonts w:eastAsiaTheme="minorEastAsia"/>
              <w:noProof/>
            </w:rPr>
          </w:pPr>
        </w:p>
        <w:p w14:paraId="730378E6" w14:textId="77777777" w:rsidR="000E45A6" w:rsidRPr="000E45A6" w:rsidRDefault="000E45A6" w:rsidP="000E45A6">
          <w:pPr>
            <w:rPr>
              <w:rFonts w:eastAsiaTheme="minorEastAsia"/>
              <w:noProof/>
            </w:rPr>
          </w:pPr>
        </w:p>
        <w:p w14:paraId="53FBF3F1" w14:textId="39C6A2EB" w:rsidR="00906EDC" w:rsidRPr="00987E0A" w:rsidRDefault="00C35CEE" w:rsidP="00906EDC">
          <w:pPr>
            <w:pStyle w:val="TOC2"/>
            <w:spacing w:after="240"/>
            <w:rPr>
              <w:rFonts w:eastAsiaTheme="minorEastAsia" w:cstheme="minorBidi"/>
              <w:noProof/>
              <w:szCs w:val="22"/>
            </w:rPr>
          </w:pPr>
          <w:r>
            <w:fldChar w:fldCharType="end"/>
          </w:r>
          <w:r w:rsidR="00906EDC">
            <w:rPr>
              <w:rStyle w:val="Hyperlink"/>
              <w:noProof/>
              <w:u w:val="none"/>
            </w:rPr>
            <w:tab/>
          </w:r>
        </w:p>
        <w:p w14:paraId="2BE08AD9" w14:textId="03CA4536" w:rsidR="003C3A6E" w:rsidRDefault="003407D9" w:rsidP="00987E0A">
          <w:pPr>
            <w:spacing w:after="240"/>
          </w:pPr>
        </w:p>
      </w:sdtContent>
    </w:sdt>
    <w:p w14:paraId="603B7701" w14:textId="77777777" w:rsidR="006D3E78" w:rsidRDefault="006D3E78">
      <w:pPr>
        <w:ind w:left="1440" w:hanging="720"/>
        <w:jc w:val="center"/>
        <w:rPr>
          <w:rFonts w:ascii="Tahoma" w:hAnsi="Tahoma" w:cs="Tahoma"/>
          <w:b/>
          <w:bCs/>
          <w:sz w:val="28"/>
        </w:rPr>
      </w:pPr>
    </w:p>
    <w:p w14:paraId="645148D6" w14:textId="77777777" w:rsidR="003C3A6E" w:rsidRDefault="003C3A6E">
      <w:pPr>
        <w:ind w:left="1440" w:hanging="720"/>
        <w:jc w:val="center"/>
        <w:rPr>
          <w:rFonts w:ascii="Tahoma" w:hAnsi="Tahoma" w:cs="Tahoma"/>
          <w:b/>
          <w:bCs/>
          <w:sz w:val="28"/>
        </w:rPr>
      </w:pPr>
    </w:p>
    <w:p w14:paraId="1D643407" w14:textId="77777777" w:rsidR="003C3A6E" w:rsidRDefault="003C3A6E">
      <w:pPr>
        <w:ind w:left="1440" w:hanging="720"/>
        <w:jc w:val="center"/>
        <w:rPr>
          <w:rFonts w:ascii="Tahoma" w:hAnsi="Tahoma" w:cs="Tahoma"/>
          <w:b/>
          <w:bCs/>
          <w:sz w:val="28"/>
        </w:rPr>
      </w:pPr>
    </w:p>
    <w:p w14:paraId="282CB4CE" w14:textId="77777777" w:rsidR="003C3A6E" w:rsidRDefault="003C3A6E">
      <w:pPr>
        <w:ind w:left="1440" w:hanging="720"/>
        <w:jc w:val="center"/>
        <w:rPr>
          <w:rFonts w:ascii="Tahoma" w:hAnsi="Tahoma" w:cs="Tahoma"/>
          <w:b/>
          <w:bCs/>
          <w:sz w:val="28"/>
        </w:rPr>
      </w:pPr>
    </w:p>
    <w:p w14:paraId="56210885" w14:textId="77777777" w:rsidR="003C3A6E" w:rsidRDefault="003C3A6E">
      <w:pPr>
        <w:ind w:left="1440" w:hanging="720"/>
        <w:jc w:val="center"/>
        <w:rPr>
          <w:rFonts w:ascii="Tahoma" w:hAnsi="Tahoma" w:cs="Tahoma"/>
          <w:b/>
          <w:bCs/>
          <w:sz w:val="28"/>
        </w:rPr>
      </w:pPr>
    </w:p>
    <w:p w14:paraId="42343F55" w14:textId="667B0A91" w:rsidR="002243D1" w:rsidRDefault="002243D1">
      <w:pPr>
        <w:rPr>
          <w:rFonts w:ascii="Calibri" w:hAnsi="Calibri" w:cs="Tahoma"/>
          <w:b/>
        </w:rPr>
      </w:pPr>
      <w:bookmarkStart w:id="0" w:name="_Ref53274199"/>
    </w:p>
    <w:p w14:paraId="696E7BAA" w14:textId="77777777" w:rsidR="00805B4A" w:rsidRDefault="00805B4A" w:rsidP="003450AC">
      <w:pPr>
        <w:ind w:left="1260"/>
        <w:rPr>
          <w:rFonts w:ascii="Calibri" w:hAnsi="Calibri" w:cs="Tahoma"/>
          <w:b/>
        </w:rPr>
      </w:pPr>
    </w:p>
    <w:p w14:paraId="4E8B1627" w14:textId="77777777" w:rsidR="006D3E78" w:rsidRPr="00B36B6C" w:rsidRDefault="008F7F7D" w:rsidP="00B36B6C">
      <w:pPr>
        <w:pStyle w:val="Heading1"/>
      </w:pPr>
      <w:bookmarkStart w:id="1" w:name="_Toc456684830"/>
      <w:bookmarkEnd w:id="0"/>
      <w:r w:rsidRPr="00B36B6C">
        <w:t>OVERVIEW OF THE RFP AND THE OPPORTUNITY</w:t>
      </w:r>
      <w:bookmarkEnd w:id="1"/>
    </w:p>
    <w:p w14:paraId="48DDB780" w14:textId="77777777" w:rsidR="006D3E78" w:rsidRDefault="006D3E78" w:rsidP="009525B6">
      <w:pPr>
        <w:rPr>
          <w:rFonts w:ascii="Tahoma" w:hAnsi="Tahoma" w:cs="Tahoma"/>
          <w:b/>
        </w:rPr>
      </w:pPr>
    </w:p>
    <w:p w14:paraId="7CD58176" w14:textId="77777777" w:rsidR="006D3E78" w:rsidRPr="000866FA" w:rsidRDefault="006D3E78" w:rsidP="00025E80">
      <w:pPr>
        <w:numPr>
          <w:ilvl w:val="0"/>
          <w:numId w:val="3"/>
        </w:numPr>
        <w:spacing w:after="120"/>
        <w:ind w:left="720"/>
        <w:rPr>
          <w:rFonts w:ascii="Calibri" w:hAnsi="Calibri" w:cs="Tahoma"/>
          <w:b/>
          <w:szCs w:val="22"/>
        </w:rPr>
      </w:pPr>
      <w:r w:rsidRPr="000866FA">
        <w:rPr>
          <w:rFonts w:ascii="Calibri" w:hAnsi="Calibri" w:cs="Tahoma"/>
          <w:b/>
          <w:bCs/>
          <w:szCs w:val="22"/>
          <w:u w:val="single"/>
        </w:rPr>
        <w:t>Statement of Intent</w:t>
      </w:r>
    </w:p>
    <w:p w14:paraId="25D49583" w14:textId="77777777" w:rsidR="009F7B77" w:rsidRDefault="00F12365" w:rsidP="00585094">
      <w:pPr>
        <w:autoSpaceDE w:val="0"/>
        <w:autoSpaceDN w:val="0"/>
        <w:adjustRightInd w:val="0"/>
        <w:ind w:left="720"/>
        <w:rPr>
          <w:rFonts w:ascii="Calibri" w:hAnsi="Calibri" w:cs="Tahoma"/>
          <w:szCs w:val="22"/>
        </w:rPr>
      </w:pPr>
      <w:r w:rsidRPr="005E7701">
        <w:rPr>
          <w:rFonts w:ascii="Calibri" w:hAnsi="Calibri" w:cs="Arial"/>
          <w:szCs w:val="22"/>
        </w:rPr>
        <w:t>Hamilton County</w:t>
      </w:r>
      <w:r w:rsidR="006437A0">
        <w:rPr>
          <w:rFonts w:ascii="Calibri" w:hAnsi="Calibri" w:cs="Arial"/>
          <w:szCs w:val="22"/>
        </w:rPr>
        <w:t xml:space="preserve"> Schools</w:t>
      </w:r>
      <w:r w:rsidRPr="005E7701">
        <w:rPr>
          <w:rFonts w:ascii="Calibri" w:hAnsi="Calibri" w:cs="Arial"/>
          <w:szCs w:val="22"/>
        </w:rPr>
        <w:t xml:space="preserve"> hereinafter referred to as “</w:t>
      </w:r>
      <w:r w:rsidR="006437A0">
        <w:rPr>
          <w:rFonts w:ascii="Calibri" w:hAnsi="Calibri" w:cs="Arial"/>
          <w:szCs w:val="22"/>
        </w:rPr>
        <w:t>HCS</w:t>
      </w:r>
      <w:r w:rsidRPr="00F41F03">
        <w:rPr>
          <w:rFonts w:ascii="Calibri" w:hAnsi="Calibri" w:cs="Arial"/>
          <w:szCs w:val="22"/>
        </w:rPr>
        <w:t>” is soliciting proposals</w:t>
      </w:r>
      <w:r w:rsidR="00AD5599" w:rsidRPr="00F41F03">
        <w:rPr>
          <w:rFonts w:ascii="Calibri" w:hAnsi="Calibri" w:cs="Tahoma"/>
          <w:szCs w:val="22"/>
        </w:rPr>
        <w:t xml:space="preserve"> </w:t>
      </w:r>
      <w:r w:rsidR="00E46E44">
        <w:rPr>
          <w:rFonts w:ascii="Calibri" w:hAnsi="Calibri" w:cs="Tahoma"/>
          <w:szCs w:val="22"/>
        </w:rPr>
        <w:t xml:space="preserve">from </w:t>
      </w:r>
    </w:p>
    <w:p w14:paraId="67788FFD" w14:textId="4DCEAD76" w:rsidR="00F12365" w:rsidRPr="009F7B77" w:rsidRDefault="008547A2" w:rsidP="00707CC4">
      <w:pPr>
        <w:ind w:left="720"/>
        <w:rPr>
          <w:rFonts w:ascii="Calibri" w:hAnsi="Calibri" w:cs="Tahoma"/>
          <w:szCs w:val="22"/>
        </w:rPr>
      </w:pPr>
      <w:r w:rsidRPr="00F61E99">
        <w:rPr>
          <w:rFonts w:ascii="Calibri" w:hAnsi="Calibri" w:cs="Tahoma"/>
          <w:szCs w:val="22"/>
        </w:rPr>
        <w:t xml:space="preserve">qualified </w:t>
      </w:r>
      <w:r w:rsidR="00F61E99" w:rsidRPr="00F61E99">
        <w:rPr>
          <w:rFonts w:ascii="Calibri" w:hAnsi="Calibri" w:cs="Tahoma"/>
          <w:szCs w:val="22"/>
        </w:rPr>
        <w:t>insurance companies</w:t>
      </w:r>
      <w:r w:rsidRPr="00F61E99">
        <w:rPr>
          <w:rFonts w:ascii="Calibri" w:hAnsi="Calibri" w:cs="Tahoma"/>
          <w:szCs w:val="22"/>
        </w:rPr>
        <w:t xml:space="preserve"> to pro</w:t>
      </w:r>
      <w:r w:rsidR="00213270" w:rsidRPr="00F61E99">
        <w:rPr>
          <w:rFonts w:ascii="Calibri" w:hAnsi="Calibri" w:cs="Tahoma"/>
          <w:szCs w:val="22"/>
        </w:rPr>
        <w:t>vide directly Group Life and AD&amp;D insurance, Voluntary Life and AD&amp;D insurance</w:t>
      </w:r>
      <w:r w:rsidR="00ED44FF" w:rsidRPr="00F61E99">
        <w:rPr>
          <w:rFonts w:ascii="Calibri" w:hAnsi="Calibri" w:cs="Tahoma"/>
          <w:szCs w:val="22"/>
        </w:rPr>
        <w:t xml:space="preserve">, </w:t>
      </w:r>
      <w:r w:rsidR="00664178" w:rsidRPr="00F61E99">
        <w:rPr>
          <w:rFonts w:ascii="Calibri" w:hAnsi="Calibri" w:cs="Tahoma"/>
          <w:szCs w:val="22"/>
        </w:rPr>
        <w:t>S</w:t>
      </w:r>
      <w:r w:rsidR="00ED44FF" w:rsidRPr="00F61E99">
        <w:rPr>
          <w:rFonts w:ascii="Calibri" w:hAnsi="Calibri" w:cs="Tahoma"/>
          <w:szCs w:val="22"/>
        </w:rPr>
        <w:t>hort</w:t>
      </w:r>
      <w:r w:rsidR="00664178" w:rsidRPr="00F61E99">
        <w:rPr>
          <w:rFonts w:ascii="Calibri" w:hAnsi="Calibri" w:cs="Tahoma"/>
          <w:szCs w:val="22"/>
        </w:rPr>
        <w:t>-Term Disability Insurance, Long-Term Disability Insurance</w:t>
      </w:r>
      <w:r w:rsidR="00F518DD" w:rsidRPr="00F61E99">
        <w:rPr>
          <w:rFonts w:ascii="Calibri" w:hAnsi="Calibri" w:cs="Tahoma"/>
          <w:szCs w:val="22"/>
        </w:rPr>
        <w:t>, and/or any or all of the following voluntary worksite benefits: Accident Insurance, Critical Illness with Cancer Insurance, standalone Cancer Insurance, Hospital Indemnity Insurance</w:t>
      </w:r>
      <w:r w:rsidR="00707CC4" w:rsidRPr="00F61E99">
        <w:rPr>
          <w:rFonts w:ascii="Calibri" w:hAnsi="Calibri" w:cs="Tahoma"/>
          <w:szCs w:val="22"/>
        </w:rPr>
        <w:t xml:space="preserve">. </w:t>
      </w:r>
      <w:r w:rsidR="00F61E99" w:rsidRPr="00F61E99">
        <w:rPr>
          <w:rFonts w:ascii="Calibri" w:hAnsi="Calibri" w:cs="Tahoma"/>
          <w:szCs w:val="22"/>
        </w:rPr>
        <w:t>Proposals</w:t>
      </w:r>
      <w:r w:rsidR="00F61E99">
        <w:rPr>
          <w:rFonts w:ascii="Calibri" w:hAnsi="Calibri" w:cs="Tahoma"/>
          <w:szCs w:val="22"/>
        </w:rPr>
        <w:t xml:space="preserve"> will only be received directly from insurance companies and no outside broker or consultant will be paid compensation other than BKS Partners which is HCS’s Advisor.  </w:t>
      </w:r>
      <w:r w:rsidR="00250133" w:rsidRPr="00AC416C">
        <w:rPr>
          <w:rFonts w:ascii="Calibri" w:hAnsi="Calibri" w:cs="Tahoma"/>
          <w:szCs w:val="22"/>
        </w:rPr>
        <w:t>Throughout</w:t>
      </w:r>
      <w:r w:rsidR="00250133" w:rsidRPr="00401D95">
        <w:rPr>
          <w:rFonts w:ascii="Calibri" w:hAnsi="Calibri" w:cs="Tahoma"/>
          <w:szCs w:val="22"/>
        </w:rPr>
        <w:t xml:space="preserve"> this document the terms Proposer, Contractor,</w:t>
      </w:r>
      <w:r w:rsidR="00EC1B2A">
        <w:rPr>
          <w:rFonts w:ascii="Calibri" w:hAnsi="Calibri" w:cs="Tahoma"/>
          <w:szCs w:val="22"/>
        </w:rPr>
        <w:t xml:space="preserve"> Company,</w:t>
      </w:r>
      <w:r w:rsidR="00250133" w:rsidRPr="00401D95">
        <w:rPr>
          <w:rFonts w:ascii="Calibri" w:hAnsi="Calibri" w:cs="Tahoma"/>
          <w:szCs w:val="22"/>
        </w:rPr>
        <w:t xml:space="preserve"> Vendor, </w:t>
      </w:r>
      <w:r w:rsidR="002E40ED">
        <w:rPr>
          <w:rFonts w:ascii="Calibri" w:hAnsi="Calibri" w:cs="Tahoma"/>
          <w:szCs w:val="22"/>
        </w:rPr>
        <w:t xml:space="preserve">Firm </w:t>
      </w:r>
      <w:r w:rsidR="00250133" w:rsidRPr="00401D95">
        <w:rPr>
          <w:rFonts w:ascii="Calibri" w:hAnsi="Calibri" w:cs="Tahoma"/>
          <w:szCs w:val="22"/>
        </w:rPr>
        <w:t xml:space="preserve">or Bidder are used interchangeably and refer to any organization submitting a response to this RFP.  </w:t>
      </w:r>
      <w:r w:rsidR="00F12365" w:rsidRPr="00F41F03">
        <w:rPr>
          <w:rFonts w:ascii="Calibri" w:hAnsi="Calibri" w:cs="Arial"/>
          <w:szCs w:val="22"/>
        </w:rPr>
        <w:t>The</w:t>
      </w:r>
      <w:r w:rsidR="00F12365" w:rsidRPr="005E7701">
        <w:rPr>
          <w:rFonts w:ascii="Calibri" w:hAnsi="Calibri" w:cs="Arial"/>
          <w:szCs w:val="22"/>
        </w:rPr>
        <w:t xml:space="preserve"> purpose of this request for proposal (RFP) is to define </w:t>
      </w:r>
      <w:r w:rsidR="006437A0">
        <w:rPr>
          <w:rFonts w:ascii="Calibri" w:hAnsi="Calibri" w:cs="Arial"/>
          <w:szCs w:val="22"/>
        </w:rPr>
        <w:t>HCS</w:t>
      </w:r>
      <w:r w:rsidR="00F12365" w:rsidRPr="005E7701">
        <w:rPr>
          <w:rFonts w:ascii="Calibri" w:hAnsi="Calibri" w:cs="Arial"/>
          <w:szCs w:val="22"/>
        </w:rPr>
        <w:t xml:space="preserve">’s minimum requirements and to gain adequate information from which </w:t>
      </w:r>
      <w:r w:rsidR="006437A0">
        <w:rPr>
          <w:rFonts w:ascii="Calibri" w:hAnsi="Calibri" w:cs="Arial"/>
          <w:szCs w:val="22"/>
        </w:rPr>
        <w:t>HCS</w:t>
      </w:r>
      <w:r w:rsidR="00F12365" w:rsidRPr="005E7701">
        <w:rPr>
          <w:rFonts w:ascii="Calibri" w:hAnsi="Calibri" w:cs="Arial"/>
          <w:szCs w:val="22"/>
        </w:rPr>
        <w:t xml:space="preserve"> can evaluate your company and your response to </w:t>
      </w:r>
      <w:r w:rsidR="006437A0">
        <w:rPr>
          <w:rFonts w:ascii="Calibri" w:hAnsi="Calibri" w:cs="Arial"/>
          <w:szCs w:val="22"/>
        </w:rPr>
        <w:t>HCS</w:t>
      </w:r>
      <w:r w:rsidR="00F12365" w:rsidRPr="005E7701">
        <w:rPr>
          <w:rFonts w:ascii="Calibri" w:hAnsi="Calibri" w:cs="Arial"/>
          <w:szCs w:val="22"/>
        </w:rPr>
        <w:t>’s requirements.</w:t>
      </w:r>
    </w:p>
    <w:p w14:paraId="1738CF1B" w14:textId="77777777" w:rsidR="00875360" w:rsidRDefault="006D3E78" w:rsidP="009525B6">
      <w:pPr>
        <w:tabs>
          <w:tab w:val="num" w:pos="0"/>
          <w:tab w:val="num" w:pos="1260"/>
        </w:tabs>
        <w:ind w:left="72" w:hanging="72"/>
        <w:rPr>
          <w:rFonts w:ascii="Calibri" w:hAnsi="Calibri" w:cs="Tahoma"/>
          <w:szCs w:val="22"/>
        </w:rPr>
      </w:pPr>
      <w:r w:rsidRPr="000866FA">
        <w:rPr>
          <w:rFonts w:ascii="Calibri" w:hAnsi="Calibri" w:cs="Tahoma"/>
          <w:szCs w:val="22"/>
        </w:rPr>
        <w:tab/>
      </w:r>
      <w:r w:rsidRPr="000866FA">
        <w:rPr>
          <w:rFonts w:ascii="Calibri" w:hAnsi="Calibri" w:cs="Tahoma"/>
          <w:szCs w:val="22"/>
        </w:rPr>
        <w:tab/>
      </w:r>
    </w:p>
    <w:p w14:paraId="796DEB63" w14:textId="77777777" w:rsidR="00041C98" w:rsidRDefault="00041C98" w:rsidP="00025E80">
      <w:pPr>
        <w:numPr>
          <w:ilvl w:val="0"/>
          <w:numId w:val="3"/>
        </w:numPr>
        <w:spacing w:after="120"/>
        <w:ind w:left="720"/>
        <w:rPr>
          <w:rFonts w:ascii="Calibri" w:hAnsi="Calibri" w:cs="Tahoma"/>
          <w:b/>
          <w:szCs w:val="22"/>
          <w:u w:val="single"/>
        </w:rPr>
      </w:pPr>
      <w:r>
        <w:rPr>
          <w:rFonts w:ascii="Calibri" w:hAnsi="Calibri" w:cs="Tahoma"/>
          <w:b/>
          <w:szCs w:val="22"/>
          <w:u w:val="single"/>
        </w:rPr>
        <w:t>Background</w:t>
      </w:r>
    </w:p>
    <w:p w14:paraId="343D1E21" w14:textId="088B5C49" w:rsidR="00CF62A0" w:rsidRDefault="00CF62A0" w:rsidP="00880CE1">
      <w:pPr>
        <w:pStyle w:val="ListParagraph"/>
        <w:rPr>
          <w:rFonts w:ascii="Calibri" w:hAnsi="Calibri" w:cs="Tahoma"/>
          <w:szCs w:val="22"/>
        </w:rPr>
      </w:pPr>
      <w:bookmarkStart w:id="2" w:name="_GoBack"/>
      <w:r>
        <w:rPr>
          <w:rFonts w:ascii="Calibri" w:hAnsi="Calibri" w:cs="Tahoma"/>
          <w:szCs w:val="22"/>
        </w:rPr>
        <w:t xml:space="preserve">HCS </w:t>
      </w:r>
      <w:r w:rsidR="00C549A1">
        <w:rPr>
          <w:rFonts w:ascii="Calibri" w:hAnsi="Calibri" w:cs="Tahoma"/>
          <w:szCs w:val="22"/>
        </w:rPr>
        <w:t xml:space="preserve">is </w:t>
      </w:r>
      <w:r w:rsidRPr="00CF62A0">
        <w:rPr>
          <w:rFonts w:ascii="Calibri" w:hAnsi="Calibri" w:cs="Tahoma"/>
          <w:szCs w:val="22"/>
        </w:rPr>
        <w:t>seeking proposals for the provision of Basic Life and Accident</w:t>
      </w:r>
      <w:r w:rsidR="00AC3DC0">
        <w:rPr>
          <w:rFonts w:ascii="Calibri" w:hAnsi="Calibri" w:cs="Tahoma"/>
          <w:szCs w:val="22"/>
        </w:rPr>
        <w:t>al</w:t>
      </w:r>
      <w:r w:rsidRPr="00CF62A0">
        <w:rPr>
          <w:rFonts w:ascii="Calibri" w:hAnsi="Calibri" w:cs="Tahoma"/>
          <w:szCs w:val="22"/>
        </w:rPr>
        <w:t xml:space="preserve"> Death and Dismemberment (AD&amp;D), Supplemental Life and AD&amp;D insurance, Short-Term Disability insurance</w:t>
      </w:r>
      <w:r>
        <w:rPr>
          <w:rFonts w:ascii="Calibri" w:hAnsi="Calibri" w:cs="Tahoma"/>
          <w:szCs w:val="22"/>
        </w:rPr>
        <w:t xml:space="preserve"> </w:t>
      </w:r>
      <w:r w:rsidRPr="00CF62A0">
        <w:rPr>
          <w:rFonts w:ascii="Calibri" w:hAnsi="Calibri" w:cs="Tahoma"/>
          <w:szCs w:val="22"/>
        </w:rPr>
        <w:t xml:space="preserve">(STD), Long-Term Disability insurance (LTD) </w:t>
      </w:r>
      <w:r>
        <w:rPr>
          <w:rFonts w:ascii="Calibri" w:hAnsi="Calibri" w:cs="Tahoma"/>
          <w:szCs w:val="22"/>
        </w:rPr>
        <w:t xml:space="preserve">and voluntary worksite benefits, including any or all of Accident Insurance (Accident), Critical </w:t>
      </w:r>
      <w:r w:rsidR="008F4D16">
        <w:rPr>
          <w:rFonts w:ascii="Calibri" w:hAnsi="Calibri" w:cs="Tahoma"/>
          <w:szCs w:val="22"/>
        </w:rPr>
        <w:t>with Cancer Insurance (CI), standalone Cancer Insurance (Cancer), and/or Hospital Indemnity Insurance (HI)</w:t>
      </w:r>
      <w:r w:rsidR="00880CE1">
        <w:rPr>
          <w:rFonts w:ascii="Calibri" w:hAnsi="Calibri" w:cs="Tahoma"/>
          <w:szCs w:val="22"/>
        </w:rPr>
        <w:t>.</w:t>
      </w:r>
    </w:p>
    <w:bookmarkEnd w:id="2"/>
    <w:p w14:paraId="25E77027" w14:textId="3AC65558" w:rsidR="002244D0" w:rsidRDefault="002244D0" w:rsidP="00880CE1">
      <w:pPr>
        <w:pStyle w:val="ListParagraph"/>
        <w:rPr>
          <w:rFonts w:ascii="Calibri" w:hAnsi="Calibri" w:cs="Tahoma"/>
          <w:szCs w:val="22"/>
        </w:rPr>
      </w:pPr>
    </w:p>
    <w:p w14:paraId="65C4EE41" w14:textId="360B5702" w:rsidR="002244D0" w:rsidRPr="00CF62A0" w:rsidRDefault="002244D0" w:rsidP="00880CE1">
      <w:pPr>
        <w:pStyle w:val="ListParagraph"/>
        <w:rPr>
          <w:rFonts w:ascii="Calibri" w:hAnsi="Calibri" w:cs="Tahoma"/>
          <w:szCs w:val="22"/>
        </w:rPr>
      </w:pPr>
      <w:r>
        <w:rPr>
          <w:rFonts w:ascii="Calibri" w:hAnsi="Calibri" w:cs="Tahoma"/>
          <w:szCs w:val="22"/>
        </w:rPr>
        <w:t xml:space="preserve">Proposers may submit responses to any </w:t>
      </w:r>
      <w:r w:rsidR="00C36732">
        <w:rPr>
          <w:rFonts w:ascii="Calibri" w:hAnsi="Calibri" w:cs="Tahoma"/>
          <w:szCs w:val="22"/>
        </w:rPr>
        <w:t xml:space="preserve">or </w:t>
      </w:r>
      <w:r w:rsidR="00A12179">
        <w:rPr>
          <w:rFonts w:ascii="Calibri" w:hAnsi="Calibri" w:cs="Tahoma"/>
          <w:szCs w:val="22"/>
        </w:rPr>
        <w:t>all</w:t>
      </w:r>
      <w:r w:rsidR="00C36732">
        <w:rPr>
          <w:rFonts w:ascii="Calibri" w:hAnsi="Calibri" w:cs="Tahoma"/>
          <w:szCs w:val="22"/>
        </w:rPr>
        <w:t xml:space="preserve"> the products requested.</w:t>
      </w:r>
      <w:r w:rsidR="00B9533F">
        <w:rPr>
          <w:rFonts w:ascii="Calibri" w:hAnsi="Calibri" w:cs="Tahoma"/>
          <w:szCs w:val="22"/>
        </w:rPr>
        <w:t xml:space="preserve"> Proposers should note if there are differences in pricing based on the award of some or all eligible lines of coverage. </w:t>
      </w:r>
      <w:r w:rsidR="00261CFC">
        <w:rPr>
          <w:rFonts w:ascii="Calibri" w:hAnsi="Calibri" w:cs="Tahoma"/>
          <w:szCs w:val="22"/>
        </w:rPr>
        <w:t>For example</w:t>
      </w:r>
      <w:r w:rsidR="00B9533F">
        <w:rPr>
          <w:rFonts w:ascii="Calibri" w:hAnsi="Calibri" w:cs="Tahoma"/>
          <w:szCs w:val="22"/>
        </w:rPr>
        <w:t xml:space="preserve">, </w:t>
      </w:r>
      <w:r w:rsidR="00261CFC">
        <w:rPr>
          <w:rFonts w:ascii="Calibri" w:hAnsi="Calibri" w:cs="Tahoma"/>
          <w:szCs w:val="22"/>
        </w:rPr>
        <w:t>if a proposer is willing to give additional price breaks to life and disability insurances if the voluntary worksite benefits are also awarded, then that should be stated in the RFP response.</w:t>
      </w:r>
      <w:r w:rsidR="00EB5FF0">
        <w:rPr>
          <w:rFonts w:ascii="Calibri" w:hAnsi="Calibri" w:cs="Tahoma"/>
          <w:szCs w:val="22"/>
        </w:rPr>
        <w:t xml:space="preserve"> This should be clearly stated in the Executive Summary of the response.</w:t>
      </w:r>
      <w:r w:rsidR="00F61E99">
        <w:rPr>
          <w:rFonts w:ascii="Calibri" w:hAnsi="Calibri" w:cs="Tahoma"/>
          <w:szCs w:val="22"/>
        </w:rPr>
        <w:t xml:space="preserve">  HCS prefers to have one carrier for all life and disability products for ease of administration.</w:t>
      </w:r>
    </w:p>
    <w:p w14:paraId="69309F66" w14:textId="77777777" w:rsidR="00B67133" w:rsidRPr="00B67133" w:rsidRDefault="00B67133" w:rsidP="00B67133">
      <w:pPr>
        <w:pStyle w:val="ListParagraph"/>
        <w:rPr>
          <w:rFonts w:ascii="Calibri" w:hAnsi="Calibri" w:cs="Tahoma"/>
          <w:szCs w:val="22"/>
        </w:rPr>
      </w:pPr>
    </w:p>
    <w:p w14:paraId="095FEC1E" w14:textId="77777777" w:rsidR="00301D5C" w:rsidRPr="00250133" w:rsidRDefault="00301D5C" w:rsidP="00025E80">
      <w:pPr>
        <w:numPr>
          <w:ilvl w:val="0"/>
          <w:numId w:val="3"/>
        </w:numPr>
        <w:spacing w:after="120"/>
        <w:ind w:left="720"/>
        <w:rPr>
          <w:rFonts w:ascii="Calibri" w:hAnsi="Calibri" w:cs="Tahoma"/>
          <w:b/>
          <w:szCs w:val="22"/>
          <w:u w:val="single"/>
        </w:rPr>
      </w:pPr>
      <w:r>
        <w:rPr>
          <w:rFonts w:ascii="Calibri" w:hAnsi="Calibri" w:cs="Tahoma"/>
          <w:b/>
          <w:szCs w:val="22"/>
          <w:u w:val="single"/>
        </w:rPr>
        <w:t>Description of Service Requested</w:t>
      </w:r>
    </w:p>
    <w:p w14:paraId="1C60AB72" w14:textId="77777777" w:rsidR="00880CE1" w:rsidRPr="00880CE1" w:rsidRDefault="00880CE1" w:rsidP="00880CE1">
      <w:pPr>
        <w:ind w:left="720"/>
        <w:rPr>
          <w:rFonts w:ascii="Calibri" w:hAnsi="Calibri" w:cs="Tahoma"/>
          <w:szCs w:val="22"/>
        </w:rPr>
      </w:pPr>
      <w:r w:rsidRPr="00880CE1">
        <w:rPr>
          <w:rFonts w:ascii="Calibri" w:hAnsi="Calibri" w:cs="Tahoma"/>
          <w:szCs w:val="22"/>
        </w:rPr>
        <w:t xml:space="preserve">Each proposal should clearly outline the products and services being offered in the proposal.  Each proposal should itemize any additional pricing or plan costs that are not included in your standard proposal response. Non-disclosure of any additional pricing or plan costs will be assumed to be included in the premiums or costs provided in the RFP response.  </w:t>
      </w:r>
    </w:p>
    <w:p w14:paraId="439DFBBF" w14:textId="77777777" w:rsidR="00880CE1" w:rsidRPr="00880CE1" w:rsidRDefault="00880CE1" w:rsidP="00880CE1">
      <w:pPr>
        <w:ind w:left="720"/>
        <w:rPr>
          <w:rFonts w:ascii="Calibri" w:hAnsi="Calibri" w:cs="Tahoma"/>
          <w:szCs w:val="22"/>
        </w:rPr>
      </w:pPr>
    </w:p>
    <w:p w14:paraId="1ECFA53B" w14:textId="77777777" w:rsidR="00880CE1" w:rsidRPr="00880CE1" w:rsidRDefault="00880CE1" w:rsidP="00880CE1">
      <w:pPr>
        <w:ind w:left="720"/>
        <w:rPr>
          <w:rFonts w:ascii="Calibri" w:hAnsi="Calibri" w:cs="Tahoma"/>
          <w:szCs w:val="22"/>
        </w:rPr>
      </w:pPr>
      <w:r w:rsidRPr="00880CE1">
        <w:rPr>
          <w:rFonts w:ascii="Calibri" w:hAnsi="Calibri" w:cs="Tahoma"/>
          <w:szCs w:val="22"/>
        </w:rPr>
        <w:t>The successful offer will:</w:t>
      </w:r>
    </w:p>
    <w:p w14:paraId="1F028FEB" w14:textId="77777777" w:rsidR="00880CE1" w:rsidRPr="00880CE1" w:rsidRDefault="00880CE1" w:rsidP="00880CE1">
      <w:pPr>
        <w:ind w:left="720"/>
        <w:rPr>
          <w:rFonts w:ascii="Calibri" w:hAnsi="Calibri" w:cs="Tahoma"/>
          <w:szCs w:val="22"/>
        </w:rPr>
      </w:pPr>
      <w:r w:rsidRPr="00880CE1">
        <w:rPr>
          <w:rFonts w:ascii="Calibri" w:hAnsi="Calibri" w:cs="Tahoma"/>
          <w:szCs w:val="22"/>
        </w:rPr>
        <w:t>1.</w:t>
      </w:r>
      <w:r w:rsidRPr="00880CE1">
        <w:rPr>
          <w:rFonts w:ascii="Calibri" w:hAnsi="Calibri" w:cs="Tahoma"/>
          <w:szCs w:val="22"/>
        </w:rPr>
        <w:tab/>
        <w:t>Provide multi-year premium rate guarantees for the requested services.</w:t>
      </w:r>
    </w:p>
    <w:p w14:paraId="4057E8C9" w14:textId="77777777" w:rsidR="00880CE1" w:rsidRPr="00880CE1" w:rsidRDefault="00880CE1" w:rsidP="00880CE1">
      <w:pPr>
        <w:ind w:left="720"/>
        <w:rPr>
          <w:rFonts w:ascii="Calibri" w:hAnsi="Calibri" w:cs="Tahoma"/>
          <w:szCs w:val="22"/>
        </w:rPr>
      </w:pPr>
      <w:r w:rsidRPr="00880CE1">
        <w:rPr>
          <w:rFonts w:ascii="Calibri" w:hAnsi="Calibri" w:cs="Tahoma"/>
          <w:szCs w:val="22"/>
        </w:rPr>
        <w:t>2.</w:t>
      </w:r>
      <w:r w:rsidRPr="00880CE1">
        <w:rPr>
          <w:rFonts w:ascii="Calibri" w:hAnsi="Calibri" w:cs="Tahoma"/>
          <w:szCs w:val="22"/>
        </w:rPr>
        <w:tab/>
        <w:t xml:space="preserve">Provide quality and effective plan administration. </w:t>
      </w:r>
    </w:p>
    <w:p w14:paraId="078A4CA0" w14:textId="77777777" w:rsidR="00880CE1" w:rsidRPr="00880CE1" w:rsidRDefault="00880CE1" w:rsidP="00880CE1">
      <w:pPr>
        <w:ind w:left="720"/>
        <w:rPr>
          <w:rFonts w:ascii="Calibri" w:hAnsi="Calibri" w:cs="Tahoma"/>
          <w:szCs w:val="22"/>
        </w:rPr>
      </w:pPr>
      <w:r w:rsidRPr="00880CE1">
        <w:rPr>
          <w:rFonts w:ascii="Calibri" w:hAnsi="Calibri" w:cs="Tahoma"/>
          <w:szCs w:val="22"/>
        </w:rPr>
        <w:t>3.</w:t>
      </w:r>
      <w:r w:rsidRPr="00880CE1">
        <w:rPr>
          <w:rFonts w:ascii="Calibri" w:hAnsi="Calibri" w:cs="Tahoma"/>
          <w:szCs w:val="22"/>
        </w:rPr>
        <w:tab/>
        <w:t xml:space="preserve">Provide excellent and timely client services. </w:t>
      </w:r>
    </w:p>
    <w:p w14:paraId="5FAA554A" w14:textId="77777777" w:rsidR="00880CE1" w:rsidRPr="00880CE1" w:rsidRDefault="00880CE1" w:rsidP="00880CE1">
      <w:pPr>
        <w:ind w:left="720"/>
        <w:rPr>
          <w:rFonts w:ascii="Calibri" w:hAnsi="Calibri" w:cs="Tahoma"/>
          <w:szCs w:val="22"/>
        </w:rPr>
      </w:pPr>
      <w:r w:rsidRPr="00880CE1">
        <w:rPr>
          <w:rFonts w:ascii="Calibri" w:hAnsi="Calibri" w:cs="Tahoma"/>
          <w:szCs w:val="22"/>
        </w:rPr>
        <w:t>4.</w:t>
      </w:r>
      <w:r w:rsidRPr="00880CE1">
        <w:rPr>
          <w:rFonts w:ascii="Calibri" w:hAnsi="Calibri" w:cs="Tahoma"/>
          <w:szCs w:val="22"/>
        </w:rPr>
        <w:tab/>
        <w:t>Provide excellent and timely member services.</w:t>
      </w:r>
    </w:p>
    <w:p w14:paraId="2496D672" w14:textId="77777777" w:rsidR="00880CE1" w:rsidRPr="00880CE1" w:rsidRDefault="00880CE1" w:rsidP="00880CE1">
      <w:pPr>
        <w:ind w:left="720"/>
        <w:rPr>
          <w:rFonts w:ascii="Calibri" w:hAnsi="Calibri" w:cs="Tahoma"/>
          <w:szCs w:val="22"/>
        </w:rPr>
      </w:pPr>
    </w:p>
    <w:p w14:paraId="3E89739A" w14:textId="160243B2" w:rsidR="0013254D" w:rsidRDefault="00880CE1" w:rsidP="00880CE1">
      <w:pPr>
        <w:ind w:left="720"/>
        <w:rPr>
          <w:rFonts w:ascii="Calibri" w:hAnsi="Calibri" w:cs="Tahoma"/>
          <w:szCs w:val="22"/>
        </w:rPr>
      </w:pPr>
      <w:r w:rsidRPr="00880CE1">
        <w:rPr>
          <w:rFonts w:ascii="Calibri" w:hAnsi="Calibri" w:cs="Tahoma"/>
          <w:szCs w:val="22"/>
        </w:rPr>
        <w:t xml:space="preserve">HCS prefers to award the administration of these benefits and programs to one provider; however, providers may reply to this request in part or in whole. HCS reserves the right to award the business to a single provider on a bundled basis or in multiple standalone contracts by product type to more than one provider. The awarded provider(s) will be responsible for administering all lines of coverage based on the final agreed upon contracts and policies issued. </w:t>
      </w:r>
    </w:p>
    <w:p w14:paraId="699880C2" w14:textId="1A908E8F" w:rsidR="00F93D64" w:rsidRDefault="00F93D64" w:rsidP="00880CE1">
      <w:pPr>
        <w:ind w:left="720"/>
        <w:rPr>
          <w:rFonts w:ascii="Calibri" w:hAnsi="Calibri" w:cs="Tahoma"/>
          <w:szCs w:val="22"/>
        </w:rPr>
      </w:pPr>
    </w:p>
    <w:p w14:paraId="36B9D5FF" w14:textId="480A4EF9" w:rsidR="00F93D64" w:rsidRDefault="00F93D64" w:rsidP="00880CE1">
      <w:pPr>
        <w:ind w:left="720"/>
        <w:rPr>
          <w:rFonts w:ascii="Calibri" w:hAnsi="Calibri" w:cs="Tahoma"/>
          <w:szCs w:val="22"/>
        </w:rPr>
      </w:pPr>
      <w:r>
        <w:rPr>
          <w:rFonts w:ascii="Calibri" w:hAnsi="Calibri" w:cs="Tahoma"/>
          <w:szCs w:val="22"/>
        </w:rPr>
        <w:t xml:space="preserve">Please note that any and all commissions and compensation are payable only to BKS Partners. </w:t>
      </w:r>
    </w:p>
    <w:p w14:paraId="58D21C65" w14:textId="77777777" w:rsidR="00880CE1" w:rsidRDefault="00880CE1" w:rsidP="00880CE1">
      <w:pPr>
        <w:spacing w:after="120"/>
        <w:ind w:left="720"/>
        <w:rPr>
          <w:rFonts w:ascii="Calibri" w:hAnsi="Calibri" w:cs="Tahoma"/>
          <w:b/>
          <w:szCs w:val="22"/>
          <w:u w:val="single"/>
        </w:rPr>
      </w:pPr>
    </w:p>
    <w:p w14:paraId="3A24A1E7" w14:textId="29450B60" w:rsidR="00D54C46" w:rsidRPr="00053262" w:rsidRDefault="00D54C46" w:rsidP="008106D5">
      <w:pPr>
        <w:numPr>
          <w:ilvl w:val="0"/>
          <w:numId w:val="3"/>
        </w:numPr>
        <w:spacing w:after="120"/>
        <w:ind w:left="720"/>
        <w:rPr>
          <w:rFonts w:ascii="Calibri" w:hAnsi="Calibri" w:cs="Tahoma"/>
          <w:b/>
          <w:szCs w:val="22"/>
          <w:u w:val="single"/>
        </w:rPr>
      </w:pPr>
      <w:r w:rsidRPr="00053262">
        <w:rPr>
          <w:rFonts w:ascii="Calibri" w:hAnsi="Calibri" w:cs="Tahoma"/>
          <w:b/>
          <w:szCs w:val="22"/>
          <w:u w:val="single"/>
        </w:rPr>
        <w:t>Vendor Qualifications</w:t>
      </w:r>
    </w:p>
    <w:p w14:paraId="2A63F548" w14:textId="77777777" w:rsidR="00D54C46" w:rsidRPr="00053262" w:rsidRDefault="006437A0" w:rsidP="008106D5">
      <w:pPr>
        <w:pStyle w:val="BodyTextIndent"/>
        <w:autoSpaceDE/>
        <w:autoSpaceDN/>
        <w:adjustRightInd/>
        <w:spacing w:after="120" w:line="240" w:lineRule="auto"/>
        <w:rPr>
          <w:rFonts w:ascii="Calibri" w:hAnsi="Calibri"/>
          <w:szCs w:val="22"/>
        </w:rPr>
      </w:pPr>
      <w:r>
        <w:rPr>
          <w:rFonts w:ascii="Calibri" w:hAnsi="Calibri"/>
          <w:szCs w:val="22"/>
        </w:rPr>
        <w:t>HCS</w:t>
      </w:r>
      <w:r w:rsidR="00D54C46" w:rsidRPr="00053262">
        <w:rPr>
          <w:rFonts w:ascii="Calibri" w:hAnsi="Calibri"/>
          <w:szCs w:val="22"/>
        </w:rPr>
        <w:t xml:space="preserve"> is contacting prospective vendors who have an interest in or are known to do business relevant to this Request for Proposal meeting the following requirements:</w:t>
      </w:r>
    </w:p>
    <w:p w14:paraId="79EF1836" w14:textId="7A69E9AC" w:rsidR="005A5A3E" w:rsidRPr="00E76E2E" w:rsidRDefault="005A5A3E" w:rsidP="005D6696">
      <w:pPr>
        <w:pStyle w:val="BodyTextIndent"/>
        <w:numPr>
          <w:ilvl w:val="0"/>
          <w:numId w:val="22"/>
        </w:numPr>
        <w:autoSpaceDE/>
        <w:autoSpaceDN/>
        <w:adjustRightInd/>
        <w:spacing w:after="120" w:line="240" w:lineRule="auto"/>
        <w:rPr>
          <w:rFonts w:ascii="Calibri" w:hAnsi="Calibri"/>
          <w:szCs w:val="22"/>
        </w:rPr>
      </w:pPr>
      <w:r w:rsidRPr="00E76E2E">
        <w:rPr>
          <w:rFonts w:ascii="Calibri" w:hAnsi="Calibri"/>
          <w:szCs w:val="22"/>
        </w:rPr>
        <w:t xml:space="preserve">Must have at least ten (10) </w:t>
      </w:r>
      <w:proofErr w:type="spellStart"/>
      <w:r w:rsidRPr="00E76E2E">
        <w:rPr>
          <w:rFonts w:ascii="Calibri" w:hAnsi="Calibri"/>
          <w:szCs w:val="22"/>
        </w:rPr>
        <w:t>years experience</w:t>
      </w:r>
      <w:proofErr w:type="spellEnd"/>
      <w:r w:rsidRPr="00E76E2E">
        <w:rPr>
          <w:rFonts w:ascii="Calibri" w:hAnsi="Calibri"/>
          <w:szCs w:val="22"/>
        </w:rPr>
        <w:t xml:space="preserve"> in this business</w:t>
      </w:r>
    </w:p>
    <w:p w14:paraId="6480CC12" w14:textId="77777777" w:rsidR="005A5A3E" w:rsidRPr="00E76E2E" w:rsidRDefault="005A5A3E" w:rsidP="005D6696">
      <w:pPr>
        <w:pStyle w:val="BodyTextIndent"/>
        <w:numPr>
          <w:ilvl w:val="0"/>
          <w:numId w:val="22"/>
        </w:numPr>
        <w:autoSpaceDE/>
        <w:autoSpaceDN/>
        <w:adjustRightInd/>
        <w:spacing w:after="120" w:line="240" w:lineRule="auto"/>
        <w:rPr>
          <w:rFonts w:ascii="Calibri" w:hAnsi="Calibri"/>
          <w:szCs w:val="22"/>
        </w:rPr>
      </w:pPr>
      <w:r w:rsidRPr="00E76E2E">
        <w:rPr>
          <w:rFonts w:ascii="Calibri" w:hAnsi="Calibri"/>
          <w:szCs w:val="22"/>
        </w:rPr>
        <w:t>Must have experience with Public Education and Government clients.</w:t>
      </w:r>
    </w:p>
    <w:p w14:paraId="3C21C381" w14:textId="77777777" w:rsidR="005A5A3E" w:rsidRPr="00E76E2E" w:rsidRDefault="005A5A3E" w:rsidP="005D6696">
      <w:pPr>
        <w:pStyle w:val="BodyTextIndent"/>
        <w:numPr>
          <w:ilvl w:val="0"/>
          <w:numId w:val="22"/>
        </w:numPr>
        <w:autoSpaceDE/>
        <w:autoSpaceDN/>
        <w:adjustRightInd/>
        <w:spacing w:after="120" w:line="240" w:lineRule="auto"/>
        <w:rPr>
          <w:rFonts w:ascii="Calibri" w:hAnsi="Calibri"/>
          <w:szCs w:val="22"/>
        </w:rPr>
      </w:pPr>
      <w:r w:rsidRPr="00E76E2E">
        <w:rPr>
          <w:rFonts w:ascii="Calibri" w:hAnsi="Calibri"/>
          <w:szCs w:val="22"/>
        </w:rPr>
        <w:t>Must have all relevant licenses and certifications (Federal, State, or local as applicable) required to provide administration and insurance in the State of Tennessee.</w:t>
      </w:r>
    </w:p>
    <w:p w14:paraId="7655F417" w14:textId="77777777" w:rsidR="005A5A3E" w:rsidRPr="00E76E2E" w:rsidRDefault="005A5A3E" w:rsidP="005D6696">
      <w:pPr>
        <w:pStyle w:val="BodyTextIndent"/>
        <w:numPr>
          <w:ilvl w:val="0"/>
          <w:numId w:val="22"/>
        </w:numPr>
        <w:autoSpaceDE/>
        <w:autoSpaceDN/>
        <w:adjustRightInd/>
        <w:spacing w:after="120" w:line="240" w:lineRule="auto"/>
        <w:rPr>
          <w:rFonts w:ascii="Calibri" w:hAnsi="Calibri"/>
          <w:szCs w:val="22"/>
        </w:rPr>
      </w:pPr>
      <w:r w:rsidRPr="00E76E2E">
        <w:rPr>
          <w:rFonts w:ascii="Calibri" w:hAnsi="Calibri"/>
          <w:szCs w:val="22"/>
        </w:rPr>
        <w:t>Must have sufficient, competent, and skilled staff, with experience in performing/providing the requested services</w:t>
      </w:r>
    </w:p>
    <w:p w14:paraId="5A821A74" w14:textId="77777777" w:rsidR="005A5A3E" w:rsidRPr="00E76E2E" w:rsidRDefault="005A5A3E" w:rsidP="005D6696">
      <w:pPr>
        <w:pStyle w:val="BodyTextIndent"/>
        <w:numPr>
          <w:ilvl w:val="0"/>
          <w:numId w:val="22"/>
        </w:numPr>
        <w:autoSpaceDE/>
        <w:autoSpaceDN/>
        <w:adjustRightInd/>
        <w:spacing w:after="120" w:line="240" w:lineRule="auto"/>
        <w:rPr>
          <w:rFonts w:ascii="Calibri" w:hAnsi="Calibri"/>
          <w:szCs w:val="22"/>
        </w:rPr>
      </w:pPr>
      <w:r w:rsidRPr="00E76E2E">
        <w:rPr>
          <w:rFonts w:ascii="Calibri" w:hAnsi="Calibri"/>
          <w:szCs w:val="22"/>
        </w:rPr>
        <w:t>Meet Mandatory Requirements as outlined in Section IV.A – IV.C</w:t>
      </w:r>
    </w:p>
    <w:p w14:paraId="2D18D9C8" w14:textId="77777777" w:rsidR="00D54C46" w:rsidRPr="00D54C46" w:rsidRDefault="00D54C46" w:rsidP="00D54C46">
      <w:pPr>
        <w:pStyle w:val="BodyTextIndent"/>
        <w:autoSpaceDE/>
        <w:autoSpaceDN/>
        <w:adjustRightInd/>
        <w:spacing w:line="240" w:lineRule="auto"/>
        <w:ind w:left="1440"/>
        <w:rPr>
          <w:rFonts w:ascii="Calibri" w:hAnsi="Calibri"/>
          <w:szCs w:val="22"/>
          <w:highlight w:val="yellow"/>
        </w:rPr>
      </w:pPr>
    </w:p>
    <w:p w14:paraId="2D67AB05" w14:textId="77777777" w:rsidR="007C53E7" w:rsidRDefault="007C53E7" w:rsidP="008106D5">
      <w:pPr>
        <w:numPr>
          <w:ilvl w:val="0"/>
          <w:numId w:val="3"/>
        </w:numPr>
        <w:spacing w:after="120"/>
        <w:ind w:left="720"/>
        <w:rPr>
          <w:rFonts w:ascii="Calibri" w:hAnsi="Calibri" w:cs="Tahoma"/>
          <w:b/>
          <w:szCs w:val="22"/>
        </w:rPr>
      </w:pPr>
      <w:r w:rsidRPr="000040DF">
        <w:rPr>
          <w:rFonts w:ascii="Calibri" w:hAnsi="Calibri" w:cs="Tahoma"/>
          <w:b/>
          <w:bCs/>
          <w:szCs w:val="22"/>
          <w:u w:val="single"/>
        </w:rPr>
        <w:t>Contract</w:t>
      </w:r>
      <w:r w:rsidR="00843ED7">
        <w:rPr>
          <w:rFonts w:ascii="Calibri" w:hAnsi="Calibri" w:cs="Tahoma"/>
          <w:b/>
          <w:bCs/>
          <w:szCs w:val="22"/>
          <w:u w:val="single"/>
        </w:rPr>
        <w:t xml:space="preserve"> Terms</w:t>
      </w:r>
    </w:p>
    <w:p w14:paraId="7D189EBA" w14:textId="386BE90E" w:rsidR="005C720E" w:rsidRDefault="00434A5F" w:rsidP="005A5A3E">
      <w:pPr>
        <w:pStyle w:val="CM40"/>
        <w:spacing w:line="276" w:lineRule="atLeast"/>
        <w:ind w:left="750"/>
        <w:rPr>
          <w:rFonts w:ascii="Calibri" w:hAnsi="Calibri" w:cs="Times"/>
          <w:szCs w:val="22"/>
        </w:rPr>
      </w:pPr>
      <w:r w:rsidRPr="00D6581D">
        <w:rPr>
          <w:rFonts w:ascii="Calibri" w:hAnsi="Calibri" w:cs="Tahoma"/>
          <w:szCs w:val="22"/>
        </w:rPr>
        <w:t>The successful proposer</w:t>
      </w:r>
      <w:r>
        <w:rPr>
          <w:rFonts w:ascii="Calibri" w:hAnsi="Calibri" w:cs="Tahoma"/>
          <w:szCs w:val="22"/>
        </w:rPr>
        <w:t xml:space="preserve">(s) </w:t>
      </w:r>
      <w:r w:rsidRPr="00D6581D">
        <w:rPr>
          <w:rFonts w:ascii="Calibri" w:hAnsi="Calibri" w:cs="Tahoma"/>
          <w:szCs w:val="22"/>
        </w:rPr>
        <w:t xml:space="preserve">will be required to enter into a contract with </w:t>
      </w:r>
      <w:r w:rsidR="006437A0">
        <w:rPr>
          <w:rFonts w:ascii="Calibri" w:hAnsi="Calibri" w:cs="Tahoma"/>
          <w:szCs w:val="22"/>
        </w:rPr>
        <w:t>HCS</w:t>
      </w:r>
      <w:r w:rsidRPr="00D6581D">
        <w:rPr>
          <w:rFonts w:ascii="Calibri" w:hAnsi="Calibri" w:cs="Tahoma"/>
          <w:szCs w:val="22"/>
        </w:rPr>
        <w:t xml:space="preserve"> to satisfy the requirements of this RFP.  </w:t>
      </w:r>
      <w:r>
        <w:rPr>
          <w:rFonts w:ascii="Calibri" w:hAnsi="Calibri" w:cs="Tahoma"/>
          <w:szCs w:val="22"/>
        </w:rPr>
        <w:t xml:space="preserve"> </w:t>
      </w:r>
      <w:r w:rsidR="006437A0">
        <w:rPr>
          <w:rFonts w:ascii="Calibri" w:hAnsi="Calibri" w:cs="Times"/>
          <w:szCs w:val="22"/>
        </w:rPr>
        <w:t>HCS</w:t>
      </w:r>
      <w:r w:rsidR="005C720E">
        <w:rPr>
          <w:rFonts w:ascii="Calibri" w:hAnsi="Calibri" w:cs="Times"/>
          <w:szCs w:val="22"/>
        </w:rPr>
        <w:t xml:space="preserve"> reserves the right to award this contract to a single proposer or to award </w:t>
      </w:r>
      <w:r w:rsidR="00CE6C32">
        <w:rPr>
          <w:rFonts w:ascii="Calibri" w:hAnsi="Calibri" w:cs="Times"/>
          <w:szCs w:val="22"/>
        </w:rPr>
        <w:t xml:space="preserve">multiple, </w:t>
      </w:r>
      <w:r w:rsidR="0013254D">
        <w:rPr>
          <w:rFonts w:ascii="Calibri" w:hAnsi="Calibri" w:cs="Times"/>
          <w:szCs w:val="22"/>
        </w:rPr>
        <w:t xml:space="preserve">separate contracts </w:t>
      </w:r>
      <w:r w:rsidR="005C720E">
        <w:rPr>
          <w:rFonts w:ascii="Calibri" w:hAnsi="Calibri" w:cs="Times"/>
          <w:szCs w:val="22"/>
        </w:rPr>
        <w:t xml:space="preserve">in the best interest of </w:t>
      </w:r>
      <w:r w:rsidR="006437A0">
        <w:rPr>
          <w:rFonts w:ascii="Calibri" w:hAnsi="Calibri" w:cs="Times"/>
          <w:szCs w:val="22"/>
        </w:rPr>
        <w:t>HCS</w:t>
      </w:r>
      <w:r w:rsidR="005C720E">
        <w:rPr>
          <w:rFonts w:ascii="Calibri" w:hAnsi="Calibri" w:cs="Times"/>
          <w:szCs w:val="22"/>
        </w:rPr>
        <w:t>.</w:t>
      </w:r>
      <w:r w:rsidR="005A5A3E" w:rsidRPr="005A5A3E">
        <w:rPr>
          <w:rFonts w:ascii="Calibri" w:hAnsi="Calibri" w:cs="Times"/>
          <w:szCs w:val="22"/>
        </w:rPr>
        <w:t xml:space="preserve"> </w:t>
      </w:r>
      <w:r w:rsidR="005A5A3E">
        <w:rPr>
          <w:rFonts w:ascii="Calibri" w:hAnsi="Calibri" w:cs="Times"/>
          <w:szCs w:val="22"/>
        </w:rPr>
        <w:t>The preference of HCS is to award this contract to a single vendor.</w:t>
      </w:r>
    </w:p>
    <w:p w14:paraId="348E4373" w14:textId="77777777" w:rsidR="005C720E" w:rsidRDefault="005C720E" w:rsidP="006A6069">
      <w:pPr>
        <w:pStyle w:val="CM40"/>
        <w:spacing w:line="276" w:lineRule="atLeast"/>
        <w:ind w:left="750"/>
        <w:rPr>
          <w:rFonts w:ascii="Calibri" w:hAnsi="Calibri" w:cs="Times"/>
          <w:szCs w:val="22"/>
        </w:rPr>
      </w:pPr>
    </w:p>
    <w:p w14:paraId="50BE729C" w14:textId="12E0E659" w:rsidR="006A6069" w:rsidRPr="006A6069" w:rsidRDefault="007C53E7" w:rsidP="006A6069">
      <w:pPr>
        <w:pStyle w:val="CM40"/>
        <w:spacing w:line="276" w:lineRule="atLeast"/>
        <w:ind w:left="750"/>
        <w:rPr>
          <w:rFonts w:asciiTheme="minorHAnsi" w:hAnsiTheme="minorHAnsi" w:cs="Times"/>
          <w:szCs w:val="22"/>
        </w:rPr>
      </w:pPr>
      <w:r>
        <w:rPr>
          <w:rFonts w:ascii="Calibri" w:hAnsi="Calibri" w:cs="Times"/>
          <w:szCs w:val="22"/>
        </w:rPr>
        <w:t xml:space="preserve">It is </w:t>
      </w:r>
      <w:r w:rsidR="006437A0">
        <w:rPr>
          <w:rFonts w:ascii="Calibri" w:hAnsi="Calibri" w:cs="Times"/>
          <w:szCs w:val="22"/>
        </w:rPr>
        <w:t>HCS</w:t>
      </w:r>
      <w:r w:rsidR="0069353A">
        <w:rPr>
          <w:rFonts w:ascii="Calibri" w:hAnsi="Calibri" w:cs="Times"/>
          <w:szCs w:val="22"/>
        </w:rPr>
        <w:t xml:space="preserve">’s intent to enter into </w:t>
      </w:r>
      <w:r w:rsidR="005A5A3E">
        <w:rPr>
          <w:rFonts w:ascii="Calibri" w:hAnsi="Calibri" w:cs="Times"/>
          <w:szCs w:val="22"/>
        </w:rPr>
        <w:t>a three (3) year contract</w:t>
      </w:r>
      <w:r>
        <w:rPr>
          <w:rFonts w:ascii="Calibri" w:hAnsi="Calibri" w:cs="Times"/>
          <w:szCs w:val="22"/>
        </w:rPr>
        <w:t xml:space="preserve"> with the successful proposer</w:t>
      </w:r>
      <w:r w:rsidR="00CE6C32">
        <w:rPr>
          <w:rFonts w:ascii="Calibri" w:hAnsi="Calibri" w:cs="Times"/>
          <w:szCs w:val="22"/>
        </w:rPr>
        <w:t>(s)</w:t>
      </w:r>
      <w:r w:rsidR="002243D1">
        <w:rPr>
          <w:rFonts w:ascii="Calibri" w:hAnsi="Calibri" w:cs="Times"/>
          <w:szCs w:val="22"/>
        </w:rPr>
        <w:t xml:space="preserve">.  Thereafter, </w:t>
      </w:r>
      <w:r w:rsidR="006437A0">
        <w:rPr>
          <w:rFonts w:ascii="Calibri" w:hAnsi="Calibri" w:cs="Times"/>
          <w:szCs w:val="22"/>
        </w:rPr>
        <w:t>HCS</w:t>
      </w:r>
      <w:r w:rsidR="002243D1">
        <w:rPr>
          <w:rFonts w:ascii="Calibri" w:hAnsi="Calibri" w:cs="Times"/>
          <w:szCs w:val="22"/>
        </w:rPr>
        <w:t xml:space="preserve"> may at its option, extend the term of the contract for</w:t>
      </w:r>
      <w:r w:rsidR="005A5A3E">
        <w:rPr>
          <w:rFonts w:ascii="Calibri" w:hAnsi="Calibri" w:cs="Times"/>
          <w:szCs w:val="22"/>
        </w:rPr>
        <w:t xml:space="preserve"> five (5) additional one (1) year </w:t>
      </w:r>
      <w:r w:rsidR="002243D1">
        <w:rPr>
          <w:rFonts w:ascii="Calibri" w:hAnsi="Calibri" w:cs="Times"/>
          <w:szCs w:val="22"/>
        </w:rPr>
        <w:t xml:space="preserve">contract terms </w:t>
      </w:r>
      <w:r w:rsidR="00C771C2">
        <w:rPr>
          <w:rFonts w:ascii="Calibri" w:hAnsi="Calibri" w:cs="Times"/>
          <w:szCs w:val="22"/>
        </w:rPr>
        <w:t>under</w:t>
      </w:r>
      <w:r w:rsidRPr="00B96449">
        <w:rPr>
          <w:rFonts w:ascii="Calibri" w:hAnsi="Calibri" w:cs="Times"/>
          <w:szCs w:val="22"/>
        </w:rPr>
        <w:t xml:space="preserve"> the same terms and conditions</w:t>
      </w:r>
      <w:r w:rsidR="002243D1" w:rsidRPr="007A442C">
        <w:rPr>
          <w:rFonts w:ascii="Calibri" w:hAnsi="Calibri" w:cs="Times"/>
          <w:szCs w:val="22"/>
        </w:rPr>
        <w:t>.</w:t>
      </w:r>
      <w:r w:rsidR="00773C91" w:rsidRPr="007A442C">
        <w:rPr>
          <w:rFonts w:ascii="Calibri" w:hAnsi="Calibri" w:cs="Times"/>
          <w:szCs w:val="22"/>
        </w:rPr>
        <w:t xml:space="preserve"> To meet this requirement, proposer(s) will need to guarantee rates for at least a period of three years.</w:t>
      </w:r>
    </w:p>
    <w:p w14:paraId="353FB0BA" w14:textId="77777777" w:rsidR="006A6069" w:rsidRPr="004A490B" w:rsidRDefault="006A6069" w:rsidP="006A6069">
      <w:pPr>
        <w:ind w:left="720"/>
        <w:jc w:val="both"/>
        <w:rPr>
          <w:rFonts w:cs="Tahoma"/>
          <w:szCs w:val="22"/>
        </w:rPr>
      </w:pPr>
    </w:p>
    <w:p w14:paraId="676B922E" w14:textId="77777777" w:rsidR="006A6069" w:rsidRPr="00891B9A" w:rsidRDefault="006A6069" w:rsidP="006A6069">
      <w:pPr>
        <w:ind w:left="720"/>
        <w:rPr>
          <w:rFonts w:ascii="Calibri" w:hAnsi="Calibri"/>
          <w:szCs w:val="22"/>
        </w:rPr>
      </w:pPr>
      <w:r w:rsidRPr="00F444D5">
        <w:rPr>
          <w:rFonts w:ascii="Calibri" w:hAnsi="Calibri" w:cs="Tahoma"/>
          <w:szCs w:val="22"/>
        </w:rPr>
        <w:t xml:space="preserve">In the event that </w:t>
      </w:r>
      <w:r w:rsidR="006437A0">
        <w:rPr>
          <w:rFonts w:ascii="Calibri" w:hAnsi="Calibri" w:cs="Tahoma"/>
          <w:szCs w:val="22"/>
        </w:rPr>
        <w:t>HCS</w:t>
      </w:r>
      <w:r w:rsidRPr="00F444D5">
        <w:rPr>
          <w:rFonts w:ascii="Calibri" w:hAnsi="Calibri" w:cs="Tahoma"/>
          <w:szCs w:val="22"/>
        </w:rPr>
        <w:t xml:space="preserve"> exercises such </w:t>
      </w:r>
      <w:r w:rsidR="00EA3C11">
        <w:rPr>
          <w:rFonts w:ascii="Calibri" w:hAnsi="Calibri" w:cs="Tahoma"/>
          <w:szCs w:val="22"/>
        </w:rPr>
        <w:t xml:space="preserve">renewal </w:t>
      </w:r>
      <w:r w:rsidRPr="00F444D5">
        <w:rPr>
          <w:rFonts w:ascii="Calibri" w:hAnsi="Calibri" w:cs="Tahoma"/>
          <w:szCs w:val="22"/>
        </w:rPr>
        <w:t>rights, all terms, conditions and provisions of the original contract shall remain the same and apply during the renewal period with the possible</w:t>
      </w:r>
      <w:r w:rsidRPr="00F444D5">
        <w:rPr>
          <w:rFonts w:ascii="Calibri" w:hAnsi="Calibri"/>
          <w:szCs w:val="22"/>
        </w:rPr>
        <w:t xml:space="preserve"> </w:t>
      </w:r>
      <w:r w:rsidRPr="00F444D5">
        <w:rPr>
          <w:rFonts w:ascii="Calibri" w:hAnsi="Calibri" w:cs="Tahoma"/>
          <w:szCs w:val="22"/>
        </w:rPr>
        <w:t xml:space="preserve">exception of rate adjustments and minor scope additions and/or deletions which may be agreed upon in accordance with provisions set forth </w:t>
      </w:r>
      <w:r w:rsidRPr="00E65808">
        <w:rPr>
          <w:rFonts w:ascii="Calibri" w:hAnsi="Calibri" w:cs="Tahoma"/>
          <w:szCs w:val="22"/>
        </w:rPr>
        <w:t xml:space="preserve">in </w:t>
      </w:r>
      <w:r w:rsidR="00104F83" w:rsidRPr="00987E0A">
        <w:rPr>
          <w:rFonts w:ascii="Calibri" w:hAnsi="Calibri" w:cs="Tahoma"/>
          <w:szCs w:val="22"/>
        </w:rPr>
        <w:t>Section</w:t>
      </w:r>
      <w:r w:rsidR="000E4ABF" w:rsidRPr="00987E0A">
        <w:rPr>
          <w:rFonts w:ascii="Calibri" w:hAnsi="Calibri" w:cs="Tahoma"/>
          <w:szCs w:val="22"/>
        </w:rPr>
        <w:t>s III</w:t>
      </w:r>
      <w:r w:rsidR="00B67133" w:rsidRPr="00987E0A">
        <w:rPr>
          <w:rFonts w:ascii="Calibri" w:hAnsi="Calibri" w:cs="Tahoma"/>
          <w:szCs w:val="22"/>
        </w:rPr>
        <w:t xml:space="preserve"> - V</w:t>
      </w:r>
      <w:r w:rsidR="000E4ABF" w:rsidRPr="00987E0A">
        <w:rPr>
          <w:rFonts w:ascii="Calibri" w:hAnsi="Calibri" w:cs="Tahoma"/>
          <w:szCs w:val="22"/>
        </w:rPr>
        <w:t>I</w:t>
      </w:r>
      <w:r w:rsidRPr="00E65808">
        <w:rPr>
          <w:rFonts w:ascii="Calibri" w:hAnsi="Calibri" w:cs="Tahoma"/>
          <w:szCs w:val="22"/>
        </w:rPr>
        <w:t xml:space="preserve"> and</w:t>
      </w:r>
      <w:r w:rsidRPr="00F444D5">
        <w:rPr>
          <w:rFonts w:ascii="Calibri" w:hAnsi="Calibri" w:cs="Tahoma"/>
          <w:szCs w:val="22"/>
        </w:rPr>
        <w:t xml:space="preserve"> any other applicable parts of this document.</w:t>
      </w:r>
      <w:r w:rsidRPr="00F444D5">
        <w:rPr>
          <w:rFonts w:ascii="Calibri" w:hAnsi="Calibri"/>
          <w:szCs w:val="22"/>
        </w:rPr>
        <w:t xml:space="preserve">   </w:t>
      </w:r>
    </w:p>
    <w:p w14:paraId="24D3DAE9" w14:textId="77777777" w:rsidR="006A6069" w:rsidRDefault="006A6069" w:rsidP="007C53E7">
      <w:pPr>
        <w:ind w:left="720"/>
        <w:rPr>
          <w:rFonts w:ascii="Calibri" w:hAnsi="Calibri" w:cs="Tahoma"/>
          <w:szCs w:val="22"/>
        </w:rPr>
      </w:pPr>
    </w:p>
    <w:p w14:paraId="5F449F21" w14:textId="77777777" w:rsidR="005A5A3E" w:rsidRDefault="005A5A3E" w:rsidP="005A5A3E">
      <w:pPr>
        <w:ind w:left="720"/>
        <w:rPr>
          <w:rFonts w:ascii="Calibri" w:hAnsi="Calibri" w:cs="Tahoma"/>
          <w:szCs w:val="22"/>
        </w:rPr>
      </w:pPr>
      <w:r>
        <w:rPr>
          <w:rFonts w:ascii="Calibri" w:hAnsi="Calibri" w:cs="Tahoma"/>
          <w:szCs w:val="22"/>
        </w:rPr>
        <w:t xml:space="preserve">Note that these are not automatic renewals.  </w:t>
      </w:r>
      <w:r w:rsidRPr="004C40D0">
        <w:rPr>
          <w:rFonts w:ascii="Calibri" w:hAnsi="Calibri"/>
          <w:szCs w:val="22"/>
        </w:rPr>
        <w:t>It will be the responsibility of both parties to notify the other p</w:t>
      </w:r>
      <w:r>
        <w:rPr>
          <w:rFonts w:ascii="Calibri" w:hAnsi="Calibri"/>
          <w:szCs w:val="22"/>
        </w:rPr>
        <w:t>arty in writing no less than ninety (90)</w:t>
      </w:r>
      <w:r w:rsidRPr="004C40D0">
        <w:rPr>
          <w:rFonts w:ascii="Calibri" w:hAnsi="Calibri"/>
          <w:szCs w:val="22"/>
        </w:rPr>
        <w:t xml:space="preserve"> </w:t>
      </w:r>
      <w:r>
        <w:rPr>
          <w:rFonts w:ascii="Calibri" w:hAnsi="Calibri"/>
          <w:szCs w:val="22"/>
        </w:rPr>
        <w:t xml:space="preserve">days </w:t>
      </w:r>
      <w:r w:rsidRPr="004C40D0">
        <w:rPr>
          <w:rFonts w:ascii="Calibri" w:hAnsi="Calibri"/>
          <w:szCs w:val="22"/>
        </w:rPr>
        <w:t>before the expiration of the contract period if the contract is not to be exten</w:t>
      </w:r>
      <w:r>
        <w:rPr>
          <w:rFonts w:ascii="Calibri" w:hAnsi="Calibri"/>
          <w:szCs w:val="22"/>
        </w:rPr>
        <w:t>ded for each additional term</w:t>
      </w:r>
      <w:r w:rsidRPr="004C40D0">
        <w:rPr>
          <w:rFonts w:ascii="Calibri" w:hAnsi="Calibri"/>
          <w:szCs w:val="22"/>
        </w:rPr>
        <w:t xml:space="preserve">.  </w:t>
      </w:r>
      <w:r>
        <w:rPr>
          <w:rFonts w:ascii="Calibri" w:hAnsi="Calibri"/>
          <w:szCs w:val="22"/>
        </w:rPr>
        <w:t>Winning bidder must agree to provide renewal rates to HCS one hundred and twenty (120) days prior to any additional contract term.</w:t>
      </w:r>
    </w:p>
    <w:p w14:paraId="06C373CC" w14:textId="77777777" w:rsidR="00104F83" w:rsidRDefault="00104F83" w:rsidP="007C53E7">
      <w:pPr>
        <w:ind w:left="720"/>
        <w:rPr>
          <w:rFonts w:ascii="Calibri" w:hAnsi="Calibri" w:cs="Tahoma"/>
          <w:szCs w:val="22"/>
        </w:rPr>
      </w:pPr>
    </w:p>
    <w:p w14:paraId="133E102F" w14:textId="77777777" w:rsidR="007C53E7" w:rsidRDefault="007C53E7" w:rsidP="008106D5">
      <w:pPr>
        <w:numPr>
          <w:ilvl w:val="0"/>
          <w:numId w:val="3"/>
        </w:numPr>
        <w:spacing w:after="120"/>
        <w:ind w:left="720"/>
        <w:rPr>
          <w:rFonts w:ascii="Calibri" w:hAnsi="Calibri" w:cs="Tahoma"/>
          <w:b/>
          <w:szCs w:val="22"/>
        </w:rPr>
      </w:pPr>
      <w:r>
        <w:rPr>
          <w:rFonts w:ascii="Calibri" w:hAnsi="Calibri" w:cs="Tahoma"/>
          <w:b/>
          <w:bCs/>
          <w:szCs w:val="22"/>
          <w:u w:val="single"/>
        </w:rPr>
        <w:t>Evaluation and Award of Contract</w:t>
      </w:r>
    </w:p>
    <w:p w14:paraId="4EFFA1F5" w14:textId="77777777" w:rsidR="002243D1" w:rsidRDefault="006437A0" w:rsidP="008106D5">
      <w:pPr>
        <w:ind w:left="720"/>
        <w:rPr>
          <w:rFonts w:ascii="Calibri" w:hAnsi="Calibri" w:cs="Tahoma"/>
          <w:szCs w:val="22"/>
        </w:rPr>
      </w:pPr>
      <w:r>
        <w:rPr>
          <w:rFonts w:ascii="Calibri" w:hAnsi="Calibri" w:cs="Tahoma"/>
          <w:szCs w:val="22"/>
        </w:rPr>
        <w:t>HCS</w:t>
      </w:r>
      <w:r w:rsidR="007C53E7">
        <w:rPr>
          <w:rFonts w:ascii="Calibri" w:hAnsi="Calibri" w:cs="Tahoma"/>
          <w:szCs w:val="22"/>
        </w:rPr>
        <w:t xml:space="preserve"> will evaluate proposals on their compliance with and responsiveness to th</w:t>
      </w:r>
      <w:r w:rsidR="00D36A99">
        <w:rPr>
          <w:rFonts w:ascii="Calibri" w:hAnsi="Calibri" w:cs="Tahoma"/>
          <w:szCs w:val="22"/>
        </w:rPr>
        <w:t>e requirements described herein</w:t>
      </w:r>
      <w:r w:rsidR="007C53E7">
        <w:rPr>
          <w:rFonts w:ascii="Calibri" w:hAnsi="Calibri" w:cs="Tahoma"/>
          <w:szCs w:val="22"/>
        </w:rPr>
        <w:t xml:space="preserve"> and </w:t>
      </w:r>
      <w:r w:rsidR="00D36A99">
        <w:rPr>
          <w:rFonts w:ascii="Calibri" w:hAnsi="Calibri" w:cs="Tahoma"/>
          <w:szCs w:val="22"/>
        </w:rPr>
        <w:t xml:space="preserve">will </w:t>
      </w:r>
      <w:r w:rsidR="007C53E7">
        <w:rPr>
          <w:rFonts w:ascii="Calibri" w:hAnsi="Calibri" w:cs="Tahoma"/>
          <w:szCs w:val="22"/>
        </w:rPr>
        <w:t>recommend the firm(s) to be selected, which in its opinion, is best suited to accomplish the required service for H</w:t>
      </w:r>
      <w:r>
        <w:rPr>
          <w:rFonts w:ascii="Calibri" w:hAnsi="Calibri" w:cs="Tahoma"/>
          <w:szCs w:val="22"/>
        </w:rPr>
        <w:t>CS</w:t>
      </w:r>
      <w:r w:rsidR="007C53E7">
        <w:rPr>
          <w:rFonts w:ascii="Calibri" w:hAnsi="Calibri" w:cs="Tahoma"/>
          <w:szCs w:val="22"/>
        </w:rPr>
        <w:t xml:space="preserve">.  </w:t>
      </w:r>
      <w:r w:rsidR="005662BA">
        <w:rPr>
          <w:rFonts w:ascii="Calibri" w:hAnsi="Calibri" w:cs="Tahoma"/>
          <w:szCs w:val="22"/>
        </w:rPr>
        <w:t xml:space="preserve"> </w:t>
      </w:r>
    </w:p>
    <w:p w14:paraId="3FF50766" w14:textId="77777777" w:rsidR="002243D1" w:rsidRDefault="002243D1" w:rsidP="007D59A0">
      <w:pPr>
        <w:keepNext/>
        <w:ind w:left="720"/>
        <w:rPr>
          <w:rFonts w:ascii="Calibri" w:hAnsi="Calibri" w:cs="Tahoma"/>
          <w:szCs w:val="22"/>
        </w:rPr>
      </w:pPr>
    </w:p>
    <w:p w14:paraId="3629B443" w14:textId="77777777" w:rsidR="002243D1" w:rsidRPr="008703C1" w:rsidRDefault="002243D1" w:rsidP="002243D1">
      <w:pPr>
        <w:keepNext/>
        <w:ind w:left="720"/>
        <w:rPr>
          <w:color w:val="000000"/>
        </w:rPr>
      </w:pPr>
      <w:r w:rsidRPr="009E5602">
        <w:rPr>
          <w:color w:val="000000"/>
          <w:szCs w:val="22"/>
        </w:rPr>
        <w:t xml:space="preserve">All proposals will be initially evaluated to determine </w:t>
      </w:r>
      <w:r>
        <w:rPr>
          <w:color w:val="000000"/>
          <w:szCs w:val="22"/>
        </w:rPr>
        <w:t>whether</w:t>
      </w:r>
      <w:r w:rsidRPr="009E5602">
        <w:rPr>
          <w:color w:val="000000"/>
          <w:szCs w:val="22"/>
        </w:rPr>
        <w:t>:</w:t>
      </w:r>
    </w:p>
    <w:p w14:paraId="78F550DE" w14:textId="77777777" w:rsidR="002243D1" w:rsidRPr="001959FD" w:rsidRDefault="002243D1" w:rsidP="002243D1">
      <w:pPr>
        <w:keepNext/>
        <w:ind w:left="720"/>
        <w:rPr>
          <w:rFonts w:ascii="Calibri" w:hAnsi="Calibri" w:cs="Tahoma"/>
          <w:szCs w:val="22"/>
        </w:rPr>
      </w:pPr>
    </w:p>
    <w:p w14:paraId="762C4F61" w14:textId="77777777" w:rsidR="002243D1" w:rsidRPr="009E5602" w:rsidRDefault="002243D1" w:rsidP="005D6696">
      <w:pPr>
        <w:pStyle w:val="ListParagraph"/>
        <w:numPr>
          <w:ilvl w:val="0"/>
          <w:numId w:val="23"/>
        </w:numPr>
        <w:tabs>
          <w:tab w:val="decimal" w:pos="1656"/>
        </w:tabs>
        <w:spacing w:after="120" w:line="276" w:lineRule="exact"/>
        <w:ind w:right="216"/>
        <w:jc w:val="both"/>
        <w:textAlignment w:val="baseline"/>
        <w:rPr>
          <w:color w:val="000000"/>
          <w:szCs w:val="22"/>
        </w:rPr>
      </w:pPr>
      <w:r w:rsidRPr="009E5602">
        <w:rPr>
          <w:color w:val="000000"/>
          <w:szCs w:val="22"/>
        </w:rPr>
        <w:t xml:space="preserve">The proposal </w:t>
      </w:r>
      <w:r>
        <w:rPr>
          <w:color w:val="000000"/>
          <w:szCs w:val="22"/>
        </w:rPr>
        <w:t>is</w:t>
      </w:r>
      <w:r w:rsidRPr="009E5602">
        <w:rPr>
          <w:color w:val="000000"/>
          <w:szCs w:val="22"/>
        </w:rPr>
        <w:t xml:space="preserve"> complete, in the required format, and in compliance with all the requirements of the RFP.</w:t>
      </w:r>
    </w:p>
    <w:p w14:paraId="1CEE2A76" w14:textId="77777777" w:rsidR="002243D1" w:rsidRPr="002243D1" w:rsidRDefault="002243D1" w:rsidP="005D6696">
      <w:pPr>
        <w:pStyle w:val="ListParagraph"/>
        <w:keepNext/>
        <w:numPr>
          <w:ilvl w:val="0"/>
          <w:numId w:val="23"/>
        </w:numPr>
        <w:rPr>
          <w:rFonts w:ascii="Calibri" w:hAnsi="Calibri" w:cs="Tahoma"/>
          <w:szCs w:val="22"/>
        </w:rPr>
      </w:pPr>
      <w:r w:rsidRPr="002243D1">
        <w:rPr>
          <w:color w:val="000000"/>
          <w:szCs w:val="22"/>
        </w:rPr>
        <w:t>Proposers meet the Vendor Qualifications and Mandatory Requirements as outlined in Sections I.D, IV.A - IV.C of this RFP.</w:t>
      </w:r>
    </w:p>
    <w:p w14:paraId="77DFABD5" w14:textId="77777777" w:rsidR="002243D1" w:rsidRDefault="002243D1" w:rsidP="007D59A0">
      <w:pPr>
        <w:keepNext/>
        <w:ind w:left="720"/>
        <w:rPr>
          <w:rFonts w:ascii="Calibri" w:hAnsi="Calibri" w:cs="Tahoma"/>
          <w:szCs w:val="22"/>
        </w:rPr>
      </w:pPr>
    </w:p>
    <w:p w14:paraId="5AD008B5" w14:textId="7C630E2C" w:rsidR="007C53E7" w:rsidRPr="003834B5" w:rsidRDefault="002243D1" w:rsidP="007D59A0">
      <w:pPr>
        <w:keepNext/>
        <w:ind w:left="720"/>
        <w:rPr>
          <w:rFonts w:ascii="Calibri" w:hAnsi="Calibri" w:cs="Tahoma"/>
          <w:szCs w:val="22"/>
        </w:rPr>
      </w:pPr>
      <w:r>
        <w:rPr>
          <w:rFonts w:ascii="Calibri" w:hAnsi="Calibri" w:cs="Calibri"/>
          <w:szCs w:val="22"/>
        </w:rPr>
        <w:t>After the initial review, e</w:t>
      </w:r>
      <w:r w:rsidR="007C53E7" w:rsidRPr="006224DF">
        <w:rPr>
          <w:rFonts w:ascii="Calibri" w:hAnsi="Calibri" w:cs="Calibri"/>
          <w:szCs w:val="22"/>
        </w:rPr>
        <w:t>valuations will not rely solely on price, but will also consid</w:t>
      </w:r>
      <w:r w:rsidR="005150BB">
        <w:rPr>
          <w:rFonts w:ascii="Calibri" w:hAnsi="Calibri" w:cs="Calibri"/>
          <w:szCs w:val="22"/>
        </w:rPr>
        <w:t>er adherence to specifications,</w:t>
      </w:r>
      <w:r>
        <w:rPr>
          <w:rFonts w:ascii="Calibri" w:hAnsi="Calibri" w:cs="Calibri"/>
          <w:szCs w:val="22"/>
        </w:rPr>
        <w:t xml:space="preserve"> </w:t>
      </w:r>
      <w:r w:rsidR="007C53E7">
        <w:rPr>
          <w:rFonts w:ascii="Calibri" w:hAnsi="Calibri" w:cs="Calibri"/>
          <w:szCs w:val="22"/>
        </w:rPr>
        <w:t xml:space="preserve">qualifications, service experience, </w:t>
      </w:r>
      <w:r w:rsidR="00A12179" w:rsidRPr="0075494C">
        <w:rPr>
          <w:rFonts w:ascii="Calibri" w:hAnsi="Calibri" w:cs="Calibri"/>
          <w:szCs w:val="22"/>
        </w:rPr>
        <w:t>simplicity of administration, ability to provide/</w:t>
      </w:r>
      <w:r w:rsidR="00E034C1" w:rsidRPr="0075494C">
        <w:rPr>
          <w:rFonts w:ascii="Calibri" w:hAnsi="Calibri" w:cs="Calibri"/>
          <w:szCs w:val="22"/>
        </w:rPr>
        <w:t>manage</w:t>
      </w:r>
      <w:r w:rsidR="00A12179" w:rsidRPr="0075494C">
        <w:rPr>
          <w:rFonts w:ascii="Calibri" w:hAnsi="Calibri" w:cs="Calibri"/>
          <w:szCs w:val="22"/>
        </w:rPr>
        <w:t xml:space="preserve"> multiple lines of coverage</w:t>
      </w:r>
      <w:r w:rsidR="00A12179">
        <w:rPr>
          <w:rFonts w:ascii="Calibri" w:hAnsi="Calibri" w:cs="Calibri"/>
          <w:szCs w:val="22"/>
        </w:rPr>
        <w:t xml:space="preserve">, </w:t>
      </w:r>
      <w:r w:rsidR="007C53E7">
        <w:rPr>
          <w:rFonts w:ascii="Calibri" w:hAnsi="Calibri" w:cs="Calibri"/>
          <w:szCs w:val="22"/>
        </w:rPr>
        <w:t xml:space="preserve">flexibility, cost effectiveness, references and </w:t>
      </w:r>
      <w:r w:rsidR="005150BB">
        <w:rPr>
          <w:rFonts w:ascii="Calibri" w:hAnsi="Calibri" w:cs="Calibri"/>
          <w:szCs w:val="22"/>
        </w:rPr>
        <w:t>technical solution/</w:t>
      </w:r>
      <w:r w:rsidR="007C53E7">
        <w:rPr>
          <w:rFonts w:ascii="Calibri" w:hAnsi="Calibri" w:cs="Calibri"/>
          <w:szCs w:val="22"/>
        </w:rPr>
        <w:t xml:space="preserve">services proposed </w:t>
      </w:r>
      <w:r w:rsidR="007C53E7" w:rsidRPr="006224DF">
        <w:rPr>
          <w:rFonts w:ascii="Calibri" w:hAnsi="Calibri" w:cs="Calibri"/>
          <w:szCs w:val="22"/>
        </w:rPr>
        <w:t xml:space="preserve">in the final analysis to determine the proposal that, in </w:t>
      </w:r>
      <w:r w:rsidR="006437A0">
        <w:rPr>
          <w:rFonts w:ascii="Calibri" w:hAnsi="Calibri" w:cs="Calibri"/>
          <w:szCs w:val="22"/>
        </w:rPr>
        <w:t>HCS</w:t>
      </w:r>
      <w:r w:rsidR="007C53E7" w:rsidRPr="006224DF">
        <w:rPr>
          <w:rFonts w:ascii="Calibri" w:hAnsi="Calibri" w:cs="Calibri"/>
          <w:szCs w:val="22"/>
        </w:rPr>
        <w:t>’s opinion, best meets its needs.</w:t>
      </w:r>
      <w:r w:rsidR="007C53E7">
        <w:rPr>
          <w:rFonts w:ascii="Calibri" w:hAnsi="Calibri" w:cs="Calibri"/>
          <w:szCs w:val="22"/>
        </w:rPr>
        <w:t xml:space="preserve"> </w:t>
      </w:r>
      <w:r w:rsidR="00B67133">
        <w:rPr>
          <w:rFonts w:ascii="Calibri" w:hAnsi="Calibri" w:cs="Calibri"/>
          <w:szCs w:val="22"/>
        </w:rPr>
        <w:t xml:space="preserve">  </w:t>
      </w:r>
    </w:p>
    <w:p w14:paraId="79EAEB2E" w14:textId="77777777" w:rsidR="007C53E7" w:rsidRDefault="007C53E7" w:rsidP="007C53E7">
      <w:pPr>
        <w:ind w:left="720"/>
        <w:rPr>
          <w:rFonts w:ascii="Calibri" w:hAnsi="Calibri" w:cs="Arial"/>
          <w:szCs w:val="22"/>
        </w:rPr>
      </w:pPr>
    </w:p>
    <w:p w14:paraId="444D4556" w14:textId="77777777" w:rsidR="007C53E7" w:rsidRDefault="007C53E7" w:rsidP="007C53E7">
      <w:pPr>
        <w:ind w:left="720"/>
        <w:rPr>
          <w:rFonts w:ascii="Calibri" w:hAnsi="Calibri" w:cs="Tahoma"/>
          <w:szCs w:val="22"/>
        </w:rPr>
      </w:pPr>
      <w:r w:rsidRPr="00163EA2">
        <w:rPr>
          <w:rFonts w:ascii="Calibri" w:hAnsi="Calibri" w:cs="Arial"/>
          <w:szCs w:val="22"/>
        </w:rPr>
        <w:t>In order to rec</w:t>
      </w:r>
      <w:r>
        <w:rPr>
          <w:rFonts w:ascii="Calibri" w:hAnsi="Calibri" w:cs="Arial"/>
          <w:szCs w:val="22"/>
        </w:rPr>
        <w:t>e</w:t>
      </w:r>
      <w:r w:rsidRPr="00163EA2">
        <w:rPr>
          <w:rFonts w:ascii="Calibri" w:hAnsi="Calibri" w:cs="Arial"/>
          <w:szCs w:val="22"/>
        </w:rPr>
        <w:t>ive full consideration, each proposal must offer comprehensive and thorough responses to all requests included in this RFP.</w:t>
      </w:r>
      <w:r w:rsidRPr="00534ECE">
        <w:rPr>
          <w:rFonts w:ascii="Calibri" w:hAnsi="Calibri" w:cs="Tahoma"/>
          <w:szCs w:val="22"/>
        </w:rPr>
        <w:t xml:space="preserve"> </w:t>
      </w:r>
      <w:r>
        <w:rPr>
          <w:rFonts w:ascii="Calibri" w:hAnsi="Calibri" w:cs="Tahoma"/>
          <w:szCs w:val="22"/>
        </w:rPr>
        <w:t xml:space="preserve">  Please pay particular attention to all instructions </w:t>
      </w:r>
      <w:r w:rsidRPr="00E65808">
        <w:rPr>
          <w:rFonts w:ascii="Calibri" w:hAnsi="Calibri" w:cs="Tahoma"/>
          <w:szCs w:val="22"/>
        </w:rPr>
        <w:t xml:space="preserve">provided </w:t>
      </w:r>
      <w:r w:rsidRPr="00987E0A">
        <w:rPr>
          <w:rFonts w:ascii="Calibri" w:hAnsi="Calibri" w:cs="Tahoma"/>
          <w:szCs w:val="22"/>
        </w:rPr>
        <w:t>in Section</w:t>
      </w:r>
      <w:r w:rsidR="00B67133" w:rsidRPr="00987E0A">
        <w:rPr>
          <w:rFonts w:ascii="Calibri" w:hAnsi="Calibri" w:cs="Tahoma"/>
          <w:szCs w:val="22"/>
        </w:rPr>
        <w:t>s III</w:t>
      </w:r>
      <w:r w:rsidRPr="00987E0A">
        <w:rPr>
          <w:rFonts w:ascii="Calibri" w:hAnsi="Calibri" w:cs="Tahoma"/>
          <w:szCs w:val="22"/>
        </w:rPr>
        <w:t xml:space="preserve"> </w:t>
      </w:r>
      <w:r w:rsidR="00B67133" w:rsidRPr="00987E0A">
        <w:rPr>
          <w:rFonts w:ascii="Calibri" w:hAnsi="Calibri" w:cs="Tahoma"/>
          <w:szCs w:val="22"/>
        </w:rPr>
        <w:t>– VI</w:t>
      </w:r>
      <w:r w:rsidR="00B67133">
        <w:rPr>
          <w:rFonts w:ascii="Calibri" w:hAnsi="Calibri" w:cs="Tahoma"/>
          <w:szCs w:val="22"/>
        </w:rPr>
        <w:t xml:space="preserve"> </w:t>
      </w:r>
      <w:r w:rsidRPr="00E65808">
        <w:rPr>
          <w:rFonts w:ascii="Calibri" w:hAnsi="Calibri" w:cs="Tahoma"/>
          <w:szCs w:val="22"/>
        </w:rPr>
        <w:t xml:space="preserve">as well as the questions you are required to </w:t>
      </w:r>
      <w:r w:rsidR="00B67133">
        <w:rPr>
          <w:rFonts w:ascii="Calibri" w:hAnsi="Calibri" w:cs="Tahoma"/>
          <w:szCs w:val="22"/>
        </w:rPr>
        <w:t xml:space="preserve">answer </w:t>
      </w:r>
      <w:r w:rsidRPr="00E65808">
        <w:rPr>
          <w:rFonts w:ascii="Calibri" w:hAnsi="Calibri" w:cs="Tahoma"/>
          <w:szCs w:val="22"/>
        </w:rPr>
        <w:t>to receive consideration.</w:t>
      </w:r>
      <w:r>
        <w:rPr>
          <w:rFonts w:ascii="Calibri" w:hAnsi="Calibri" w:cs="Tahoma"/>
          <w:szCs w:val="22"/>
        </w:rPr>
        <w:t xml:space="preserve">  </w:t>
      </w:r>
    </w:p>
    <w:p w14:paraId="6369D75F" w14:textId="77777777" w:rsidR="00F73422" w:rsidRDefault="00F73422" w:rsidP="005F3D92">
      <w:pPr>
        <w:ind w:left="720"/>
        <w:rPr>
          <w:rFonts w:ascii="Calibri" w:hAnsi="Calibri" w:cs="Tahoma"/>
          <w:szCs w:val="22"/>
        </w:rPr>
      </w:pPr>
    </w:p>
    <w:p w14:paraId="6E783D43" w14:textId="77777777" w:rsidR="002A4DCA" w:rsidRDefault="002A4DCA" w:rsidP="005F3D92">
      <w:pPr>
        <w:ind w:left="720"/>
        <w:rPr>
          <w:rFonts w:ascii="Calibri" w:hAnsi="Calibri" w:cs="Tahoma"/>
          <w:szCs w:val="22"/>
        </w:rPr>
      </w:pPr>
    </w:p>
    <w:p w14:paraId="15D326CF" w14:textId="77777777" w:rsidR="008F7F7D" w:rsidRPr="00B36B6C" w:rsidRDefault="008F7F7D" w:rsidP="007D59A0">
      <w:pPr>
        <w:pStyle w:val="Heading1"/>
        <w:keepNext/>
      </w:pPr>
      <w:bookmarkStart w:id="3" w:name="_Toc456684831"/>
      <w:r w:rsidRPr="00B36B6C">
        <w:t>ANTICIPATED PROCUREMENT SCHEDULE</w:t>
      </w:r>
      <w:bookmarkEnd w:id="3"/>
    </w:p>
    <w:p w14:paraId="6084833A" w14:textId="77777777" w:rsidR="008F7F7D" w:rsidRPr="000866FA" w:rsidRDefault="008F7F7D" w:rsidP="007D59A0">
      <w:pPr>
        <w:keepNext/>
        <w:ind w:left="1440"/>
        <w:rPr>
          <w:rFonts w:ascii="Calibri" w:hAnsi="Calibri" w:cs="Tahoma"/>
          <w:szCs w:val="22"/>
        </w:rPr>
      </w:pPr>
    </w:p>
    <w:p w14:paraId="56AB3278" w14:textId="77777777" w:rsidR="008F7F7D" w:rsidRDefault="008F7F7D" w:rsidP="007D59A0">
      <w:pPr>
        <w:keepNext/>
        <w:ind w:left="360"/>
        <w:rPr>
          <w:rFonts w:ascii="Calibri" w:hAnsi="Calibri" w:cs="Tahoma"/>
          <w:szCs w:val="22"/>
        </w:rPr>
      </w:pPr>
      <w:r w:rsidRPr="000866FA">
        <w:rPr>
          <w:rFonts w:ascii="Calibri" w:hAnsi="Calibri" w:cs="Tahoma"/>
          <w:szCs w:val="22"/>
        </w:rPr>
        <w:t xml:space="preserve">The following is an anticipated timetable for the procurement process.  </w:t>
      </w:r>
      <w:r w:rsidR="006437A0">
        <w:rPr>
          <w:rFonts w:ascii="Calibri" w:hAnsi="Calibri" w:cs="Tahoma"/>
          <w:szCs w:val="22"/>
        </w:rPr>
        <w:t>HCS</w:t>
      </w:r>
      <w:r w:rsidRPr="000866FA">
        <w:rPr>
          <w:rFonts w:ascii="Calibri" w:hAnsi="Calibri" w:cs="Tahoma"/>
          <w:szCs w:val="22"/>
        </w:rPr>
        <w:t xml:space="preserve"> reserves the right to adjust the schedule, as it deems necessary.  In the event significant adjustments are necessary, all affected parties will be notified.</w:t>
      </w:r>
      <w:r>
        <w:rPr>
          <w:rFonts w:ascii="Calibri" w:hAnsi="Calibri" w:cs="Tahoma"/>
          <w:szCs w:val="22"/>
        </w:rPr>
        <w:t xml:space="preserve">  All times are for the Eastern Time Zone (ET).</w:t>
      </w:r>
    </w:p>
    <w:p w14:paraId="00BBFCBD" w14:textId="77777777" w:rsidR="008F7F7D" w:rsidRDefault="008F7F7D" w:rsidP="008F7F7D">
      <w:pPr>
        <w:ind w:left="720"/>
        <w:rPr>
          <w:rFonts w:ascii="Calibri" w:hAnsi="Calibri" w:cs="Tahoma"/>
          <w:szCs w:val="22"/>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1350"/>
        <w:gridCol w:w="1260"/>
      </w:tblGrid>
      <w:tr w:rsidR="008F7F7D" w:rsidRPr="00AF695E" w14:paraId="7E0F0452" w14:textId="77777777" w:rsidTr="002F406B">
        <w:tc>
          <w:tcPr>
            <w:tcW w:w="6030" w:type="dxa"/>
            <w:shd w:val="clear" w:color="auto" w:fill="C4BC96"/>
            <w:vAlign w:val="center"/>
          </w:tcPr>
          <w:p w14:paraId="46DB9BA7" w14:textId="77777777" w:rsidR="008F7F7D" w:rsidRPr="00C75850" w:rsidRDefault="008F7F7D" w:rsidP="008F7F7D">
            <w:pPr>
              <w:spacing w:line="360" w:lineRule="auto"/>
              <w:rPr>
                <w:rFonts w:ascii="Calibri" w:hAnsi="Calibri" w:cs="Calibri"/>
                <w:b/>
                <w:szCs w:val="22"/>
              </w:rPr>
            </w:pPr>
            <w:r w:rsidRPr="00C75850">
              <w:rPr>
                <w:rFonts w:ascii="Calibri" w:hAnsi="Calibri" w:cs="Calibri"/>
                <w:b/>
                <w:szCs w:val="22"/>
                <w:u w:val="single"/>
              </w:rPr>
              <w:t>EVENT</w:t>
            </w:r>
          </w:p>
        </w:tc>
        <w:tc>
          <w:tcPr>
            <w:tcW w:w="1350" w:type="dxa"/>
            <w:shd w:val="clear" w:color="auto" w:fill="C4BC96"/>
            <w:vAlign w:val="center"/>
          </w:tcPr>
          <w:p w14:paraId="71EF29F6" w14:textId="77777777" w:rsidR="008F7F7D" w:rsidRPr="00AA2439" w:rsidRDefault="008F7F7D" w:rsidP="008F7F7D">
            <w:pPr>
              <w:jc w:val="center"/>
              <w:rPr>
                <w:rFonts w:ascii="Calibri" w:hAnsi="Calibri" w:cs="Calibri"/>
                <w:b/>
                <w:szCs w:val="22"/>
                <w:u w:val="single"/>
              </w:rPr>
            </w:pPr>
            <w:r w:rsidRPr="00AA2439">
              <w:rPr>
                <w:rFonts w:ascii="Calibri" w:hAnsi="Calibri" w:cs="Calibri"/>
                <w:b/>
                <w:szCs w:val="22"/>
                <w:u w:val="single"/>
              </w:rPr>
              <w:t>DATE</w:t>
            </w:r>
          </w:p>
        </w:tc>
        <w:tc>
          <w:tcPr>
            <w:tcW w:w="1260" w:type="dxa"/>
            <w:shd w:val="clear" w:color="auto" w:fill="C4BC96"/>
            <w:vAlign w:val="center"/>
          </w:tcPr>
          <w:p w14:paraId="7F29B4EE" w14:textId="77777777" w:rsidR="008F7F7D" w:rsidRPr="00AA2439" w:rsidRDefault="008F7F7D" w:rsidP="008F7F7D">
            <w:pPr>
              <w:jc w:val="center"/>
              <w:rPr>
                <w:rFonts w:ascii="Calibri" w:hAnsi="Calibri" w:cs="Calibri"/>
                <w:b/>
                <w:szCs w:val="22"/>
                <w:u w:val="single"/>
              </w:rPr>
            </w:pPr>
            <w:r w:rsidRPr="00AA2439">
              <w:rPr>
                <w:rFonts w:ascii="Calibri" w:hAnsi="Calibri" w:cs="Calibri"/>
                <w:b/>
                <w:szCs w:val="22"/>
                <w:u w:val="single"/>
              </w:rPr>
              <w:t>TIME (ET)</w:t>
            </w:r>
          </w:p>
        </w:tc>
      </w:tr>
      <w:tr w:rsidR="005A5A3E" w:rsidRPr="00AF695E" w14:paraId="12A44EA9" w14:textId="77777777" w:rsidTr="002F406B">
        <w:tc>
          <w:tcPr>
            <w:tcW w:w="6030" w:type="dxa"/>
            <w:vAlign w:val="center"/>
          </w:tcPr>
          <w:p w14:paraId="2125B35B" w14:textId="4FC7DA4F" w:rsidR="005A5A3E" w:rsidRPr="00C75850" w:rsidRDefault="0075494C" w:rsidP="005A5A3E">
            <w:pPr>
              <w:numPr>
                <w:ilvl w:val="0"/>
                <w:numId w:val="4"/>
              </w:numPr>
              <w:spacing w:line="360" w:lineRule="auto"/>
              <w:rPr>
                <w:rFonts w:ascii="Calibri" w:hAnsi="Calibri" w:cs="Calibri"/>
                <w:szCs w:val="22"/>
              </w:rPr>
            </w:pPr>
            <w:r>
              <w:rPr>
                <w:rFonts w:ascii="Calibri" w:hAnsi="Calibri" w:cs="Calibri"/>
                <w:szCs w:val="22"/>
              </w:rPr>
              <w:t>HCS</w:t>
            </w:r>
            <w:r w:rsidR="005A5A3E" w:rsidRPr="00C75850">
              <w:rPr>
                <w:rFonts w:ascii="Calibri" w:hAnsi="Calibri" w:cs="Calibri"/>
                <w:szCs w:val="22"/>
              </w:rPr>
              <w:t xml:space="preserve"> issues RFP</w:t>
            </w:r>
          </w:p>
        </w:tc>
        <w:tc>
          <w:tcPr>
            <w:tcW w:w="1350" w:type="dxa"/>
            <w:shd w:val="clear" w:color="auto" w:fill="auto"/>
            <w:vAlign w:val="center"/>
          </w:tcPr>
          <w:p w14:paraId="3E5E5D63" w14:textId="32E3603E" w:rsidR="005A5A3E" w:rsidRPr="0075494C" w:rsidRDefault="005A5A3E" w:rsidP="005A5A3E">
            <w:pPr>
              <w:jc w:val="center"/>
              <w:rPr>
                <w:rFonts w:ascii="Calibri" w:hAnsi="Calibri" w:cs="Calibri"/>
                <w:szCs w:val="22"/>
              </w:rPr>
            </w:pPr>
            <w:r w:rsidRPr="0075494C">
              <w:rPr>
                <w:rFonts w:ascii="Calibri" w:hAnsi="Calibri" w:cs="Calibri"/>
                <w:szCs w:val="22"/>
              </w:rPr>
              <w:t>08/</w:t>
            </w:r>
            <w:r w:rsidR="00C62543" w:rsidRPr="0075494C">
              <w:rPr>
                <w:rFonts w:ascii="Calibri" w:hAnsi="Calibri" w:cs="Calibri"/>
                <w:szCs w:val="22"/>
              </w:rPr>
              <w:t>20</w:t>
            </w:r>
            <w:r w:rsidRPr="0075494C">
              <w:rPr>
                <w:rFonts w:ascii="Calibri" w:hAnsi="Calibri" w:cs="Calibri"/>
                <w:szCs w:val="22"/>
              </w:rPr>
              <w:t>/2021</w:t>
            </w:r>
          </w:p>
        </w:tc>
        <w:tc>
          <w:tcPr>
            <w:tcW w:w="1260" w:type="dxa"/>
            <w:shd w:val="clear" w:color="auto" w:fill="auto"/>
            <w:vAlign w:val="center"/>
          </w:tcPr>
          <w:p w14:paraId="453162B3" w14:textId="58BC64E1" w:rsidR="005A5A3E" w:rsidRPr="00E46C2A" w:rsidRDefault="008E30BF" w:rsidP="005A5A3E">
            <w:pPr>
              <w:jc w:val="center"/>
              <w:rPr>
                <w:rFonts w:ascii="Calibri" w:hAnsi="Calibri" w:cs="Calibri"/>
                <w:szCs w:val="22"/>
              </w:rPr>
            </w:pPr>
            <w:r>
              <w:rPr>
                <w:rFonts w:ascii="Calibri" w:hAnsi="Calibri" w:cs="Calibri"/>
                <w:szCs w:val="22"/>
              </w:rPr>
              <w:t>11</w:t>
            </w:r>
            <w:r w:rsidR="005A5A3E" w:rsidRPr="00E46C2A">
              <w:rPr>
                <w:rFonts w:ascii="Calibri" w:hAnsi="Calibri" w:cs="Calibri"/>
                <w:szCs w:val="22"/>
              </w:rPr>
              <w:t>:00 a.m.</w:t>
            </w:r>
          </w:p>
        </w:tc>
      </w:tr>
      <w:tr w:rsidR="005A5A3E" w:rsidRPr="00AF695E" w14:paraId="6F52D5AC" w14:textId="77777777" w:rsidTr="00F61E99">
        <w:tc>
          <w:tcPr>
            <w:tcW w:w="6030" w:type="dxa"/>
            <w:vAlign w:val="center"/>
          </w:tcPr>
          <w:p w14:paraId="03BDD085" w14:textId="77777777" w:rsidR="005A5A3E" w:rsidRPr="00C75850" w:rsidRDefault="005A5A3E" w:rsidP="005A5A3E">
            <w:pPr>
              <w:numPr>
                <w:ilvl w:val="0"/>
                <w:numId w:val="4"/>
              </w:numPr>
              <w:rPr>
                <w:rFonts w:ascii="Calibri" w:hAnsi="Calibri" w:cs="Calibri"/>
                <w:szCs w:val="22"/>
              </w:rPr>
            </w:pPr>
            <w:r w:rsidRPr="00C75850">
              <w:rPr>
                <w:rFonts w:ascii="Calibri" w:hAnsi="Calibri" w:cs="Calibri"/>
                <w:szCs w:val="22"/>
              </w:rPr>
              <w:t>Deadline for written questions and clarification requests</w:t>
            </w:r>
          </w:p>
        </w:tc>
        <w:tc>
          <w:tcPr>
            <w:tcW w:w="1350" w:type="dxa"/>
            <w:shd w:val="clear" w:color="auto" w:fill="auto"/>
          </w:tcPr>
          <w:p w14:paraId="23F53E88" w14:textId="4D631593" w:rsidR="005A5A3E" w:rsidRPr="0075494C" w:rsidRDefault="005A5A3E" w:rsidP="005A5A3E">
            <w:pPr>
              <w:jc w:val="center"/>
            </w:pPr>
            <w:r w:rsidRPr="0075494C">
              <w:rPr>
                <w:rFonts w:ascii="Calibri" w:hAnsi="Calibri" w:cs="Calibri"/>
                <w:szCs w:val="22"/>
              </w:rPr>
              <w:t>08/</w:t>
            </w:r>
            <w:r w:rsidR="00D92C9C" w:rsidRPr="0075494C">
              <w:rPr>
                <w:rFonts w:ascii="Calibri" w:hAnsi="Calibri" w:cs="Calibri"/>
                <w:szCs w:val="22"/>
              </w:rPr>
              <w:t>2</w:t>
            </w:r>
            <w:r w:rsidR="00157590" w:rsidRPr="0075494C">
              <w:rPr>
                <w:rFonts w:ascii="Calibri" w:hAnsi="Calibri" w:cs="Calibri"/>
                <w:szCs w:val="22"/>
              </w:rPr>
              <w:t>5</w:t>
            </w:r>
            <w:r w:rsidRPr="0075494C">
              <w:rPr>
                <w:rFonts w:ascii="Calibri" w:hAnsi="Calibri" w:cs="Calibri"/>
                <w:szCs w:val="22"/>
              </w:rPr>
              <w:t>/2021</w:t>
            </w:r>
          </w:p>
        </w:tc>
        <w:tc>
          <w:tcPr>
            <w:tcW w:w="1260" w:type="dxa"/>
            <w:shd w:val="clear" w:color="auto" w:fill="auto"/>
            <w:vAlign w:val="center"/>
          </w:tcPr>
          <w:p w14:paraId="126CB470" w14:textId="77777777" w:rsidR="005A5A3E" w:rsidRPr="00E46C2A" w:rsidRDefault="005A5A3E" w:rsidP="005A5A3E">
            <w:pPr>
              <w:jc w:val="center"/>
              <w:rPr>
                <w:rFonts w:ascii="Calibri" w:hAnsi="Calibri" w:cs="Calibri"/>
                <w:szCs w:val="22"/>
              </w:rPr>
            </w:pPr>
            <w:r w:rsidRPr="00E46C2A">
              <w:rPr>
                <w:rFonts w:ascii="Calibri" w:hAnsi="Calibri" w:cs="Calibri"/>
                <w:szCs w:val="22"/>
              </w:rPr>
              <w:t>1:00 p.m.</w:t>
            </w:r>
          </w:p>
        </w:tc>
      </w:tr>
      <w:tr w:rsidR="005A5A3E" w:rsidRPr="00AF695E" w14:paraId="2205431C" w14:textId="77777777" w:rsidTr="00F61E99">
        <w:tc>
          <w:tcPr>
            <w:tcW w:w="6030" w:type="dxa"/>
            <w:vAlign w:val="center"/>
          </w:tcPr>
          <w:p w14:paraId="57DC0F09" w14:textId="0C8C626B" w:rsidR="005A5A3E" w:rsidRPr="00C75850" w:rsidRDefault="0075494C" w:rsidP="005A5A3E">
            <w:pPr>
              <w:numPr>
                <w:ilvl w:val="0"/>
                <w:numId w:val="4"/>
              </w:numPr>
              <w:spacing w:line="360" w:lineRule="auto"/>
              <w:rPr>
                <w:rFonts w:ascii="Calibri" w:hAnsi="Calibri" w:cs="Calibri"/>
                <w:szCs w:val="22"/>
              </w:rPr>
            </w:pPr>
            <w:r>
              <w:rPr>
                <w:rFonts w:ascii="Calibri" w:hAnsi="Calibri" w:cs="Calibri"/>
                <w:szCs w:val="22"/>
              </w:rPr>
              <w:t>HCS</w:t>
            </w:r>
            <w:r w:rsidR="005A5A3E" w:rsidRPr="00C75850">
              <w:rPr>
                <w:rFonts w:ascii="Calibri" w:hAnsi="Calibri" w:cs="Calibri"/>
                <w:szCs w:val="22"/>
              </w:rPr>
              <w:t xml:space="preserve"> issues written response to questions</w:t>
            </w:r>
          </w:p>
        </w:tc>
        <w:tc>
          <w:tcPr>
            <w:tcW w:w="1350" w:type="dxa"/>
            <w:shd w:val="clear" w:color="auto" w:fill="auto"/>
          </w:tcPr>
          <w:p w14:paraId="3039A74F" w14:textId="3B3D3620" w:rsidR="005A5A3E" w:rsidRPr="0075494C" w:rsidRDefault="005A5A3E" w:rsidP="005A5A3E">
            <w:pPr>
              <w:jc w:val="center"/>
            </w:pPr>
            <w:r w:rsidRPr="0075494C">
              <w:rPr>
                <w:rFonts w:ascii="Calibri" w:hAnsi="Calibri" w:cs="Calibri"/>
                <w:szCs w:val="22"/>
              </w:rPr>
              <w:t>08/</w:t>
            </w:r>
            <w:r w:rsidR="00D92C9C" w:rsidRPr="0075494C">
              <w:rPr>
                <w:rFonts w:ascii="Calibri" w:hAnsi="Calibri" w:cs="Calibri"/>
                <w:szCs w:val="22"/>
              </w:rPr>
              <w:t>3</w:t>
            </w:r>
            <w:r w:rsidR="00157590" w:rsidRPr="0075494C">
              <w:rPr>
                <w:rFonts w:ascii="Calibri" w:hAnsi="Calibri" w:cs="Calibri"/>
                <w:szCs w:val="22"/>
              </w:rPr>
              <w:t>0</w:t>
            </w:r>
            <w:r w:rsidRPr="0075494C">
              <w:rPr>
                <w:rFonts w:ascii="Calibri" w:hAnsi="Calibri" w:cs="Calibri"/>
                <w:szCs w:val="22"/>
              </w:rPr>
              <w:t>/2021</w:t>
            </w:r>
          </w:p>
        </w:tc>
        <w:tc>
          <w:tcPr>
            <w:tcW w:w="1260" w:type="dxa"/>
            <w:shd w:val="clear" w:color="auto" w:fill="auto"/>
            <w:vAlign w:val="center"/>
          </w:tcPr>
          <w:p w14:paraId="2ED44FC7" w14:textId="77777777" w:rsidR="005A5A3E" w:rsidRPr="00E46C2A" w:rsidRDefault="005A5A3E" w:rsidP="005A5A3E">
            <w:pPr>
              <w:jc w:val="center"/>
              <w:rPr>
                <w:rFonts w:ascii="Calibri" w:hAnsi="Calibri" w:cs="Calibri"/>
                <w:szCs w:val="22"/>
              </w:rPr>
            </w:pPr>
            <w:r w:rsidRPr="00E46C2A">
              <w:rPr>
                <w:rFonts w:ascii="Calibri" w:hAnsi="Calibri" w:cs="Calibri"/>
                <w:szCs w:val="22"/>
              </w:rPr>
              <w:t>4:00 p.m.</w:t>
            </w:r>
          </w:p>
        </w:tc>
      </w:tr>
      <w:tr w:rsidR="005A5A3E" w:rsidRPr="00AF695E" w14:paraId="06430375" w14:textId="77777777" w:rsidTr="00F61E99">
        <w:tc>
          <w:tcPr>
            <w:tcW w:w="6030" w:type="dxa"/>
            <w:vAlign w:val="center"/>
          </w:tcPr>
          <w:p w14:paraId="3EEC5D64" w14:textId="77777777" w:rsidR="005A5A3E" w:rsidRPr="00C75850" w:rsidRDefault="005A5A3E" w:rsidP="005A5A3E">
            <w:pPr>
              <w:numPr>
                <w:ilvl w:val="0"/>
                <w:numId w:val="4"/>
              </w:numPr>
              <w:spacing w:line="360" w:lineRule="auto"/>
              <w:rPr>
                <w:rFonts w:ascii="Calibri" w:hAnsi="Calibri" w:cs="Calibri"/>
                <w:szCs w:val="22"/>
              </w:rPr>
            </w:pPr>
            <w:r w:rsidRPr="00C75850">
              <w:rPr>
                <w:rFonts w:ascii="Calibri" w:hAnsi="Calibri" w:cs="Calibri"/>
                <w:szCs w:val="22"/>
              </w:rPr>
              <w:t>Deadline for submitting proposals</w:t>
            </w:r>
          </w:p>
        </w:tc>
        <w:tc>
          <w:tcPr>
            <w:tcW w:w="1350" w:type="dxa"/>
            <w:shd w:val="clear" w:color="auto" w:fill="auto"/>
          </w:tcPr>
          <w:p w14:paraId="0CC7A577" w14:textId="0938A8D8" w:rsidR="005A5A3E" w:rsidRPr="0075494C" w:rsidRDefault="005A5A3E" w:rsidP="005A5A3E">
            <w:pPr>
              <w:jc w:val="center"/>
            </w:pPr>
            <w:r w:rsidRPr="0075494C">
              <w:rPr>
                <w:rFonts w:ascii="Calibri" w:hAnsi="Calibri" w:cs="Calibri"/>
                <w:szCs w:val="22"/>
              </w:rPr>
              <w:t>0</w:t>
            </w:r>
            <w:r w:rsidR="007A442C" w:rsidRPr="0075494C">
              <w:rPr>
                <w:rFonts w:ascii="Calibri" w:hAnsi="Calibri" w:cs="Calibri"/>
                <w:szCs w:val="22"/>
              </w:rPr>
              <w:t>9</w:t>
            </w:r>
            <w:r w:rsidRPr="0075494C">
              <w:rPr>
                <w:rFonts w:ascii="Calibri" w:hAnsi="Calibri" w:cs="Calibri"/>
                <w:szCs w:val="22"/>
              </w:rPr>
              <w:t>/</w:t>
            </w:r>
            <w:r w:rsidR="007A442C" w:rsidRPr="0075494C">
              <w:rPr>
                <w:rFonts w:ascii="Calibri" w:hAnsi="Calibri" w:cs="Calibri"/>
                <w:szCs w:val="22"/>
              </w:rPr>
              <w:t>0</w:t>
            </w:r>
            <w:r w:rsidR="00157590" w:rsidRPr="0075494C">
              <w:rPr>
                <w:rFonts w:ascii="Calibri" w:hAnsi="Calibri" w:cs="Calibri"/>
                <w:szCs w:val="22"/>
              </w:rPr>
              <w:t>7</w:t>
            </w:r>
            <w:r w:rsidRPr="0075494C">
              <w:rPr>
                <w:rFonts w:ascii="Calibri" w:hAnsi="Calibri" w:cs="Calibri"/>
                <w:szCs w:val="22"/>
              </w:rPr>
              <w:t>/2021</w:t>
            </w:r>
          </w:p>
        </w:tc>
        <w:tc>
          <w:tcPr>
            <w:tcW w:w="1260" w:type="dxa"/>
            <w:shd w:val="clear" w:color="auto" w:fill="auto"/>
            <w:vAlign w:val="center"/>
          </w:tcPr>
          <w:p w14:paraId="62237B6E" w14:textId="77777777" w:rsidR="005A5A3E" w:rsidRPr="00E46C2A" w:rsidRDefault="005A5A3E" w:rsidP="005A5A3E">
            <w:pPr>
              <w:jc w:val="center"/>
              <w:rPr>
                <w:rFonts w:ascii="Calibri" w:hAnsi="Calibri" w:cs="Calibri"/>
                <w:szCs w:val="22"/>
              </w:rPr>
            </w:pPr>
            <w:r>
              <w:rPr>
                <w:rFonts w:ascii="Calibri" w:hAnsi="Calibri" w:cs="Calibri"/>
                <w:szCs w:val="22"/>
              </w:rPr>
              <w:t>2:2</w:t>
            </w:r>
            <w:r w:rsidRPr="00E46C2A">
              <w:rPr>
                <w:rFonts w:ascii="Calibri" w:hAnsi="Calibri" w:cs="Calibri"/>
                <w:szCs w:val="22"/>
              </w:rPr>
              <w:t>9 p.m.</w:t>
            </w:r>
          </w:p>
        </w:tc>
      </w:tr>
      <w:tr w:rsidR="005A5A3E" w:rsidRPr="00AF695E" w14:paraId="74CA906B" w14:textId="77777777" w:rsidTr="00F61E99">
        <w:tc>
          <w:tcPr>
            <w:tcW w:w="6030" w:type="dxa"/>
            <w:vAlign w:val="center"/>
          </w:tcPr>
          <w:p w14:paraId="53E84079" w14:textId="264ACD6C" w:rsidR="005A5A3E" w:rsidRPr="00C75850" w:rsidRDefault="0075494C" w:rsidP="005A5A3E">
            <w:pPr>
              <w:numPr>
                <w:ilvl w:val="0"/>
                <w:numId w:val="4"/>
              </w:numPr>
              <w:spacing w:line="360" w:lineRule="auto"/>
              <w:rPr>
                <w:rFonts w:ascii="Calibri" w:hAnsi="Calibri" w:cs="Calibri"/>
                <w:szCs w:val="22"/>
              </w:rPr>
            </w:pPr>
            <w:r>
              <w:rPr>
                <w:rFonts w:ascii="Calibri" w:hAnsi="Calibri" w:cs="Calibri"/>
                <w:szCs w:val="22"/>
              </w:rPr>
              <w:t>HCS</w:t>
            </w:r>
            <w:r w:rsidR="005A5A3E" w:rsidRPr="00C75850">
              <w:rPr>
                <w:rFonts w:ascii="Calibri" w:hAnsi="Calibri" w:cs="Calibri"/>
                <w:szCs w:val="22"/>
              </w:rPr>
              <w:t xml:space="preserve"> opens proposals</w:t>
            </w:r>
          </w:p>
        </w:tc>
        <w:tc>
          <w:tcPr>
            <w:tcW w:w="1350" w:type="dxa"/>
            <w:shd w:val="clear" w:color="auto" w:fill="auto"/>
          </w:tcPr>
          <w:p w14:paraId="0FFE38CD" w14:textId="129A819C" w:rsidR="005A5A3E" w:rsidRPr="0075494C" w:rsidRDefault="005A5A3E" w:rsidP="005A5A3E">
            <w:pPr>
              <w:jc w:val="center"/>
            </w:pPr>
            <w:r w:rsidRPr="0075494C">
              <w:rPr>
                <w:rFonts w:ascii="Calibri" w:hAnsi="Calibri" w:cs="Calibri"/>
                <w:szCs w:val="22"/>
              </w:rPr>
              <w:t>0</w:t>
            </w:r>
            <w:r w:rsidR="007A442C" w:rsidRPr="0075494C">
              <w:rPr>
                <w:rFonts w:ascii="Calibri" w:hAnsi="Calibri" w:cs="Calibri"/>
                <w:szCs w:val="22"/>
              </w:rPr>
              <w:t>9</w:t>
            </w:r>
            <w:r w:rsidRPr="0075494C">
              <w:rPr>
                <w:rFonts w:ascii="Calibri" w:hAnsi="Calibri" w:cs="Calibri"/>
                <w:szCs w:val="22"/>
              </w:rPr>
              <w:t>/</w:t>
            </w:r>
            <w:r w:rsidR="007A442C" w:rsidRPr="0075494C">
              <w:rPr>
                <w:rFonts w:ascii="Calibri" w:hAnsi="Calibri" w:cs="Calibri"/>
                <w:szCs w:val="22"/>
              </w:rPr>
              <w:t>0</w:t>
            </w:r>
            <w:r w:rsidR="00157590" w:rsidRPr="0075494C">
              <w:rPr>
                <w:rFonts w:ascii="Calibri" w:hAnsi="Calibri" w:cs="Calibri"/>
                <w:szCs w:val="22"/>
              </w:rPr>
              <w:t>7</w:t>
            </w:r>
            <w:r w:rsidRPr="0075494C">
              <w:rPr>
                <w:rFonts w:ascii="Calibri" w:hAnsi="Calibri" w:cs="Calibri"/>
                <w:szCs w:val="22"/>
              </w:rPr>
              <w:t>/2021</w:t>
            </w:r>
          </w:p>
        </w:tc>
        <w:tc>
          <w:tcPr>
            <w:tcW w:w="1260" w:type="dxa"/>
            <w:shd w:val="clear" w:color="auto" w:fill="auto"/>
            <w:vAlign w:val="center"/>
          </w:tcPr>
          <w:p w14:paraId="26D5D7F5" w14:textId="77777777" w:rsidR="005A5A3E" w:rsidRPr="00E46C2A" w:rsidRDefault="005A5A3E" w:rsidP="005A5A3E">
            <w:pPr>
              <w:jc w:val="center"/>
              <w:rPr>
                <w:rFonts w:ascii="Calibri" w:hAnsi="Calibri" w:cs="Calibri"/>
                <w:szCs w:val="22"/>
              </w:rPr>
            </w:pPr>
            <w:r>
              <w:rPr>
                <w:rFonts w:ascii="Calibri" w:hAnsi="Calibri" w:cs="Calibri"/>
                <w:szCs w:val="22"/>
              </w:rPr>
              <w:t>2:3</w:t>
            </w:r>
            <w:r w:rsidRPr="00E46C2A">
              <w:rPr>
                <w:rFonts w:ascii="Calibri" w:hAnsi="Calibri" w:cs="Calibri"/>
                <w:szCs w:val="22"/>
              </w:rPr>
              <w:t>0 p.m.</w:t>
            </w:r>
          </w:p>
        </w:tc>
      </w:tr>
    </w:tbl>
    <w:p w14:paraId="1A133E7A" w14:textId="77777777" w:rsidR="008F7F7D" w:rsidRDefault="008F7F7D" w:rsidP="008F7F7D">
      <w:pPr>
        <w:ind w:left="360"/>
        <w:rPr>
          <w:rFonts w:ascii="Calibri" w:hAnsi="Calibri" w:cs="Tahoma"/>
          <w:b/>
          <w:szCs w:val="22"/>
        </w:rPr>
      </w:pPr>
    </w:p>
    <w:p w14:paraId="6F508D7B" w14:textId="77777777" w:rsidR="002A4DCA" w:rsidRPr="002A4DCA" w:rsidRDefault="002A4DCA" w:rsidP="002A4DCA">
      <w:pPr>
        <w:ind w:left="360"/>
        <w:rPr>
          <w:rFonts w:ascii="Calibri" w:hAnsi="Calibri" w:cs="Tahoma"/>
          <w:szCs w:val="22"/>
        </w:rPr>
      </w:pPr>
    </w:p>
    <w:p w14:paraId="0050AC9C" w14:textId="77777777" w:rsidR="00740E8D" w:rsidRPr="00B36B6C" w:rsidRDefault="00740E8D" w:rsidP="007D59A0">
      <w:pPr>
        <w:pStyle w:val="Heading1"/>
        <w:keepNext/>
      </w:pPr>
      <w:bookmarkStart w:id="4" w:name="_Toc456684832"/>
      <w:r w:rsidRPr="00B36B6C">
        <w:t>PROPOSAL RESPONSE INSTRUCTIONS</w:t>
      </w:r>
      <w:bookmarkEnd w:id="4"/>
    </w:p>
    <w:p w14:paraId="31FA9924" w14:textId="77777777" w:rsidR="00740E8D" w:rsidRPr="00186533" w:rsidRDefault="00740E8D" w:rsidP="007D59A0">
      <w:pPr>
        <w:keepNext/>
        <w:rPr>
          <w:rFonts w:ascii="Calibri" w:hAnsi="Calibri" w:cs="Tahoma"/>
          <w:b/>
          <w:szCs w:val="22"/>
        </w:rPr>
      </w:pPr>
    </w:p>
    <w:p w14:paraId="75D1C3F5" w14:textId="77777777" w:rsidR="00740E8D" w:rsidRPr="00257DD4" w:rsidRDefault="00740E8D" w:rsidP="007D59A0">
      <w:pPr>
        <w:pStyle w:val="ListContinue"/>
        <w:keepNext/>
        <w:spacing w:after="0"/>
        <w:rPr>
          <w:i/>
        </w:rPr>
      </w:pPr>
      <w:r w:rsidRPr="002C252E">
        <w:rPr>
          <w:rFonts w:ascii="Calibri" w:hAnsi="Calibri" w:cs="Calibri"/>
          <w:szCs w:val="22"/>
        </w:rPr>
        <w:t xml:space="preserve">All </w:t>
      </w:r>
      <w:r>
        <w:rPr>
          <w:rFonts w:ascii="Calibri" w:hAnsi="Calibri" w:cs="Calibri"/>
          <w:szCs w:val="22"/>
        </w:rPr>
        <w:t xml:space="preserve">proposal </w:t>
      </w:r>
      <w:r w:rsidRPr="002C252E">
        <w:rPr>
          <w:rFonts w:ascii="Calibri" w:hAnsi="Calibri" w:cs="Calibri"/>
          <w:szCs w:val="22"/>
        </w:rPr>
        <w:t xml:space="preserve">responses </w:t>
      </w:r>
      <w:r>
        <w:rPr>
          <w:rFonts w:ascii="Calibri" w:hAnsi="Calibri" w:cs="Calibri"/>
          <w:szCs w:val="22"/>
        </w:rPr>
        <w:t>must</w:t>
      </w:r>
      <w:r w:rsidRPr="002C252E">
        <w:rPr>
          <w:rFonts w:ascii="Calibri" w:hAnsi="Calibri" w:cs="Calibri"/>
          <w:szCs w:val="22"/>
        </w:rPr>
        <w:t xml:space="preserve"> be submitted in accordance with the instruction</w:t>
      </w:r>
      <w:r>
        <w:rPr>
          <w:rFonts w:ascii="Calibri" w:hAnsi="Calibri" w:cs="Calibri"/>
          <w:szCs w:val="22"/>
        </w:rPr>
        <w:t xml:space="preserve">s provided in this RFP and in </w:t>
      </w:r>
      <w:r w:rsidRPr="00257DD4">
        <w:rPr>
          <w:rFonts w:ascii="Calibri" w:hAnsi="Calibri" w:cs="Calibri"/>
          <w:szCs w:val="22"/>
        </w:rPr>
        <w:t>the</w:t>
      </w:r>
      <w:r w:rsidRPr="00257DD4">
        <w:rPr>
          <w:rFonts w:ascii="Calibri" w:hAnsi="Calibri"/>
          <w:szCs w:val="22"/>
        </w:rPr>
        <w:t xml:space="preserve"> standard format described below in order to facilitate comparison and evaluation. </w:t>
      </w:r>
      <w:r w:rsidR="00516B04">
        <w:rPr>
          <w:rFonts w:ascii="Calibri" w:hAnsi="Calibri"/>
          <w:szCs w:val="22"/>
        </w:rPr>
        <w:t xml:space="preserve"> </w:t>
      </w:r>
      <w:r w:rsidRPr="002457F1">
        <w:rPr>
          <w:rFonts w:ascii="Calibri" w:hAnsi="Calibri"/>
          <w:b/>
          <w:szCs w:val="22"/>
        </w:rPr>
        <w:t>Failure to follow the format or to address an area adequately may cause the proposal to be deemed unresponsive and hence, removed from consideration</w:t>
      </w:r>
      <w:r w:rsidRPr="002457F1">
        <w:rPr>
          <w:rFonts w:ascii="Calibri" w:hAnsi="Calibri" w:cs="Calibri"/>
          <w:b/>
          <w:szCs w:val="22"/>
        </w:rPr>
        <w:t xml:space="preserve"> at </w:t>
      </w:r>
      <w:r w:rsidR="006437A0">
        <w:rPr>
          <w:rFonts w:ascii="Calibri" w:hAnsi="Calibri" w:cs="Calibri"/>
          <w:b/>
          <w:szCs w:val="22"/>
        </w:rPr>
        <w:t>HCS</w:t>
      </w:r>
      <w:r w:rsidRPr="002457F1">
        <w:rPr>
          <w:rFonts w:ascii="Calibri" w:hAnsi="Calibri" w:cs="Calibri"/>
          <w:b/>
          <w:szCs w:val="22"/>
        </w:rPr>
        <w:t>’s discretion</w:t>
      </w:r>
      <w:r w:rsidRPr="002457F1">
        <w:rPr>
          <w:rFonts w:ascii="Calibri" w:hAnsi="Calibri"/>
          <w:b/>
          <w:szCs w:val="22"/>
        </w:rPr>
        <w:t>.</w:t>
      </w:r>
      <w:r w:rsidRPr="00257DD4">
        <w:rPr>
          <w:rFonts w:ascii="Calibri" w:hAnsi="Calibri"/>
          <w:szCs w:val="22"/>
        </w:rPr>
        <w:t xml:space="preserve"> </w:t>
      </w:r>
      <w:r>
        <w:rPr>
          <w:rFonts w:ascii="Calibri" w:hAnsi="Calibri"/>
          <w:szCs w:val="22"/>
        </w:rPr>
        <w:t xml:space="preserve"> </w:t>
      </w:r>
      <w:r w:rsidRPr="00257DD4">
        <w:rPr>
          <w:rFonts w:ascii="Calibri" w:hAnsi="Calibri"/>
          <w:szCs w:val="22"/>
        </w:rPr>
        <w:t xml:space="preserve">Any proposed deviations from the requested scope of services must be noted and fully explained.  </w:t>
      </w:r>
      <w:r w:rsidRPr="00257DD4">
        <w:rPr>
          <w:rFonts w:ascii="Calibri" w:hAnsi="Calibri" w:cs="Calibri"/>
          <w:szCs w:val="22"/>
        </w:rPr>
        <w:t xml:space="preserve">The information shall be prepared in a manner that is </w:t>
      </w:r>
      <w:proofErr w:type="spellStart"/>
      <w:r w:rsidRPr="00257DD4">
        <w:rPr>
          <w:rFonts w:ascii="Calibri" w:hAnsi="Calibri" w:cs="Calibri"/>
          <w:szCs w:val="22"/>
        </w:rPr>
        <w:t>self explanatory</w:t>
      </w:r>
      <w:proofErr w:type="spellEnd"/>
      <w:r w:rsidRPr="00257DD4">
        <w:rPr>
          <w:rFonts w:ascii="Calibri" w:hAnsi="Calibri" w:cs="Calibri"/>
          <w:szCs w:val="22"/>
        </w:rPr>
        <w:t>, complete and responsive to</w:t>
      </w:r>
      <w:r w:rsidRPr="002C252E">
        <w:rPr>
          <w:rFonts w:ascii="Calibri" w:hAnsi="Calibri" w:cs="Calibri"/>
          <w:szCs w:val="22"/>
        </w:rPr>
        <w:t xml:space="preserve"> the request.  </w:t>
      </w:r>
      <w:r>
        <w:rPr>
          <w:rFonts w:ascii="Calibri" w:hAnsi="Calibri" w:cs="Calibri"/>
          <w:szCs w:val="22"/>
        </w:rPr>
        <w:t xml:space="preserve">  </w:t>
      </w:r>
    </w:p>
    <w:p w14:paraId="0B5779FB" w14:textId="77777777" w:rsidR="00740E8D" w:rsidRDefault="00740E8D" w:rsidP="00740E8D">
      <w:pPr>
        <w:ind w:left="360"/>
        <w:rPr>
          <w:rFonts w:ascii="Calibri" w:hAnsi="Calibri" w:cs="Calibri"/>
          <w:szCs w:val="22"/>
        </w:rPr>
      </w:pPr>
    </w:p>
    <w:p w14:paraId="35EF3BEB" w14:textId="53FC7F65" w:rsidR="00740E8D" w:rsidRPr="00DA05A3" w:rsidRDefault="00434A5F" w:rsidP="003C3A6E">
      <w:pPr>
        <w:numPr>
          <w:ilvl w:val="0"/>
          <w:numId w:val="5"/>
        </w:numPr>
        <w:spacing w:after="120"/>
        <w:ind w:left="720"/>
        <w:rPr>
          <w:rFonts w:ascii="Calibri" w:hAnsi="Calibri" w:cs="Calibri"/>
          <w:szCs w:val="22"/>
        </w:rPr>
      </w:pPr>
      <w:r>
        <w:rPr>
          <w:rFonts w:ascii="Calibri" w:hAnsi="Calibri"/>
          <w:szCs w:val="22"/>
          <w:u w:val="single"/>
        </w:rPr>
        <w:t>The proposer must complete and deliver a</w:t>
      </w:r>
      <w:r w:rsidR="00740E8D">
        <w:rPr>
          <w:rFonts w:ascii="Calibri" w:hAnsi="Calibri"/>
          <w:szCs w:val="22"/>
          <w:u w:val="single"/>
        </w:rPr>
        <w:t xml:space="preserve">n </w:t>
      </w:r>
      <w:r w:rsidR="00740E8D" w:rsidRPr="00A35739">
        <w:rPr>
          <w:rFonts w:ascii="Calibri" w:hAnsi="Calibri"/>
          <w:szCs w:val="22"/>
          <w:u w:val="single"/>
        </w:rPr>
        <w:t xml:space="preserve">original and </w:t>
      </w:r>
      <w:r w:rsidR="00E034C1" w:rsidRPr="00590039">
        <w:rPr>
          <w:rFonts w:ascii="Calibri" w:hAnsi="Calibri"/>
          <w:szCs w:val="22"/>
          <w:u w:val="single"/>
        </w:rPr>
        <w:t>four</w:t>
      </w:r>
      <w:r w:rsidR="00740E8D" w:rsidRPr="00DA05A3">
        <w:rPr>
          <w:rFonts w:ascii="Calibri" w:hAnsi="Calibri"/>
          <w:szCs w:val="22"/>
          <w:u w:val="single"/>
        </w:rPr>
        <w:t xml:space="preserve"> </w:t>
      </w:r>
      <w:r w:rsidR="00B81A5C">
        <w:rPr>
          <w:rFonts w:ascii="Calibri" w:hAnsi="Calibri"/>
          <w:szCs w:val="22"/>
          <w:u w:val="single"/>
        </w:rPr>
        <w:t xml:space="preserve">hard </w:t>
      </w:r>
      <w:r w:rsidR="00740E8D" w:rsidRPr="00DA05A3">
        <w:rPr>
          <w:rFonts w:ascii="Calibri" w:hAnsi="Calibri"/>
          <w:szCs w:val="22"/>
          <w:u w:val="single"/>
        </w:rPr>
        <w:t>copies</w:t>
      </w:r>
      <w:r w:rsidR="00740E8D" w:rsidRPr="00DA05A3">
        <w:rPr>
          <w:rFonts w:ascii="Calibri" w:hAnsi="Calibri"/>
          <w:szCs w:val="22"/>
        </w:rPr>
        <w:t xml:space="preserve"> </w:t>
      </w:r>
      <w:r>
        <w:rPr>
          <w:rFonts w:ascii="Calibri" w:hAnsi="Calibri"/>
          <w:szCs w:val="22"/>
        </w:rPr>
        <w:t xml:space="preserve">of </w:t>
      </w:r>
      <w:r w:rsidR="00740E8D" w:rsidRPr="00DA05A3">
        <w:rPr>
          <w:rFonts w:ascii="Calibri" w:hAnsi="Calibri"/>
          <w:szCs w:val="22"/>
        </w:rPr>
        <w:t>your proposal documents, incl</w:t>
      </w:r>
      <w:r>
        <w:rPr>
          <w:rFonts w:ascii="Calibri" w:hAnsi="Calibri"/>
          <w:szCs w:val="22"/>
        </w:rPr>
        <w:t>uding pricing</w:t>
      </w:r>
      <w:r w:rsidR="00740E8D" w:rsidRPr="00DA05A3">
        <w:rPr>
          <w:rFonts w:ascii="Calibri" w:hAnsi="Calibri"/>
          <w:szCs w:val="22"/>
        </w:rPr>
        <w:t xml:space="preserve">.  </w:t>
      </w:r>
      <w:proofErr w:type="gramStart"/>
      <w:r w:rsidR="00740E8D" w:rsidRPr="00DA05A3">
        <w:rPr>
          <w:rFonts w:ascii="Calibri" w:hAnsi="Calibri"/>
          <w:szCs w:val="22"/>
        </w:rPr>
        <w:t>Additionally</w:t>
      </w:r>
      <w:proofErr w:type="gramEnd"/>
      <w:r w:rsidR="00740E8D" w:rsidRPr="00DA05A3">
        <w:rPr>
          <w:rFonts w:ascii="Calibri" w:hAnsi="Calibri"/>
          <w:szCs w:val="22"/>
        </w:rPr>
        <w:t xml:space="preserve"> a </w:t>
      </w:r>
      <w:r w:rsidR="00740E8D" w:rsidRPr="00DA05A3">
        <w:rPr>
          <w:rFonts w:ascii="Calibri" w:hAnsi="Calibri"/>
          <w:szCs w:val="22"/>
          <w:u w:val="single"/>
        </w:rPr>
        <w:t xml:space="preserve">copy of your entire proposal package on </w:t>
      </w:r>
      <w:r w:rsidR="002243D1" w:rsidRPr="002243D1">
        <w:rPr>
          <w:rFonts w:ascii="Calibri" w:hAnsi="Calibri"/>
          <w:szCs w:val="22"/>
          <w:u w:val="single"/>
        </w:rPr>
        <w:t>a flash drive</w:t>
      </w:r>
      <w:r w:rsidR="002243D1">
        <w:rPr>
          <w:rFonts w:ascii="Calibri" w:hAnsi="Calibri"/>
          <w:szCs w:val="22"/>
        </w:rPr>
        <w:t xml:space="preserve"> </w:t>
      </w:r>
      <w:r w:rsidR="00740E8D" w:rsidRPr="00DA05A3">
        <w:rPr>
          <w:rFonts w:ascii="Calibri" w:hAnsi="Calibri"/>
          <w:szCs w:val="22"/>
        </w:rPr>
        <w:t xml:space="preserve">in </w:t>
      </w:r>
      <w:r w:rsidR="00740E8D" w:rsidRPr="00DA05A3">
        <w:rPr>
          <w:rFonts w:ascii="Calibri" w:hAnsi="Calibri"/>
          <w:szCs w:val="22"/>
        </w:rPr>
        <w:lastRenderedPageBreak/>
        <w:t xml:space="preserve">a PDF format must be included.  </w:t>
      </w:r>
      <w:r w:rsidR="004E7CB5">
        <w:rPr>
          <w:rFonts w:ascii="Calibri" w:hAnsi="Calibri"/>
          <w:i/>
          <w:szCs w:val="22"/>
        </w:rPr>
        <w:t>Note:  The digi</w:t>
      </w:r>
      <w:r w:rsidR="00516B04">
        <w:rPr>
          <w:rFonts w:ascii="Calibri" w:hAnsi="Calibri"/>
          <w:i/>
          <w:szCs w:val="22"/>
        </w:rPr>
        <w:t xml:space="preserve">tal </w:t>
      </w:r>
      <w:r w:rsidR="006800C7">
        <w:rPr>
          <w:rFonts w:ascii="Calibri" w:hAnsi="Calibri"/>
          <w:i/>
          <w:szCs w:val="22"/>
        </w:rPr>
        <w:t>file</w:t>
      </w:r>
      <w:r w:rsidR="004E7CB5">
        <w:rPr>
          <w:rFonts w:ascii="Calibri" w:hAnsi="Calibri"/>
          <w:i/>
          <w:szCs w:val="22"/>
        </w:rPr>
        <w:t xml:space="preserve"> </w:t>
      </w:r>
      <w:r w:rsidR="00740E8D" w:rsidRPr="00DA05A3">
        <w:rPr>
          <w:rFonts w:ascii="Calibri" w:hAnsi="Calibri"/>
          <w:i/>
          <w:szCs w:val="22"/>
        </w:rPr>
        <w:t xml:space="preserve">must contain a </w:t>
      </w:r>
      <w:r w:rsidR="00740E8D" w:rsidRPr="00DA05A3">
        <w:rPr>
          <w:rFonts w:ascii="Calibri" w:hAnsi="Calibri"/>
          <w:i/>
          <w:szCs w:val="22"/>
          <w:u w:val="single"/>
        </w:rPr>
        <w:t>single PDF file</w:t>
      </w:r>
      <w:r w:rsidR="00740E8D" w:rsidRPr="00DA05A3">
        <w:rPr>
          <w:rFonts w:ascii="Calibri" w:hAnsi="Calibri"/>
          <w:i/>
          <w:szCs w:val="22"/>
        </w:rPr>
        <w:t xml:space="preserve"> organized in the same order as the proposal binder</w:t>
      </w:r>
      <w:r w:rsidR="006800C7">
        <w:rPr>
          <w:rFonts w:ascii="Calibri" w:hAnsi="Calibri"/>
          <w:i/>
          <w:szCs w:val="22"/>
        </w:rPr>
        <w:t>.</w:t>
      </w:r>
      <w:r w:rsidR="00B81A5C">
        <w:rPr>
          <w:rFonts w:ascii="Calibri" w:hAnsi="Calibri"/>
          <w:i/>
          <w:szCs w:val="22"/>
        </w:rPr>
        <w:t xml:space="preserve"> </w:t>
      </w:r>
      <w:r>
        <w:rPr>
          <w:rFonts w:ascii="Calibri" w:hAnsi="Calibri"/>
          <w:i/>
          <w:szCs w:val="22"/>
        </w:rPr>
        <w:t xml:space="preserve"> </w:t>
      </w:r>
      <w:r w:rsidR="00956119">
        <w:rPr>
          <w:rFonts w:ascii="Calibri" w:hAnsi="Calibri"/>
          <w:i/>
          <w:szCs w:val="22"/>
        </w:rPr>
        <w:t>Large, a</w:t>
      </w:r>
      <w:r w:rsidR="00B81A5C">
        <w:rPr>
          <w:rFonts w:ascii="Calibri" w:hAnsi="Calibri"/>
          <w:i/>
          <w:szCs w:val="22"/>
        </w:rPr>
        <w:t xml:space="preserve">udited financial statements however may be provided in a separate file </w:t>
      </w:r>
      <w:r w:rsidR="00956119">
        <w:rPr>
          <w:rFonts w:ascii="Calibri" w:hAnsi="Calibri"/>
          <w:i/>
          <w:szCs w:val="22"/>
        </w:rPr>
        <w:t xml:space="preserve">from the proposal itself </w:t>
      </w:r>
      <w:r w:rsidR="00B81A5C">
        <w:rPr>
          <w:rFonts w:ascii="Calibri" w:hAnsi="Calibri"/>
          <w:i/>
          <w:szCs w:val="22"/>
        </w:rPr>
        <w:t>on the same flash drive.</w:t>
      </w:r>
      <w:r>
        <w:rPr>
          <w:rFonts w:ascii="Calibri" w:hAnsi="Calibri"/>
          <w:szCs w:val="22"/>
        </w:rPr>
        <w:t xml:space="preserve">   If required in the proposal response, any required Excel files must be returned with</w:t>
      </w:r>
      <w:r w:rsidR="00516B04">
        <w:rPr>
          <w:rFonts w:ascii="Calibri" w:hAnsi="Calibri"/>
          <w:szCs w:val="22"/>
        </w:rPr>
        <w:t xml:space="preserve"> your bid on </w:t>
      </w:r>
      <w:r w:rsidR="00E65CAD">
        <w:rPr>
          <w:rFonts w:ascii="Calibri" w:hAnsi="Calibri"/>
          <w:szCs w:val="22"/>
        </w:rPr>
        <w:t>the</w:t>
      </w:r>
      <w:r w:rsidR="00516B04">
        <w:rPr>
          <w:rFonts w:ascii="Calibri" w:hAnsi="Calibri"/>
          <w:szCs w:val="22"/>
        </w:rPr>
        <w:t xml:space="preserve"> </w:t>
      </w:r>
      <w:r w:rsidR="00E65CAD">
        <w:rPr>
          <w:rFonts w:ascii="Calibri" w:hAnsi="Calibri"/>
          <w:szCs w:val="22"/>
        </w:rPr>
        <w:t>flash drive</w:t>
      </w:r>
      <w:r>
        <w:rPr>
          <w:rFonts w:ascii="Calibri" w:hAnsi="Calibri"/>
          <w:szCs w:val="22"/>
        </w:rPr>
        <w:t xml:space="preserve"> </w:t>
      </w:r>
      <w:r w:rsidRPr="00434A5F">
        <w:rPr>
          <w:rFonts w:ascii="Calibri" w:hAnsi="Calibri"/>
          <w:b/>
          <w:szCs w:val="22"/>
        </w:rPr>
        <w:t>in Excel (not PDF) form</w:t>
      </w:r>
      <w:r>
        <w:rPr>
          <w:rFonts w:ascii="Calibri" w:hAnsi="Calibri"/>
          <w:szCs w:val="22"/>
        </w:rPr>
        <w:t xml:space="preserve"> for ease of analysis.  In the event of discrepancy between the original proposal documents and the digital copy, the original signed document will take precedence.</w:t>
      </w:r>
    </w:p>
    <w:p w14:paraId="35DA86E1" w14:textId="77777777" w:rsidR="00740E8D" w:rsidRPr="0004775F" w:rsidRDefault="00740E8D" w:rsidP="003C3A6E">
      <w:pPr>
        <w:numPr>
          <w:ilvl w:val="0"/>
          <w:numId w:val="5"/>
        </w:numPr>
        <w:spacing w:after="120"/>
        <w:ind w:left="720"/>
        <w:rPr>
          <w:rFonts w:ascii="Calibri" w:hAnsi="Calibri" w:cs="Calibri"/>
          <w:szCs w:val="22"/>
        </w:rPr>
      </w:pPr>
      <w:r w:rsidRPr="0004775F">
        <w:rPr>
          <w:szCs w:val="22"/>
        </w:rPr>
        <w:t>All RFP respon</w:t>
      </w:r>
      <w:r w:rsidR="00D54C46">
        <w:rPr>
          <w:szCs w:val="22"/>
        </w:rPr>
        <w:t>ses should be provided in three-</w:t>
      </w:r>
      <w:r w:rsidRPr="0004775F">
        <w:rPr>
          <w:szCs w:val="22"/>
        </w:rPr>
        <w:t xml:space="preserve">ring binders with all attachments separated by marked tabs. Insert attachments directly behind the related section, </w:t>
      </w:r>
      <w:r w:rsidRPr="0004775F">
        <w:rPr>
          <w:szCs w:val="22"/>
          <w:u w:val="single"/>
        </w:rPr>
        <w:t>not</w:t>
      </w:r>
      <w:r w:rsidRPr="0004775F">
        <w:rPr>
          <w:szCs w:val="22"/>
        </w:rPr>
        <w:t xml:space="preserve"> under separate cover. </w:t>
      </w:r>
    </w:p>
    <w:p w14:paraId="1B753DC8" w14:textId="77777777" w:rsidR="00740E8D" w:rsidRDefault="000E4ABF" w:rsidP="003C3A6E">
      <w:pPr>
        <w:pStyle w:val="BodyTextIndent"/>
        <w:numPr>
          <w:ilvl w:val="0"/>
          <w:numId w:val="5"/>
        </w:numPr>
        <w:spacing w:before="220" w:after="120" w:line="240" w:lineRule="auto"/>
        <w:ind w:left="720"/>
        <w:rPr>
          <w:rFonts w:ascii="Calibri" w:hAnsi="Calibri" w:cs="Calibri"/>
          <w:szCs w:val="22"/>
        </w:rPr>
      </w:pPr>
      <w:r>
        <w:rPr>
          <w:rFonts w:ascii="Calibri" w:hAnsi="Calibri"/>
          <w:bCs/>
          <w:szCs w:val="22"/>
        </w:rPr>
        <w:t>P</w:t>
      </w:r>
      <w:r w:rsidR="00740E8D" w:rsidRPr="00E65808">
        <w:rPr>
          <w:rFonts w:ascii="Calibri" w:hAnsi="Calibri"/>
          <w:bCs/>
          <w:szCs w:val="22"/>
        </w:rPr>
        <w:t xml:space="preserve">roposers must respond to every subsection </w:t>
      </w:r>
      <w:r w:rsidR="00740E8D" w:rsidRPr="00E44AD1">
        <w:rPr>
          <w:rFonts w:ascii="Calibri" w:hAnsi="Calibri"/>
          <w:bCs/>
          <w:szCs w:val="22"/>
        </w:rPr>
        <w:t xml:space="preserve">under </w:t>
      </w:r>
      <w:r w:rsidRPr="00E44AD1">
        <w:rPr>
          <w:rFonts w:ascii="Calibri" w:hAnsi="Calibri"/>
          <w:bCs/>
          <w:szCs w:val="22"/>
        </w:rPr>
        <w:t>Section</w:t>
      </w:r>
      <w:r w:rsidR="00740E8D" w:rsidRPr="00E44AD1">
        <w:rPr>
          <w:rFonts w:ascii="Calibri" w:hAnsi="Calibri"/>
          <w:bCs/>
          <w:szCs w:val="22"/>
        </w:rPr>
        <w:t xml:space="preserve"> I</w:t>
      </w:r>
      <w:r w:rsidRPr="00E44AD1">
        <w:rPr>
          <w:rFonts w:ascii="Calibri" w:hAnsi="Calibri"/>
          <w:bCs/>
          <w:szCs w:val="22"/>
        </w:rPr>
        <w:t>V</w:t>
      </w:r>
      <w:r w:rsidR="00740E8D" w:rsidRPr="00E44AD1">
        <w:rPr>
          <w:rFonts w:ascii="Calibri" w:hAnsi="Calibri"/>
          <w:bCs/>
          <w:szCs w:val="22"/>
        </w:rPr>
        <w:t xml:space="preserve">.  </w:t>
      </w:r>
      <w:r w:rsidR="00740E8D" w:rsidRPr="00E44AD1">
        <w:rPr>
          <w:rFonts w:ascii="Calibri" w:hAnsi="Calibri" w:cs="Calibri"/>
          <w:szCs w:val="22"/>
        </w:rPr>
        <w:t xml:space="preserve">The proposal response </w:t>
      </w:r>
      <w:r w:rsidR="00740E8D" w:rsidRPr="00E44AD1">
        <w:rPr>
          <w:rFonts w:ascii="Calibri" w:hAnsi="Calibri" w:cs="Calibri"/>
          <w:szCs w:val="22"/>
          <w:u w:val="single"/>
        </w:rPr>
        <w:t>must include a point-by-point response to the RFP in the order in which is it requested</w:t>
      </w:r>
      <w:r w:rsidR="00740E8D" w:rsidRPr="00E44AD1">
        <w:rPr>
          <w:rFonts w:ascii="Calibri" w:hAnsi="Calibri" w:cs="Calibri"/>
          <w:szCs w:val="22"/>
        </w:rPr>
        <w:t xml:space="preserve">.  Each question and its associated number, from </w:t>
      </w:r>
      <w:r w:rsidRPr="00E44AD1">
        <w:rPr>
          <w:rFonts w:ascii="Calibri" w:hAnsi="Calibri" w:cs="Calibri"/>
          <w:szCs w:val="22"/>
        </w:rPr>
        <w:t xml:space="preserve">Section </w:t>
      </w:r>
      <w:r w:rsidR="00740E8D" w:rsidRPr="00E44AD1">
        <w:rPr>
          <w:rFonts w:ascii="Calibri" w:hAnsi="Calibri" w:cs="Calibri"/>
          <w:szCs w:val="22"/>
        </w:rPr>
        <w:t>I</w:t>
      </w:r>
      <w:r w:rsidRPr="00E44AD1">
        <w:rPr>
          <w:rFonts w:ascii="Calibri" w:hAnsi="Calibri" w:cs="Calibri"/>
          <w:szCs w:val="22"/>
        </w:rPr>
        <w:t>V</w:t>
      </w:r>
      <w:r w:rsidR="00740E8D" w:rsidRPr="00E44AD1">
        <w:rPr>
          <w:rFonts w:ascii="Calibri" w:hAnsi="Calibri" w:cs="Calibri"/>
          <w:szCs w:val="22"/>
        </w:rPr>
        <w:t>, should be rep</w:t>
      </w:r>
      <w:r w:rsidR="00740E8D" w:rsidRPr="00104F83">
        <w:rPr>
          <w:rFonts w:ascii="Calibri" w:hAnsi="Calibri" w:cs="Calibri"/>
          <w:szCs w:val="22"/>
        </w:rPr>
        <w:t xml:space="preserve">eated and referenced in your typed response.   Responses should be typed in </w:t>
      </w:r>
      <w:r w:rsidR="00740E8D" w:rsidRPr="00104F83">
        <w:rPr>
          <w:rFonts w:ascii="Calibri" w:hAnsi="Calibri" w:cs="Calibri"/>
          <w:b/>
          <w:szCs w:val="22"/>
        </w:rPr>
        <w:t>bold</w:t>
      </w:r>
      <w:r w:rsidR="00740E8D">
        <w:rPr>
          <w:rFonts w:ascii="Calibri" w:hAnsi="Calibri" w:cs="Calibri"/>
          <w:b/>
          <w:szCs w:val="22"/>
        </w:rPr>
        <w:t xml:space="preserve">, </w:t>
      </w:r>
      <w:r w:rsidR="00740E8D">
        <w:rPr>
          <w:rFonts w:ascii="Calibri" w:hAnsi="Calibri" w:cs="Calibri"/>
          <w:szCs w:val="22"/>
        </w:rPr>
        <w:t xml:space="preserve">immediately following each question.  </w:t>
      </w:r>
      <w:r w:rsidR="00740E8D" w:rsidRPr="00447D44">
        <w:rPr>
          <w:rFonts w:ascii="Calibri" w:hAnsi="Calibri" w:cs="Calibri"/>
          <w:szCs w:val="22"/>
        </w:rPr>
        <w:t xml:space="preserve">If no specific information is required from the provider, “Understand and Comply” will be an acceptable response.  </w:t>
      </w:r>
    </w:p>
    <w:p w14:paraId="7BCFE58A" w14:textId="77777777" w:rsidR="00740E8D" w:rsidRDefault="00740E8D" w:rsidP="003C3A6E">
      <w:pPr>
        <w:numPr>
          <w:ilvl w:val="0"/>
          <w:numId w:val="5"/>
        </w:numPr>
        <w:spacing w:after="120"/>
        <w:ind w:left="720"/>
        <w:rPr>
          <w:rFonts w:ascii="Calibri" w:hAnsi="Calibri" w:cs="Calibri"/>
          <w:szCs w:val="22"/>
        </w:rPr>
      </w:pPr>
      <w:r w:rsidRPr="00447D44">
        <w:rPr>
          <w:rFonts w:ascii="Calibri" w:hAnsi="Calibri" w:cs="Calibri"/>
          <w:szCs w:val="22"/>
        </w:rPr>
        <w:t>The proposal must include an explanation of any exceptions to the stated requirements.  Failure to indicate any exception will be interpreted as the proposer’s intent to comply with the requirements as written in the proposal documents.</w:t>
      </w:r>
    </w:p>
    <w:p w14:paraId="71A5CEB3" w14:textId="77777777" w:rsidR="00740E8D" w:rsidRDefault="00740E8D" w:rsidP="003C3A6E">
      <w:pPr>
        <w:pStyle w:val="BodyTextIndent"/>
        <w:numPr>
          <w:ilvl w:val="0"/>
          <w:numId w:val="5"/>
        </w:numPr>
        <w:spacing w:before="220" w:after="120" w:line="240" w:lineRule="auto"/>
        <w:ind w:left="720"/>
        <w:rPr>
          <w:rFonts w:ascii="Calibri" w:hAnsi="Calibri"/>
          <w:szCs w:val="22"/>
        </w:rPr>
      </w:pPr>
      <w:r>
        <w:rPr>
          <w:rFonts w:ascii="Calibri" w:hAnsi="Calibri"/>
          <w:szCs w:val="22"/>
        </w:rPr>
        <w:t xml:space="preserve">The proposal must include a copy of the contract(s) the vendor will submit to </w:t>
      </w:r>
      <w:r w:rsidR="006437A0">
        <w:rPr>
          <w:rFonts w:ascii="Calibri" w:hAnsi="Calibri"/>
          <w:szCs w:val="22"/>
        </w:rPr>
        <w:t>HCS</w:t>
      </w:r>
      <w:r>
        <w:rPr>
          <w:rFonts w:ascii="Calibri" w:hAnsi="Calibri"/>
          <w:szCs w:val="22"/>
        </w:rPr>
        <w:t xml:space="preserve"> to be signed should the contract be awarded to the vendor.  Note that any proposed contract will be subject to review and negotiation and will be governed by the requirements of this RFP.</w:t>
      </w:r>
    </w:p>
    <w:p w14:paraId="00F794B4" w14:textId="77777777" w:rsidR="00740E8D" w:rsidRDefault="00740E8D" w:rsidP="003C3A6E">
      <w:pPr>
        <w:pStyle w:val="BodyTextIndent"/>
        <w:numPr>
          <w:ilvl w:val="0"/>
          <w:numId w:val="5"/>
        </w:numPr>
        <w:spacing w:before="220" w:after="120" w:line="240" w:lineRule="auto"/>
        <w:ind w:left="720"/>
        <w:rPr>
          <w:rFonts w:ascii="Calibri" w:hAnsi="Calibri"/>
          <w:szCs w:val="22"/>
        </w:rPr>
      </w:pPr>
      <w:r w:rsidRPr="0023720F">
        <w:rPr>
          <w:rFonts w:ascii="Calibri" w:hAnsi="Calibri"/>
          <w:szCs w:val="22"/>
        </w:rPr>
        <w:t xml:space="preserve">Failure to follow the specified format to label the responses correctly or to address all of the subsections may, in </w:t>
      </w:r>
      <w:r w:rsidR="006437A0">
        <w:rPr>
          <w:rFonts w:ascii="Calibri" w:hAnsi="Calibri"/>
          <w:szCs w:val="22"/>
        </w:rPr>
        <w:t>HCS</w:t>
      </w:r>
      <w:r w:rsidRPr="0023720F">
        <w:rPr>
          <w:rFonts w:ascii="Calibri" w:hAnsi="Calibri"/>
          <w:szCs w:val="22"/>
        </w:rPr>
        <w:t>’s sole discretion, result in the rejection of the Proposal.</w:t>
      </w:r>
    </w:p>
    <w:p w14:paraId="3510719E" w14:textId="77777777" w:rsidR="00740E8D" w:rsidRPr="006E2231" w:rsidRDefault="00740E8D" w:rsidP="003C3A6E">
      <w:pPr>
        <w:numPr>
          <w:ilvl w:val="0"/>
          <w:numId w:val="6"/>
        </w:numPr>
        <w:ind w:left="720"/>
        <w:rPr>
          <w:rFonts w:ascii="Calibri" w:hAnsi="Calibri" w:cs="Calibri"/>
          <w:i/>
          <w:szCs w:val="22"/>
        </w:rPr>
      </w:pPr>
      <w:r w:rsidRPr="006E2231">
        <w:rPr>
          <w:rFonts w:ascii="Calibri" w:hAnsi="Calibri" w:cs="Calibri"/>
          <w:szCs w:val="22"/>
        </w:rPr>
        <w:t>This RFP document is provided in both PDF and in MS Word</w:t>
      </w:r>
      <w:r w:rsidR="00434A5F" w:rsidRPr="006E2231">
        <w:rPr>
          <w:rFonts w:ascii="Calibri" w:hAnsi="Calibri" w:cs="Calibri"/>
          <w:szCs w:val="22"/>
        </w:rPr>
        <w:t>/Excel</w:t>
      </w:r>
      <w:r w:rsidRPr="006E2231">
        <w:rPr>
          <w:rFonts w:ascii="Calibri" w:hAnsi="Calibri" w:cs="Calibri"/>
          <w:szCs w:val="22"/>
        </w:rPr>
        <w:t xml:space="preserve"> for ease in providing your response.    </w:t>
      </w:r>
      <w:r w:rsidRPr="006E2231">
        <w:rPr>
          <w:rFonts w:ascii="Calibri" w:hAnsi="Calibri" w:cs="Calibri"/>
          <w:i/>
          <w:szCs w:val="22"/>
        </w:rPr>
        <w:t>Note however that responses must be received in hard copy in appropriately labeled and</w:t>
      </w:r>
      <w:r w:rsidR="000E4ABF" w:rsidRPr="006E2231">
        <w:rPr>
          <w:rFonts w:ascii="Calibri" w:hAnsi="Calibri" w:cs="Calibri"/>
          <w:i/>
          <w:szCs w:val="22"/>
        </w:rPr>
        <w:t xml:space="preserve"> sealed envelopes (see Section </w:t>
      </w:r>
      <w:r w:rsidRPr="006E2231">
        <w:rPr>
          <w:rFonts w:ascii="Calibri" w:hAnsi="Calibri" w:cs="Calibri"/>
          <w:i/>
          <w:szCs w:val="22"/>
        </w:rPr>
        <w:t>V.</w:t>
      </w:r>
      <w:r w:rsidR="000E4ABF" w:rsidRPr="006E2231">
        <w:rPr>
          <w:rFonts w:ascii="Calibri" w:hAnsi="Calibri" w:cs="Calibri"/>
          <w:i/>
          <w:szCs w:val="22"/>
        </w:rPr>
        <w:t>D</w:t>
      </w:r>
      <w:r w:rsidRPr="006E2231">
        <w:rPr>
          <w:rFonts w:ascii="Calibri" w:hAnsi="Calibri" w:cs="Calibri"/>
          <w:i/>
          <w:szCs w:val="22"/>
        </w:rPr>
        <w:t>).</w:t>
      </w:r>
    </w:p>
    <w:p w14:paraId="52E38507" w14:textId="77777777" w:rsidR="00740E8D" w:rsidRDefault="00740E8D" w:rsidP="00740E8D">
      <w:pPr>
        <w:ind w:left="720"/>
        <w:rPr>
          <w:rFonts w:ascii="Calibri" w:hAnsi="Calibri" w:cs="Calibri"/>
          <w:szCs w:val="22"/>
        </w:rPr>
      </w:pPr>
    </w:p>
    <w:p w14:paraId="7D733F95" w14:textId="77777777" w:rsidR="00740E8D" w:rsidRDefault="00740E8D" w:rsidP="00740E8D">
      <w:pPr>
        <w:ind w:left="720"/>
        <w:rPr>
          <w:rFonts w:ascii="Calibri" w:hAnsi="Calibri" w:cs="Calibri"/>
          <w:szCs w:val="22"/>
        </w:rPr>
      </w:pPr>
    </w:p>
    <w:p w14:paraId="495B3E26" w14:textId="77777777" w:rsidR="00740E8D" w:rsidRPr="00B36B6C" w:rsidRDefault="00B36B6C" w:rsidP="007D59A0">
      <w:pPr>
        <w:pStyle w:val="Heading1"/>
        <w:keepNext/>
      </w:pPr>
      <w:bookmarkStart w:id="5" w:name="_Toc456684833"/>
      <w:r>
        <w:t xml:space="preserve">PROPOSAL </w:t>
      </w:r>
      <w:r w:rsidR="00740E8D" w:rsidRPr="00B36B6C">
        <w:t>RESPONSE REQUIREMENTS</w:t>
      </w:r>
      <w:bookmarkEnd w:id="5"/>
    </w:p>
    <w:p w14:paraId="4C6C1DEE" w14:textId="77777777" w:rsidR="00740E8D" w:rsidRDefault="00740E8D" w:rsidP="007D59A0">
      <w:pPr>
        <w:keepNext/>
        <w:ind w:left="360"/>
        <w:rPr>
          <w:rFonts w:ascii="Calibri" w:hAnsi="Calibri" w:cs="Tahoma"/>
          <w:b/>
          <w:szCs w:val="22"/>
        </w:rPr>
      </w:pPr>
    </w:p>
    <w:p w14:paraId="6AC52367" w14:textId="77777777" w:rsidR="001220A9" w:rsidRPr="004C7CB1" w:rsidRDefault="001220A9" w:rsidP="007D59A0">
      <w:pPr>
        <w:pStyle w:val="BodyTextIndent"/>
        <w:keepNext/>
        <w:spacing w:line="240" w:lineRule="auto"/>
        <w:ind w:left="360"/>
        <w:rPr>
          <w:rFonts w:ascii="Calibri" w:hAnsi="Calibri"/>
          <w:b/>
          <w:i/>
          <w:szCs w:val="22"/>
        </w:rPr>
      </w:pPr>
      <w:r>
        <w:rPr>
          <w:rFonts w:ascii="Calibri" w:hAnsi="Calibri" w:cs="Calibri"/>
          <w:szCs w:val="22"/>
        </w:rPr>
        <w:t xml:space="preserve">All proposals must include information in the order as specified below.  </w:t>
      </w:r>
      <w:r w:rsidRPr="00D61DD1">
        <w:rPr>
          <w:rFonts w:ascii="Calibri" w:hAnsi="Calibri"/>
          <w:b/>
          <w:i/>
          <w:szCs w:val="22"/>
        </w:rPr>
        <w:t xml:space="preserve">If a proposal fails to detail and address each of these required topics, </w:t>
      </w:r>
      <w:r w:rsidR="006437A0">
        <w:rPr>
          <w:rFonts w:ascii="Calibri" w:hAnsi="Calibri"/>
          <w:b/>
          <w:i/>
          <w:szCs w:val="22"/>
        </w:rPr>
        <w:t>HCS</w:t>
      </w:r>
      <w:r w:rsidRPr="00D61DD1">
        <w:rPr>
          <w:rFonts w:ascii="Calibri" w:hAnsi="Calibri"/>
          <w:b/>
          <w:i/>
          <w:szCs w:val="22"/>
        </w:rPr>
        <w:t xml:space="preserve"> may determine the proposal to be nonresponsive and reject it.  </w:t>
      </w:r>
      <w:r>
        <w:rPr>
          <w:rFonts w:ascii="Calibri" w:hAnsi="Calibri" w:cs="Calibri"/>
          <w:szCs w:val="22"/>
        </w:rPr>
        <w:t xml:space="preserve">Use separate tabs for each section indicated below and incorporate question numbers and the actual requirement questions/statement in your response.  </w:t>
      </w:r>
      <w:r>
        <w:rPr>
          <w:rFonts w:ascii="Calibri" w:hAnsi="Calibri" w:cs="Tahoma"/>
          <w:szCs w:val="22"/>
        </w:rPr>
        <w:t>All RFP submissions should follow the format outlined below</w:t>
      </w:r>
      <w:r>
        <w:rPr>
          <w:rFonts w:ascii="Calibri" w:hAnsi="Calibri"/>
          <w:bCs/>
          <w:szCs w:val="22"/>
        </w:rPr>
        <w:t>.</w:t>
      </w:r>
    </w:p>
    <w:p w14:paraId="27EC0E7F" w14:textId="77777777" w:rsidR="00740E8D" w:rsidRDefault="00740E8D" w:rsidP="00740E8D">
      <w:pPr>
        <w:pStyle w:val="ListParagraph"/>
        <w:rPr>
          <w:rFonts w:ascii="Calibri" w:hAnsi="Calibri" w:cs="Tahoma"/>
          <w:szCs w:val="22"/>
        </w:rPr>
      </w:pPr>
    </w:p>
    <w:p w14:paraId="25F4DD27" w14:textId="77777777" w:rsidR="00740E8D" w:rsidRPr="00A562CB" w:rsidRDefault="00740E8D"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Proposal Transmittal Letter</w:t>
      </w:r>
    </w:p>
    <w:p w14:paraId="3DD4F1CB" w14:textId="77777777" w:rsidR="00740E8D" w:rsidRPr="008F3788" w:rsidRDefault="00500B2C" w:rsidP="007D59A0">
      <w:pPr>
        <w:keepNext/>
        <w:ind w:left="720"/>
        <w:rPr>
          <w:rFonts w:ascii="Calibri" w:hAnsi="Calibri"/>
          <w:szCs w:val="22"/>
        </w:rPr>
      </w:pPr>
      <w:r>
        <w:rPr>
          <w:rFonts w:ascii="Calibri" w:hAnsi="Calibri"/>
          <w:bCs/>
          <w:szCs w:val="22"/>
        </w:rPr>
        <w:t>The Proposer</w:t>
      </w:r>
      <w:r w:rsidR="00740E8D" w:rsidRPr="008F3788">
        <w:rPr>
          <w:rFonts w:ascii="Calibri" w:hAnsi="Calibri"/>
          <w:bCs/>
          <w:szCs w:val="22"/>
        </w:rPr>
        <w:t xml:space="preserve"> must provide a written transmittal and offer of the proposal in the form of a standard business letter</w:t>
      </w:r>
      <w:r w:rsidR="00740E8D">
        <w:rPr>
          <w:rFonts w:ascii="Calibri" w:hAnsi="Calibri"/>
          <w:bCs/>
          <w:szCs w:val="22"/>
        </w:rPr>
        <w:t xml:space="preserve"> signed by an individual having the authority to bind your organization</w:t>
      </w:r>
      <w:r w:rsidR="00740E8D" w:rsidRPr="008F3788">
        <w:rPr>
          <w:rFonts w:ascii="Calibri" w:hAnsi="Calibri"/>
          <w:bCs/>
          <w:szCs w:val="22"/>
        </w:rPr>
        <w:t>.  The Proposal Transmittal Letter shall reference and respond to the following subsections in sequence and attach corresponding documentation as required.</w:t>
      </w:r>
    </w:p>
    <w:p w14:paraId="2D4CBD4F" w14:textId="77777777" w:rsidR="00740E8D" w:rsidRPr="005C1C1B" w:rsidRDefault="00740E8D" w:rsidP="00500B2C">
      <w:pPr>
        <w:pStyle w:val="BodyTextIndent"/>
        <w:spacing w:before="249" w:line="240" w:lineRule="auto"/>
        <w:rPr>
          <w:rFonts w:ascii="Calibri" w:hAnsi="Calibri"/>
          <w:b/>
          <w:bCs/>
          <w:szCs w:val="22"/>
        </w:rPr>
      </w:pPr>
      <w:r w:rsidRPr="005C1C1B">
        <w:rPr>
          <w:rFonts w:ascii="Calibri" w:hAnsi="Calibri"/>
          <w:b/>
          <w:bCs/>
          <w:szCs w:val="22"/>
        </w:rPr>
        <w:t>The requirements of the Proposal Transmittal Letter section of the proposal are mandatory.  Any proposal which does not meet the requirements and provide all required documentation may be considered nonresponsive, and the proposal may be rejected.</w:t>
      </w:r>
    </w:p>
    <w:p w14:paraId="74073AE4" w14:textId="1D2DC062" w:rsidR="00740E8D" w:rsidRPr="005A5631" w:rsidRDefault="00740E8D" w:rsidP="003C3A6E">
      <w:pPr>
        <w:pStyle w:val="BodyTextIndent2"/>
        <w:numPr>
          <w:ilvl w:val="0"/>
          <w:numId w:val="16"/>
        </w:numPr>
        <w:spacing w:before="230" w:line="240" w:lineRule="auto"/>
        <w:rPr>
          <w:rFonts w:ascii="Calibri" w:hAnsi="Calibri"/>
          <w:i/>
          <w:szCs w:val="22"/>
        </w:rPr>
      </w:pPr>
      <w:r w:rsidRPr="00500B2C">
        <w:rPr>
          <w:rFonts w:ascii="Calibri" w:hAnsi="Calibri"/>
          <w:szCs w:val="22"/>
          <w:u w:val="single"/>
        </w:rPr>
        <w:lastRenderedPageBreak/>
        <w:t>Proposal Validity:</w:t>
      </w:r>
      <w:r>
        <w:rPr>
          <w:rFonts w:ascii="Calibri" w:hAnsi="Calibri"/>
          <w:b/>
          <w:szCs w:val="22"/>
        </w:rPr>
        <w:t xml:space="preserve">  </w:t>
      </w:r>
      <w:r w:rsidRPr="005C1C1B">
        <w:rPr>
          <w:rFonts w:ascii="Calibri" w:hAnsi="Calibri"/>
          <w:szCs w:val="22"/>
        </w:rPr>
        <w:t xml:space="preserve">The letter shall state that the </w:t>
      </w:r>
      <w:r w:rsidRPr="00E83AB7">
        <w:rPr>
          <w:rFonts w:ascii="Calibri" w:hAnsi="Calibri"/>
          <w:szCs w:val="22"/>
        </w:rPr>
        <w:t xml:space="preserve">proposal remains valid </w:t>
      </w:r>
      <w:r w:rsidRPr="00A35739">
        <w:rPr>
          <w:rFonts w:ascii="Calibri" w:hAnsi="Calibri"/>
          <w:szCs w:val="22"/>
        </w:rPr>
        <w:t>for at least</w:t>
      </w:r>
      <w:r>
        <w:rPr>
          <w:rFonts w:ascii="Calibri" w:hAnsi="Calibri"/>
          <w:szCs w:val="22"/>
        </w:rPr>
        <w:t xml:space="preserve"> </w:t>
      </w:r>
      <w:r w:rsidRPr="00A35739">
        <w:rPr>
          <w:rFonts w:ascii="Calibri" w:hAnsi="Calibri"/>
          <w:bCs/>
          <w:szCs w:val="22"/>
        </w:rPr>
        <w:t>one hundred and twenty (120)</w:t>
      </w:r>
      <w:r w:rsidRPr="00A35739">
        <w:rPr>
          <w:rFonts w:ascii="Calibri" w:hAnsi="Calibri"/>
          <w:szCs w:val="22"/>
        </w:rPr>
        <w:t xml:space="preserve"> days subsequent to the date of the proposal opening and ther</w:t>
      </w:r>
      <w:r w:rsidRPr="005C1C1B">
        <w:rPr>
          <w:rFonts w:ascii="Calibri" w:hAnsi="Calibri"/>
          <w:szCs w:val="22"/>
        </w:rPr>
        <w:t xml:space="preserve">eafter in accordance with any resulting contract between the Proposer and </w:t>
      </w:r>
      <w:r w:rsidR="006437A0">
        <w:rPr>
          <w:rFonts w:ascii="Calibri" w:hAnsi="Calibri"/>
          <w:szCs w:val="22"/>
        </w:rPr>
        <w:t>HCS</w:t>
      </w:r>
      <w:r w:rsidRPr="005C1C1B">
        <w:rPr>
          <w:rFonts w:ascii="Calibri" w:hAnsi="Calibri"/>
          <w:szCs w:val="22"/>
        </w:rPr>
        <w:t>.</w:t>
      </w:r>
      <w:r>
        <w:rPr>
          <w:rFonts w:ascii="Calibri" w:hAnsi="Calibri"/>
          <w:szCs w:val="22"/>
        </w:rPr>
        <w:t xml:space="preserve">  </w:t>
      </w:r>
      <w:r w:rsidRPr="005A5631">
        <w:rPr>
          <w:rFonts w:ascii="Calibri" w:hAnsi="Calibri"/>
          <w:i/>
          <w:szCs w:val="22"/>
        </w:rPr>
        <w:t>Note:  Proposal validity may be extended by mutual agreement of both parties.</w:t>
      </w:r>
    </w:p>
    <w:p w14:paraId="546B29B3" w14:textId="77777777" w:rsidR="00740E8D" w:rsidRPr="00B01F2A" w:rsidRDefault="00740E8D" w:rsidP="003C3A6E">
      <w:pPr>
        <w:pStyle w:val="BodyTextIndent2"/>
        <w:numPr>
          <w:ilvl w:val="0"/>
          <w:numId w:val="16"/>
        </w:numPr>
        <w:spacing w:line="240" w:lineRule="auto"/>
        <w:rPr>
          <w:rFonts w:ascii="Calibri" w:hAnsi="Calibri"/>
          <w:szCs w:val="22"/>
        </w:rPr>
      </w:pPr>
      <w:r w:rsidRPr="00500B2C">
        <w:rPr>
          <w:rFonts w:ascii="Calibri" w:hAnsi="Calibri"/>
          <w:szCs w:val="22"/>
          <w:u w:val="single"/>
        </w:rPr>
        <w:t>Mandatory Requirements</w:t>
      </w:r>
      <w:r w:rsidRPr="00500B2C">
        <w:rPr>
          <w:rFonts w:ascii="Calibri" w:hAnsi="Calibri"/>
          <w:szCs w:val="22"/>
        </w:rPr>
        <w:t>:</w:t>
      </w:r>
      <w:r>
        <w:rPr>
          <w:rFonts w:ascii="Calibri" w:hAnsi="Calibri"/>
          <w:szCs w:val="22"/>
        </w:rPr>
        <w:t xml:space="preserve">  Include an itemized statement indicat</w:t>
      </w:r>
      <w:r w:rsidR="007E5332">
        <w:rPr>
          <w:rFonts w:ascii="Calibri" w:hAnsi="Calibri"/>
          <w:szCs w:val="22"/>
        </w:rPr>
        <w:t xml:space="preserve">ing whether or not you meet </w:t>
      </w:r>
      <w:r>
        <w:rPr>
          <w:rFonts w:ascii="Calibri" w:hAnsi="Calibri"/>
          <w:szCs w:val="22"/>
        </w:rPr>
        <w:t xml:space="preserve">all mandatory requirements </w:t>
      </w:r>
      <w:r w:rsidRPr="00B01F2A">
        <w:rPr>
          <w:rFonts w:ascii="Calibri" w:hAnsi="Calibri"/>
          <w:szCs w:val="22"/>
        </w:rPr>
        <w:t xml:space="preserve">as outlined </w:t>
      </w:r>
      <w:r w:rsidRPr="00E44AD1">
        <w:rPr>
          <w:rFonts w:ascii="Calibri" w:hAnsi="Calibri"/>
          <w:szCs w:val="22"/>
        </w:rPr>
        <w:t>in Section</w:t>
      </w:r>
      <w:r w:rsidR="00500B2C" w:rsidRPr="00E44AD1">
        <w:rPr>
          <w:rFonts w:ascii="Calibri" w:hAnsi="Calibri"/>
          <w:szCs w:val="22"/>
        </w:rPr>
        <w:t>s</w:t>
      </w:r>
      <w:r w:rsidR="00956119">
        <w:rPr>
          <w:rFonts w:ascii="Calibri" w:hAnsi="Calibri"/>
          <w:szCs w:val="22"/>
        </w:rPr>
        <w:t xml:space="preserve"> IV.B and IV.C</w:t>
      </w:r>
      <w:r w:rsidR="004C7CB1" w:rsidRPr="00E44AD1">
        <w:rPr>
          <w:rFonts w:ascii="Calibri" w:hAnsi="Calibri"/>
          <w:szCs w:val="22"/>
        </w:rPr>
        <w:t xml:space="preserve"> </w:t>
      </w:r>
      <w:r w:rsidRPr="00E44AD1">
        <w:rPr>
          <w:rFonts w:ascii="Calibri" w:hAnsi="Calibri"/>
          <w:szCs w:val="22"/>
        </w:rPr>
        <w:t>below, if awarded</w:t>
      </w:r>
      <w:r w:rsidRPr="00B01F2A">
        <w:rPr>
          <w:rFonts w:ascii="Calibri" w:hAnsi="Calibri"/>
          <w:szCs w:val="22"/>
        </w:rPr>
        <w:t>.</w:t>
      </w:r>
      <w:r w:rsidRPr="00F210C9">
        <w:rPr>
          <w:rFonts w:ascii="Calibri" w:hAnsi="Calibri"/>
          <w:szCs w:val="22"/>
        </w:rPr>
        <w:t xml:space="preserve"> </w:t>
      </w:r>
    </w:p>
    <w:p w14:paraId="2E2B8F05" w14:textId="77777777" w:rsidR="00740E8D" w:rsidRDefault="00740E8D" w:rsidP="003C3A6E">
      <w:pPr>
        <w:numPr>
          <w:ilvl w:val="0"/>
          <w:numId w:val="16"/>
        </w:numPr>
        <w:autoSpaceDE w:val="0"/>
        <w:autoSpaceDN w:val="0"/>
        <w:adjustRightInd w:val="0"/>
        <w:spacing w:after="120"/>
        <w:rPr>
          <w:rFonts w:ascii="Calibri" w:hAnsi="Calibri"/>
          <w:szCs w:val="22"/>
        </w:rPr>
      </w:pPr>
      <w:r w:rsidRPr="00500B2C">
        <w:rPr>
          <w:rFonts w:ascii="Calibri" w:hAnsi="Calibri"/>
          <w:szCs w:val="22"/>
          <w:u w:val="single"/>
        </w:rPr>
        <w:t>Intent to Comply with RFP Provisions</w:t>
      </w:r>
      <w:r w:rsidRPr="00500B2C">
        <w:rPr>
          <w:rFonts w:ascii="Calibri" w:hAnsi="Calibri"/>
          <w:szCs w:val="22"/>
        </w:rPr>
        <w:t>:</w:t>
      </w:r>
      <w:r>
        <w:rPr>
          <w:rFonts w:ascii="Calibri" w:hAnsi="Calibri"/>
          <w:szCs w:val="22"/>
        </w:rPr>
        <w:t xml:space="preserve">   The letter shall indicate </w:t>
      </w:r>
      <w:r w:rsidRPr="005C1C1B">
        <w:rPr>
          <w:rFonts w:ascii="Calibri" w:hAnsi="Calibri"/>
          <w:szCs w:val="22"/>
        </w:rPr>
        <w:t>written confirmation that the Proposer shall comply with all of the provisions in this RFP</w:t>
      </w:r>
      <w:r>
        <w:rPr>
          <w:rFonts w:ascii="Calibri" w:hAnsi="Calibri"/>
          <w:szCs w:val="22"/>
        </w:rPr>
        <w:t xml:space="preserve">.  </w:t>
      </w:r>
      <w:r w:rsidRPr="005A5631">
        <w:rPr>
          <w:rFonts w:ascii="Calibri" w:hAnsi="Calibri"/>
          <w:i/>
          <w:szCs w:val="22"/>
        </w:rPr>
        <w:t xml:space="preserve">Note: If the Proposal fails to provide said confirmation without exception or qualification, </w:t>
      </w:r>
      <w:r w:rsidR="006437A0">
        <w:rPr>
          <w:rFonts w:ascii="Calibri" w:hAnsi="Calibri"/>
          <w:i/>
          <w:szCs w:val="22"/>
        </w:rPr>
        <w:t>HCS</w:t>
      </w:r>
      <w:r w:rsidRPr="005A5631">
        <w:rPr>
          <w:rFonts w:ascii="Calibri" w:hAnsi="Calibri"/>
          <w:i/>
          <w:szCs w:val="22"/>
        </w:rPr>
        <w:t>, in its sole discretion, may determine the proposal to be a non-responsive counteroffer, and the proposal may be rejected</w:t>
      </w:r>
      <w:r w:rsidR="005A5631">
        <w:rPr>
          <w:rFonts w:ascii="Calibri" w:hAnsi="Calibri"/>
          <w:i/>
          <w:szCs w:val="22"/>
        </w:rPr>
        <w:t>.</w:t>
      </w:r>
    </w:p>
    <w:p w14:paraId="581A883C" w14:textId="77777777" w:rsidR="00740E8D" w:rsidRDefault="00500B2C" w:rsidP="003C3A6E">
      <w:pPr>
        <w:numPr>
          <w:ilvl w:val="0"/>
          <w:numId w:val="16"/>
        </w:numPr>
        <w:spacing w:after="120"/>
        <w:ind w:right="-86"/>
        <w:rPr>
          <w:rFonts w:ascii="Calibri" w:hAnsi="Calibri"/>
          <w:szCs w:val="22"/>
        </w:rPr>
      </w:pPr>
      <w:r w:rsidRPr="00500B2C">
        <w:rPr>
          <w:rFonts w:ascii="Calibri" w:hAnsi="Calibri"/>
          <w:szCs w:val="22"/>
          <w:u w:val="single"/>
        </w:rPr>
        <w:t>General Provisions</w:t>
      </w:r>
      <w:r w:rsidR="00740E8D" w:rsidRPr="00500B2C">
        <w:rPr>
          <w:rFonts w:ascii="Calibri" w:hAnsi="Calibri"/>
          <w:szCs w:val="22"/>
          <w:u w:val="single"/>
        </w:rPr>
        <w:t>:</w:t>
      </w:r>
      <w:r w:rsidR="00740E8D">
        <w:rPr>
          <w:rFonts w:ascii="Calibri" w:hAnsi="Calibri"/>
          <w:szCs w:val="22"/>
        </w:rPr>
        <w:t xml:space="preserve">  The letter must state your agreement with each item ou</w:t>
      </w:r>
      <w:r w:rsidR="0055333F">
        <w:rPr>
          <w:rFonts w:ascii="Calibri" w:hAnsi="Calibri"/>
          <w:szCs w:val="22"/>
        </w:rPr>
        <w:t>tlined in the general provisions</w:t>
      </w:r>
      <w:r w:rsidR="00740E8D" w:rsidRPr="00E44AD1">
        <w:rPr>
          <w:rFonts w:ascii="Calibri" w:hAnsi="Calibri"/>
          <w:szCs w:val="22"/>
        </w:rPr>
        <w:t xml:space="preserve"> in Section </w:t>
      </w:r>
      <w:r w:rsidR="00B51C00" w:rsidRPr="00E44AD1">
        <w:rPr>
          <w:rFonts w:ascii="Calibri" w:hAnsi="Calibri"/>
          <w:szCs w:val="22"/>
        </w:rPr>
        <w:t>V</w:t>
      </w:r>
      <w:r w:rsidR="00740E8D" w:rsidRPr="00E44AD1">
        <w:rPr>
          <w:rFonts w:ascii="Calibri" w:hAnsi="Calibri"/>
          <w:szCs w:val="22"/>
        </w:rPr>
        <w:t>I.   If</w:t>
      </w:r>
      <w:r w:rsidR="00740E8D">
        <w:rPr>
          <w:rFonts w:ascii="Calibri" w:hAnsi="Calibri"/>
          <w:szCs w:val="22"/>
        </w:rPr>
        <w:t xml:space="preserve"> you do not agree to any specific item, your letter must state the exception at time of proposal. </w:t>
      </w:r>
      <w:r w:rsidR="0055333F">
        <w:rPr>
          <w:rFonts w:ascii="Calibri" w:hAnsi="Calibri"/>
          <w:szCs w:val="22"/>
        </w:rPr>
        <w:t xml:space="preserve"> If no exceptions are taken at the time of proposal submission, </w:t>
      </w:r>
      <w:r w:rsidR="006437A0">
        <w:rPr>
          <w:rFonts w:ascii="Calibri" w:hAnsi="Calibri"/>
          <w:szCs w:val="22"/>
        </w:rPr>
        <w:t>HCS</w:t>
      </w:r>
      <w:r w:rsidR="0055333F">
        <w:rPr>
          <w:rFonts w:ascii="Calibri" w:hAnsi="Calibri"/>
          <w:szCs w:val="22"/>
        </w:rPr>
        <w:t xml:space="preserve"> assumes that you agree to all items.  </w:t>
      </w:r>
      <w:r w:rsidR="00E44AD1">
        <w:rPr>
          <w:rFonts w:ascii="Calibri" w:hAnsi="Calibri"/>
          <w:szCs w:val="22"/>
        </w:rPr>
        <w:t xml:space="preserve"> </w:t>
      </w:r>
      <w:r w:rsidR="00740E8D" w:rsidRPr="005A5631">
        <w:rPr>
          <w:rFonts w:ascii="Calibri" w:hAnsi="Calibri"/>
          <w:i/>
          <w:szCs w:val="22"/>
        </w:rPr>
        <w:t xml:space="preserve">Note: </w:t>
      </w:r>
      <w:r w:rsidR="00E44AD1" w:rsidRPr="005A5631">
        <w:rPr>
          <w:rFonts w:ascii="Calibri" w:hAnsi="Calibri"/>
          <w:i/>
          <w:szCs w:val="22"/>
        </w:rPr>
        <w:t xml:space="preserve"> </w:t>
      </w:r>
      <w:r w:rsidR="00740E8D" w:rsidRPr="005A5631">
        <w:rPr>
          <w:rFonts w:ascii="Calibri" w:hAnsi="Calibri"/>
          <w:i/>
          <w:szCs w:val="22"/>
        </w:rPr>
        <w:t>If the Proposal fails to provide said confirmation without exception or qualification</w:t>
      </w:r>
      <w:r w:rsidR="00E44AD1" w:rsidRPr="005A5631">
        <w:rPr>
          <w:rFonts w:ascii="Calibri" w:hAnsi="Calibri"/>
          <w:i/>
          <w:szCs w:val="22"/>
        </w:rPr>
        <w:t xml:space="preserve"> </w:t>
      </w:r>
      <w:r w:rsidR="0055333F" w:rsidRPr="005A5631">
        <w:rPr>
          <w:rFonts w:ascii="Calibri" w:hAnsi="Calibri"/>
          <w:i/>
          <w:szCs w:val="22"/>
        </w:rPr>
        <w:t xml:space="preserve">at the time of the initial submission, </w:t>
      </w:r>
      <w:r w:rsidR="00E44AD1" w:rsidRPr="005A5631">
        <w:rPr>
          <w:rFonts w:ascii="Calibri" w:hAnsi="Calibri"/>
          <w:i/>
          <w:szCs w:val="22"/>
        </w:rPr>
        <w:t>and at a later time raises objection</w:t>
      </w:r>
      <w:r w:rsidR="00740E8D" w:rsidRPr="005A5631">
        <w:rPr>
          <w:rFonts w:ascii="Calibri" w:hAnsi="Calibri"/>
          <w:i/>
          <w:szCs w:val="22"/>
        </w:rPr>
        <w:t xml:space="preserve">, </w:t>
      </w:r>
      <w:r w:rsidR="006437A0">
        <w:rPr>
          <w:rFonts w:ascii="Calibri" w:hAnsi="Calibri"/>
          <w:i/>
          <w:szCs w:val="22"/>
        </w:rPr>
        <w:t>HCS</w:t>
      </w:r>
      <w:r w:rsidR="00740E8D" w:rsidRPr="005A5631">
        <w:rPr>
          <w:rFonts w:ascii="Calibri" w:hAnsi="Calibri"/>
          <w:i/>
          <w:szCs w:val="22"/>
        </w:rPr>
        <w:t>, in its sole discretion, ma</w:t>
      </w:r>
      <w:r w:rsidR="008F2910" w:rsidRPr="005A5631">
        <w:rPr>
          <w:rFonts w:ascii="Calibri" w:hAnsi="Calibri"/>
          <w:i/>
          <w:szCs w:val="22"/>
        </w:rPr>
        <w:t>y determine the proposal to be non-responsive</w:t>
      </w:r>
      <w:r w:rsidR="00740E8D" w:rsidRPr="005A5631">
        <w:rPr>
          <w:rFonts w:ascii="Calibri" w:hAnsi="Calibri"/>
          <w:i/>
          <w:szCs w:val="22"/>
        </w:rPr>
        <w:t>, an</w:t>
      </w:r>
      <w:r w:rsidR="005A5631" w:rsidRPr="005A5631">
        <w:rPr>
          <w:rFonts w:ascii="Calibri" w:hAnsi="Calibri"/>
          <w:i/>
          <w:szCs w:val="22"/>
        </w:rPr>
        <w:t>d the proposal may be rejected.</w:t>
      </w:r>
    </w:p>
    <w:p w14:paraId="0CE94256" w14:textId="77777777" w:rsidR="00740E8D" w:rsidRDefault="00740E8D" w:rsidP="005A5631">
      <w:pPr>
        <w:numPr>
          <w:ilvl w:val="0"/>
          <w:numId w:val="16"/>
        </w:numPr>
        <w:spacing w:after="120"/>
        <w:ind w:right="270"/>
        <w:rPr>
          <w:rFonts w:ascii="Calibri" w:hAnsi="Calibri"/>
          <w:szCs w:val="22"/>
        </w:rPr>
      </w:pPr>
      <w:r w:rsidRPr="00500B2C">
        <w:rPr>
          <w:rFonts w:ascii="Calibri" w:hAnsi="Calibri"/>
          <w:szCs w:val="22"/>
          <w:u w:val="single"/>
        </w:rPr>
        <w:t>Certificate of Compliance</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 xml:space="preserve">the completed and </w:t>
      </w:r>
      <w:r w:rsidR="005A5631">
        <w:rPr>
          <w:rFonts w:ascii="Calibri" w:hAnsi="Calibri"/>
          <w:szCs w:val="22"/>
        </w:rPr>
        <w:t>s</w:t>
      </w:r>
      <w:r w:rsidRPr="00F3530D">
        <w:rPr>
          <w:rFonts w:ascii="Calibri" w:hAnsi="Calibri"/>
          <w:szCs w:val="22"/>
        </w:rPr>
        <w:t>igne</w:t>
      </w:r>
      <w:r>
        <w:rPr>
          <w:rFonts w:ascii="Calibri" w:hAnsi="Calibri"/>
          <w:szCs w:val="22"/>
        </w:rPr>
        <w:t>d Certificate of Compliance (see Appendix</w:t>
      </w:r>
      <w:r w:rsidR="00500B2C">
        <w:rPr>
          <w:rFonts w:ascii="Calibri" w:hAnsi="Calibri"/>
          <w:szCs w:val="22"/>
        </w:rPr>
        <w:t xml:space="preserve"> A</w:t>
      </w:r>
      <w:r>
        <w:rPr>
          <w:rFonts w:ascii="Calibri" w:hAnsi="Calibri"/>
          <w:szCs w:val="22"/>
        </w:rPr>
        <w:t>)</w:t>
      </w:r>
      <w:r w:rsidRPr="00F3530D">
        <w:rPr>
          <w:rFonts w:ascii="Calibri" w:hAnsi="Calibri"/>
          <w:szCs w:val="22"/>
        </w:rPr>
        <w:t>.</w:t>
      </w:r>
    </w:p>
    <w:p w14:paraId="6BA29D3B" w14:textId="77777777" w:rsidR="00740E8D" w:rsidRDefault="00740E8D" w:rsidP="003C3A6E">
      <w:pPr>
        <w:numPr>
          <w:ilvl w:val="0"/>
          <w:numId w:val="16"/>
        </w:numPr>
        <w:ind w:right="-86"/>
        <w:rPr>
          <w:rFonts w:ascii="Calibri" w:hAnsi="Calibri"/>
          <w:szCs w:val="22"/>
        </w:rPr>
      </w:pPr>
      <w:r w:rsidRPr="00500B2C">
        <w:rPr>
          <w:rFonts w:ascii="Calibri" w:hAnsi="Calibri"/>
          <w:szCs w:val="22"/>
          <w:u w:val="single"/>
        </w:rPr>
        <w:t>Authorization to Bind</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the completed and executed copy of the Authorization to Bind form</w:t>
      </w:r>
      <w:r>
        <w:rPr>
          <w:rFonts w:ascii="Calibri" w:hAnsi="Calibri"/>
          <w:szCs w:val="22"/>
        </w:rPr>
        <w:t xml:space="preserve"> (see Appendix</w:t>
      </w:r>
      <w:r w:rsidR="00500B2C">
        <w:rPr>
          <w:rFonts w:ascii="Calibri" w:hAnsi="Calibri"/>
          <w:szCs w:val="22"/>
        </w:rPr>
        <w:t xml:space="preserve"> A</w:t>
      </w:r>
      <w:r>
        <w:rPr>
          <w:rFonts w:ascii="Calibri" w:hAnsi="Calibri"/>
          <w:szCs w:val="22"/>
        </w:rPr>
        <w:t>)</w:t>
      </w:r>
      <w:r w:rsidRPr="00F3530D">
        <w:rPr>
          <w:rFonts w:ascii="Calibri" w:hAnsi="Calibri"/>
          <w:szCs w:val="22"/>
        </w:rPr>
        <w:t>, signed by the appropriate individual in your organization.</w:t>
      </w:r>
    </w:p>
    <w:p w14:paraId="5876BEEB" w14:textId="77777777" w:rsidR="00740E8D" w:rsidRDefault="00740E8D" w:rsidP="00500B2C">
      <w:pPr>
        <w:ind w:left="1440" w:right="720"/>
        <w:rPr>
          <w:rFonts w:ascii="Calibri" w:hAnsi="Calibri"/>
          <w:szCs w:val="22"/>
        </w:rPr>
      </w:pPr>
    </w:p>
    <w:p w14:paraId="703A97D3" w14:textId="77777777" w:rsidR="0075494C" w:rsidRDefault="00740E8D" w:rsidP="00590039">
      <w:pPr>
        <w:pStyle w:val="ListParagraph"/>
        <w:numPr>
          <w:ilvl w:val="0"/>
          <w:numId w:val="15"/>
        </w:numPr>
        <w:spacing w:after="120"/>
        <w:rPr>
          <w:rFonts w:ascii="Calibri" w:hAnsi="Calibri" w:cs="Tahoma"/>
          <w:szCs w:val="22"/>
        </w:rPr>
      </w:pPr>
      <w:r w:rsidRPr="0075494C">
        <w:rPr>
          <w:rFonts w:ascii="Calibri" w:hAnsi="Calibri" w:cs="Tahoma"/>
          <w:b/>
          <w:szCs w:val="22"/>
          <w:u w:val="single"/>
        </w:rPr>
        <w:t>Mandatory Requirements</w:t>
      </w:r>
      <w:r w:rsidR="000E2CAE" w:rsidRPr="0075494C">
        <w:rPr>
          <w:rFonts w:ascii="Calibri" w:hAnsi="Calibri" w:cs="Tahoma"/>
          <w:b/>
          <w:szCs w:val="22"/>
          <w:u w:val="single"/>
        </w:rPr>
        <w:t xml:space="preserve"> -- Insurance</w:t>
      </w:r>
      <w:r w:rsidR="00A562CB" w:rsidRPr="0075494C">
        <w:rPr>
          <w:rFonts w:ascii="Calibri" w:hAnsi="Calibri" w:cs="Tahoma"/>
          <w:szCs w:val="22"/>
        </w:rPr>
        <w:t xml:space="preserve">   </w:t>
      </w:r>
    </w:p>
    <w:p w14:paraId="7FDD00EC" w14:textId="74C9792D" w:rsidR="00500B2C" w:rsidRPr="0075494C" w:rsidRDefault="00500B2C" w:rsidP="0075494C">
      <w:pPr>
        <w:pStyle w:val="ListParagraph"/>
        <w:spacing w:after="120"/>
        <w:rPr>
          <w:rFonts w:ascii="Calibri" w:hAnsi="Calibri" w:cs="Tahoma"/>
          <w:szCs w:val="22"/>
        </w:rPr>
      </w:pPr>
      <w:r w:rsidRPr="0075494C">
        <w:rPr>
          <w:rFonts w:ascii="Calibri" w:hAnsi="Calibri"/>
          <w:szCs w:val="22"/>
        </w:rPr>
        <w:t xml:space="preserve">Prior to execution of the contract, the proposer shall procure and maintain at their own expense, the following insurance against claims for injuries or damages to property or other claims which may arise from or in connection with the performance of the work or services provided hereunder by proposer, their sub agents, representatives, employees or subcontractors.  </w:t>
      </w:r>
      <w:r w:rsidRPr="0075494C">
        <w:rPr>
          <w:rFonts w:ascii="Calibri" w:hAnsi="Calibri"/>
          <w:i/>
          <w:szCs w:val="22"/>
        </w:rPr>
        <w:t>Note however that coverage requirements are subject to change as business needs dictate.</w:t>
      </w:r>
      <w:r w:rsidRPr="0075494C">
        <w:rPr>
          <w:rFonts w:ascii="Calibri" w:hAnsi="Calibri"/>
          <w:szCs w:val="22"/>
        </w:rPr>
        <w:t xml:space="preserve">  </w:t>
      </w:r>
      <w:r w:rsidRPr="0075494C">
        <w:rPr>
          <w:rFonts w:ascii="Calibri" w:hAnsi="Calibri" w:cs="Tahoma"/>
          <w:szCs w:val="22"/>
        </w:rPr>
        <w:t>The successful firm shall maintain throughout the contract period the following minimal insurance coverages:</w:t>
      </w:r>
    </w:p>
    <w:p w14:paraId="5C79656E" w14:textId="77777777" w:rsidR="00500B2C" w:rsidRDefault="00500B2C" w:rsidP="00500B2C">
      <w:pPr>
        <w:ind w:left="720"/>
        <w:rPr>
          <w:rFonts w:ascii="Calibri" w:hAnsi="Calibri" w:cs="Tahoma"/>
          <w:szCs w:val="22"/>
        </w:rPr>
      </w:pPr>
    </w:p>
    <w:p w14:paraId="38350501" w14:textId="77777777" w:rsidR="00500B2C" w:rsidRPr="0075494C" w:rsidRDefault="00500B2C" w:rsidP="003C3A6E">
      <w:pPr>
        <w:numPr>
          <w:ilvl w:val="0"/>
          <w:numId w:val="9"/>
        </w:numPr>
        <w:spacing w:after="120"/>
        <w:ind w:left="1080"/>
        <w:rPr>
          <w:rFonts w:ascii="Calibri" w:hAnsi="Calibri" w:cs="Tahoma"/>
          <w:szCs w:val="22"/>
        </w:rPr>
      </w:pPr>
      <w:r w:rsidRPr="0075494C">
        <w:rPr>
          <w:rFonts w:ascii="Calibri" w:hAnsi="Calibri" w:cs="Tahoma"/>
          <w:i/>
          <w:iCs/>
          <w:szCs w:val="22"/>
        </w:rPr>
        <w:t>Commercial General Liability Insurance</w:t>
      </w:r>
      <w:r w:rsidRPr="0075494C">
        <w:rPr>
          <w:rFonts w:ascii="Calibri" w:hAnsi="Calibri" w:cs="Tahoma"/>
          <w:szCs w:val="22"/>
        </w:rPr>
        <w:t xml:space="preserve">:  $1,000,000 per occurrence for property damage and bodily injury covering the operation of employees and agents for the contracted operations as well as civil rights claims.  The proposer should indicate in its proposal whether the coverage is provided on a claims-made or (preferably) on an occurrence basis.  The insurance shall include coverage for the following:  </w:t>
      </w:r>
    </w:p>
    <w:p w14:paraId="650DBB3F" w14:textId="77777777" w:rsidR="00500B2C" w:rsidRPr="0075494C" w:rsidRDefault="00500B2C" w:rsidP="003C3A6E">
      <w:pPr>
        <w:numPr>
          <w:ilvl w:val="0"/>
          <w:numId w:val="10"/>
        </w:numPr>
        <w:ind w:left="1800"/>
        <w:rPr>
          <w:rFonts w:ascii="Calibri" w:hAnsi="Calibri" w:cs="Tahoma"/>
          <w:szCs w:val="22"/>
        </w:rPr>
      </w:pPr>
      <w:r w:rsidRPr="0075494C">
        <w:rPr>
          <w:rFonts w:ascii="Calibri" w:hAnsi="Calibri" w:cs="Tahoma"/>
          <w:szCs w:val="22"/>
        </w:rPr>
        <w:t>Premise/Operations</w:t>
      </w:r>
    </w:p>
    <w:p w14:paraId="5AD54F74" w14:textId="77777777" w:rsidR="00500B2C" w:rsidRPr="0075494C" w:rsidRDefault="00500B2C" w:rsidP="003C3A6E">
      <w:pPr>
        <w:numPr>
          <w:ilvl w:val="0"/>
          <w:numId w:val="10"/>
        </w:numPr>
        <w:ind w:left="1800"/>
        <w:rPr>
          <w:rFonts w:ascii="Calibri" w:hAnsi="Calibri" w:cs="Tahoma"/>
          <w:szCs w:val="22"/>
        </w:rPr>
      </w:pPr>
      <w:r w:rsidRPr="0075494C">
        <w:rPr>
          <w:rFonts w:ascii="Calibri" w:hAnsi="Calibri" w:cs="Tahoma"/>
          <w:szCs w:val="22"/>
        </w:rPr>
        <w:t>Explosion, Collapse and Underground Property Damage Hazard (only when applicable to the project)</w:t>
      </w:r>
    </w:p>
    <w:p w14:paraId="445600BD" w14:textId="77777777" w:rsidR="00500B2C" w:rsidRPr="0075494C" w:rsidRDefault="00500B2C" w:rsidP="003C3A6E">
      <w:pPr>
        <w:pStyle w:val="NoSpacing"/>
        <w:numPr>
          <w:ilvl w:val="0"/>
          <w:numId w:val="10"/>
        </w:numPr>
        <w:ind w:left="1800"/>
      </w:pPr>
      <w:r w:rsidRPr="0075494C">
        <w:rPr>
          <w:rFonts w:cs="Tahoma"/>
        </w:rPr>
        <w:t>Products/Completed Operations</w:t>
      </w:r>
    </w:p>
    <w:p w14:paraId="32672635" w14:textId="77777777" w:rsidR="00500B2C" w:rsidRPr="0075494C" w:rsidRDefault="00500B2C" w:rsidP="003C3A6E">
      <w:pPr>
        <w:pStyle w:val="NoSpacing"/>
        <w:numPr>
          <w:ilvl w:val="0"/>
          <w:numId w:val="10"/>
        </w:numPr>
        <w:ind w:left="1800"/>
      </w:pPr>
      <w:r w:rsidRPr="0075494C">
        <w:rPr>
          <w:rFonts w:cs="Tahoma"/>
        </w:rPr>
        <w:t>Contractual</w:t>
      </w:r>
    </w:p>
    <w:p w14:paraId="3A318709" w14:textId="77777777" w:rsidR="00500B2C" w:rsidRPr="0075494C" w:rsidRDefault="00500B2C" w:rsidP="003C3A6E">
      <w:pPr>
        <w:pStyle w:val="NoSpacing"/>
        <w:numPr>
          <w:ilvl w:val="0"/>
          <w:numId w:val="10"/>
        </w:numPr>
        <w:ind w:left="1800"/>
      </w:pPr>
      <w:r w:rsidRPr="0075494C">
        <w:rPr>
          <w:rFonts w:cs="Tahoma"/>
        </w:rPr>
        <w:t>Independent Contractors</w:t>
      </w:r>
    </w:p>
    <w:p w14:paraId="19163E90" w14:textId="77777777" w:rsidR="00500B2C" w:rsidRPr="0075494C" w:rsidRDefault="00500B2C" w:rsidP="003C3A6E">
      <w:pPr>
        <w:pStyle w:val="NoSpacing"/>
        <w:numPr>
          <w:ilvl w:val="0"/>
          <w:numId w:val="10"/>
        </w:numPr>
        <w:ind w:left="1800"/>
      </w:pPr>
      <w:r w:rsidRPr="0075494C">
        <w:rPr>
          <w:rFonts w:cs="Tahoma"/>
        </w:rPr>
        <w:t>Broad Form Property Coverage</w:t>
      </w:r>
    </w:p>
    <w:p w14:paraId="056AC912" w14:textId="77777777" w:rsidR="00500B2C" w:rsidRPr="0075494C" w:rsidRDefault="00500B2C" w:rsidP="003C3A6E">
      <w:pPr>
        <w:pStyle w:val="NoSpacing"/>
        <w:numPr>
          <w:ilvl w:val="0"/>
          <w:numId w:val="10"/>
        </w:numPr>
        <w:ind w:left="1800"/>
      </w:pPr>
      <w:r w:rsidRPr="0075494C">
        <w:rPr>
          <w:rFonts w:cs="Tahoma"/>
        </w:rPr>
        <w:t>Personal Injury</w:t>
      </w:r>
      <w:r w:rsidRPr="0075494C">
        <w:rPr>
          <w:szCs w:val="24"/>
        </w:rPr>
        <w:t xml:space="preserve"> </w:t>
      </w:r>
    </w:p>
    <w:p w14:paraId="6CB07833" w14:textId="77777777" w:rsidR="00500B2C" w:rsidRPr="0075494C" w:rsidRDefault="00500B2C" w:rsidP="00500B2C">
      <w:pPr>
        <w:ind w:left="720"/>
        <w:rPr>
          <w:rFonts w:ascii="Calibri" w:hAnsi="Calibri" w:cs="Tahoma"/>
          <w:szCs w:val="22"/>
        </w:rPr>
      </w:pPr>
    </w:p>
    <w:p w14:paraId="4900335D" w14:textId="77777777" w:rsidR="00500B2C" w:rsidRPr="0075494C" w:rsidRDefault="00500B2C" w:rsidP="003C3A6E">
      <w:pPr>
        <w:pStyle w:val="ListParagraph"/>
        <w:numPr>
          <w:ilvl w:val="0"/>
          <w:numId w:val="9"/>
        </w:numPr>
        <w:spacing w:after="120"/>
        <w:ind w:left="1080"/>
        <w:rPr>
          <w:rFonts w:ascii="Calibri" w:hAnsi="Calibri" w:cs="Tahoma"/>
          <w:szCs w:val="22"/>
        </w:rPr>
      </w:pPr>
      <w:r w:rsidRPr="0075494C">
        <w:rPr>
          <w:rFonts w:ascii="Calibri" w:hAnsi="Calibri" w:cs="Tahoma"/>
          <w:i/>
          <w:szCs w:val="22"/>
        </w:rPr>
        <w:lastRenderedPageBreak/>
        <w:t>Business Auto Liability</w:t>
      </w:r>
      <w:r w:rsidRPr="0075494C">
        <w:rPr>
          <w:rFonts w:ascii="Calibri" w:hAnsi="Calibri" w:cs="Tahoma"/>
          <w:szCs w:val="22"/>
        </w:rPr>
        <w:t>:  $1,000,000 limit per accident for property damage and personal injury:</w:t>
      </w:r>
    </w:p>
    <w:p w14:paraId="27BF53EC" w14:textId="77777777" w:rsidR="00500B2C" w:rsidRPr="0075494C" w:rsidRDefault="00500B2C" w:rsidP="003C3A6E">
      <w:pPr>
        <w:pStyle w:val="ListParagraph"/>
        <w:numPr>
          <w:ilvl w:val="0"/>
          <w:numId w:val="12"/>
        </w:numPr>
        <w:ind w:left="1800"/>
        <w:rPr>
          <w:rFonts w:ascii="Calibri" w:hAnsi="Calibri" w:cs="Tahoma"/>
          <w:szCs w:val="22"/>
        </w:rPr>
      </w:pPr>
      <w:r w:rsidRPr="0075494C">
        <w:rPr>
          <w:rFonts w:ascii="Calibri" w:hAnsi="Calibri" w:cs="Tahoma"/>
          <w:szCs w:val="22"/>
        </w:rPr>
        <w:t>Owned/Leased Autos</w:t>
      </w:r>
    </w:p>
    <w:p w14:paraId="7203561B" w14:textId="77777777" w:rsidR="00500B2C" w:rsidRPr="0075494C" w:rsidRDefault="00500B2C" w:rsidP="003C3A6E">
      <w:pPr>
        <w:pStyle w:val="ListParagraph"/>
        <w:numPr>
          <w:ilvl w:val="0"/>
          <w:numId w:val="12"/>
        </w:numPr>
        <w:ind w:left="1800"/>
        <w:rPr>
          <w:rFonts w:ascii="Calibri" w:hAnsi="Calibri" w:cs="Tahoma"/>
          <w:szCs w:val="22"/>
        </w:rPr>
      </w:pPr>
      <w:r w:rsidRPr="0075494C">
        <w:rPr>
          <w:rFonts w:ascii="Calibri" w:hAnsi="Calibri" w:cs="Tahoma"/>
          <w:szCs w:val="22"/>
        </w:rPr>
        <w:t>Non-owned Autos</w:t>
      </w:r>
    </w:p>
    <w:p w14:paraId="050B2DB1" w14:textId="77777777" w:rsidR="00500B2C" w:rsidRPr="0075494C" w:rsidRDefault="00500B2C" w:rsidP="003C3A6E">
      <w:pPr>
        <w:pStyle w:val="ListParagraph"/>
        <w:numPr>
          <w:ilvl w:val="0"/>
          <w:numId w:val="12"/>
        </w:numPr>
        <w:ind w:left="1800"/>
        <w:rPr>
          <w:rFonts w:ascii="Calibri" w:hAnsi="Calibri" w:cs="Tahoma"/>
          <w:szCs w:val="22"/>
        </w:rPr>
      </w:pPr>
      <w:r w:rsidRPr="0075494C">
        <w:rPr>
          <w:rFonts w:ascii="Calibri" w:hAnsi="Calibri" w:cs="Tahoma"/>
          <w:szCs w:val="22"/>
        </w:rPr>
        <w:t>Hired Auto</w:t>
      </w:r>
    </w:p>
    <w:p w14:paraId="18E497B9" w14:textId="77777777" w:rsidR="00500B2C" w:rsidRPr="0075494C" w:rsidRDefault="00500B2C" w:rsidP="00500B2C">
      <w:pPr>
        <w:ind w:left="1080"/>
        <w:rPr>
          <w:rFonts w:ascii="Calibri" w:hAnsi="Calibri" w:cs="Tahoma"/>
          <w:szCs w:val="22"/>
        </w:rPr>
      </w:pPr>
    </w:p>
    <w:p w14:paraId="149D656F" w14:textId="77777777" w:rsidR="00500B2C" w:rsidRPr="0075494C" w:rsidRDefault="00500B2C" w:rsidP="003C3A6E">
      <w:pPr>
        <w:numPr>
          <w:ilvl w:val="0"/>
          <w:numId w:val="9"/>
        </w:numPr>
        <w:spacing w:after="240"/>
        <w:ind w:left="1080"/>
        <w:rPr>
          <w:rFonts w:ascii="Calibri" w:hAnsi="Calibri" w:cs="Tahoma"/>
          <w:szCs w:val="22"/>
        </w:rPr>
      </w:pPr>
      <w:r w:rsidRPr="0075494C">
        <w:rPr>
          <w:rFonts w:ascii="Calibri" w:hAnsi="Calibri" w:cs="Tahoma"/>
          <w:i/>
          <w:iCs/>
          <w:szCs w:val="22"/>
        </w:rPr>
        <w:t>Workers’ Compensation and Employers’ Liability</w:t>
      </w:r>
      <w:r w:rsidRPr="0075494C">
        <w:rPr>
          <w:rFonts w:ascii="Calibri" w:hAnsi="Calibri" w:cs="Tahoma"/>
          <w:szCs w:val="22"/>
        </w:rPr>
        <w:t>:  Workers’ Compensation statutory limits as required by Tennessee as applicable to the operations of the proposer(s).  This policy should include Employers’ Liability coverage for $1,000,000 per incident.</w:t>
      </w:r>
    </w:p>
    <w:p w14:paraId="754902E7" w14:textId="77777777" w:rsidR="00500B2C" w:rsidRPr="0075494C" w:rsidRDefault="00500B2C" w:rsidP="003C3A6E">
      <w:pPr>
        <w:pStyle w:val="ListParagraph"/>
        <w:numPr>
          <w:ilvl w:val="0"/>
          <w:numId w:val="9"/>
        </w:numPr>
        <w:ind w:left="1080"/>
        <w:rPr>
          <w:rFonts w:ascii="Calibri" w:hAnsi="Calibri" w:cs="Tahoma"/>
          <w:szCs w:val="22"/>
        </w:rPr>
      </w:pPr>
      <w:r w:rsidRPr="0075494C">
        <w:rPr>
          <w:rFonts w:ascii="Calibri" w:hAnsi="Calibri" w:cs="Tahoma"/>
          <w:i/>
          <w:iCs/>
          <w:szCs w:val="22"/>
        </w:rPr>
        <w:t>Professional Liability</w:t>
      </w:r>
      <w:r w:rsidRPr="0075494C">
        <w:rPr>
          <w:rFonts w:ascii="Calibri" w:hAnsi="Calibri" w:cs="Tahoma"/>
          <w:szCs w:val="22"/>
        </w:rPr>
        <w:t>:  $1,000,000 per occurrence</w:t>
      </w:r>
    </w:p>
    <w:p w14:paraId="0D013EDF" w14:textId="77777777" w:rsidR="00D54C46" w:rsidRPr="0075494C" w:rsidRDefault="00D54C46" w:rsidP="00D54C46">
      <w:pPr>
        <w:pStyle w:val="ListParagraph"/>
        <w:ind w:left="1080"/>
        <w:rPr>
          <w:rFonts w:ascii="Calibri" w:hAnsi="Calibri" w:cs="Tahoma"/>
          <w:szCs w:val="22"/>
        </w:rPr>
      </w:pPr>
    </w:p>
    <w:p w14:paraId="03D5BAAC" w14:textId="77777777" w:rsidR="00D54C46" w:rsidRPr="0075494C" w:rsidRDefault="00D54C46" w:rsidP="003C3A6E">
      <w:pPr>
        <w:pStyle w:val="ListParagraph"/>
        <w:numPr>
          <w:ilvl w:val="0"/>
          <w:numId w:val="9"/>
        </w:numPr>
        <w:ind w:left="1080"/>
        <w:rPr>
          <w:rFonts w:ascii="Calibri" w:hAnsi="Calibri" w:cs="Tahoma"/>
          <w:szCs w:val="22"/>
        </w:rPr>
      </w:pPr>
      <w:r w:rsidRPr="0075494C">
        <w:rPr>
          <w:rFonts w:ascii="Calibri" w:hAnsi="Calibri" w:cs="Tahoma"/>
          <w:i/>
          <w:iCs/>
          <w:szCs w:val="22"/>
        </w:rPr>
        <w:t>Errors and Omissions</w:t>
      </w:r>
      <w:r w:rsidRPr="0075494C">
        <w:rPr>
          <w:rFonts w:ascii="Calibri" w:hAnsi="Calibri" w:cs="Tahoma"/>
          <w:szCs w:val="22"/>
        </w:rPr>
        <w:t>:  $1,000,000 per occurrence</w:t>
      </w:r>
    </w:p>
    <w:p w14:paraId="3966FACD" w14:textId="77777777" w:rsidR="00500B2C" w:rsidRPr="0075494C" w:rsidRDefault="00500B2C" w:rsidP="00500B2C">
      <w:pPr>
        <w:pStyle w:val="ListParagraph"/>
        <w:ind w:left="1080"/>
        <w:rPr>
          <w:rFonts w:ascii="Calibri" w:hAnsi="Calibri" w:cs="Tahoma"/>
          <w:szCs w:val="22"/>
        </w:rPr>
      </w:pPr>
      <w:r w:rsidRPr="0075494C">
        <w:rPr>
          <w:rFonts w:ascii="Calibri" w:hAnsi="Calibri" w:cs="Tahoma"/>
          <w:szCs w:val="22"/>
        </w:rPr>
        <w:t xml:space="preserve"> </w:t>
      </w:r>
    </w:p>
    <w:p w14:paraId="3EB06BA8" w14:textId="77777777" w:rsidR="00500B2C" w:rsidRPr="0075494C" w:rsidRDefault="00CE3102" w:rsidP="002F406B">
      <w:pPr>
        <w:pStyle w:val="ListParagraph"/>
        <w:numPr>
          <w:ilvl w:val="0"/>
          <w:numId w:val="9"/>
        </w:numPr>
        <w:spacing w:after="120"/>
        <w:ind w:left="1080"/>
        <w:rPr>
          <w:rFonts w:ascii="Calibri" w:hAnsi="Calibri" w:cs="Tahoma"/>
          <w:szCs w:val="22"/>
        </w:rPr>
      </w:pPr>
      <w:r w:rsidRPr="0075494C">
        <w:rPr>
          <w:i/>
        </w:rPr>
        <w:t>Network Privacy and Security Liability</w:t>
      </w:r>
      <w:r w:rsidRPr="0075494C">
        <w:rPr>
          <w:color w:val="1F497D"/>
        </w:rPr>
        <w:t xml:space="preserve"> </w:t>
      </w:r>
      <w:r w:rsidR="00500B2C" w:rsidRPr="0075494C">
        <w:rPr>
          <w:rFonts w:ascii="Calibri" w:hAnsi="Calibri" w:cs="Tahoma"/>
          <w:i/>
          <w:szCs w:val="22"/>
        </w:rPr>
        <w:t>Insurance</w:t>
      </w:r>
      <w:r w:rsidR="00500B2C" w:rsidRPr="0075494C">
        <w:rPr>
          <w:rFonts w:ascii="Calibri" w:hAnsi="Calibri" w:cs="Tahoma"/>
          <w:szCs w:val="22"/>
        </w:rPr>
        <w:t xml:space="preserve"> (if applicable for sensitive data) including First-Party coverage and Third-Party Defense and Liability Coverage:  </w:t>
      </w:r>
      <w:r w:rsidR="002F406B" w:rsidRPr="0075494C">
        <w:rPr>
          <w:rFonts w:ascii="Calibri" w:hAnsi="Calibri" w:cs="Tahoma"/>
          <w:szCs w:val="22"/>
        </w:rPr>
        <w:t>$3</w:t>
      </w:r>
      <w:r w:rsidR="00500B2C" w:rsidRPr="0075494C">
        <w:rPr>
          <w:rFonts w:ascii="Calibri" w:hAnsi="Calibri" w:cs="Tahoma"/>
          <w:szCs w:val="22"/>
        </w:rPr>
        <w:t xml:space="preserve">,000,000 per occurrence </w:t>
      </w:r>
    </w:p>
    <w:p w14:paraId="111ED610" w14:textId="5A040018" w:rsidR="002F406B" w:rsidRPr="0075494C" w:rsidRDefault="002F406B" w:rsidP="003C3A6E">
      <w:pPr>
        <w:pStyle w:val="ListParagraph"/>
        <w:numPr>
          <w:ilvl w:val="0"/>
          <w:numId w:val="9"/>
        </w:numPr>
        <w:ind w:left="1080"/>
        <w:rPr>
          <w:rFonts w:ascii="Calibri" w:hAnsi="Calibri" w:cs="Tahoma"/>
          <w:szCs w:val="22"/>
        </w:rPr>
      </w:pPr>
      <w:r w:rsidRPr="0075494C">
        <w:rPr>
          <w:rFonts w:ascii="Calibri" w:hAnsi="Calibri" w:cs="Tahoma"/>
          <w:i/>
          <w:szCs w:val="22"/>
        </w:rPr>
        <w:t>Umbrella Liability:</w:t>
      </w:r>
      <w:r w:rsidRPr="0075494C">
        <w:rPr>
          <w:rFonts w:ascii="Calibri" w:hAnsi="Calibri" w:cs="Tahoma"/>
          <w:szCs w:val="22"/>
        </w:rPr>
        <w:t xml:space="preserve">  $</w:t>
      </w:r>
      <w:r w:rsidR="008E30BF">
        <w:rPr>
          <w:rFonts w:ascii="Calibri" w:hAnsi="Calibri" w:cs="Tahoma"/>
          <w:szCs w:val="22"/>
        </w:rPr>
        <w:t>1,000,000</w:t>
      </w:r>
      <w:r w:rsidRPr="0075494C">
        <w:rPr>
          <w:rFonts w:ascii="Calibri" w:hAnsi="Calibri" w:cs="Tahoma"/>
          <w:szCs w:val="22"/>
        </w:rPr>
        <w:t xml:space="preserve"> per occurrence with $</w:t>
      </w:r>
      <w:r w:rsidR="008E30BF">
        <w:rPr>
          <w:rFonts w:ascii="Calibri" w:hAnsi="Calibri" w:cs="Tahoma"/>
          <w:szCs w:val="22"/>
        </w:rPr>
        <w:t>3,000,000</w:t>
      </w:r>
      <w:r w:rsidR="00D54C46" w:rsidRPr="0075494C">
        <w:rPr>
          <w:rFonts w:ascii="Calibri" w:hAnsi="Calibri" w:cs="Tahoma"/>
          <w:szCs w:val="22"/>
        </w:rPr>
        <w:t xml:space="preserve"> a</w:t>
      </w:r>
      <w:r w:rsidRPr="0075494C">
        <w:rPr>
          <w:rFonts w:ascii="Calibri" w:hAnsi="Calibri" w:cs="Tahoma"/>
          <w:szCs w:val="22"/>
        </w:rPr>
        <w:t>ggregate</w:t>
      </w:r>
    </w:p>
    <w:p w14:paraId="6706E8F8" w14:textId="77777777" w:rsidR="00500B2C" w:rsidRDefault="00500B2C" w:rsidP="00500B2C">
      <w:pPr>
        <w:ind w:left="1080"/>
        <w:rPr>
          <w:rFonts w:ascii="Calibri" w:hAnsi="Calibri"/>
          <w:szCs w:val="22"/>
        </w:rPr>
      </w:pPr>
    </w:p>
    <w:p w14:paraId="0F246509" w14:textId="77777777" w:rsidR="00500B2C" w:rsidRPr="00186533" w:rsidRDefault="00500B2C" w:rsidP="001220A9">
      <w:pPr>
        <w:ind w:left="720"/>
        <w:rPr>
          <w:rFonts w:ascii="Calibri" w:hAnsi="Calibri"/>
          <w:szCs w:val="22"/>
        </w:rPr>
      </w:pPr>
      <w:r w:rsidRPr="00186533">
        <w:rPr>
          <w:rFonts w:ascii="Calibri" w:hAnsi="Calibri"/>
          <w:szCs w:val="22"/>
        </w:rPr>
        <w:t>Hamilton County</w:t>
      </w:r>
      <w:r w:rsidR="006437A0">
        <w:rPr>
          <w:rFonts w:ascii="Calibri" w:hAnsi="Calibri"/>
          <w:szCs w:val="22"/>
        </w:rPr>
        <w:t xml:space="preserve"> Schools</w:t>
      </w:r>
      <w:r>
        <w:rPr>
          <w:rFonts w:ascii="Calibri" w:hAnsi="Calibri"/>
          <w:szCs w:val="22"/>
        </w:rPr>
        <w:t xml:space="preserve"> </w:t>
      </w:r>
      <w:r w:rsidRPr="00186533">
        <w:rPr>
          <w:rFonts w:ascii="Calibri" w:hAnsi="Calibri"/>
          <w:szCs w:val="22"/>
        </w:rPr>
        <w:t xml:space="preserve">shall be listed as an additional insured </w:t>
      </w:r>
      <w:r>
        <w:rPr>
          <w:rFonts w:ascii="Calibri" w:hAnsi="Calibri"/>
          <w:szCs w:val="22"/>
        </w:rPr>
        <w:t xml:space="preserve">on the above required liability </w:t>
      </w:r>
      <w:r w:rsidRPr="00186533">
        <w:rPr>
          <w:rFonts w:ascii="Calibri" w:hAnsi="Calibri"/>
          <w:szCs w:val="22"/>
        </w:rPr>
        <w:t xml:space="preserve">insurance policies.  A signed certificate of insurance shall evidence all policies and coverage shall not be cancelled without a minimum of thirty (30) days cancellation notice to the </w:t>
      </w:r>
      <w:r w:rsidR="006437A0">
        <w:rPr>
          <w:rFonts w:ascii="Calibri" w:hAnsi="Calibri"/>
          <w:szCs w:val="22"/>
        </w:rPr>
        <w:t>HCS</w:t>
      </w:r>
      <w:r w:rsidRPr="00186533">
        <w:rPr>
          <w:rFonts w:ascii="Calibri" w:hAnsi="Calibri"/>
          <w:szCs w:val="22"/>
        </w:rPr>
        <w:t xml:space="preserve"> Risk Management Office.  All coverage shall be placed with Tennessee admitted insurers rated B+10 or better by A.M. Best’s rating service or as approved by </w:t>
      </w:r>
      <w:r w:rsidR="006437A0">
        <w:rPr>
          <w:rFonts w:ascii="Calibri" w:hAnsi="Calibri"/>
          <w:szCs w:val="22"/>
        </w:rPr>
        <w:t>HCS</w:t>
      </w:r>
      <w:r w:rsidRPr="00186533">
        <w:rPr>
          <w:rFonts w:ascii="Calibri" w:hAnsi="Calibri"/>
          <w:szCs w:val="22"/>
        </w:rPr>
        <w:t>’s Risk Manager.</w:t>
      </w:r>
    </w:p>
    <w:p w14:paraId="0244D62D" w14:textId="77777777" w:rsidR="00500B2C" w:rsidRPr="00186533" w:rsidRDefault="00500B2C" w:rsidP="001220A9">
      <w:pPr>
        <w:ind w:left="720"/>
        <w:jc w:val="both"/>
        <w:rPr>
          <w:rFonts w:ascii="Calibri" w:hAnsi="Calibri"/>
          <w:szCs w:val="22"/>
        </w:rPr>
      </w:pPr>
    </w:p>
    <w:p w14:paraId="25D92FE6" w14:textId="77777777" w:rsidR="00E06634" w:rsidRDefault="00500B2C" w:rsidP="001220A9">
      <w:pPr>
        <w:ind w:left="720"/>
        <w:rPr>
          <w:rFonts w:ascii="Calibri" w:hAnsi="Calibri" w:cs="Tahoma"/>
          <w:szCs w:val="22"/>
        </w:rPr>
      </w:pPr>
      <w:r>
        <w:rPr>
          <w:rFonts w:ascii="Calibri" w:hAnsi="Calibri" w:cs="Tahoma"/>
          <w:szCs w:val="22"/>
        </w:rPr>
        <w:t>Provide a valid Certificate of Insurance that is verified and dated within the last six (6) months</w:t>
      </w:r>
      <w:r w:rsidR="00B81A5C">
        <w:rPr>
          <w:rFonts w:ascii="Calibri" w:hAnsi="Calibri" w:cs="Tahoma"/>
          <w:szCs w:val="22"/>
        </w:rPr>
        <w:t xml:space="preserve"> at the time of proposal submission</w:t>
      </w:r>
      <w:r>
        <w:rPr>
          <w:rFonts w:ascii="Calibri" w:hAnsi="Calibri" w:cs="Tahoma"/>
          <w:szCs w:val="22"/>
        </w:rPr>
        <w:t xml:space="preserve">.  </w:t>
      </w:r>
    </w:p>
    <w:p w14:paraId="180F6333" w14:textId="77777777" w:rsidR="00E06634" w:rsidRDefault="00E06634" w:rsidP="001220A9">
      <w:pPr>
        <w:ind w:left="720"/>
        <w:rPr>
          <w:rFonts w:ascii="Calibri" w:hAnsi="Calibri" w:cs="Tahoma"/>
          <w:szCs w:val="22"/>
        </w:rPr>
      </w:pPr>
    </w:p>
    <w:p w14:paraId="215D6170" w14:textId="77777777" w:rsidR="00E06634" w:rsidRDefault="00500B2C" w:rsidP="00E06634">
      <w:pPr>
        <w:ind w:left="720"/>
        <w:rPr>
          <w:rFonts w:ascii="Calibri" w:hAnsi="Calibri" w:cs="Calibri"/>
          <w:b/>
          <w:bCs/>
          <w:szCs w:val="22"/>
        </w:rPr>
      </w:pPr>
      <w:r>
        <w:rPr>
          <w:rFonts w:ascii="Calibri" w:hAnsi="Calibri" w:cs="Tahoma"/>
          <w:szCs w:val="22"/>
        </w:rPr>
        <w:t xml:space="preserve">Updated </w:t>
      </w:r>
      <w:r w:rsidRPr="00186533">
        <w:rPr>
          <w:rFonts w:ascii="Calibri" w:hAnsi="Calibri" w:cs="Tahoma"/>
          <w:szCs w:val="22"/>
        </w:rPr>
        <w:t>Proof of Insurance must be provided before a contract is executed with the successful proposer for this RFP and updated as necessary.</w:t>
      </w:r>
      <w:r w:rsidR="00E06634">
        <w:rPr>
          <w:rFonts w:ascii="Calibri" w:hAnsi="Calibri" w:cs="Tahoma"/>
          <w:szCs w:val="22"/>
        </w:rPr>
        <w:t xml:space="preserve">   </w:t>
      </w:r>
      <w:r w:rsidR="00E06634">
        <w:rPr>
          <w:rFonts w:ascii="Calibri" w:hAnsi="Calibri" w:cs="Calibri"/>
          <w:b/>
          <w:bCs/>
          <w:szCs w:val="22"/>
        </w:rPr>
        <w:t>F</w:t>
      </w:r>
      <w:r w:rsidR="00E06634" w:rsidRPr="004F0B64">
        <w:rPr>
          <w:rFonts w:ascii="Calibri" w:hAnsi="Calibri" w:cs="Calibri"/>
          <w:b/>
          <w:bCs/>
          <w:szCs w:val="22"/>
        </w:rPr>
        <w:t>or listing purposes</w:t>
      </w:r>
      <w:r w:rsidR="00E06634">
        <w:rPr>
          <w:rFonts w:ascii="Calibri" w:hAnsi="Calibri" w:cs="Calibri"/>
          <w:b/>
          <w:bCs/>
          <w:szCs w:val="22"/>
        </w:rPr>
        <w:t xml:space="preserve"> after the award,</w:t>
      </w:r>
      <w:r w:rsidR="00E06634" w:rsidRPr="004F0B64">
        <w:rPr>
          <w:rFonts w:ascii="Calibri" w:hAnsi="Calibri" w:cs="Calibri"/>
          <w:b/>
          <w:bCs/>
          <w:szCs w:val="22"/>
        </w:rPr>
        <w:t xml:space="preserve"> </w:t>
      </w:r>
      <w:r w:rsidR="00E06634">
        <w:rPr>
          <w:rFonts w:ascii="Calibri" w:hAnsi="Calibri" w:cs="Calibri"/>
          <w:b/>
          <w:bCs/>
          <w:szCs w:val="22"/>
        </w:rPr>
        <w:t xml:space="preserve">the successful proposer should use the following </w:t>
      </w:r>
      <w:r w:rsidR="00E06634" w:rsidRPr="004F0B64">
        <w:rPr>
          <w:rFonts w:ascii="Calibri" w:hAnsi="Calibri" w:cs="Calibri"/>
          <w:b/>
          <w:bCs/>
          <w:szCs w:val="22"/>
        </w:rPr>
        <w:t>as to the additional insured:   </w:t>
      </w:r>
    </w:p>
    <w:p w14:paraId="166FCB39" w14:textId="77777777" w:rsidR="00E06634" w:rsidRDefault="00E06634" w:rsidP="00E06634">
      <w:pPr>
        <w:ind w:left="720"/>
        <w:rPr>
          <w:rFonts w:ascii="Calibri" w:hAnsi="Calibri" w:cs="Calibri"/>
          <w:b/>
          <w:bCs/>
          <w:szCs w:val="22"/>
        </w:rPr>
      </w:pPr>
    </w:p>
    <w:p w14:paraId="59D412C3" w14:textId="77777777" w:rsidR="00E06634" w:rsidRPr="004F0B64" w:rsidRDefault="00E06634" w:rsidP="00E06634">
      <w:pPr>
        <w:ind w:left="1440"/>
        <w:rPr>
          <w:rFonts w:ascii="Calibri" w:hAnsi="Calibri" w:cs="Calibri"/>
          <w:szCs w:val="22"/>
        </w:rPr>
      </w:pPr>
      <w:r w:rsidRPr="004F0B64">
        <w:rPr>
          <w:rFonts w:ascii="Calibri" w:hAnsi="Calibri" w:cs="Calibri"/>
          <w:szCs w:val="22"/>
        </w:rPr>
        <w:t>Hamilton County</w:t>
      </w:r>
      <w:r w:rsidR="006437A0">
        <w:rPr>
          <w:rFonts w:ascii="Calibri" w:hAnsi="Calibri" w:cs="Calibri"/>
          <w:szCs w:val="22"/>
        </w:rPr>
        <w:t xml:space="preserve"> Schools</w:t>
      </w:r>
    </w:p>
    <w:p w14:paraId="37E0A080" w14:textId="77777777" w:rsidR="00E06634" w:rsidRPr="004F0B64" w:rsidRDefault="00E06634" w:rsidP="00E06634">
      <w:pPr>
        <w:ind w:left="1440"/>
        <w:rPr>
          <w:rFonts w:ascii="Calibri" w:hAnsi="Calibri" w:cs="Calibri"/>
          <w:szCs w:val="22"/>
        </w:rPr>
      </w:pPr>
      <w:r>
        <w:rPr>
          <w:rFonts w:ascii="Calibri" w:hAnsi="Calibri" w:cs="Calibri"/>
          <w:szCs w:val="22"/>
        </w:rPr>
        <w:t xml:space="preserve">Attn:  </w:t>
      </w:r>
      <w:r w:rsidRPr="004F0B64">
        <w:rPr>
          <w:rFonts w:ascii="Calibri" w:hAnsi="Calibri" w:cs="Calibri"/>
          <w:szCs w:val="22"/>
        </w:rPr>
        <w:t>Procurement Department</w:t>
      </w:r>
    </w:p>
    <w:p w14:paraId="3F7A2A4A" w14:textId="77777777" w:rsidR="00E06634" w:rsidRPr="004F0B64" w:rsidRDefault="006437A0" w:rsidP="00E06634">
      <w:pPr>
        <w:ind w:left="1440"/>
        <w:rPr>
          <w:rFonts w:ascii="Calibri" w:hAnsi="Calibri" w:cs="Calibri"/>
          <w:szCs w:val="22"/>
        </w:rPr>
      </w:pPr>
      <w:r>
        <w:rPr>
          <w:rFonts w:ascii="Calibri" w:hAnsi="Calibri" w:cs="Calibri"/>
          <w:szCs w:val="22"/>
        </w:rPr>
        <w:t>3074 Hickory Valley Rd.</w:t>
      </w:r>
    </w:p>
    <w:p w14:paraId="4CB51FEA" w14:textId="77777777" w:rsidR="00E06634" w:rsidRDefault="00E06634" w:rsidP="00E06634">
      <w:pPr>
        <w:ind w:left="1440"/>
        <w:rPr>
          <w:rFonts w:ascii="Calibri" w:hAnsi="Calibri" w:cs="Calibri"/>
          <w:szCs w:val="22"/>
        </w:rPr>
      </w:pPr>
      <w:r w:rsidRPr="004F0B64">
        <w:rPr>
          <w:rFonts w:ascii="Calibri" w:hAnsi="Calibri" w:cs="Calibri"/>
          <w:szCs w:val="22"/>
        </w:rPr>
        <w:t>Chattanooga, TN  374</w:t>
      </w:r>
      <w:r w:rsidR="006437A0">
        <w:rPr>
          <w:rFonts w:ascii="Calibri" w:hAnsi="Calibri" w:cs="Calibri"/>
          <w:szCs w:val="22"/>
        </w:rPr>
        <w:t>21</w:t>
      </w:r>
    </w:p>
    <w:p w14:paraId="5B963557" w14:textId="77777777" w:rsidR="00500B2C" w:rsidRDefault="00500B2C" w:rsidP="001220A9">
      <w:pPr>
        <w:ind w:left="720"/>
        <w:rPr>
          <w:rFonts w:ascii="Calibri" w:hAnsi="Calibri" w:cs="Tahoma"/>
          <w:szCs w:val="22"/>
        </w:rPr>
      </w:pPr>
    </w:p>
    <w:p w14:paraId="2C892293" w14:textId="77777777" w:rsidR="00500B2C" w:rsidRPr="000E2CAE" w:rsidRDefault="00500B2C" w:rsidP="008106D5">
      <w:pPr>
        <w:pStyle w:val="ListParagraph"/>
        <w:numPr>
          <w:ilvl w:val="0"/>
          <w:numId w:val="15"/>
        </w:numPr>
        <w:spacing w:after="120"/>
        <w:rPr>
          <w:rFonts w:ascii="Calibri" w:hAnsi="Calibri" w:cs="Tahoma"/>
          <w:b/>
          <w:szCs w:val="22"/>
          <w:u w:val="single"/>
        </w:rPr>
      </w:pPr>
      <w:r w:rsidRPr="000E2CAE">
        <w:rPr>
          <w:rFonts w:ascii="Calibri" w:hAnsi="Calibri" w:cs="Tahoma"/>
          <w:b/>
          <w:szCs w:val="22"/>
          <w:u w:val="single"/>
        </w:rPr>
        <w:t>Mandatory Requirements</w:t>
      </w:r>
      <w:r w:rsidR="000E2CAE" w:rsidRPr="000E2CAE">
        <w:rPr>
          <w:rFonts w:ascii="Calibri" w:hAnsi="Calibri" w:cs="Tahoma"/>
          <w:b/>
          <w:szCs w:val="22"/>
          <w:u w:val="single"/>
        </w:rPr>
        <w:t xml:space="preserve"> -- Other</w:t>
      </w:r>
    </w:p>
    <w:p w14:paraId="24001E52" w14:textId="77777777" w:rsidR="00B51C00" w:rsidRDefault="00B51C00" w:rsidP="008106D5">
      <w:pPr>
        <w:pStyle w:val="ListParagraph"/>
        <w:rPr>
          <w:rFonts w:ascii="Calibri" w:hAnsi="Calibri" w:cs="Tahoma"/>
          <w:szCs w:val="22"/>
        </w:rPr>
      </w:pPr>
      <w:r w:rsidRPr="00B51C00">
        <w:rPr>
          <w:rFonts w:ascii="Calibri" w:hAnsi="Calibri" w:cs="Tahoma"/>
          <w:bCs/>
          <w:szCs w:val="22"/>
        </w:rPr>
        <w:t>The Proposer must provide written confirmation that they meet the following other specified mandatory requirements, as well as any others designated by the use of the words “shall” or “must” throughout this RFP.  This includes all requirements outlined throughout th</w:t>
      </w:r>
      <w:r w:rsidR="00BC3E76">
        <w:rPr>
          <w:rFonts w:ascii="Calibri" w:hAnsi="Calibri" w:cs="Tahoma"/>
          <w:bCs/>
          <w:szCs w:val="22"/>
        </w:rPr>
        <w:t>is entire document, not just this section</w:t>
      </w:r>
      <w:r w:rsidRPr="00B51C00">
        <w:rPr>
          <w:rFonts w:ascii="Calibri" w:hAnsi="Calibri" w:cs="Tahoma"/>
          <w:bCs/>
          <w:szCs w:val="22"/>
        </w:rPr>
        <w:t xml:space="preserve">.  </w:t>
      </w:r>
      <w:r w:rsidRPr="00B51C00">
        <w:rPr>
          <w:rFonts w:ascii="Calibri" w:hAnsi="Calibri" w:cs="Tahoma"/>
          <w:szCs w:val="22"/>
        </w:rPr>
        <w:t xml:space="preserve">Please note that the apparent successful proposer may be required to substantiate its claim to meet any/all of these mandatory requirements to </w:t>
      </w:r>
      <w:r w:rsidR="006437A0">
        <w:rPr>
          <w:rFonts w:ascii="Calibri" w:hAnsi="Calibri" w:cs="Tahoma"/>
          <w:szCs w:val="22"/>
        </w:rPr>
        <w:t>HCS</w:t>
      </w:r>
      <w:r w:rsidRPr="00B51C00">
        <w:rPr>
          <w:rFonts w:ascii="Calibri" w:hAnsi="Calibri" w:cs="Tahoma"/>
          <w:szCs w:val="22"/>
        </w:rPr>
        <w:t>’s complete satisfaction before a contract for services is awarded.</w:t>
      </w:r>
    </w:p>
    <w:p w14:paraId="3397FD1E" w14:textId="77777777" w:rsidR="00BC3E76" w:rsidRPr="00B51C00" w:rsidRDefault="00BC3E76" w:rsidP="00B51C00">
      <w:pPr>
        <w:pStyle w:val="ListParagraph"/>
        <w:rPr>
          <w:rFonts w:ascii="Calibri" w:hAnsi="Calibri" w:cs="Tahoma"/>
          <w:bCs/>
          <w:szCs w:val="22"/>
        </w:rPr>
      </w:pPr>
    </w:p>
    <w:p w14:paraId="68D62CC1" w14:textId="595F7E83" w:rsidR="000D32F7" w:rsidRPr="00490A7C" w:rsidRDefault="000D32F7" w:rsidP="005D6696">
      <w:pPr>
        <w:numPr>
          <w:ilvl w:val="0"/>
          <w:numId w:val="20"/>
        </w:numPr>
        <w:spacing w:after="120"/>
        <w:ind w:left="1080"/>
        <w:rPr>
          <w:rFonts w:ascii="Calibri" w:hAnsi="Calibri" w:cs="Tahoma"/>
          <w:szCs w:val="22"/>
        </w:rPr>
      </w:pPr>
      <w:r w:rsidRPr="000D32F7">
        <w:rPr>
          <w:rFonts w:ascii="Calibri" w:hAnsi="Calibri" w:cs="Tahoma"/>
          <w:szCs w:val="22"/>
        </w:rPr>
        <w:t>The successful proposer must have a minimum of</w:t>
      </w:r>
      <w:r w:rsidR="005A5A3E">
        <w:rPr>
          <w:rFonts w:ascii="Calibri" w:hAnsi="Calibri" w:cs="Tahoma"/>
          <w:szCs w:val="22"/>
        </w:rPr>
        <w:t xml:space="preserve"> ten (10) </w:t>
      </w:r>
      <w:proofErr w:type="spellStart"/>
      <w:r w:rsidR="00490A7C" w:rsidRPr="00490A7C">
        <w:rPr>
          <w:rFonts w:ascii="Calibri" w:hAnsi="Calibri" w:cs="Tahoma"/>
          <w:szCs w:val="22"/>
        </w:rPr>
        <w:t>years experience</w:t>
      </w:r>
      <w:proofErr w:type="spellEnd"/>
      <w:r w:rsidR="00490A7C" w:rsidRPr="00490A7C">
        <w:rPr>
          <w:rFonts w:ascii="Calibri" w:hAnsi="Calibri" w:cs="Tahoma"/>
          <w:szCs w:val="22"/>
        </w:rPr>
        <w:t xml:space="preserve"> in the provision of </w:t>
      </w:r>
      <w:r w:rsidR="00BC3E76">
        <w:rPr>
          <w:rFonts w:ascii="Calibri" w:hAnsi="Calibri" w:cs="Tahoma"/>
          <w:szCs w:val="22"/>
        </w:rPr>
        <w:t xml:space="preserve">goods and </w:t>
      </w:r>
      <w:r w:rsidR="00490A7C" w:rsidRPr="00490A7C">
        <w:rPr>
          <w:rFonts w:ascii="Calibri" w:hAnsi="Calibri" w:cs="Tahoma"/>
          <w:szCs w:val="22"/>
        </w:rPr>
        <w:t>services requested in this RFP</w:t>
      </w:r>
      <w:r w:rsidRPr="00490A7C">
        <w:rPr>
          <w:rFonts w:ascii="Calibri" w:hAnsi="Calibri" w:cs="Tahoma"/>
          <w:szCs w:val="22"/>
        </w:rPr>
        <w:t>.</w:t>
      </w:r>
    </w:p>
    <w:p w14:paraId="7B7FE58A" w14:textId="77777777" w:rsidR="000D32F7" w:rsidRDefault="000D32F7" w:rsidP="005D6696">
      <w:pPr>
        <w:numPr>
          <w:ilvl w:val="0"/>
          <w:numId w:val="20"/>
        </w:numPr>
        <w:spacing w:after="120"/>
        <w:ind w:left="1080"/>
        <w:rPr>
          <w:rFonts w:ascii="Calibri" w:hAnsi="Calibri" w:cs="Tahoma"/>
          <w:szCs w:val="22"/>
        </w:rPr>
      </w:pPr>
      <w:r w:rsidRPr="000D32F7">
        <w:rPr>
          <w:rFonts w:ascii="Calibri" w:hAnsi="Calibri" w:cs="Tahoma"/>
          <w:szCs w:val="22"/>
        </w:rPr>
        <w:t>The successful proposer must be knowledgeable in and comply with all federal, state, and</w:t>
      </w:r>
      <w:r w:rsidR="00BC3E76">
        <w:rPr>
          <w:rFonts w:ascii="Calibri" w:hAnsi="Calibri" w:cs="Tahoma"/>
          <w:szCs w:val="22"/>
        </w:rPr>
        <w:t xml:space="preserve"> local laws and regulations </w:t>
      </w:r>
      <w:r w:rsidRPr="000D32F7">
        <w:rPr>
          <w:rFonts w:ascii="Calibri" w:hAnsi="Calibri" w:cs="Tahoma"/>
          <w:szCs w:val="22"/>
        </w:rPr>
        <w:t>governing this RFP and the services requested herein.</w:t>
      </w:r>
    </w:p>
    <w:p w14:paraId="76798723" w14:textId="77777777" w:rsidR="005A5A3E" w:rsidRPr="00986ACF" w:rsidRDefault="005A5A3E" w:rsidP="005D6696">
      <w:pPr>
        <w:numPr>
          <w:ilvl w:val="0"/>
          <w:numId w:val="20"/>
        </w:numPr>
        <w:spacing w:after="120"/>
        <w:ind w:left="1080"/>
        <w:rPr>
          <w:rFonts w:ascii="Calibri" w:hAnsi="Calibri" w:cs="Tahoma"/>
          <w:szCs w:val="22"/>
        </w:rPr>
      </w:pPr>
      <w:r w:rsidRPr="00986ACF">
        <w:rPr>
          <w:rFonts w:ascii="Calibri" w:hAnsi="Calibri"/>
          <w:szCs w:val="22"/>
        </w:rPr>
        <w:lastRenderedPageBreak/>
        <w:t>Must have experience with Public Education and Government clients.</w:t>
      </w:r>
    </w:p>
    <w:p w14:paraId="35077398" w14:textId="77777777" w:rsidR="00BC3E76" w:rsidRPr="00BC3E76" w:rsidRDefault="00BC3E76" w:rsidP="005D6696">
      <w:pPr>
        <w:numPr>
          <w:ilvl w:val="0"/>
          <w:numId w:val="20"/>
        </w:numPr>
        <w:spacing w:after="120"/>
        <w:ind w:left="1080"/>
        <w:rPr>
          <w:rFonts w:ascii="Calibri" w:hAnsi="Calibri" w:cs="Tahoma"/>
          <w:szCs w:val="22"/>
        </w:rPr>
      </w:pPr>
      <w:r w:rsidRPr="00BC3E76">
        <w:rPr>
          <w:rFonts w:ascii="Calibri" w:hAnsi="Calibri"/>
          <w:szCs w:val="22"/>
        </w:rPr>
        <w:t>Proposers must submit a list of all subcontractors proposed for portions of the work</w:t>
      </w:r>
      <w:r w:rsidR="000E2CAE">
        <w:rPr>
          <w:rFonts w:ascii="Calibri" w:hAnsi="Calibri"/>
          <w:szCs w:val="22"/>
        </w:rPr>
        <w:t xml:space="preserve"> fully describing the extent and nature of the work they will perform</w:t>
      </w:r>
      <w:r w:rsidRPr="00BC3E76">
        <w:rPr>
          <w:rFonts w:ascii="Calibri" w:hAnsi="Calibri"/>
          <w:szCs w:val="22"/>
        </w:rPr>
        <w:t xml:space="preserve">.  </w:t>
      </w:r>
      <w:r w:rsidR="00441FEF">
        <w:rPr>
          <w:rFonts w:ascii="Calibri" w:hAnsi="Calibri"/>
          <w:szCs w:val="22"/>
        </w:rPr>
        <w:t xml:space="preserve"> </w:t>
      </w:r>
      <w:r w:rsidRPr="00BC3E76">
        <w:rPr>
          <w:rFonts w:ascii="Calibri" w:hAnsi="Calibri"/>
          <w:szCs w:val="22"/>
        </w:rPr>
        <w:t>Should the proposer subcontract portions of the work to be performed, the proposer shall retain full responsibility for all work</w:t>
      </w:r>
      <w:r w:rsidR="000E2CAE">
        <w:rPr>
          <w:rFonts w:ascii="Calibri" w:hAnsi="Calibri"/>
          <w:szCs w:val="22"/>
        </w:rPr>
        <w:t xml:space="preserve"> and compliance with all General Provisions</w:t>
      </w:r>
      <w:r w:rsidRPr="00BC3E76">
        <w:rPr>
          <w:rFonts w:ascii="Calibri" w:hAnsi="Calibri"/>
          <w:szCs w:val="22"/>
        </w:rPr>
        <w:t xml:space="preserve">.  </w:t>
      </w:r>
    </w:p>
    <w:p w14:paraId="79EA559F" w14:textId="77777777" w:rsidR="00B81A5C" w:rsidRPr="00B81A5C" w:rsidRDefault="00B81A5C" w:rsidP="005D6696">
      <w:pPr>
        <w:pStyle w:val="ListParagraph"/>
        <w:numPr>
          <w:ilvl w:val="0"/>
          <w:numId w:val="20"/>
        </w:numPr>
        <w:spacing w:after="120"/>
        <w:ind w:left="1080"/>
        <w:rPr>
          <w:rFonts w:ascii="Calibri" w:hAnsi="Calibri" w:cs="Tahoma"/>
          <w:szCs w:val="22"/>
        </w:rPr>
      </w:pPr>
      <w:r w:rsidRPr="00B81A5C">
        <w:rPr>
          <w:rFonts w:ascii="Calibri" w:hAnsi="Calibri" w:cs="Arial"/>
          <w:szCs w:val="22"/>
        </w:rPr>
        <w:t xml:space="preserve">Any Contract resulting from this bid shall not be, in whole or in part, subcontracted, assigned, or otherwise transferred to any other Contractor without prior written approval by </w:t>
      </w:r>
      <w:r w:rsidR="006437A0">
        <w:rPr>
          <w:rFonts w:ascii="Calibri" w:hAnsi="Calibri" w:cs="Arial"/>
          <w:szCs w:val="22"/>
        </w:rPr>
        <w:t>HCS</w:t>
      </w:r>
      <w:r w:rsidRPr="00B81A5C">
        <w:rPr>
          <w:rFonts w:ascii="Calibri" w:hAnsi="Calibri" w:cs="Arial"/>
          <w:szCs w:val="22"/>
        </w:rPr>
        <w:t xml:space="preserve">.  </w:t>
      </w:r>
    </w:p>
    <w:p w14:paraId="2DE3B8F0" w14:textId="77777777" w:rsidR="00B81A5C" w:rsidRPr="008B11C5" w:rsidRDefault="00B81A5C" w:rsidP="005D6696">
      <w:pPr>
        <w:numPr>
          <w:ilvl w:val="1"/>
          <w:numId w:val="24"/>
        </w:numPr>
        <w:spacing w:after="120"/>
        <w:rPr>
          <w:rFonts w:ascii="Calibri" w:hAnsi="Calibri" w:cs="Arial"/>
          <w:szCs w:val="22"/>
        </w:rPr>
      </w:pPr>
      <w:r w:rsidRPr="008B11C5">
        <w:rPr>
          <w:rFonts w:ascii="Calibri" w:hAnsi="Calibri" w:cs="Arial"/>
          <w:szCs w:val="22"/>
        </w:rPr>
        <w:t>The Contractor shall be directly responsible for any subcontractor’s performance and work quality when used by the Contractor to carry out the scope of the job.</w:t>
      </w:r>
    </w:p>
    <w:p w14:paraId="143A928D" w14:textId="77777777" w:rsidR="00B81A5C" w:rsidRDefault="00B81A5C" w:rsidP="005D6696">
      <w:pPr>
        <w:numPr>
          <w:ilvl w:val="1"/>
          <w:numId w:val="24"/>
        </w:numPr>
        <w:tabs>
          <w:tab w:val="left" w:pos="-2160"/>
          <w:tab w:val="left" w:pos="-2070"/>
        </w:tabs>
        <w:spacing w:after="120"/>
        <w:rPr>
          <w:rFonts w:ascii="Calibri" w:hAnsi="Calibri" w:cs="Arial"/>
          <w:szCs w:val="22"/>
        </w:rPr>
      </w:pPr>
      <w:r w:rsidRPr="00B26CF9">
        <w:rPr>
          <w:rFonts w:ascii="Calibri" w:hAnsi="Calibri" w:cs="Arial"/>
          <w:szCs w:val="22"/>
        </w:rPr>
        <w:t>Contractor must assure subcontractors abide by all terms and conditions under this Contract.</w:t>
      </w:r>
    </w:p>
    <w:p w14:paraId="2614EA04" w14:textId="77777777" w:rsidR="00B81A5C" w:rsidRPr="004D6D88" w:rsidRDefault="00B81A5C" w:rsidP="005D6696">
      <w:pPr>
        <w:numPr>
          <w:ilvl w:val="1"/>
          <w:numId w:val="24"/>
        </w:numPr>
        <w:tabs>
          <w:tab w:val="left" w:pos="-2160"/>
          <w:tab w:val="left" w:pos="-2070"/>
        </w:tabs>
        <w:spacing w:after="120"/>
        <w:rPr>
          <w:rFonts w:ascii="Calibri" w:hAnsi="Calibri" w:cs="Arial"/>
          <w:szCs w:val="22"/>
        </w:rPr>
      </w:pPr>
      <w:r w:rsidRPr="00B26CF9">
        <w:rPr>
          <w:rFonts w:ascii="Calibri" w:hAnsi="Calibri" w:cs="Arial"/>
          <w:color w:val="000000"/>
          <w:szCs w:val="22"/>
        </w:rPr>
        <w:t>If subcontractors are to be used, the Contractor must clearly explain their participation</w:t>
      </w:r>
      <w:r>
        <w:rPr>
          <w:rFonts w:ascii="Calibri" w:hAnsi="Calibri" w:cs="Arial"/>
          <w:color w:val="000000"/>
          <w:szCs w:val="22"/>
        </w:rPr>
        <w:t xml:space="preserve"> at the time of each request.</w:t>
      </w:r>
    </w:p>
    <w:p w14:paraId="0B62572D" w14:textId="77777777" w:rsidR="00B81A5C" w:rsidRPr="001D6A58" w:rsidRDefault="00B81A5C" w:rsidP="005D6696">
      <w:pPr>
        <w:numPr>
          <w:ilvl w:val="1"/>
          <w:numId w:val="24"/>
        </w:numPr>
        <w:tabs>
          <w:tab w:val="left" w:pos="-2160"/>
          <w:tab w:val="left" w:pos="-2070"/>
        </w:tabs>
        <w:spacing w:after="120"/>
        <w:rPr>
          <w:rFonts w:ascii="Calibri" w:hAnsi="Calibri" w:cs="Arial"/>
          <w:szCs w:val="22"/>
        </w:rPr>
      </w:pPr>
      <w:r w:rsidRPr="00B57C0F">
        <w:rPr>
          <w:rFonts w:ascii="Calibri" w:hAnsi="Calibri" w:cs="Arial"/>
          <w:color w:val="000000"/>
          <w:szCs w:val="22"/>
        </w:rPr>
        <w:t xml:space="preserve">In the event of substantial or material changes in ownership of the company, the contract may not be automatically assigned without prior written approval by </w:t>
      </w:r>
      <w:r w:rsidR="006437A0">
        <w:rPr>
          <w:rFonts w:ascii="Calibri" w:hAnsi="Calibri" w:cs="Arial"/>
          <w:color w:val="000000"/>
          <w:szCs w:val="22"/>
        </w:rPr>
        <w:t>HCS</w:t>
      </w:r>
      <w:r w:rsidRPr="00B57C0F">
        <w:rPr>
          <w:rFonts w:ascii="Calibri" w:hAnsi="Calibri" w:cs="Arial"/>
          <w:color w:val="000000"/>
          <w:szCs w:val="22"/>
        </w:rPr>
        <w:t>.</w:t>
      </w:r>
    </w:p>
    <w:p w14:paraId="56B703E8" w14:textId="77777777" w:rsidR="001220A9" w:rsidRPr="004032E7" w:rsidRDefault="001220A9" w:rsidP="005D6696">
      <w:pPr>
        <w:numPr>
          <w:ilvl w:val="0"/>
          <w:numId w:val="20"/>
        </w:numPr>
        <w:ind w:left="1080"/>
        <w:rPr>
          <w:rFonts w:ascii="Calibri" w:hAnsi="Calibri" w:cs="Tahoma"/>
          <w:szCs w:val="22"/>
        </w:rPr>
      </w:pPr>
      <w:r w:rsidRPr="005C1C1B">
        <w:rPr>
          <w:rFonts w:ascii="Calibri" w:hAnsi="Calibri"/>
          <w:szCs w:val="22"/>
        </w:rPr>
        <w:t>Proposer</w:t>
      </w:r>
      <w:r w:rsidR="004032E7">
        <w:rPr>
          <w:rFonts w:ascii="Calibri" w:hAnsi="Calibri"/>
          <w:szCs w:val="22"/>
        </w:rPr>
        <w:t>s</w:t>
      </w:r>
      <w:r w:rsidRPr="005C1C1B">
        <w:rPr>
          <w:rFonts w:ascii="Calibri" w:hAnsi="Calibri"/>
          <w:szCs w:val="22"/>
        </w:rPr>
        <w:t xml:space="preserve"> </w:t>
      </w:r>
      <w:r>
        <w:rPr>
          <w:rFonts w:ascii="Calibri" w:hAnsi="Calibri"/>
          <w:szCs w:val="22"/>
        </w:rPr>
        <w:t xml:space="preserve">must </w:t>
      </w:r>
      <w:r w:rsidR="004032E7">
        <w:rPr>
          <w:rFonts w:ascii="Calibri" w:hAnsi="Calibri"/>
          <w:szCs w:val="22"/>
        </w:rPr>
        <w:t xml:space="preserve">include a statement indicating whether the Proposer or any people that may </w:t>
      </w:r>
      <w:r w:rsidRPr="005C1C1B">
        <w:rPr>
          <w:rFonts w:ascii="Calibri" w:hAnsi="Calibri"/>
          <w:szCs w:val="22"/>
        </w:rPr>
        <w:t xml:space="preserve">perform work under the contract </w:t>
      </w:r>
      <w:r w:rsidR="004032E7">
        <w:rPr>
          <w:rFonts w:ascii="Calibri" w:hAnsi="Calibri"/>
          <w:szCs w:val="22"/>
        </w:rPr>
        <w:t>through the Proposer have</w:t>
      </w:r>
      <w:r w:rsidRPr="005C1C1B">
        <w:rPr>
          <w:rFonts w:ascii="Calibri" w:hAnsi="Calibri"/>
          <w:szCs w:val="22"/>
        </w:rPr>
        <w:t xml:space="preserve"> a possible conflict of interest (e.g</w:t>
      </w:r>
      <w:r w:rsidRPr="005C1C1B">
        <w:rPr>
          <w:rFonts w:ascii="Calibri" w:hAnsi="Calibri"/>
          <w:i/>
          <w:iCs/>
          <w:szCs w:val="22"/>
        </w:rPr>
        <w:t xml:space="preserve">., </w:t>
      </w:r>
      <w:r w:rsidRPr="005C1C1B">
        <w:rPr>
          <w:rFonts w:ascii="Calibri" w:hAnsi="Calibri"/>
          <w:szCs w:val="22"/>
        </w:rPr>
        <w:t xml:space="preserve">employment by </w:t>
      </w:r>
      <w:r w:rsidR="006437A0">
        <w:rPr>
          <w:rFonts w:ascii="Calibri" w:hAnsi="Calibri"/>
          <w:szCs w:val="22"/>
        </w:rPr>
        <w:t>HCS</w:t>
      </w:r>
      <w:r>
        <w:rPr>
          <w:rFonts w:ascii="Calibri" w:hAnsi="Calibri"/>
          <w:szCs w:val="22"/>
        </w:rPr>
        <w:t>, etc.</w:t>
      </w:r>
      <w:r w:rsidRPr="005C1C1B">
        <w:rPr>
          <w:rFonts w:ascii="Calibri" w:hAnsi="Calibri"/>
          <w:szCs w:val="22"/>
        </w:rPr>
        <w:t xml:space="preserve">) and, if so, the nature of that conflict. </w:t>
      </w:r>
      <w:r w:rsidR="006437A0">
        <w:rPr>
          <w:rFonts w:ascii="Calibri" w:hAnsi="Calibri"/>
          <w:szCs w:val="22"/>
        </w:rPr>
        <w:t>HCS</w:t>
      </w:r>
      <w:r w:rsidRPr="005C1C1B">
        <w:rPr>
          <w:rFonts w:ascii="Calibri" w:hAnsi="Calibri"/>
          <w:szCs w:val="22"/>
        </w:rPr>
        <w:t xml:space="preserve"> </w:t>
      </w:r>
      <w:r w:rsidR="004032E7">
        <w:rPr>
          <w:rFonts w:ascii="Calibri" w:hAnsi="Calibri"/>
          <w:szCs w:val="22"/>
        </w:rPr>
        <w:t>has the right to reject a Proposal in which a conflict is disclosed or cancel the Contract</w:t>
      </w:r>
      <w:r w:rsidRPr="005C1C1B">
        <w:rPr>
          <w:rFonts w:ascii="Calibri" w:hAnsi="Calibri"/>
          <w:szCs w:val="22"/>
        </w:rPr>
        <w:t xml:space="preserve"> if any interest </w:t>
      </w:r>
      <w:r w:rsidR="004032E7">
        <w:rPr>
          <w:rFonts w:ascii="Calibri" w:hAnsi="Calibri"/>
          <w:szCs w:val="22"/>
        </w:rPr>
        <w:t xml:space="preserve">is later discovered that could </w:t>
      </w:r>
      <w:r w:rsidRPr="005C1C1B">
        <w:rPr>
          <w:rFonts w:ascii="Calibri" w:hAnsi="Calibri"/>
          <w:szCs w:val="22"/>
        </w:rPr>
        <w:t>give the appearance of a conflict of interest or cause speculation as t</w:t>
      </w:r>
      <w:r>
        <w:rPr>
          <w:rFonts w:ascii="Calibri" w:hAnsi="Calibri"/>
          <w:szCs w:val="22"/>
        </w:rPr>
        <w:t>o the objectivity of the proposer</w:t>
      </w:r>
      <w:r w:rsidRPr="005C1C1B">
        <w:rPr>
          <w:rFonts w:ascii="Calibri" w:hAnsi="Calibri"/>
          <w:szCs w:val="22"/>
        </w:rPr>
        <w:t>.</w:t>
      </w:r>
      <w:r>
        <w:rPr>
          <w:rFonts w:ascii="Calibri" w:hAnsi="Calibri"/>
          <w:szCs w:val="22"/>
        </w:rPr>
        <w:t xml:space="preserve"> </w:t>
      </w:r>
      <w:r w:rsidRPr="005C1C1B">
        <w:rPr>
          <w:rFonts w:ascii="Calibri" w:hAnsi="Calibri"/>
          <w:szCs w:val="22"/>
        </w:rPr>
        <w:t xml:space="preserve"> </w:t>
      </w:r>
    </w:p>
    <w:p w14:paraId="461DBBB7" w14:textId="77777777" w:rsidR="004032E7" w:rsidRDefault="004032E7" w:rsidP="004032E7">
      <w:pPr>
        <w:ind w:left="1080"/>
        <w:rPr>
          <w:rFonts w:ascii="Calibri" w:hAnsi="Calibri" w:cs="Tahoma"/>
          <w:szCs w:val="22"/>
        </w:rPr>
      </w:pPr>
    </w:p>
    <w:p w14:paraId="7DB72C8D" w14:textId="77777777" w:rsidR="00506AB2" w:rsidRPr="00A562CB" w:rsidRDefault="00506AB2" w:rsidP="008106D5">
      <w:pPr>
        <w:pStyle w:val="ListParagraph"/>
        <w:numPr>
          <w:ilvl w:val="0"/>
          <w:numId w:val="15"/>
        </w:numPr>
        <w:spacing w:after="120"/>
        <w:rPr>
          <w:rFonts w:ascii="Calibri" w:hAnsi="Calibri" w:cs="Tahoma"/>
          <w:b/>
          <w:szCs w:val="22"/>
          <w:u w:val="single"/>
        </w:rPr>
      </w:pPr>
      <w:r w:rsidRPr="00A562CB">
        <w:rPr>
          <w:rFonts w:ascii="Calibri" w:hAnsi="Calibri" w:cs="Tahoma"/>
          <w:b/>
          <w:szCs w:val="22"/>
          <w:u w:val="single"/>
        </w:rPr>
        <w:t>Executive Summary</w:t>
      </w:r>
    </w:p>
    <w:p w14:paraId="77350B97" w14:textId="77777777" w:rsidR="00506AB2" w:rsidRDefault="00506AB2" w:rsidP="008106D5">
      <w:pPr>
        <w:ind w:left="720"/>
        <w:rPr>
          <w:rFonts w:ascii="Calibri" w:hAnsi="Calibri"/>
          <w:szCs w:val="22"/>
        </w:rPr>
      </w:pPr>
      <w:r>
        <w:rPr>
          <w:rFonts w:ascii="Calibri" w:hAnsi="Calibri" w:cs="Calibri"/>
          <w:szCs w:val="22"/>
        </w:rPr>
        <w:t xml:space="preserve">The proposal must include a brief overview (maximum of 3 to 5 pages) of your proposal, </w:t>
      </w:r>
      <w:r w:rsidRPr="00447D44">
        <w:rPr>
          <w:rFonts w:ascii="Calibri" w:hAnsi="Calibri" w:cs="Calibri"/>
          <w:szCs w:val="22"/>
        </w:rPr>
        <w:t xml:space="preserve">summarizing your capabilities and </w:t>
      </w:r>
      <w:r>
        <w:rPr>
          <w:rFonts w:ascii="Calibri" w:hAnsi="Calibri" w:cs="Calibri"/>
          <w:szCs w:val="22"/>
        </w:rPr>
        <w:t>offering, pointing out any features that differentiate your service offering</w:t>
      </w:r>
      <w:r w:rsidRPr="003D06A1">
        <w:rPr>
          <w:rFonts w:ascii="Calibri" w:hAnsi="Calibri" w:cs="Calibri"/>
          <w:szCs w:val="22"/>
        </w:rPr>
        <w:t xml:space="preserve">.  </w:t>
      </w:r>
      <w:r w:rsidRPr="003D06A1">
        <w:rPr>
          <w:rFonts w:ascii="Calibri" w:hAnsi="Calibri"/>
          <w:szCs w:val="22"/>
        </w:rPr>
        <w:t xml:space="preserve">This Executive Summary should provide an overview of your plans and approach for accomplishing the work requested which should be detailed as required in each </w:t>
      </w:r>
      <w:r>
        <w:rPr>
          <w:rFonts w:ascii="Calibri" w:hAnsi="Calibri"/>
          <w:szCs w:val="22"/>
        </w:rPr>
        <w:t xml:space="preserve">section of this document.  </w:t>
      </w:r>
      <w:r w:rsidRPr="004B1CE1">
        <w:rPr>
          <w:rFonts w:ascii="Calibri" w:hAnsi="Calibri"/>
          <w:szCs w:val="22"/>
        </w:rPr>
        <w:t xml:space="preserve">The information provided shall be in enough detail to enable </w:t>
      </w:r>
      <w:r w:rsidR="006437A0">
        <w:rPr>
          <w:rFonts w:ascii="Calibri" w:hAnsi="Calibri"/>
          <w:szCs w:val="22"/>
        </w:rPr>
        <w:t>HCS</w:t>
      </w:r>
      <w:r w:rsidRPr="004B1CE1">
        <w:rPr>
          <w:rFonts w:ascii="Calibri" w:hAnsi="Calibri"/>
          <w:szCs w:val="22"/>
        </w:rPr>
        <w:t xml:space="preserve"> to ascertain the Proposer's understanding of the effort to be accomplished and should outline the steps in the total service proposed</w:t>
      </w:r>
      <w:r>
        <w:rPr>
          <w:rFonts w:ascii="Calibri" w:hAnsi="Calibri"/>
          <w:szCs w:val="22"/>
        </w:rPr>
        <w:t>.</w:t>
      </w:r>
    </w:p>
    <w:p w14:paraId="490A8F20" w14:textId="77777777" w:rsidR="00506AB2" w:rsidRPr="004B1CE1" w:rsidRDefault="00506AB2" w:rsidP="00506AB2">
      <w:pPr>
        <w:ind w:left="720"/>
        <w:rPr>
          <w:rFonts w:ascii="Calibri" w:hAnsi="Calibri"/>
          <w:szCs w:val="22"/>
        </w:rPr>
      </w:pPr>
    </w:p>
    <w:p w14:paraId="35218E6D" w14:textId="77777777" w:rsidR="00740E8D" w:rsidRPr="00A562CB" w:rsidRDefault="00506AB2" w:rsidP="007D59A0">
      <w:pPr>
        <w:pStyle w:val="ListParagraph"/>
        <w:numPr>
          <w:ilvl w:val="0"/>
          <w:numId w:val="15"/>
        </w:numPr>
        <w:spacing w:after="120"/>
        <w:rPr>
          <w:rFonts w:ascii="Calibri" w:hAnsi="Calibri" w:cs="Tahoma"/>
          <w:b/>
          <w:szCs w:val="22"/>
          <w:u w:val="single"/>
        </w:rPr>
      </w:pPr>
      <w:r w:rsidRPr="00A562CB">
        <w:rPr>
          <w:rFonts w:ascii="Calibri" w:hAnsi="Calibri" w:cs="Tahoma"/>
          <w:b/>
          <w:szCs w:val="22"/>
          <w:u w:val="single"/>
        </w:rPr>
        <w:t xml:space="preserve">Requirements </w:t>
      </w:r>
      <w:r>
        <w:rPr>
          <w:rFonts w:ascii="Calibri" w:hAnsi="Calibri" w:cs="Tahoma"/>
          <w:b/>
          <w:szCs w:val="22"/>
          <w:u w:val="single"/>
        </w:rPr>
        <w:t>and Proposal</w:t>
      </w:r>
    </w:p>
    <w:p w14:paraId="6361B03B" w14:textId="77777777" w:rsidR="004C7CB1" w:rsidRDefault="004C7CB1" w:rsidP="007D59A0">
      <w:pPr>
        <w:pStyle w:val="BodyTextIndent"/>
        <w:autoSpaceDE/>
        <w:autoSpaceDN/>
        <w:adjustRightInd/>
        <w:spacing w:line="240" w:lineRule="auto"/>
        <w:rPr>
          <w:rFonts w:ascii="Calibri" w:hAnsi="Calibri" w:cs="Times"/>
          <w:i/>
          <w:szCs w:val="22"/>
        </w:rPr>
      </w:pPr>
      <w:r w:rsidRPr="00304729">
        <w:rPr>
          <w:rFonts w:ascii="Calibri" w:hAnsi="Calibri" w:cs="Tahoma"/>
          <w:i/>
          <w:szCs w:val="22"/>
        </w:rPr>
        <w:t>Responses are required for eac</w:t>
      </w:r>
      <w:r>
        <w:rPr>
          <w:rFonts w:ascii="Calibri" w:hAnsi="Calibri" w:cs="Tahoma"/>
          <w:i/>
          <w:szCs w:val="22"/>
        </w:rPr>
        <w:t xml:space="preserve">h item in this section </w:t>
      </w:r>
      <w:r w:rsidRPr="00304729">
        <w:rPr>
          <w:rFonts w:ascii="Calibri" w:hAnsi="Calibri" w:cs="Tahoma"/>
          <w:i/>
          <w:szCs w:val="22"/>
        </w:rPr>
        <w:t xml:space="preserve">in </w:t>
      </w:r>
      <w:r w:rsidRPr="00C341ED">
        <w:rPr>
          <w:rFonts w:ascii="Calibri" w:hAnsi="Calibri" w:cs="Tahoma"/>
          <w:i/>
          <w:szCs w:val="22"/>
          <w:u w:val="single"/>
        </w:rPr>
        <w:t>the same order that the questions are asked</w:t>
      </w:r>
      <w:r w:rsidRPr="00304729">
        <w:rPr>
          <w:rFonts w:ascii="Calibri" w:hAnsi="Calibri" w:cs="Tahoma"/>
          <w:i/>
          <w:szCs w:val="22"/>
        </w:rPr>
        <w:t xml:space="preserve">. </w:t>
      </w:r>
      <w:r w:rsidRPr="00304729">
        <w:rPr>
          <w:rFonts w:ascii="Calibri" w:hAnsi="Calibri" w:cs="Times"/>
          <w:i/>
          <w:szCs w:val="22"/>
        </w:rPr>
        <w:t xml:space="preserve"> </w:t>
      </w:r>
      <w:r>
        <w:rPr>
          <w:rFonts w:ascii="Calibri" w:hAnsi="Calibri" w:cs="Times"/>
          <w:i/>
          <w:szCs w:val="22"/>
        </w:rPr>
        <w:t xml:space="preserve">Please describe your proposed solution for each requirement. </w:t>
      </w:r>
      <w:r w:rsidRPr="00304729">
        <w:rPr>
          <w:rFonts w:ascii="Calibri" w:hAnsi="Calibri" w:cs="Times"/>
          <w:i/>
          <w:szCs w:val="22"/>
        </w:rPr>
        <w:t xml:space="preserve"> If no specific information is to be provided, a response of “Understand and Comply” should be utilized for each.  If you cannot meet or comply with any item, please include an explanation as to your exception or alternative.  Any proposal not complying with this requirement may be considered to be non-responsive and disqualified at the sole discretion of </w:t>
      </w:r>
      <w:r w:rsidR="006437A0">
        <w:rPr>
          <w:rFonts w:ascii="Calibri" w:hAnsi="Calibri" w:cs="Times"/>
          <w:i/>
          <w:szCs w:val="22"/>
        </w:rPr>
        <w:t>HCS</w:t>
      </w:r>
      <w:r w:rsidRPr="00304729">
        <w:rPr>
          <w:rFonts w:ascii="Calibri" w:hAnsi="Calibri" w:cs="Times"/>
          <w:i/>
          <w:szCs w:val="22"/>
        </w:rPr>
        <w:t>.</w:t>
      </w:r>
    </w:p>
    <w:p w14:paraId="35B2AFF6" w14:textId="77777777" w:rsidR="004C7CB1" w:rsidRDefault="004C7CB1" w:rsidP="004C7CB1">
      <w:pPr>
        <w:pStyle w:val="ListParagraph"/>
        <w:rPr>
          <w:rFonts w:ascii="Calibri" w:hAnsi="Calibri" w:cs="Tahoma"/>
          <w:b/>
          <w:szCs w:val="22"/>
        </w:rPr>
      </w:pPr>
    </w:p>
    <w:p w14:paraId="231532C1" w14:textId="77777777" w:rsidR="00D3355F" w:rsidRDefault="00D3355F" w:rsidP="00D3355F">
      <w:pPr>
        <w:ind w:left="720"/>
        <w:rPr>
          <w:rFonts w:ascii="Calibri" w:hAnsi="Calibri" w:cs="Tahoma"/>
          <w:szCs w:val="22"/>
        </w:rPr>
      </w:pPr>
      <w:r>
        <w:rPr>
          <w:rFonts w:ascii="Calibri" w:hAnsi="Calibri" w:cs="Tahoma"/>
          <w:szCs w:val="22"/>
        </w:rPr>
        <w:t xml:space="preserve">Include </w:t>
      </w:r>
      <w:r w:rsidR="009F4272">
        <w:rPr>
          <w:rFonts w:ascii="Calibri" w:hAnsi="Calibri" w:cs="Tahoma"/>
          <w:szCs w:val="22"/>
        </w:rPr>
        <w:t xml:space="preserve">an appropriate </w:t>
      </w:r>
      <w:r>
        <w:rPr>
          <w:rFonts w:ascii="Calibri" w:hAnsi="Calibri" w:cs="Tahoma"/>
          <w:szCs w:val="22"/>
        </w:rPr>
        <w:t>level of detail in your response so as</w:t>
      </w:r>
      <w:r w:rsidR="009F4272">
        <w:rPr>
          <w:rFonts w:ascii="Calibri" w:hAnsi="Calibri" w:cs="Tahoma"/>
          <w:szCs w:val="22"/>
        </w:rPr>
        <w:t xml:space="preserve"> to give </w:t>
      </w:r>
      <w:r w:rsidR="006437A0">
        <w:rPr>
          <w:rFonts w:ascii="Calibri" w:hAnsi="Calibri" w:cs="Tahoma"/>
          <w:szCs w:val="22"/>
        </w:rPr>
        <w:t>HCS</w:t>
      </w:r>
      <w:r w:rsidR="009F4272">
        <w:rPr>
          <w:rFonts w:ascii="Calibri" w:hAnsi="Calibri" w:cs="Tahoma"/>
          <w:szCs w:val="22"/>
        </w:rPr>
        <w:t xml:space="preserve"> sufficient information</w:t>
      </w:r>
      <w:r>
        <w:rPr>
          <w:rFonts w:ascii="Calibri" w:hAnsi="Calibri" w:cs="Tahoma"/>
          <w:szCs w:val="22"/>
        </w:rPr>
        <w:t xml:space="preserve"> to understand your experience in managing a project/service of this type and your proposed approach to this RFP.</w:t>
      </w:r>
      <w:r w:rsidR="00422C88">
        <w:rPr>
          <w:rFonts w:ascii="Calibri" w:hAnsi="Calibri" w:cs="Tahoma"/>
          <w:szCs w:val="22"/>
        </w:rPr>
        <w:t xml:space="preserve">  Add additional information to the end of our required sections/questions as appropriate to fully convey your value proposition.</w:t>
      </w:r>
    </w:p>
    <w:p w14:paraId="7F48ED67" w14:textId="77777777" w:rsidR="00EE4A49" w:rsidRDefault="00EE4A49" w:rsidP="00D3355F">
      <w:pPr>
        <w:ind w:left="720"/>
        <w:rPr>
          <w:rFonts w:ascii="Calibri" w:hAnsi="Calibri" w:cs="Tahoma"/>
          <w:szCs w:val="22"/>
        </w:rPr>
      </w:pPr>
    </w:p>
    <w:p w14:paraId="44F2072B" w14:textId="77777777" w:rsidR="00D3355F" w:rsidRDefault="00D3355F" w:rsidP="004C7CB1">
      <w:pPr>
        <w:pStyle w:val="ListParagraph"/>
        <w:rPr>
          <w:rFonts w:ascii="Calibri" w:hAnsi="Calibri" w:cs="Tahoma"/>
          <w:b/>
          <w:szCs w:val="22"/>
        </w:rPr>
      </w:pPr>
    </w:p>
    <w:p w14:paraId="1409E47A" w14:textId="0FB7CF73" w:rsidR="008928EA" w:rsidRDefault="008928EA" w:rsidP="005D6696">
      <w:pPr>
        <w:pStyle w:val="ListParagraph"/>
        <w:numPr>
          <w:ilvl w:val="0"/>
          <w:numId w:val="17"/>
        </w:numPr>
        <w:spacing w:after="120"/>
        <w:rPr>
          <w:b/>
          <w:u w:val="single"/>
        </w:rPr>
      </w:pPr>
      <w:r>
        <w:rPr>
          <w:b/>
          <w:u w:val="single"/>
        </w:rPr>
        <w:lastRenderedPageBreak/>
        <w:t>Scope of Work and Requirements</w:t>
      </w:r>
    </w:p>
    <w:p w14:paraId="199E26E7" w14:textId="3A65B3CE" w:rsidR="007A442C" w:rsidRPr="007A442C" w:rsidRDefault="007A442C" w:rsidP="007A442C">
      <w:pPr>
        <w:pStyle w:val="ListParagraph"/>
        <w:numPr>
          <w:ilvl w:val="1"/>
          <w:numId w:val="17"/>
        </w:numPr>
        <w:spacing w:after="120"/>
        <w:rPr>
          <w:b/>
          <w:u w:val="single"/>
        </w:rPr>
      </w:pPr>
      <w:r>
        <w:rPr>
          <w:bCs/>
        </w:rPr>
        <w:t>HCS is requesting the following coverages be quoted</w:t>
      </w:r>
    </w:p>
    <w:p w14:paraId="6AAFB303" w14:textId="535F2D26" w:rsidR="007A442C" w:rsidRPr="007A442C" w:rsidRDefault="007A442C" w:rsidP="007A442C">
      <w:pPr>
        <w:pStyle w:val="ListParagraph"/>
        <w:numPr>
          <w:ilvl w:val="2"/>
          <w:numId w:val="17"/>
        </w:numPr>
        <w:spacing w:after="120"/>
        <w:rPr>
          <w:b/>
          <w:u w:val="single"/>
        </w:rPr>
      </w:pPr>
      <w:r>
        <w:rPr>
          <w:bCs/>
        </w:rPr>
        <w:t xml:space="preserve">Basic Life </w:t>
      </w:r>
      <w:r w:rsidR="0007561E">
        <w:rPr>
          <w:bCs/>
        </w:rPr>
        <w:t>and AD&amp;D Insurance as well as Voluntary Life and AD&amp;D Insurance</w:t>
      </w:r>
      <w:r>
        <w:rPr>
          <w:bCs/>
        </w:rPr>
        <w:t xml:space="preserve"> – duplicate current plan document provided in </w:t>
      </w:r>
      <w:r w:rsidRPr="0007561E">
        <w:rPr>
          <w:b/>
        </w:rPr>
        <w:t xml:space="preserve">Appendix </w:t>
      </w:r>
      <w:r w:rsidR="0007561E" w:rsidRPr="0007561E">
        <w:rPr>
          <w:b/>
        </w:rPr>
        <w:t>B</w:t>
      </w:r>
    </w:p>
    <w:p w14:paraId="2A88FB39" w14:textId="278581D0" w:rsidR="007A442C" w:rsidRPr="0007561E" w:rsidRDefault="0007561E" w:rsidP="007A442C">
      <w:pPr>
        <w:pStyle w:val="ListParagraph"/>
        <w:numPr>
          <w:ilvl w:val="2"/>
          <w:numId w:val="17"/>
        </w:numPr>
        <w:spacing w:after="120"/>
        <w:rPr>
          <w:b/>
          <w:u w:val="single"/>
        </w:rPr>
      </w:pPr>
      <w:r>
        <w:rPr>
          <w:bCs/>
        </w:rPr>
        <w:t xml:space="preserve">Long Term Disability – duplicate current plan document provided in </w:t>
      </w:r>
      <w:r w:rsidRPr="0007561E">
        <w:rPr>
          <w:b/>
        </w:rPr>
        <w:t>Appendix C</w:t>
      </w:r>
    </w:p>
    <w:p w14:paraId="47D1DD02" w14:textId="793EEB2A" w:rsidR="0007561E" w:rsidRPr="0007561E" w:rsidRDefault="0007561E" w:rsidP="007A442C">
      <w:pPr>
        <w:pStyle w:val="ListParagraph"/>
        <w:numPr>
          <w:ilvl w:val="2"/>
          <w:numId w:val="17"/>
        </w:numPr>
        <w:spacing w:after="120"/>
        <w:rPr>
          <w:b/>
          <w:u w:val="single"/>
        </w:rPr>
      </w:pPr>
      <w:r>
        <w:rPr>
          <w:bCs/>
        </w:rPr>
        <w:t xml:space="preserve">Short Term Disability – duplicate current plan document provided in </w:t>
      </w:r>
      <w:r w:rsidRPr="0007561E">
        <w:rPr>
          <w:b/>
        </w:rPr>
        <w:t>Appendix D</w:t>
      </w:r>
    </w:p>
    <w:p w14:paraId="7DD09E9E" w14:textId="3D65B9CD" w:rsidR="0007561E" w:rsidRPr="0078766B" w:rsidRDefault="0007561E" w:rsidP="007A442C">
      <w:pPr>
        <w:pStyle w:val="ListParagraph"/>
        <w:numPr>
          <w:ilvl w:val="2"/>
          <w:numId w:val="17"/>
        </w:numPr>
        <w:spacing w:after="120"/>
        <w:rPr>
          <w:b/>
          <w:u w:val="single"/>
        </w:rPr>
      </w:pPr>
      <w:r w:rsidRPr="0078766B">
        <w:rPr>
          <w:bCs/>
        </w:rPr>
        <w:t>Additional Voluntary products – Current plans have been provided as point of reference</w:t>
      </w:r>
      <w:r w:rsidR="00B02CA9" w:rsidRPr="0078766B">
        <w:rPr>
          <w:bCs/>
        </w:rPr>
        <w:t xml:space="preserve"> in </w:t>
      </w:r>
      <w:r w:rsidR="00B02CA9" w:rsidRPr="0078766B">
        <w:rPr>
          <w:b/>
        </w:rPr>
        <w:t>Appendix E</w:t>
      </w:r>
      <w:r w:rsidRPr="0078766B">
        <w:rPr>
          <w:bCs/>
        </w:rPr>
        <w:t xml:space="preserve">.  The core offerings being considered are Accident, Critical Illness, </w:t>
      </w:r>
      <w:r w:rsidRPr="00EB3641">
        <w:rPr>
          <w:bCs/>
        </w:rPr>
        <w:t>Cancer</w:t>
      </w:r>
      <w:r w:rsidR="00593C5D" w:rsidRPr="00EB3641">
        <w:rPr>
          <w:bCs/>
        </w:rPr>
        <w:t xml:space="preserve">, </w:t>
      </w:r>
      <w:r w:rsidRPr="00EB3641">
        <w:rPr>
          <w:bCs/>
        </w:rPr>
        <w:t>Hospital Indemnity</w:t>
      </w:r>
      <w:r w:rsidR="00593C5D" w:rsidRPr="00EB3641">
        <w:rPr>
          <w:bCs/>
        </w:rPr>
        <w:t>, and Life Insurance</w:t>
      </w:r>
      <w:r w:rsidRPr="00EB3641">
        <w:rPr>
          <w:bCs/>
        </w:rPr>
        <w:t>.</w:t>
      </w:r>
      <w:r w:rsidRPr="0078766B">
        <w:rPr>
          <w:bCs/>
        </w:rPr>
        <w:t xml:space="preserve">  However, other product options will be considered as well.</w:t>
      </w:r>
    </w:p>
    <w:p w14:paraId="4FFFA76B" w14:textId="1B27E6AA" w:rsidR="0007561E" w:rsidRPr="0078766B" w:rsidRDefault="0007561E" w:rsidP="0007561E">
      <w:pPr>
        <w:pStyle w:val="ListParagraph"/>
        <w:numPr>
          <w:ilvl w:val="1"/>
          <w:numId w:val="17"/>
        </w:numPr>
        <w:spacing w:after="120"/>
        <w:rPr>
          <w:b/>
          <w:u w:val="single"/>
        </w:rPr>
      </w:pPr>
      <w:r w:rsidRPr="0078766B">
        <w:rPr>
          <w:bCs/>
        </w:rPr>
        <w:t>HCS would prefer to package all life and disability products with the same vendor and all worksite with the same vendor.</w:t>
      </w:r>
    </w:p>
    <w:p w14:paraId="36205DB1" w14:textId="77777777" w:rsidR="00057FDB" w:rsidRPr="001B38B4" w:rsidRDefault="00057FDB" w:rsidP="00057FDB">
      <w:pPr>
        <w:pStyle w:val="ListParagraph"/>
        <w:spacing w:after="120"/>
        <w:ind w:left="1800"/>
        <w:rPr>
          <w:rFonts w:cstheme="minorHAnsi"/>
          <w:b/>
          <w:szCs w:val="22"/>
          <w:highlight w:val="yellow"/>
          <w:u w:val="single"/>
        </w:rPr>
      </w:pPr>
    </w:p>
    <w:p w14:paraId="3D4142BF" w14:textId="77777777" w:rsidR="00057FDB" w:rsidRPr="001B38B4" w:rsidRDefault="00057FDB" w:rsidP="00057FDB">
      <w:pPr>
        <w:spacing w:after="120"/>
        <w:rPr>
          <w:rFonts w:cstheme="minorHAnsi"/>
          <w:b/>
          <w:szCs w:val="22"/>
          <w:u w:val="single"/>
        </w:rPr>
      </w:pPr>
    </w:p>
    <w:p w14:paraId="1DF2F649" w14:textId="52EBDB19" w:rsidR="003A09F5" w:rsidRPr="001B38B4" w:rsidRDefault="003A09F5" w:rsidP="0053015A">
      <w:pPr>
        <w:pStyle w:val="ListParagraph"/>
        <w:numPr>
          <w:ilvl w:val="0"/>
          <w:numId w:val="17"/>
        </w:numPr>
        <w:spacing w:after="120"/>
        <w:rPr>
          <w:rFonts w:cstheme="minorHAnsi"/>
          <w:b/>
          <w:szCs w:val="22"/>
          <w:u w:val="single"/>
        </w:rPr>
      </w:pPr>
      <w:r w:rsidRPr="001B38B4">
        <w:rPr>
          <w:rFonts w:eastAsiaTheme="minorHAnsi" w:cstheme="minorHAnsi"/>
          <w:b/>
          <w:szCs w:val="22"/>
        </w:rPr>
        <w:t>Customer Service</w:t>
      </w:r>
      <w:r w:rsidR="00BC678C" w:rsidRPr="001B38B4">
        <w:rPr>
          <w:rFonts w:eastAsiaTheme="minorHAnsi" w:cstheme="minorHAnsi"/>
          <w:b/>
          <w:szCs w:val="22"/>
        </w:rPr>
        <w:t xml:space="preserve"> (If there are difference by product please indicate in your response.)</w:t>
      </w:r>
    </w:p>
    <w:p w14:paraId="632D43F6" w14:textId="77777777" w:rsidR="0053015A" w:rsidRPr="001B38B4" w:rsidRDefault="003A09F5" w:rsidP="0053015A">
      <w:pPr>
        <w:pStyle w:val="ListParagraph"/>
        <w:numPr>
          <w:ilvl w:val="1"/>
          <w:numId w:val="17"/>
        </w:numPr>
        <w:spacing w:after="120"/>
        <w:rPr>
          <w:rFonts w:cstheme="minorHAnsi"/>
          <w:b/>
          <w:szCs w:val="22"/>
          <w:u w:val="single"/>
        </w:rPr>
      </w:pPr>
      <w:r w:rsidRPr="001B38B4">
        <w:rPr>
          <w:rFonts w:cstheme="minorHAnsi"/>
          <w:szCs w:val="22"/>
        </w:rPr>
        <w:t>For daily customer service:</w:t>
      </w:r>
    </w:p>
    <w:p w14:paraId="75BCAA5B" w14:textId="4BC4B42F" w:rsidR="003A09F5" w:rsidRPr="001B38B4" w:rsidRDefault="003A09F5" w:rsidP="0053015A">
      <w:pPr>
        <w:pStyle w:val="ListParagraph"/>
        <w:numPr>
          <w:ilvl w:val="2"/>
          <w:numId w:val="17"/>
        </w:numPr>
        <w:spacing w:after="120"/>
        <w:rPr>
          <w:rFonts w:cstheme="minorHAnsi"/>
          <w:b/>
          <w:szCs w:val="22"/>
          <w:u w:val="single"/>
        </w:rPr>
      </w:pPr>
      <w:r w:rsidRPr="001B38B4">
        <w:rPr>
          <w:rFonts w:cstheme="minorHAnsi"/>
          <w:szCs w:val="22"/>
        </w:rPr>
        <w:t xml:space="preserve"> Please provide the hours of operation.</w:t>
      </w:r>
    </w:p>
    <w:p w14:paraId="70ED4CD6"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 xml:space="preserve">Provide information about the </w:t>
      </w:r>
      <w:proofErr w:type="gramStart"/>
      <w:r w:rsidRPr="001B38B4">
        <w:rPr>
          <w:rFonts w:cstheme="minorHAnsi"/>
          <w:szCs w:val="22"/>
        </w:rPr>
        <w:t>800 number</w:t>
      </w:r>
      <w:proofErr w:type="gramEnd"/>
      <w:r w:rsidRPr="001B38B4">
        <w:rPr>
          <w:rFonts w:cstheme="minorHAnsi"/>
          <w:szCs w:val="22"/>
        </w:rPr>
        <w:t xml:space="preserve"> access and the operations of the call center, including the call routing system. </w:t>
      </w:r>
    </w:p>
    <w:p w14:paraId="79B34069" w14:textId="43DCCEFD" w:rsidR="003A09F5"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Describe the web tools available to employees.</w:t>
      </w:r>
    </w:p>
    <w:p w14:paraId="61E4DB20" w14:textId="77777777" w:rsidR="001A2BC0" w:rsidRPr="001B38B4" w:rsidRDefault="003A09F5" w:rsidP="001A2BC0">
      <w:pPr>
        <w:pStyle w:val="ListParagraph"/>
        <w:numPr>
          <w:ilvl w:val="1"/>
          <w:numId w:val="17"/>
        </w:numPr>
        <w:spacing w:after="120"/>
        <w:rPr>
          <w:rFonts w:cstheme="minorHAnsi"/>
          <w:b/>
          <w:szCs w:val="22"/>
          <w:u w:val="single"/>
        </w:rPr>
      </w:pPr>
      <w:r w:rsidRPr="001B38B4">
        <w:rPr>
          <w:rFonts w:cstheme="minorHAnsi"/>
          <w:szCs w:val="22"/>
        </w:rPr>
        <w:t>Describe your organization’s forecasting and planning methodology, approach and timing for the annual enrollment cycle.  Please provide examples of materials to educate employees about the product being offered.</w:t>
      </w:r>
    </w:p>
    <w:p w14:paraId="3F89EF41" w14:textId="77777777" w:rsidR="001A2BC0" w:rsidRPr="001B38B4" w:rsidRDefault="003A09F5" w:rsidP="001A2BC0">
      <w:pPr>
        <w:pStyle w:val="ListParagraph"/>
        <w:numPr>
          <w:ilvl w:val="1"/>
          <w:numId w:val="17"/>
        </w:numPr>
        <w:spacing w:after="120"/>
        <w:rPr>
          <w:rFonts w:cstheme="minorHAnsi"/>
          <w:b/>
          <w:szCs w:val="22"/>
          <w:u w:val="single"/>
        </w:rPr>
      </w:pPr>
      <w:r w:rsidRPr="001B38B4">
        <w:rPr>
          <w:rFonts w:cstheme="minorHAnsi"/>
          <w:szCs w:val="22"/>
        </w:rPr>
        <w:t>Please provide detailed information on the training provided to your call center staff.</w:t>
      </w:r>
    </w:p>
    <w:p w14:paraId="5FE99E4B" w14:textId="77777777" w:rsidR="001A2BC0" w:rsidRPr="001B38B4" w:rsidRDefault="003A09F5" w:rsidP="001A2BC0">
      <w:pPr>
        <w:pStyle w:val="ListParagraph"/>
        <w:numPr>
          <w:ilvl w:val="1"/>
          <w:numId w:val="17"/>
        </w:numPr>
        <w:spacing w:after="120"/>
        <w:rPr>
          <w:rFonts w:cstheme="minorHAnsi"/>
          <w:b/>
          <w:szCs w:val="22"/>
          <w:u w:val="single"/>
        </w:rPr>
      </w:pPr>
      <w:r w:rsidRPr="001B38B4">
        <w:rPr>
          <w:rFonts w:cstheme="minorHAnsi"/>
          <w:szCs w:val="22"/>
        </w:rPr>
        <w:t>Please describe the process for monitoring the quality of calls and customer service including</w:t>
      </w:r>
    </w:p>
    <w:p w14:paraId="27897000"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Team dedicated to quality monitoring</w:t>
      </w:r>
    </w:p>
    <w:p w14:paraId="5025353F"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Process of evaluation of call quality and customer service</w:t>
      </w:r>
    </w:p>
    <w:p w14:paraId="24B34BD3" w14:textId="56704EF3" w:rsidR="003A09F5"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Process to handle issues that have been escalated by the client</w:t>
      </w:r>
    </w:p>
    <w:p w14:paraId="028E0A79" w14:textId="77777777" w:rsidR="00BC678C" w:rsidRPr="001B38B4" w:rsidRDefault="00BC678C" w:rsidP="00BC678C">
      <w:pPr>
        <w:pStyle w:val="ListParagraph"/>
        <w:spacing w:after="120"/>
        <w:ind w:left="1080"/>
        <w:rPr>
          <w:rFonts w:cstheme="minorHAnsi"/>
          <w:b/>
          <w:szCs w:val="22"/>
          <w:u w:val="single"/>
        </w:rPr>
      </w:pPr>
    </w:p>
    <w:p w14:paraId="29526248" w14:textId="410F49C6" w:rsidR="001A2BC0" w:rsidRPr="001B38B4" w:rsidRDefault="003A09F5" w:rsidP="001A2BC0">
      <w:pPr>
        <w:pStyle w:val="ListParagraph"/>
        <w:numPr>
          <w:ilvl w:val="0"/>
          <w:numId w:val="17"/>
        </w:numPr>
        <w:spacing w:after="120"/>
        <w:rPr>
          <w:rFonts w:cstheme="minorHAnsi"/>
          <w:b/>
          <w:szCs w:val="22"/>
          <w:u w:val="single"/>
        </w:rPr>
      </w:pPr>
      <w:r w:rsidRPr="001B38B4">
        <w:rPr>
          <w:rFonts w:eastAsiaTheme="minorHAnsi" w:cstheme="minorHAnsi"/>
          <w:b/>
          <w:szCs w:val="22"/>
        </w:rPr>
        <w:t>Enrollment Eligibility data files</w:t>
      </w:r>
    </w:p>
    <w:p w14:paraId="7A672218" w14:textId="77777777" w:rsidR="001A2BC0" w:rsidRPr="001B38B4" w:rsidRDefault="003A09F5" w:rsidP="001A2BC0">
      <w:pPr>
        <w:pStyle w:val="ListParagraph"/>
        <w:numPr>
          <w:ilvl w:val="1"/>
          <w:numId w:val="17"/>
        </w:numPr>
        <w:spacing w:after="120"/>
        <w:rPr>
          <w:rFonts w:cstheme="minorHAnsi"/>
          <w:b/>
          <w:szCs w:val="22"/>
          <w:u w:val="single"/>
        </w:rPr>
      </w:pPr>
      <w:r w:rsidRPr="001B38B4">
        <w:rPr>
          <w:rFonts w:cstheme="minorHAnsi"/>
          <w:szCs w:val="22"/>
        </w:rPr>
        <w:t>Please provide an overview of the information required to maintain eligibility and enrollment files.  Include:</w:t>
      </w:r>
    </w:p>
    <w:p w14:paraId="57AC3B1F"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Whether a specific file format is required</w:t>
      </w:r>
    </w:p>
    <w:p w14:paraId="147DC820"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The required frequency of transmission</w:t>
      </w:r>
    </w:p>
    <w:p w14:paraId="5A3CC78C"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Whether a full file is required or if a change only file is sufficient</w:t>
      </w:r>
    </w:p>
    <w:p w14:paraId="330E0C58" w14:textId="77777777" w:rsidR="001A2BC0" w:rsidRPr="001B38B4" w:rsidRDefault="003A09F5" w:rsidP="001A2BC0">
      <w:pPr>
        <w:pStyle w:val="ListParagraph"/>
        <w:numPr>
          <w:ilvl w:val="2"/>
          <w:numId w:val="17"/>
        </w:numPr>
        <w:spacing w:after="120"/>
        <w:rPr>
          <w:rFonts w:cstheme="minorHAnsi"/>
          <w:b/>
          <w:szCs w:val="22"/>
          <w:u w:val="single"/>
        </w:rPr>
      </w:pPr>
      <w:r w:rsidRPr="001B38B4">
        <w:rPr>
          <w:rFonts w:cstheme="minorHAnsi"/>
          <w:szCs w:val="22"/>
        </w:rPr>
        <w:t xml:space="preserve">The process of transitioning claim management from the prior provider </w:t>
      </w:r>
    </w:p>
    <w:p w14:paraId="138B75D4" w14:textId="77777777" w:rsidR="001A2BC0" w:rsidRPr="001B38B4" w:rsidRDefault="003A09F5" w:rsidP="001A2BC0">
      <w:pPr>
        <w:pStyle w:val="ListParagraph"/>
        <w:numPr>
          <w:ilvl w:val="1"/>
          <w:numId w:val="17"/>
        </w:numPr>
        <w:spacing w:after="120"/>
        <w:rPr>
          <w:rFonts w:cstheme="minorHAnsi"/>
          <w:b/>
          <w:szCs w:val="22"/>
          <w:u w:val="single"/>
        </w:rPr>
      </w:pPr>
      <w:r w:rsidRPr="001B38B4">
        <w:rPr>
          <w:rFonts w:cstheme="minorHAnsi"/>
          <w:szCs w:val="22"/>
        </w:rPr>
        <w:lastRenderedPageBreak/>
        <w:t>Please provide information about the security of data transfer, including the methods of transfer and any encryption software used in the exchange of the eligibility data.</w:t>
      </w:r>
    </w:p>
    <w:p w14:paraId="0CFC1250" w14:textId="60F4D3BA" w:rsidR="003A09F5" w:rsidRPr="001B38B4" w:rsidRDefault="003A09F5" w:rsidP="001A2BC0">
      <w:pPr>
        <w:pStyle w:val="ListParagraph"/>
        <w:numPr>
          <w:ilvl w:val="1"/>
          <w:numId w:val="17"/>
        </w:numPr>
        <w:spacing w:after="120"/>
        <w:rPr>
          <w:rFonts w:cstheme="minorHAnsi"/>
          <w:b/>
          <w:szCs w:val="22"/>
          <w:u w:val="single"/>
        </w:rPr>
      </w:pPr>
      <w:r w:rsidRPr="001B38B4">
        <w:rPr>
          <w:rFonts w:cstheme="minorHAnsi"/>
          <w:szCs w:val="22"/>
        </w:rPr>
        <w:t>Please provide a description of your IT security program and certifications, and provide a copy of your most recent report for each applicable certification.</w:t>
      </w:r>
    </w:p>
    <w:p w14:paraId="2B6B6AC0" w14:textId="77777777" w:rsidR="001A2BC0" w:rsidRPr="001B38B4" w:rsidRDefault="001A2BC0" w:rsidP="001A2BC0">
      <w:pPr>
        <w:pStyle w:val="ListParagraph"/>
        <w:spacing w:after="120"/>
        <w:ind w:left="1800"/>
        <w:rPr>
          <w:rFonts w:cstheme="minorHAnsi"/>
          <w:b/>
          <w:szCs w:val="22"/>
          <w:u w:val="single"/>
        </w:rPr>
      </w:pPr>
    </w:p>
    <w:p w14:paraId="40160B90" w14:textId="52EB1BF8" w:rsidR="003A09F5" w:rsidRPr="001B38B4" w:rsidRDefault="003A09F5" w:rsidP="001A2BC0">
      <w:pPr>
        <w:pStyle w:val="ListParagraph"/>
        <w:numPr>
          <w:ilvl w:val="0"/>
          <w:numId w:val="17"/>
        </w:numPr>
        <w:spacing w:after="120"/>
        <w:rPr>
          <w:rFonts w:cstheme="minorHAnsi"/>
          <w:b/>
          <w:szCs w:val="22"/>
          <w:u w:val="single"/>
        </w:rPr>
      </w:pPr>
      <w:r w:rsidRPr="001B38B4">
        <w:rPr>
          <w:rFonts w:eastAsiaTheme="minorHAnsi" w:cstheme="minorHAnsi"/>
          <w:b/>
          <w:szCs w:val="22"/>
        </w:rPr>
        <w:t>Implementation &amp; Account Management</w:t>
      </w:r>
    </w:p>
    <w:p w14:paraId="604D77B7" w14:textId="257C65CF" w:rsidR="003A09F5" w:rsidRPr="001B38B4" w:rsidRDefault="003A09F5" w:rsidP="00BC678C">
      <w:pPr>
        <w:spacing w:after="120"/>
        <w:rPr>
          <w:rFonts w:cstheme="minorHAnsi"/>
          <w:b/>
          <w:szCs w:val="22"/>
          <w:u w:val="single"/>
        </w:rPr>
      </w:pPr>
    </w:p>
    <w:p w14:paraId="77AA41FD" w14:textId="6E6FA708"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Please describe areas or processes not included in this RFP that your company may examine in order to provide a more complete offer.</w:t>
      </w:r>
    </w:p>
    <w:p w14:paraId="59B28491" w14:textId="78BC4B0E"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Please provide a narrative that supports why your company believes that it is qualified to provide the offer.</w:t>
      </w:r>
    </w:p>
    <w:p w14:paraId="3094909C" w14:textId="62A56AD7"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Describe how your organization structures your Account Management teams.</w:t>
      </w:r>
    </w:p>
    <w:p w14:paraId="4E7C73A8" w14:textId="5AF65A2A"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 xml:space="preserve">Please identify the account manager and implementation manager that will be assigned to the HCS. </w:t>
      </w:r>
    </w:p>
    <w:p w14:paraId="176DDCB5" w14:textId="5DD9A4FD"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Specify the day-to-day account responsibility for each manager</w:t>
      </w:r>
      <w:r w:rsidR="00BE7157" w:rsidRPr="001B38B4">
        <w:rPr>
          <w:rFonts w:cstheme="minorHAnsi"/>
          <w:szCs w:val="22"/>
        </w:rPr>
        <w:t>.</w:t>
      </w:r>
    </w:p>
    <w:p w14:paraId="6CB8DC13" w14:textId="019B70EE"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Provide biographies for these individuals</w:t>
      </w:r>
      <w:r w:rsidR="00BE7157" w:rsidRPr="001B38B4">
        <w:rPr>
          <w:rFonts w:cstheme="minorHAnsi"/>
          <w:szCs w:val="22"/>
        </w:rPr>
        <w:t>.</w:t>
      </w:r>
    </w:p>
    <w:p w14:paraId="0ADFBA52" w14:textId="5B279185"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 xml:space="preserve">Indicate the number of implementations each individual has conducted. </w:t>
      </w:r>
    </w:p>
    <w:p w14:paraId="43FB812E" w14:textId="76C4D877" w:rsidR="003A09F5" w:rsidRPr="001B38B4" w:rsidRDefault="00BC678C" w:rsidP="00BC678C">
      <w:pPr>
        <w:pStyle w:val="ListParagraph"/>
        <w:numPr>
          <w:ilvl w:val="1"/>
          <w:numId w:val="17"/>
        </w:numPr>
        <w:spacing w:after="120"/>
        <w:rPr>
          <w:rFonts w:cstheme="minorHAnsi"/>
          <w:b/>
          <w:szCs w:val="22"/>
          <w:u w:val="single"/>
        </w:rPr>
      </w:pPr>
      <w:r w:rsidRPr="001B38B4">
        <w:rPr>
          <w:rFonts w:cstheme="minorHAnsi"/>
          <w:szCs w:val="22"/>
        </w:rPr>
        <w:t>P</w:t>
      </w:r>
      <w:r w:rsidR="003A09F5" w:rsidRPr="001B38B4">
        <w:rPr>
          <w:rFonts w:cstheme="minorHAnsi"/>
          <w:szCs w:val="22"/>
        </w:rPr>
        <w:t xml:space="preserve">rovide an implementation timeline. </w:t>
      </w:r>
    </w:p>
    <w:p w14:paraId="0A6D21D5" w14:textId="3E8DA0B0" w:rsidR="00BC678C"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Include specific activities, target dates, data requirements, and responsibilities</w:t>
      </w:r>
      <w:r w:rsidR="00BC678C" w:rsidRPr="001B38B4">
        <w:rPr>
          <w:rFonts w:cstheme="minorHAnsi"/>
          <w:szCs w:val="22"/>
        </w:rPr>
        <w:t xml:space="preserve"> of both vendor and HCS.</w:t>
      </w:r>
    </w:p>
    <w:p w14:paraId="2B2379D2" w14:textId="7245C711" w:rsidR="003A09F5"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 xml:space="preserve">  Indicate when telephonic and web-based support begins.</w:t>
      </w:r>
    </w:p>
    <w:p w14:paraId="25AFF6FF" w14:textId="7D47AAA4" w:rsidR="00BC678C"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Specify at what point the service center will be available to the employees</w:t>
      </w:r>
      <w:r w:rsidR="00BE7157" w:rsidRPr="001B38B4">
        <w:rPr>
          <w:rFonts w:cstheme="minorHAnsi"/>
          <w:szCs w:val="22"/>
        </w:rPr>
        <w:t>.</w:t>
      </w:r>
    </w:p>
    <w:p w14:paraId="63BA77D7" w14:textId="7A1A7E61" w:rsidR="003A09F5"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 xml:space="preserve"> Identify the services and resources available to employees in the pre-enrollment period, if any. </w:t>
      </w:r>
    </w:p>
    <w:p w14:paraId="0394648D" w14:textId="13971C69" w:rsidR="003A09F5"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 xml:space="preserve">Describe the process of transitioning participants from the prior company to your organization. </w:t>
      </w:r>
    </w:p>
    <w:p w14:paraId="6EE228D9" w14:textId="45804104"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Describe the challenges and pitfalls your organization has experienced and the solution applied to assure a successful implementation.</w:t>
      </w:r>
    </w:p>
    <w:p w14:paraId="7545EC70" w14:textId="559F5717"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Describe the service management and quality control procedures to be utilized to identify potential problems, the approach to resolving these problems, and any special assistance that will be requested from HCS.</w:t>
      </w:r>
    </w:p>
    <w:p w14:paraId="168C7C33" w14:textId="4E4CA688"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Describe the access to the system and training your organization provides to the client’s HR and Benefits staff.</w:t>
      </w:r>
    </w:p>
    <w:p w14:paraId="5E4CF24E" w14:textId="51F50F4E" w:rsidR="003A09F5" w:rsidRPr="001B38B4" w:rsidRDefault="003A09F5" w:rsidP="00BC678C">
      <w:pPr>
        <w:pStyle w:val="ListParagraph"/>
        <w:numPr>
          <w:ilvl w:val="1"/>
          <w:numId w:val="17"/>
        </w:numPr>
        <w:spacing w:after="120"/>
        <w:rPr>
          <w:rFonts w:cstheme="minorHAnsi"/>
          <w:b/>
          <w:szCs w:val="22"/>
          <w:u w:val="single"/>
        </w:rPr>
      </w:pPr>
      <w:r w:rsidRPr="001B38B4">
        <w:rPr>
          <w:rFonts w:cstheme="minorHAnsi"/>
          <w:szCs w:val="22"/>
        </w:rPr>
        <w:t>Indicate whether your company provides an Employee Assistance Program (EAP) for those covered in conjunction with the LTD policy.  Please describe the program.</w:t>
      </w:r>
    </w:p>
    <w:p w14:paraId="48F87380" w14:textId="0BB20C39" w:rsidR="003A09F5"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 xml:space="preserve">Please indicate if there an additional cost to include the EAP. </w:t>
      </w:r>
    </w:p>
    <w:p w14:paraId="7E73D52E" w14:textId="5297A4FB" w:rsidR="003A09F5"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t>Please indicate if the EAP is severable from the LTD policy.  If so, what is the cost differential?</w:t>
      </w:r>
    </w:p>
    <w:p w14:paraId="1D32D6A8" w14:textId="155F8E35" w:rsidR="003A09F5" w:rsidRPr="001B38B4" w:rsidRDefault="003A09F5" w:rsidP="00BC678C">
      <w:pPr>
        <w:pStyle w:val="ListParagraph"/>
        <w:numPr>
          <w:ilvl w:val="2"/>
          <w:numId w:val="17"/>
        </w:numPr>
        <w:spacing w:after="120"/>
        <w:rPr>
          <w:rFonts w:cstheme="minorHAnsi"/>
          <w:b/>
          <w:szCs w:val="22"/>
          <w:u w:val="single"/>
        </w:rPr>
      </w:pPr>
      <w:r w:rsidRPr="001B38B4">
        <w:rPr>
          <w:rFonts w:cstheme="minorHAnsi"/>
          <w:szCs w:val="22"/>
        </w:rPr>
        <w:lastRenderedPageBreak/>
        <w:t>Please indicate if there are additional EAP benefits that can be purchased.  If so, what is the cost?</w:t>
      </w:r>
    </w:p>
    <w:p w14:paraId="0202F3BB" w14:textId="5B798AF6" w:rsidR="005B6642" w:rsidRPr="00057FDB" w:rsidRDefault="005B6642" w:rsidP="00057FDB">
      <w:pPr>
        <w:pStyle w:val="ListParagraph"/>
        <w:numPr>
          <w:ilvl w:val="0"/>
          <w:numId w:val="17"/>
        </w:numPr>
        <w:spacing w:after="120"/>
        <w:rPr>
          <w:b/>
          <w:u w:val="single"/>
        </w:rPr>
      </w:pPr>
      <w:r w:rsidRPr="00057FDB">
        <w:rPr>
          <w:rFonts w:ascii="Calibri" w:hAnsi="Calibri" w:cs="Times"/>
          <w:b/>
          <w:szCs w:val="22"/>
          <w:u w:val="single"/>
        </w:rPr>
        <w:t>Group Life Insurance</w:t>
      </w:r>
    </w:p>
    <w:p w14:paraId="0445C07E" w14:textId="78511BE4" w:rsidR="005B6642" w:rsidRPr="00057FDB" w:rsidRDefault="006C4C55" w:rsidP="00057FDB">
      <w:pPr>
        <w:pStyle w:val="ListParagraph"/>
        <w:numPr>
          <w:ilvl w:val="1"/>
          <w:numId w:val="17"/>
        </w:numPr>
        <w:spacing w:after="120"/>
        <w:rPr>
          <w:b/>
          <w:u w:val="single"/>
        </w:rPr>
      </w:pPr>
      <w:r w:rsidRPr="00057FDB">
        <w:rPr>
          <w:rFonts w:ascii="Calibri" w:hAnsi="Calibri"/>
          <w:szCs w:val="22"/>
        </w:rPr>
        <w:t>Please confirm you have matched the Life Certi</w:t>
      </w:r>
      <w:r w:rsidR="00B02CA9">
        <w:rPr>
          <w:rFonts w:ascii="Calibri" w:hAnsi="Calibri"/>
          <w:szCs w:val="22"/>
        </w:rPr>
        <w:t>fi</w:t>
      </w:r>
      <w:r w:rsidRPr="00057FDB">
        <w:rPr>
          <w:rFonts w:ascii="Calibri" w:hAnsi="Calibri"/>
          <w:szCs w:val="22"/>
        </w:rPr>
        <w:t xml:space="preserve">cates and all Amendments provided in </w:t>
      </w:r>
      <w:r w:rsidRPr="00B02CA9">
        <w:rPr>
          <w:rFonts w:ascii="Calibri" w:hAnsi="Calibri"/>
          <w:b/>
          <w:bCs/>
          <w:szCs w:val="22"/>
        </w:rPr>
        <w:t>Appendix B</w:t>
      </w:r>
      <w:r w:rsidRPr="00057FDB">
        <w:rPr>
          <w:rFonts w:ascii="Calibri" w:hAnsi="Calibri"/>
          <w:szCs w:val="22"/>
        </w:rPr>
        <w:t>.  If there are deviations note deviations apply for your response and complete full list in pricing section of the RFP.</w:t>
      </w:r>
    </w:p>
    <w:p w14:paraId="2F1D3D4A" w14:textId="635C3DC5" w:rsidR="005B6642" w:rsidRPr="00057FDB" w:rsidRDefault="005B6642" w:rsidP="00057FDB">
      <w:pPr>
        <w:pStyle w:val="ListParagraph"/>
        <w:numPr>
          <w:ilvl w:val="1"/>
          <w:numId w:val="17"/>
        </w:numPr>
        <w:spacing w:after="120"/>
        <w:rPr>
          <w:b/>
          <w:u w:val="single"/>
        </w:rPr>
      </w:pPr>
      <w:r w:rsidRPr="00057FDB">
        <w:rPr>
          <w:rFonts w:ascii="Calibri" w:hAnsi="Calibri"/>
          <w:szCs w:val="22"/>
        </w:rPr>
        <w:t xml:space="preserve">Confirm </w:t>
      </w:r>
      <w:r w:rsidR="00057FDB">
        <w:rPr>
          <w:rFonts w:ascii="Calibri" w:hAnsi="Calibri"/>
          <w:szCs w:val="22"/>
        </w:rPr>
        <w:t xml:space="preserve">a </w:t>
      </w:r>
      <w:r w:rsidRPr="00057FDB">
        <w:rPr>
          <w:rFonts w:ascii="Calibri" w:hAnsi="Calibri"/>
          <w:szCs w:val="22"/>
        </w:rPr>
        <w:t xml:space="preserve">level 10% commission has been included for </w:t>
      </w:r>
      <w:r w:rsidR="00B02CA9">
        <w:rPr>
          <w:rFonts w:ascii="Calibri" w:hAnsi="Calibri"/>
          <w:szCs w:val="22"/>
        </w:rPr>
        <w:t>Employer Paid Life and AD&amp;D products.</w:t>
      </w:r>
    </w:p>
    <w:p w14:paraId="3ECA960F" w14:textId="5AA7E5A6" w:rsidR="00057FDB" w:rsidRPr="00B02CA9" w:rsidRDefault="00B02CA9" w:rsidP="00057FDB">
      <w:pPr>
        <w:pStyle w:val="ListParagraph"/>
        <w:numPr>
          <w:ilvl w:val="1"/>
          <w:numId w:val="17"/>
        </w:numPr>
        <w:spacing w:after="120"/>
        <w:rPr>
          <w:b/>
          <w:u w:val="single"/>
        </w:rPr>
      </w:pPr>
      <w:r>
        <w:rPr>
          <w:bCs/>
        </w:rPr>
        <w:t>Confirm a level 15% commission has been included for the Voluntary Life and AD&amp;D products.</w:t>
      </w:r>
    </w:p>
    <w:p w14:paraId="198C763C" w14:textId="3F23F46A" w:rsidR="005B6642" w:rsidRPr="001B38B4" w:rsidRDefault="00B02CA9" w:rsidP="00B02CA9">
      <w:pPr>
        <w:pStyle w:val="ListParagraph"/>
        <w:numPr>
          <w:ilvl w:val="0"/>
          <w:numId w:val="17"/>
        </w:numPr>
        <w:spacing w:after="120"/>
        <w:rPr>
          <w:rFonts w:cstheme="minorHAnsi"/>
          <w:b/>
          <w:szCs w:val="22"/>
          <w:u w:val="single"/>
        </w:rPr>
      </w:pPr>
      <w:r w:rsidRPr="001B38B4">
        <w:rPr>
          <w:rFonts w:cstheme="minorHAnsi"/>
          <w:b/>
          <w:szCs w:val="22"/>
          <w:u w:val="single"/>
        </w:rPr>
        <w:t>Long Term Disability</w:t>
      </w:r>
    </w:p>
    <w:p w14:paraId="3613064B" w14:textId="77777777" w:rsidR="00B02CA9" w:rsidRPr="001B38B4" w:rsidRDefault="00B02CA9" w:rsidP="00B02CA9">
      <w:pPr>
        <w:pStyle w:val="ListParagraph"/>
        <w:numPr>
          <w:ilvl w:val="1"/>
          <w:numId w:val="17"/>
        </w:numPr>
        <w:spacing w:after="120"/>
        <w:rPr>
          <w:rFonts w:cstheme="minorHAnsi"/>
          <w:b/>
          <w:szCs w:val="22"/>
          <w:u w:val="single"/>
        </w:rPr>
      </w:pPr>
      <w:r w:rsidRPr="001B38B4">
        <w:rPr>
          <w:rFonts w:cstheme="minorHAnsi"/>
          <w:bCs/>
          <w:szCs w:val="22"/>
        </w:rPr>
        <w:t xml:space="preserve">Please confirm you have matched the LTD Policy and all Amendments in </w:t>
      </w:r>
      <w:r w:rsidRPr="001B38B4">
        <w:rPr>
          <w:rFonts w:cstheme="minorHAnsi"/>
          <w:b/>
          <w:szCs w:val="22"/>
        </w:rPr>
        <w:t xml:space="preserve">Appendix C.  </w:t>
      </w:r>
      <w:r w:rsidRPr="001B38B4">
        <w:rPr>
          <w:rFonts w:cstheme="minorHAnsi"/>
          <w:szCs w:val="22"/>
        </w:rPr>
        <w:t>If there are deviations note deviations apply for your response and complete full list in pricing section of the RFP.</w:t>
      </w:r>
    </w:p>
    <w:p w14:paraId="56DCFA1D" w14:textId="77777777" w:rsidR="00B02CA9" w:rsidRPr="001B38B4" w:rsidRDefault="00B02CA9" w:rsidP="00B02CA9">
      <w:pPr>
        <w:pStyle w:val="ListParagraph"/>
        <w:numPr>
          <w:ilvl w:val="1"/>
          <w:numId w:val="17"/>
        </w:numPr>
        <w:contextualSpacing/>
        <w:rPr>
          <w:rFonts w:cstheme="minorHAnsi"/>
          <w:szCs w:val="22"/>
        </w:rPr>
      </w:pPr>
      <w:r w:rsidRPr="001B38B4">
        <w:rPr>
          <w:rFonts w:cstheme="minorHAnsi"/>
          <w:szCs w:val="22"/>
        </w:rPr>
        <w:t>Describe the procedure for assisting a participant to apply for Social Security disability benefits.</w:t>
      </w:r>
    </w:p>
    <w:p w14:paraId="7674106F" w14:textId="77777777" w:rsidR="00B02CA9" w:rsidRPr="001B38B4" w:rsidRDefault="00B02CA9" w:rsidP="00B02CA9">
      <w:pPr>
        <w:pStyle w:val="ListParagraph"/>
        <w:numPr>
          <w:ilvl w:val="1"/>
          <w:numId w:val="17"/>
        </w:numPr>
        <w:contextualSpacing/>
        <w:rPr>
          <w:rFonts w:cstheme="minorHAnsi"/>
          <w:szCs w:val="22"/>
        </w:rPr>
      </w:pPr>
      <w:r w:rsidRPr="001B38B4">
        <w:rPr>
          <w:rFonts w:cstheme="minorHAnsi"/>
          <w:szCs w:val="22"/>
        </w:rPr>
        <w:t>Indicate whether your company provides an Employee Assistance Program (EAP) for those covered in conjunction with the LTD policy.  Please describe the program.</w:t>
      </w:r>
    </w:p>
    <w:p w14:paraId="5DA773B9" w14:textId="77777777" w:rsidR="00B02CA9" w:rsidRPr="001B38B4" w:rsidRDefault="00B02CA9" w:rsidP="00B02CA9">
      <w:pPr>
        <w:pStyle w:val="ListParagraph"/>
        <w:numPr>
          <w:ilvl w:val="2"/>
          <w:numId w:val="17"/>
        </w:numPr>
        <w:contextualSpacing/>
        <w:rPr>
          <w:rFonts w:cstheme="minorHAnsi"/>
          <w:szCs w:val="22"/>
        </w:rPr>
      </w:pPr>
      <w:r w:rsidRPr="001B38B4">
        <w:rPr>
          <w:rFonts w:cstheme="minorHAnsi"/>
          <w:szCs w:val="22"/>
        </w:rPr>
        <w:t xml:space="preserve">Please indicate if there an additional cost to include the EAP. </w:t>
      </w:r>
    </w:p>
    <w:p w14:paraId="7C0F74B8" w14:textId="77777777" w:rsidR="00B02CA9" w:rsidRPr="001B38B4" w:rsidRDefault="00B02CA9" w:rsidP="00B02CA9">
      <w:pPr>
        <w:pStyle w:val="ListParagraph"/>
        <w:numPr>
          <w:ilvl w:val="2"/>
          <w:numId w:val="17"/>
        </w:numPr>
        <w:contextualSpacing/>
        <w:rPr>
          <w:rFonts w:cstheme="minorHAnsi"/>
          <w:szCs w:val="22"/>
        </w:rPr>
      </w:pPr>
      <w:r w:rsidRPr="001B38B4">
        <w:rPr>
          <w:rFonts w:cstheme="minorHAnsi"/>
          <w:szCs w:val="22"/>
        </w:rPr>
        <w:t>Please indicate if the EAP is severable form the LTD policy.  If so what is the cost differential?</w:t>
      </w:r>
    </w:p>
    <w:p w14:paraId="77FDA1FD" w14:textId="77777777" w:rsidR="00B02CA9" w:rsidRPr="001B38B4" w:rsidRDefault="00B02CA9" w:rsidP="00B02CA9">
      <w:pPr>
        <w:pStyle w:val="ListParagraph"/>
        <w:numPr>
          <w:ilvl w:val="2"/>
          <w:numId w:val="17"/>
        </w:numPr>
        <w:contextualSpacing/>
        <w:rPr>
          <w:rFonts w:cstheme="minorHAnsi"/>
          <w:szCs w:val="22"/>
        </w:rPr>
      </w:pPr>
      <w:r w:rsidRPr="001B38B4">
        <w:rPr>
          <w:rFonts w:cstheme="minorHAnsi"/>
          <w:szCs w:val="22"/>
        </w:rPr>
        <w:t>Is it possible for your organization to offer the EAP to additional employees that are not participants of the General Pension plan?  If so, what would the additional cost be?</w:t>
      </w:r>
    </w:p>
    <w:p w14:paraId="0FCD6D0B" w14:textId="350B7A4B" w:rsidR="00B02CA9" w:rsidRPr="001B38B4" w:rsidRDefault="00B02CA9" w:rsidP="00B02CA9">
      <w:pPr>
        <w:pStyle w:val="ListParagraph"/>
        <w:numPr>
          <w:ilvl w:val="2"/>
          <w:numId w:val="17"/>
        </w:numPr>
        <w:contextualSpacing/>
        <w:rPr>
          <w:rFonts w:cstheme="minorHAnsi"/>
          <w:szCs w:val="22"/>
        </w:rPr>
      </w:pPr>
      <w:r w:rsidRPr="001B38B4">
        <w:rPr>
          <w:rFonts w:cstheme="minorHAnsi"/>
          <w:szCs w:val="22"/>
        </w:rPr>
        <w:t>Please indicate if there are additional EAP benefits that can be purchased.  If so, what is the cost?</w:t>
      </w:r>
    </w:p>
    <w:p w14:paraId="7302B98B" w14:textId="1AF3E553" w:rsidR="00B02CA9" w:rsidRPr="001B38B4" w:rsidRDefault="00B02CA9" w:rsidP="00B02CA9">
      <w:pPr>
        <w:pStyle w:val="ListParagraph"/>
        <w:numPr>
          <w:ilvl w:val="1"/>
          <w:numId w:val="17"/>
        </w:numPr>
        <w:spacing w:after="120"/>
        <w:rPr>
          <w:rFonts w:cstheme="minorHAnsi"/>
          <w:b/>
          <w:szCs w:val="22"/>
          <w:u w:val="single"/>
        </w:rPr>
      </w:pPr>
      <w:r w:rsidRPr="001B38B4">
        <w:rPr>
          <w:rFonts w:cstheme="minorHAnsi"/>
          <w:bCs/>
          <w:szCs w:val="22"/>
        </w:rPr>
        <w:t xml:space="preserve">Confirm a level 10% commission has been included for the </w:t>
      </w:r>
      <w:proofErr w:type="gramStart"/>
      <w:r w:rsidRPr="001B38B4">
        <w:rPr>
          <w:rFonts w:cstheme="minorHAnsi"/>
          <w:bCs/>
          <w:szCs w:val="22"/>
        </w:rPr>
        <w:t>Long Term</w:t>
      </w:r>
      <w:proofErr w:type="gramEnd"/>
      <w:r w:rsidRPr="001B38B4">
        <w:rPr>
          <w:rFonts w:cstheme="minorHAnsi"/>
          <w:bCs/>
          <w:szCs w:val="22"/>
        </w:rPr>
        <w:t xml:space="preserve"> Disability products.</w:t>
      </w:r>
    </w:p>
    <w:p w14:paraId="19B16770" w14:textId="77777777" w:rsidR="00B02CA9" w:rsidRPr="001B38B4" w:rsidRDefault="00B02CA9" w:rsidP="00B02CA9">
      <w:pPr>
        <w:pStyle w:val="ListParagraph"/>
        <w:spacing w:after="120"/>
        <w:ind w:left="1800"/>
        <w:rPr>
          <w:rFonts w:cstheme="minorHAnsi"/>
          <w:b/>
          <w:szCs w:val="22"/>
          <w:u w:val="single"/>
        </w:rPr>
      </w:pPr>
    </w:p>
    <w:p w14:paraId="2C5A96A3" w14:textId="45D9F5B3" w:rsidR="00B02CA9" w:rsidRPr="001B38B4" w:rsidRDefault="00B02CA9" w:rsidP="00B02CA9">
      <w:pPr>
        <w:pStyle w:val="ListParagraph"/>
        <w:numPr>
          <w:ilvl w:val="0"/>
          <w:numId w:val="17"/>
        </w:numPr>
        <w:spacing w:after="120"/>
        <w:rPr>
          <w:rFonts w:cstheme="minorHAnsi"/>
          <w:b/>
          <w:szCs w:val="22"/>
          <w:u w:val="single"/>
        </w:rPr>
      </w:pPr>
      <w:r w:rsidRPr="001B38B4">
        <w:rPr>
          <w:rFonts w:cstheme="minorHAnsi"/>
          <w:b/>
          <w:szCs w:val="22"/>
          <w:u w:val="single"/>
        </w:rPr>
        <w:t>Short Term Disability</w:t>
      </w:r>
    </w:p>
    <w:p w14:paraId="64F43751" w14:textId="2AC6A935" w:rsidR="00B02CA9" w:rsidRPr="001B38B4" w:rsidRDefault="00B02CA9" w:rsidP="00B02CA9">
      <w:pPr>
        <w:pStyle w:val="ListParagraph"/>
        <w:numPr>
          <w:ilvl w:val="1"/>
          <w:numId w:val="17"/>
        </w:numPr>
        <w:spacing w:after="120"/>
        <w:rPr>
          <w:rFonts w:cstheme="minorHAnsi"/>
          <w:b/>
          <w:szCs w:val="22"/>
          <w:u w:val="single"/>
        </w:rPr>
      </w:pPr>
      <w:r w:rsidRPr="001B38B4">
        <w:rPr>
          <w:rFonts w:cstheme="minorHAnsi"/>
          <w:bCs/>
          <w:szCs w:val="22"/>
        </w:rPr>
        <w:t xml:space="preserve">Please confirm you have matched the STD Policy and all Amendments in </w:t>
      </w:r>
      <w:r w:rsidRPr="001B38B4">
        <w:rPr>
          <w:rFonts w:cstheme="minorHAnsi"/>
          <w:b/>
          <w:szCs w:val="22"/>
        </w:rPr>
        <w:t xml:space="preserve">Appendix </w:t>
      </w:r>
      <w:r w:rsidR="00F44A5A" w:rsidRPr="001B38B4">
        <w:rPr>
          <w:rFonts w:cstheme="minorHAnsi"/>
          <w:b/>
          <w:szCs w:val="22"/>
        </w:rPr>
        <w:t>D</w:t>
      </w:r>
      <w:r w:rsidRPr="001B38B4">
        <w:rPr>
          <w:rFonts w:cstheme="minorHAnsi"/>
          <w:b/>
          <w:szCs w:val="22"/>
        </w:rPr>
        <w:t xml:space="preserve">.  </w:t>
      </w:r>
      <w:r w:rsidRPr="001B38B4">
        <w:rPr>
          <w:rFonts w:cstheme="minorHAnsi"/>
          <w:szCs w:val="22"/>
        </w:rPr>
        <w:t>If there are deviations note deviations apply for your response and complete full list in pricing section of the RFP.</w:t>
      </w:r>
    </w:p>
    <w:p w14:paraId="1945A440" w14:textId="2507CE58" w:rsidR="00B02CA9" w:rsidRPr="00EB3641" w:rsidRDefault="00B02CA9" w:rsidP="00B02CA9">
      <w:pPr>
        <w:pStyle w:val="ListParagraph"/>
        <w:numPr>
          <w:ilvl w:val="1"/>
          <w:numId w:val="17"/>
        </w:numPr>
        <w:spacing w:after="120"/>
        <w:rPr>
          <w:rFonts w:cstheme="minorHAnsi"/>
          <w:b/>
          <w:szCs w:val="22"/>
          <w:u w:val="single"/>
        </w:rPr>
      </w:pPr>
      <w:r w:rsidRPr="00EB3641">
        <w:rPr>
          <w:rFonts w:cstheme="minorHAnsi"/>
          <w:bCs/>
          <w:szCs w:val="22"/>
        </w:rPr>
        <w:t>Confirm a level</w:t>
      </w:r>
      <w:r w:rsidR="0015104A" w:rsidRPr="00EB3641">
        <w:rPr>
          <w:rFonts w:cstheme="minorHAnsi"/>
          <w:bCs/>
          <w:szCs w:val="22"/>
        </w:rPr>
        <w:t xml:space="preserve"> 10% commission on the core STD and level</w:t>
      </w:r>
      <w:r w:rsidRPr="00EB3641">
        <w:rPr>
          <w:rFonts w:cstheme="minorHAnsi"/>
          <w:bCs/>
          <w:szCs w:val="22"/>
        </w:rPr>
        <w:t xml:space="preserve"> 15% commission</w:t>
      </w:r>
      <w:r w:rsidR="0015104A" w:rsidRPr="00EB3641">
        <w:rPr>
          <w:rFonts w:cstheme="minorHAnsi"/>
          <w:bCs/>
          <w:szCs w:val="22"/>
        </w:rPr>
        <w:t xml:space="preserve"> on the buy-up STD</w:t>
      </w:r>
      <w:r w:rsidRPr="00EB3641">
        <w:rPr>
          <w:rFonts w:cstheme="minorHAnsi"/>
          <w:bCs/>
          <w:szCs w:val="22"/>
        </w:rPr>
        <w:t xml:space="preserve"> has been included for the </w:t>
      </w:r>
      <w:proofErr w:type="gramStart"/>
      <w:r w:rsidR="00593C5D" w:rsidRPr="00EB3641">
        <w:rPr>
          <w:rFonts w:cstheme="minorHAnsi"/>
          <w:bCs/>
          <w:szCs w:val="22"/>
        </w:rPr>
        <w:t>Short</w:t>
      </w:r>
      <w:r w:rsidRPr="00EB3641">
        <w:rPr>
          <w:rFonts w:cstheme="minorHAnsi"/>
          <w:bCs/>
          <w:szCs w:val="22"/>
        </w:rPr>
        <w:t xml:space="preserve"> Term</w:t>
      </w:r>
      <w:proofErr w:type="gramEnd"/>
      <w:r w:rsidRPr="00EB3641">
        <w:rPr>
          <w:rFonts w:cstheme="minorHAnsi"/>
          <w:bCs/>
          <w:szCs w:val="22"/>
        </w:rPr>
        <w:t xml:space="preserve"> Disability products.</w:t>
      </w:r>
    </w:p>
    <w:p w14:paraId="154A09FC" w14:textId="77777777" w:rsidR="00B02CA9" w:rsidRPr="001B38B4" w:rsidRDefault="00B02CA9" w:rsidP="00B02CA9">
      <w:pPr>
        <w:pStyle w:val="ListParagraph"/>
        <w:spacing w:after="120"/>
        <w:ind w:left="1800"/>
        <w:rPr>
          <w:rFonts w:cstheme="minorHAnsi"/>
          <w:b/>
          <w:szCs w:val="22"/>
          <w:u w:val="single"/>
        </w:rPr>
      </w:pPr>
    </w:p>
    <w:p w14:paraId="3AF6534F" w14:textId="3FD448C7" w:rsidR="003E5C9A" w:rsidRPr="001B38B4" w:rsidRDefault="003E5C9A" w:rsidP="00B02CA9">
      <w:pPr>
        <w:pStyle w:val="ListParagraph"/>
        <w:numPr>
          <w:ilvl w:val="0"/>
          <w:numId w:val="17"/>
        </w:numPr>
        <w:spacing w:after="120"/>
        <w:rPr>
          <w:rFonts w:cstheme="minorHAnsi"/>
          <w:b/>
          <w:szCs w:val="22"/>
          <w:u w:val="single"/>
        </w:rPr>
      </w:pPr>
      <w:r w:rsidRPr="001B38B4">
        <w:rPr>
          <w:rFonts w:cstheme="minorHAnsi"/>
          <w:b/>
          <w:szCs w:val="22"/>
          <w:u w:val="single"/>
        </w:rPr>
        <w:t>Critical Illness with Cancer</w:t>
      </w:r>
    </w:p>
    <w:p w14:paraId="3057E146" w14:textId="49B17CA3"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Is your product filed as a group or individual product?</w:t>
      </w:r>
    </w:p>
    <w:p w14:paraId="1AE99729" w14:textId="41312BE1"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What is the recommended plan design that you are submitting?</w:t>
      </w:r>
    </w:p>
    <w:p w14:paraId="7D2DC670" w14:textId="7CE84D4E"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Please provide a list of all covered conditions.  Also, include the percentage of face amount applied for a claim on each condition.</w:t>
      </w:r>
    </w:p>
    <w:p w14:paraId="2D53ABA6" w14:textId="158CB72A"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lastRenderedPageBreak/>
        <w:t>Is the policy guaranteed issue for employees, spouses, and dependent children?  If so, for what amount of coverage?</w:t>
      </w:r>
    </w:p>
    <w:p w14:paraId="0EA2D337" w14:textId="49377DE2" w:rsidR="003A17F9" w:rsidRPr="001B38B4" w:rsidRDefault="005B5D52" w:rsidP="00B02CA9">
      <w:pPr>
        <w:pStyle w:val="ListParagraph"/>
        <w:numPr>
          <w:ilvl w:val="1"/>
          <w:numId w:val="17"/>
        </w:numPr>
        <w:spacing w:after="120"/>
        <w:rPr>
          <w:rFonts w:cstheme="minorHAnsi"/>
          <w:b/>
          <w:szCs w:val="22"/>
          <w:u w:val="single"/>
        </w:rPr>
      </w:pPr>
      <w:r w:rsidRPr="001B38B4">
        <w:rPr>
          <w:rFonts w:cstheme="minorHAnsi"/>
          <w:szCs w:val="22"/>
        </w:rPr>
        <w:t xml:space="preserve">Is the product offering guaranteed issue in perpetuity? In other words, can you commit that no evidence of insurability will ever be required for employees and their eligible dependents at initial roll out, </w:t>
      </w:r>
      <w:r w:rsidR="00035B8D" w:rsidRPr="001B38B4">
        <w:rPr>
          <w:rFonts w:cstheme="minorHAnsi"/>
          <w:szCs w:val="22"/>
        </w:rPr>
        <w:t>each annual open enrollment, and at the time of hire?</w:t>
      </w:r>
    </w:p>
    <w:p w14:paraId="7E95FD2D" w14:textId="1A2E7B15"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What are the issue ages for employees, spouses, and dependent children?</w:t>
      </w:r>
    </w:p>
    <w:p w14:paraId="40AFEDBF" w14:textId="3D9CD17C"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Describe in detail any reduction in coverage amounts that apply at a certain age or related to whether the employee is still actively employed.</w:t>
      </w:r>
    </w:p>
    <w:p w14:paraId="21CBDA82" w14:textId="52EFE012"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Is there exclusion for pre-existing conditions?  If yes, describe it and include the look back period.</w:t>
      </w:r>
      <w:r w:rsidR="003A4B42" w:rsidRPr="001B38B4">
        <w:rPr>
          <w:rFonts w:cstheme="minorHAnsi"/>
          <w:szCs w:val="22"/>
        </w:rPr>
        <w:t xml:space="preserve"> Preference will be given to offers with no exclusions or look back.</w:t>
      </w:r>
    </w:p>
    <w:p w14:paraId="70839352" w14:textId="5453AF1B" w:rsidR="003E5C9A" w:rsidRPr="001B38B4" w:rsidRDefault="003E5C9A" w:rsidP="00B02CA9">
      <w:pPr>
        <w:pStyle w:val="ListParagraph"/>
        <w:numPr>
          <w:ilvl w:val="1"/>
          <w:numId w:val="17"/>
        </w:numPr>
        <w:spacing w:after="120"/>
        <w:rPr>
          <w:rFonts w:cstheme="minorHAnsi"/>
          <w:b/>
          <w:szCs w:val="22"/>
          <w:u w:val="single"/>
        </w:rPr>
      </w:pPr>
      <w:r w:rsidRPr="001B38B4">
        <w:rPr>
          <w:rFonts w:cstheme="minorHAnsi"/>
          <w:szCs w:val="22"/>
        </w:rPr>
        <w:t>Is there a minimum participation requirement?</w:t>
      </w:r>
    </w:p>
    <w:p w14:paraId="5A44C682" w14:textId="441ED8DD"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are the requirements for employees to be eligible to apply for coverage?</w:t>
      </w:r>
    </w:p>
    <w:p w14:paraId="22FE6754" w14:textId="6B6E6D78"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Are there any optional riders offered?</w:t>
      </w:r>
    </w:p>
    <w:p w14:paraId="58F6C676" w14:textId="6CBD3E39"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the provision for plan portability, if any.</w:t>
      </w:r>
    </w:p>
    <w:p w14:paraId="3447CC4F" w14:textId="77777777" w:rsidR="00024C26"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Attach sample policies and benefits summaries for each plan design proposed.</w:t>
      </w:r>
    </w:p>
    <w:p w14:paraId="4EAF0087" w14:textId="270A4DDC"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 Confirm that at least a level 20% commissions </w:t>
      </w:r>
      <w:proofErr w:type="gramStart"/>
      <w:r w:rsidRPr="001B38B4">
        <w:rPr>
          <w:rFonts w:cstheme="minorHAnsi"/>
          <w:szCs w:val="22"/>
        </w:rPr>
        <w:t>has</w:t>
      </w:r>
      <w:proofErr w:type="gramEnd"/>
      <w:r w:rsidRPr="001B38B4">
        <w:rPr>
          <w:rFonts w:cstheme="minorHAnsi"/>
          <w:szCs w:val="22"/>
        </w:rPr>
        <w:t xml:space="preserve"> been included for this product.</w:t>
      </w:r>
    </w:p>
    <w:p w14:paraId="5159AED0" w14:textId="77777777" w:rsidR="00024C26" w:rsidRPr="001B38B4" w:rsidRDefault="00024C26" w:rsidP="00024C26">
      <w:pPr>
        <w:pStyle w:val="ListParagraph"/>
        <w:spacing w:after="120"/>
        <w:ind w:left="1800"/>
        <w:rPr>
          <w:rFonts w:cstheme="minorHAnsi"/>
          <w:b/>
          <w:szCs w:val="22"/>
          <w:u w:val="single"/>
        </w:rPr>
      </w:pPr>
    </w:p>
    <w:p w14:paraId="399B50FA" w14:textId="5A593327" w:rsidR="003E5C9A" w:rsidRPr="001B38B4" w:rsidRDefault="003E5C9A" w:rsidP="00024C26">
      <w:pPr>
        <w:pStyle w:val="ListParagraph"/>
        <w:numPr>
          <w:ilvl w:val="0"/>
          <w:numId w:val="17"/>
        </w:numPr>
        <w:spacing w:after="120"/>
        <w:rPr>
          <w:rFonts w:cstheme="minorHAnsi"/>
          <w:b/>
          <w:szCs w:val="22"/>
          <w:u w:val="single"/>
        </w:rPr>
      </w:pPr>
      <w:r w:rsidRPr="001B38B4">
        <w:rPr>
          <w:rFonts w:cstheme="minorHAnsi"/>
          <w:b/>
          <w:szCs w:val="22"/>
          <w:u w:val="single"/>
        </w:rPr>
        <w:t>Accident Insurance</w:t>
      </w:r>
    </w:p>
    <w:p w14:paraId="073B3CFF" w14:textId="53D7B2F3"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your product filed as a group or individual product?</w:t>
      </w:r>
    </w:p>
    <w:p w14:paraId="374E3164" w14:textId="56FF3D37"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is the recommended plan design that you are submitting?</w:t>
      </w:r>
    </w:p>
    <w:p w14:paraId="494F33C5" w14:textId="2AC952B3"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Please provide a list of all covered conditions.  Also, include the schedule of benefits applied for a claim on each condition.</w:t>
      </w:r>
    </w:p>
    <w:p w14:paraId="594E4B7E" w14:textId="40C658FD"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are the minimum and maximum coverage amounts available for employees, spouses, and dependent children?</w:t>
      </w:r>
    </w:p>
    <w:p w14:paraId="1066FB1E" w14:textId="1D9332F4"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are the guaranteed issue maximums for employees, spouses, and dependent children?</w:t>
      </w:r>
    </w:p>
    <w:p w14:paraId="4F566D4B" w14:textId="2E187E3A" w:rsidR="003A4B42" w:rsidRPr="001B38B4" w:rsidRDefault="003A4B42" w:rsidP="00024C26">
      <w:pPr>
        <w:pStyle w:val="ListParagraph"/>
        <w:numPr>
          <w:ilvl w:val="1"/>
          <w:numId w:val="17"/>
        </w:numPr>
        <w:spacing w:after="120"/>
        <w:rPr>
          <w:rFonts w:cstheme="minorHAnsi"/>
          <w:b/>
          <w:szCs w:val="22"/>
          <w:u w:val="single"/>
        </w:rPr>
      </w:pPr>
      <w:r w:rsidRPr="001B38B4">
        <w:rPr>
          <w:rFonts w:cstheme="minorHAnsi"/>
          <w:szCs w:val="22"/>
        </w:rPr>
        <w:t>Is the product offering guaranteed issue in perpetuity? In other words, can you commit that no evidence of insurability will ever be required for employees and their eligible dependents at initial roll out, each annual open enrollment, and at the time of</w:t>
      </w:r>
      <w:r w:rsidR="00E12E0D" w:rsidRPr="001B38B4">
        <w:rPr>
          <w:rFonts w:cstheme="minorHAnsi"/>
          <w:szCs w:val="22"/>
        </w:rPr>
        <w:t xml:space="preserve"> hire</w:t>
      </w:r>
      <w:r w:rsidR="004F144F" w:rsidRPr="001B38B4">
        <w:rPr>
          <w:rFonts w:cstheme="minorHAnsi"/>
          <w:szCs w:val="22"/>
        </w:rPr>
        <w:t>?</w:t>
      </w:r>
    </w:p>
    <w:p w14:paraId="2D911349" w14:textId="7BBF799C"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are the issue ages for employees, spouses, and dependent children?</w:t>
      </w:r>
    </w:p>
    <w:p w14:paraId="08CF71ED" w14:textId="72D867BC"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in detail any reduction in coverage amounts that apply at a certain age or related to whether the employee is still actively employed.</w:t>
      </w:r>
    </w:p>
    <w:p w14:paraId="04FDC2FE" w14:textId="370EE137" w:rsidR="003E5C9A" w:rsidRPr="001B38B4" w:rsidRDefault="003E5C9A" w:rsidP="00024C26">
      <w:pPr>
        <w:pStyle w:val="ListParagraph"/>
        <w:numPr>
          <w:ilvl w:val="1"/>
          <w:numId w:val="17"/>
        </w:numPr>
        <w:spacing w:after="120"/>
        <w:rPr>
          <w:rFonts w:cstheme="minorHAnsi"/>
          <w:b/>
          <w:szCs w:val="22"/>
          <w:u w:val="single"/>
        </w:rPr>
      </w:pPr>
      <w:proofErr w:type="gramStart"/>
      <w:r w:rsidRPr="001B38B4">
        <w:rPr>
          <w:rFonts w:cstheme="minorHAnsi"/>
          <w:szCs w:val="22"/>
        </w:rPr>
        <w:t>Does</w:t>
      </w:r>
      <w:proofErr w:type="gramEnd"/>
      <w:r w:rsidRPr="001B38B4">
        <w:rPr>
          <w:rFonts w:cstheme="minorHAnsi"/>
          <w:szCs w:val="22"/>
        </w:rPr>
        <w:t xml:space="preserve"> you plan include payments of benefits for recurrence of conditions?  If so, describe in detail how this works.</w:t>
      </w:r>
    </w:p>
    <w:p w14:paraId="04C4DA4A" w14:textId="7D7516F5"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there a waiting period?</w:t>
      </w:r>
    </w:p>
    <w:p w14:paraId="36F3C7CC" w14:textId="13DFD0C2"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there exclusion for pre-existing conditions?  If yes, describe it and include the look back period.</w:t>
      </w:r>
      <w:r w:rsidR="00DD4180" w:rsidRPr="001B38B4">
        <w:rPr>
          <w:rFonts w:cstheme="minorHAnsi"/>
          <w:szCs w:val="22"/>
        </w:rPr>
        <w:t xml:space="preserve"> Preference will be given to offers with no exclusions or look back.</w:t>
      </w:r>
    </w:p>
    <w:p w14:paraId="041FDA78" w14:textId="7444EF63"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there a minimum participation requirement?</w:t>
      </w:r>
    </w:p>
    <w:p w14:paraId="6C8A6588" w14:textId="4ABABE7F"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lastRenderedPageBreak/>
        <w:t>What are the requirements for employees to be eligible to apply for coverage?</w:t>
      </w:r>
    </w:p>
    <w:p w14:paraId="2AE4BC6C" w14:textId="65CEB9FC"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Are there any optional riders offered?</w:t>
      </w:r>
    </w:p>
    <w:p w14:paraId="0F8FE28A" w14:textId="72A30E6A"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the provision for plan portability, if any.</w:t>
      </w:r>
    </w:p>
    <w:p w14:paraId="00C6DD36" w14:textId="4A3A8D9C"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Attach sample policies and benefits summaries for each plan design proposed. </w:t>
      </w:r>
    </w:p>
    <w:p w14:paraId="730876A0" w14:textId="17A464D7"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Confirm that at least a level 20% commissions </w:t>
      </w:r>
      <w:proofErr w:type="gramStart"/>
      <w:r w:rsidRPr="001B38B4">
        <w:rPr>
          <w:rFonts w:cstheme="minorHAnsi"/>
          <w:szCs w:val="22"/>
        </w:rPr>
        <w:t>has</w:t>
      </w:r>
      <w:proofErr w:type="gramEnd"/>
      <w:r w:rsidRPr="001B38B4">
        <w:rPr>
          <w:rFonts w:cstheme="minorHAnsi"/>
          <w:szCs w:val="22"/>
        </w:rPr>
        <w:t xml:space="preserve"> been included for this product.</w:t>
      </w:r>
    </w:p>
    <w:p w14:paraId="18BD43DB" w14:textId="77777777" w:rsidR="00024C26" w:rsidRPr="001B38B4" w:rsidRDefault="00024C26" w:rsidP="00024C26">
      <w:pPr>
        <w:pStyle w:val="ListParagraph"/>
        <w:spacing w:after="120"/>
        <w:ind w:left="1800"/>
        <w:rPr>
          <w:rFonts w:cstheme="minorHAnsi"/>
          <w:b/>
          <w:szCs w:val="22"/>
          <w:u w:val="single"/>
        </w:rPr>
      </w:pPr>
    </w:p>
    <w:p w14:paraId="319FC46E" w14:textId="2FE0E16E" w:rsidR="003E5C9A" w:rsidRPr="001B38B4" w:rsidRDefault="003E5C9A" w:rsidP="00024C26">
      <w:pPr>
        <w:pStyle w:val="ListParagraph"/>
        <w:numPr>
          <w:ilvl w:val="0"/>
          <w:numId w:val="17"/>
        </w:numPr>
        <w:spacing w:after="120"/>
        <w:rPr>
          <w:rFonts w:cstheme="minorHAnsi"/>
          <w:b/>
          <w:szCs w:val="22"/>
          <w:u w:val="single"/>
        </w:rPr>
      </w:pPr>
      <w:r w:rsidRPr="001B38B4">
        <w:rPr>
          <w:rFonts w:cstheme="minorHAnsi"/>
          <w:b/>
          <w:szCs w:val="22"/>
          <w:u w:val="single"/>
        </w:rPr>
        <w:t>Hospital Indemnity Insurance</w:t>
      </w:r>
    </w:p>
    <w:p w14:paraId="71605FA4" w14:textId="3D31A39C"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your product filed as a group or individual product?</w:t>
      </w:r>
    </w:p>
    <w:p w14:paraId="134098B8" w14:textId="7EE168F7"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is the recommended plan design that you are submitting?</w:t>
      </w:r>
    </w:p>
    <w:p w14:paraId="6362F0FA" w14:textId="4162E3FA" w:rsidR="00320DD9"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the policy guaranteed issue for employees, spouses, and dependent children?  If so, for what amount of coverage?</w:t>
      </w:r>
    </w:p>
    <w:p w14:paraId="16D24D51" w14:textId="39B27316" w:rsidR="00320DD9" w:rsidRPr="001B38B4" w:rsidRDefault="00320DD9" w:rsidP="00024C26">
      <w:pPr>
        <w:pStyle w:val="ListParagraph"/>
        <w:numPr>
          <w:ilvl w:val="1"/>
          <w:numId w:val="17"/>
        </w:numPr>
        <w:spacing w:after="120"/>
        <w:rPr>
          <w:rFonts w:cstheme="minorHAnsi"/>
          <w:b/>
          <w:szCs w:val="22"/>
          <w:u w:val="single"/>
        </w:rPr>
      </w:pPr>
      <w:r w:rsidRPr="001B38B4">
        <w:rPr>
          <w:rFonts w:cstheme="minorHAnsi"/>
          <w:szCs w:val="22"/>
        </w:rPr>
        <w:t>Is the product offering guaranteed issue in perpetuity? In other words, can you commit that no evidence of insurability will ever be required for employees and their eligible dependents at initial roll out, each annual open enrollment, and at the time of</w:t>
      </w:r>
      <w:r w:rsidR="00E12E0D" w:rsidRPr="001B38B4">
        <w:rPr>
          <w:rFonts w:cstheme="minorHAnsi"/>
          <w:szCs w:val="22"/>
        </w:rPr>
        <w:t xml:space="preserve"> hire</w:t>
      </w:r>
      <w:r w:rsidR="004F144F" w:rsidRPr="001B38B4">
        <w:rPr>
          <w:rFonts w:cstheme="minorHAnsi"/>
          <w:szCs w:val="22"/>
        </w:rPr>
        <w:t>?</w:t>
      </w:r>
    </w:p>
    <w:p w14:paraId="1C781ECD" w14:textId="48E25B70"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are the issue ages for employees, spouses, and dependent children?</w:t>
      </w:r>
    </w:p>
    <w:p w14:paraId="55B64FCD" w14:textId="35B032E2"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in detail any reduction in coverage amounts that apply at a certain age or related to whether the employee is still actively employed.</w:t>
      </w:r>
    </w:p>
    <w:p w14:paraId="4AFB1299" w14:textId="367A24E4"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there exclusion for pre-existing conditions?  If yes, describe it and include the look back period.</w:t>
      </w:r>
      <w:r w:rsidR="00DD4180" w:rsidRPr="001B38B4">
        <w:rPr>
          <w:rFonts w:cstheme="minorHAnsi"/>
          <w:szCs w:val="22"/>
        </w:rPr>
        <w:t xml:space="preserve"> Preference will be given to offers with no exclusions or look back.</w:t>
      </w:r>
    </w:p>
    <w:p w14:paraId="72EE6CED" w14:textId="6A0C3C7E"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Is there a minimum participation requirement?</w:t>
      </w:r>
    </w:p>
    <w:p w14:paraId="1338CD87" w14:textId="659C7C4F" w:rsidR="001838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are the requirements for employees to be eligible to apply for coverage?</w:t>
      </w:r>
    </w:p>
    <w:p w14:paraId="1CB4AB47" w14:textId="54A17E7A" w:rsidR="001838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Are there any optional riders offered?</w:t>
      </w:r>
    </w:p>
    <w:p w14:paraId="28F3F5CF" w14:textId="06B256A2" w:rsidR="001838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Describe the provision for plan portability, if any. </w:t>
      </w:r>
    </w:p>
    <w:p w14:paraId="6DFEC036" w14:textId="77777777" w:rsidR="00024C26"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Attach sample policies and benefits summaries for each plan design proposed. </w:t>
      </w:r>
    </w:p>
    <w:p w14:paraId="0EFFB1C5" w14:textId="2E3843CB" w:rsidR="0018389A" w:rsidRPr="00593C5D"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 </w:t>
      </w:r>
      <w:r w:rsidR="0018389A" w:rsidRPr="001B38B4">
        <w:rPr>
          <w:rFonts w:cstheme="minorHAnsi"/>
          <w:szCs w:val="22"/>
        </w:rPr>
        <w:t xml:space="preserve">Confirm that at least a level 20% commissions </w:t>
      </w:r>
      <w:proofErr w:type="gramStart"/>
      <w:r w:rsidR="0018389A" w:rsidRPr="001B38B4">
        <w:rPr>
          <w:rFonts w:cstheme="minorHAnsi"/>
          <w:szCs w:val="22"/>
        </w:rPr>
        <w:t>has</w:t>
      </w:r>
      <w:proofErr w:type="gramEnd"/>
      <w:r w:rsidR="0018389A" w:rsidRPr="001B38B4">
        <w:rPr>
          <w:rFonts w:cstheme="minorHAnsi"/>
          <w:szCs w:val="22"/>
        </w:rPr>
        <w:t xml:space="preserve"> been included for this product.</w:t>
      </w:r>
    </w:p>
    <w:p w14:paraId="3F8D85E2" w14:textId="77777777" w:rsidR="00593C5D" w:rsidRPr="00593C5D" w:rsidRDefault="00593C5D" w:rsidP="00593C5D">
      <w:pPr>
        <w:pStyle w:val="ListParagraph"/>
        <w:spacing w:after="120"/>
        <w:ind w:left="1800"/>
        <w:rPr>
          <w:rFonts w:cstheme="minorHAnsi"/>
          <w:b/>
          <w:szCs w:val="22"/>
          <w:u w:val="single"/>
        </w:rPr>
      </w:pPr>
    </w:p>
    <w:p w14:paraId="68AF756A" w14:textId="77CA0ADF" w:rsidR="00593C5D" w:rsidRPr="00EB3641" w:rsidRDefault="00593C5D" w:rsidP="00593C5D">
      <w:pPr>
        <w:pStyle w:val="ListParagraph"/>
        <w:numPr>
          <w:ilvl w:val="0"/>
          <w:numId w:val="17"/>
        </w:numPr>
        <w:spacing w:after="120"/>
        <w:rPr>
          <w:rFonts w:cstheme="minorHAnsi"/>
          <w:b/>
          <w:szCs w:val="22"/>
          <w:u w:val="single"/>
        </w:rPr>
      </w:pPr>
      <w:r w:rsidRPr="00EB3641">
        <w:rPr>
          <w:rFonts w:cstheme="minorHAnsi"/>
          <w:b/>
          <w:szCs w:val="22"/>
          <w:u w:val="single"/>
        </w:rPr>
        <w:t>Worksite Life Insurance</w:t>
      </w:r>
    </w:p>
    <w:p w14:paraId="1D0FFE3B" w14:textId="08946F88" w:rsidR="00593C5D" w:rsidRPr="00EB3641" w:rsidRDefault="00593C5D" w:rsidP="00593C5D">
      <w:pPr>
        <w:pStyle w:val="ListParagraph"/>
        <w:numPr>
          <w:ilvl w:val="1"/>
          <w:numId w:val="17"/>
        </w:numPr>
        <w:spacing w:after="120"/>
        <w:rPr>
          <w:rFonts w:cstheme="minorHAnsi"/>
          <w:b/>
          <w:szCs w:val="22"/>
          <w:u w:val="single"/>
        </w:rPr>
      </w:pPr>
      <w:r w:rsidRPr="00EB3641">
        <w:rPr>
          <w:rFonts w:cstheme="minorHAnsi"/>
          <w:bCs/>
          <w:szCs w:val="22"/>
        </w:rPr>
        <w:t>Confirm you can provide guaranteed issue life insurance and provide the amount of the guarantee issue life insurance.</w:t>
      </w:r>
    </w:p>
    <w:p w14:paraId="41877200" w14:textId="5AB04445" w:rsidR="00593C5D" w:rsidRPr="00EB3641" w:rsidRDefault="00593C5D" w:rsidP="00593C5D">
      <w:pPr>
        <w:pStyle w:val="ListParagraph"/>
        <w:numPr>
          <w:ilvl w:val="1"/>
          <w:numId w:val="17"/>
        </w:numPr>
        <w:spacing w:after="120"/>
        <w:rPr>
          <w:rFonts w:cstheme="minorHAnsi"/>
          <w:b/>
          <w:szCs w:val="22"/>
          <w:u w:val="single"/>
        </w:rPr>
      </w:pPr>
      <w:r w:rsidRPr="00EB3641">
        <w:rPr>
          <w:rFonts w:cstheme="minorHAnsi"/>
          <w:bCs/>
          <w:szCs w:val="22"/>
        </w:rPr>
        <w:t>Will you life insurance product work seamlessly in online enrollment environment?</w:t>
      </w:r>
    </w:p>
    <w:p w14:paraId="3737ECA0" w14:textId="3B420FAD" w:rsidR="00593C5D" w:rsidRPr="00EB3641" w:rsidRDefault="00593C5D" w:rsidP="00593C5D">
      <w:pPr>
        <w:pStyle w:val="ListParagraph"/>
        <w:numPr>
          <w:ilvl w:val="1"/>
          <w:numId w:val="17"/>
        </w:numPr>
        <w:spacing w:after="120"/>
        <w:rPr>
          <w:rFonts w:cstheme="minorHAnsi"/>
          <w:b/>
          <w:szCs w:val="22"/>
          <w:u w:val="single"/>
        </w:rPr>
      </w:pPr>
      <w:r w:rsidRPr="00EB3641">
        <w:rPr>
          <w:rFonts w:cstheme="minorHAnsi"/>
          <w:bCs/>
          <w:szCs w:val="22"/>
        </w:rPr>
        <w:t>Confirm no minimum participation requirements.</w:t>
      </w:r>
    </w:p>
    <w:p w14:paraId="7060430D" w14:textId="07C9C2A7" w:rsidR="00593C5D" w:rsidRPr="00EB3641" w:rsidRDefault="00593C5D" w:rsidP="00593C5D">
      <w:pPr>
        <w:pStyle w:val="ListParagraph"/>
        <w:numPr>
          <w:ilvl w:val="1"/>
          <w:numId w:val="17"/>
        </w:numPr>
        <w:spacing w:after="120"/>
        <w:rPr>
          <w:rFonts w:cstheme="minorHAnsi"/>
          <w:b/>
          <w:szCs w:val="22"/>
          <w:u w:val="single"/>
        </w:rPr>
      </w:pPr>
      <w:r w:rsidRPr="00EB3641">
        <w:rPr>
          <w:rFonts w:cstheme="minorHAnsi"/>
          <w:bCs/>
          <w:szCs w:val="22"/>
        </w:rPr>
        <w:t>Confirm no requirement to replace existing policies.</w:t>
      </w:r>
    </w:p>
    <w:p w14:paraId="623D29E0" w14:textId="35DD1E14" w:rsidR="00593C5D" w:rsidRPr="00EB3641" w:rsidRDefault="00593C5D" w:rsidP="00593C5D">
      <w:pPr>
        <w:pStyle w:val="ListParagraph"/>
        <w:numPr>
          <w:ilvl w:val="1"/>
          <w:numId w:val="17"/>
        </w:numPr>
        <w:spacing w:after="120"/>
        <w:rPr>
          <w:rFonts w:cstheme="minorHAnsi"/>
          <w:b/>
          <w:szCs w:val="22"/>
          <w:u w:val="single"/>
        </w:rPr>
      </w:pPr>
      <w:r w:rsidRPr="00EB3641">
        <w:rPr>
          <w:rFonts w:cstheme="minorHAnsi"/>
          <w:bCs/>
          <w:szCs w:val="22"/>
        </w:rPr>
        <w:t>Confirm face to face or telephonic enrollment process is needed.</w:t>
      </w:r>
    </w:p>
    <w:p w14:paraId="7ED7B848" w14:textId="538BC7BF" w:rsidR="00593C5D" w:rsidRPr="00EB3641" w:rsidRDefault="00593C5D" w:rsidP="00593C5D">
      <w:pPr>
        <w:pStyle w:val="ListParagraph"/>
        <w:numPr>
          <w:ilvl w:val="1"/>
          <w:numId w:val="17"/>
        </w:numPr>
        <w:spacing w:after="120"/>
        <w:rPr>
          <w:rFonts w:cstheme="minorHAnsi"/>
          <w:b/>
          <w:szCs w:val="22"/>
          <w:u w:val="single"/>
        </w:rPr>
      </w:pPr>
      <w:r w:rsidRPr="00EB3641">
        <w:rPr>
          <w:rFonts w:cstheme="minorHAnsi"/>
          <w:bCs/>
          <w:szCs w:val="22"/>
        </w:rPr>
        <w:t>Commissions should include at least a level 20%.</w:t>
      </w:r>
    </w:p>
    <w:p w14:paraId="19E2EA95" w14:textId="77777777" w:rsidR="00024C26" w:rsidRPr="001B38B4" w:rsidRDefault="00024C26" w:rsidP="00024C26">
      <w:pPr>
        <w:pStyle w:val="ListParagraph"/>
        <w:spacing w:after="120"/>
        <w:ind w:left="1800"/>
        <w:rPr>
          <w:rFonts w:cstheme="minorHAnsi"/>
          <w:b/>
          <w:szCs w:val="22"/>
          <w:u w:val="single"/>
        </w:rPr>
      </w:pPr>
    </w:p>
    <w:p w14:paraId="12AFBE65" w14:textId="030DB13F" w:rsidR="003E5C9A" w:rsidRPr="001B38B4" w:rsidRDefault="00024C26" w:rsidP="00024C26">
      <w:pPr>
        <w:pStyle w:val="ListParagraph"/>
        <w:numPr>
          <w:ilvl w:val="0"/>
          <w:numId w:val="17"/>
        </w:numPr>
        <w:spacing w:after="120"/>
        <w:rPr>
          <w:rFonts w:cstheme="minorHAnsi"/>
          <w:b/>
          <w:szCs w:val="22"/>
          <w:u w:val="single"/>
        </w:rPr>
      </w:pPr>
      <w:r w:rsidRPr="001B38B4">
        <w:rPr>
          <w:rFonts w:cstheme="minorHAnsi"/>
          <w:b/>
          <w:szCs w:val="22"/>
          <w:u w:val="single"/>
        </w:rPr>
        <w:lastRenderedPageBreak/>
        <w:t xml:space="preserve">Voluntary Worksite Product </w:t>
      </w:r>
      <w:r w:rsidR="003E5C9A" w:rsidRPr="001B38B4">
        <w:rPr>
          <w:rFonts w:cstheme="minorHAnsi"/>
          <w:b/>
          <w:szCs w:val="22"/>
          <w:u w:val="single"/>
        </w:rPr>
        <w:t>Enrollment Process</w:t>
      </w:r>
    </w:p>
    <w:p w14:paraId="46D3C5A6" w14:textId="7A409D23"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What methods of enrollment do you support and prefer?</w:t>
      </w:r>
    </w:p>
    <w:p w14:paraId="036401BC" w14:textId="229899C9"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 xml:space="preserve">Can you support call center enrollments?  Do you have your own call center, and if so, </w:t>
      </w:r>
      <w:r w:rsidR="00320DD9" w:rsidRPr="001B38B4">
        <w:rPr>
          <w:rFonts w:cstheme="minorHAnsi"/>
          <w:szCs w:val="22"/>
        </w:rPr>
        <w:t xml:space="preserve">can you </w:t>
      </w:r>
      <w:r w:rsidRPr="001B38B4">
        <w:rPr>
          <w:rFonts w:cstheme="minorHAnsi"/>
          <w:szCs w:val="22"/>
        </w:rPr>
        <w:t xml:space="preserve">describe the technology and application </w:t>
      </w:r>
      <w:r w:rsidR="00320DD9" w:rsidRPr="001B38B4">
        <w:rPr>
          <w:rFonts w:cstheme="minorHAnsi"/>
          <w:szCs w:val="22"/>
        </w:rPr>
        <w:t>process? Is there a cost or split of commissions associated with this service?</w:t>
      </w:r>
    </w:p>
    <w:p w14:paraId="47CC84B0" w14:textId="49B3C65A"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any enrollment technology that you own or have license for.</w:t>
      </w:r>
    </w:p>
    <w:p w14:paraId="235E032D" w14:textId="4B10EA1D" w:rsidR="003E5C9A" w:rsidRPr="001B38B4" w:rsidRDefault="00C61CBE" w:rsidP="00024C26">
      <w:pPr>
        <w:pStyle w:val="ListParagraph"/>
        <w:numPr>
          <w:ilvl w:val="1"/>
          <w:numId w:val="17"/>
        </w:numPr>
        <w:spacing w:after="120"/>
        <w:rPr>
          <w:rFonts w:cstheme="minorHAnsi"/>
          <w:b/>
          <w:szCs w:val="22"/>
          <w:u w:val="single"/>
        </w:rPr>
      </w:pPr>
      <w:r w:rsidRPr="001B38B4">
        <w:rPr>
          <w:rFonts w:cstheme="minorHAnsi"/>
          <w:szCs w:val="22"/>
        </w:rPr>
        <w:t>Can your products work fully in an online enrollment environment? Describe your capabilities and limitations in this environment.</w:t>
      </w:r>
    </w:p>
    <w:p w14:paraId="3EDE8EC1" w14:textId="2BC507C8"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Are you comfortable wi</w:t>
      </w:r>
      <w:r w:rsidR="00C61CBE" w:rsidRPr="001B38B4">
        <w:rPr>
          <w:rFonts w:cstheme="minorHAnsi"/>
          <w:szCs w:val="22"/>
        </w:rPr>
        <w:t>th a strategy that will include NO one-on-one benefits communications?</w:t>
      </w:r>
    </w:p>
    <w:p w14:paraId="40C84E83" w14:textId="77777777" w:rsidR="00024C26" w:rsidRPr="001B38B4" w:rsidRDefault="00024C26" w:rsidP="00024C26">
      <w:pPr>
        <w:pStyle w:val="ListParagraph"/>
        <w:spacing w:after="120"/>
        <w:ind w:left="1800"/>
        <w:rPr>
          <w:rFonts w:cstheme="minorHAnsi"/>
          <w:b/>
          <w:szCs w:val="22"/>
          <w:u w:val="single"/>
        </w:rPr>
      </w:pPr>
    </w:p>
    <w:p w14:paraId="7990AB29" w14:textId="6A203AC1" w:rsidR="003E5C9A" w:rsidRPr="001B38B4" w:rsidRDefault="00024C26" w:rsidP="00024C26">
      <w:pPr>
        <w:pStyle w:val="ListParagraph"/>
        <w:numPr>
          <w:ilvl w:val="0"/>
          <w:numId w:val="17"/>
        </w:numPr>
        <w:spacing w:after="120"/>
        <w:rPr>
          <w:rFonts w:cstheme="minorHAnsi"/>
          <w:b/>
          <w:szCs w:val="22"/>
          <w:u w:val="single"/>
        </w:rPr>
      </w:pPr>
      <w:r w:rsidRPr="001B38B4">
        <w:rPr>
          <w:rFonts w:cstheme="minorHAnsi"/>
          <w:b/>
          <w:szCs w:val="22"/>
          <w:u w:val="single"/>
        </w:rPr>
        <w:t xml:space="preserve">Voluntary Worksite Product </w:t>
      </w:r>
      <w:r w:rsidR="003E5C9A" w:rsidRPr="001B38B4">
        <w:rPr>
          <w:rFonts w:cstheme="minorHAnsi"/>
          <w:b/>
          <w:szCs w:val="22"/>
          <w:u w:val="single"/>
        </w:rPr>
        <w:t>Billing and Administration</w:t>
      </w:r>
    </w:p>
    <w:p w14:paraId="1BF12082" w14:textId="21C02DF1"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your billing process.  When and how does the client receiv</w:t>
      </w:r>
      <w:r w:rsidR="004F144F" w:rsidRPr="001B38B4">
        <w:rPr>
          <w:rFonts w:cstheme="minorHAnsi"/>
          <w:szCs w:val="22"/>
        </w:rPr>
        <w:t>e</w:t>
      </w:r>
      <w:r w:rsidRPr="001B38B4">
        <w:rPr>
          <w:rFonts w:cstheme="minorHAnsi"/>
          <w:szCs w:val="22"/>
        </w:rPr>
        <w:t xml:space="preserve"> the billing statements?</w:t>
      </w:r>
    </w:p>
    <w:p w14:paraId="12877697" w14:textId="6C90CFB3"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your preferred premium remittance process.</w:t>
      </w:r>
    </w:p>
    <w:p w14:paraId="4F87458A" w14:textId="74267260" w:rsidR="003E5C9A" w:rsidRPr="001B38B4" w:rsidRDefault="003E5C9A" w:rsidP="00024C26">
      <w:pPr>
        <w:pStyle w:val="ListParagraph"/>
        <w:numPr>
          <w:ilvl w:val="1"/>
          <w:numId w:val="17"/>
        </w:numPr>
        <w:spacing w:after="120"/>
        <w:rPr>
          <w:rFonts w:cstheme="minorHAnsi"/>
          <w:b/>
          <w:szCs w:val="22"/>
          <w:u w:val="single"/>
        </w:rPr>
      </w:pPr>
      <w:r w:rsidRPr="001B38B4">
        <w:rPr>
          <w:rFonts w:cstheme="minorHAnsi"/>
          <w:szCs w:val="22"/>
        </w:rPr>
        <w:t>Describe any quality control or auditing measures that are taken to ensure that employee voluntary deductions are applied correctly.</w:t>
      </w:r>
    </w:p>
    <w:p w14:paraId="1C7DFCF1" w14:textId="304510B2" w:rsidR="006D534A" w:rsidRPr="001B38B4" w:rsidRDefault="006D534A" w:rsidP="00024C26">
      <w:pPr>
        <w:pStyle w:val="ListParagraph"/>
        <w:numPr>
          <w:ilvl w:val="1"/>
          <w:numId w:val="17"/>
        </w:numPr>
        <w:spacing w:after="120"/>
        <w:rPr>
          <w:rFonts w:cstheme="minorHAnsi"/>
          <w:b/>
          <w:szCs w:val="22"/>
          <w:u w:val="single"/>
        </w:rPr>
      </w:pPr>
      <w:r w:rsidRPr="001B38B4">
        <w:rPr>
          <w:rFonts w:cstheme="minorHAnsi"/>
          <w:szCs w:val="22"/>
        </w:rPr>
        <w:t>Can you support self</w:t>
      </w:r>
      <w:r w:rsidR="004F144F" w:rsidRPr="001B38B4">
        <w:rPr>
          <w:rFonts w:cstheme="minorHAnsi"/>
          <w:szCs w:val="22"/>
        </w:rPr>
        <w:t>-</w:t>
      </w:r>
      <w:r w:rsidRPr="001B38B4">
        <w:rPr>
          <w:rFonts w:cstheme="minorHAnsi"/>
          <w:szCs w:val="22"/>
        </w:rPr>
        <w:t>accounting for premium remittance?</w:t>
      </w:r>
    </w:p>
    <w:p w14:paraId="26CB198F" w14:textId="1F3F243C" w:rsidR="00C61CBE" w:rsidRPr="001B38B4" w:rsidRDefault="0055605F" w:rsidP="00024C26">
      <w:pPr>
        <w:pStyle w:val="ListParagraph"/>
        <w:numPr>
          <w:ilvl w:val="1"/>
          <w:numId w:val="17"/>
        </w:numPr>
        <w:spacing w:after="120"/>
        <w:rPr>
          <w:rFonts w:cstheme="minorHAnsi"/>
          <w:b/>
          <w:szCs w:val="22"/>
          <w:u w:val="single"/>
        </w:rPr>
      </w:pPr>
      <w:r w:rsidRPr="001B38B4">
        <w:rPr>
          <w:rFonts w:cstheme="minorHAnsi"/>
          <w:szCs w:val="22"/>
        </w:rPr>
        <w:t xml:space="preserve">Are you able to commit to allowing HCS to </w:t>
      </w:r>
      <w:r w:rsidR="00CC0ED9" w:rsidRPr="001B38B4">
        <w:rPr>
          <w:rFonts w:cstheme="minorHAnsi"/>
          <w:szCs w:val="22"/>
        </w:rPr>
        <w:t>remit premiums based solely on payroll deductions, without the need to reconcile a list bill on an ongoing basis?</w:t>
      </w:r>
    </w:p>
    <w:p w14:paraId="1383A09E" w14:textId="77777777" w:rsidR="003E5C9A" w:rsidRPr="001B38B4" w:rsidRDefault="003E5C9A" w:rsidP="003E5C9A">
      <w:pPr>
        <w:autoSpaceDN w:val="0"/>
        <w:ind w:left="720"/>
        <w:rPr>
          <w:rFonts w:cstheme="minorHAnsi"/>
          <w:szCs w:val="22"/>
        </w:rPr>
      </w:pPr>
    </w:p>
    <w:p w14:paraId="7A1010E7" w14:textId="77777777" w:rsidR="001220A9" w:rsidRPr="00A562CB" w:rsidRDefault="001220A9" w:rsidP="008106D5">
      <w:pPr>
        <w:pStyle w:val="ListParagraph"/>
        <w:numPr>
          <w:ilvl w:val="0"/>
          <w:numId w:val="15"/>
        </w:numPr>
        <w:spacing w:after="120"/>
        <w:rPr>
          <w:rFonts w:ascii="Calibri" w:hAnsi="Calibri" w:cs="Tahoma"/>
          <w:b/>
          <w:szCs w:val="22"/>
          <w:u w:val="single"/>
        </w:rPr>
      </w:pPr>
      <w:r w:rsidRPr="00A562CB">
        <w:rPr>
          <w:rFonts w:ascii="Calibri" w:hAnsi="Calibri" w:cs="Tahoma"/>
          <w:b/>
          <w:szCs w:val="22"/>
          <w:u w:val="single"/>
        </w:rPr>
        <w:t>Proposer Business Qualifications and Experience</w:t>
      </w:r>
    </w:p>
    <w:p w14:paraId="55655924" w14:textId="77777777" w:rsidR="004C7CB1" w:rsidRDefault="004C7CB1" w:rsidP="008106D5">
      <w:pPr>
        <w:pStyle w:val="BodyTextIndent"/>
        <w:autoSpaceDE/>
        <w:autoSpaceDN/>
        <w:adjustRightInd/>
        <w:spacing w:line="240" w:lineRule="auto"/>
        <w:rPr>
          <w:rFonts w:ascii="Calibri" w:hAnsi="Calibri" w:cs="Times"/>
          <w:i/>
          <w:szCs w:val="22"/>
        </w:rPr>
      </w:pPr>
      <w:r w:rsidRPr="00304729">
        <w:rPr>
          <w:rFonts w:ascii="Calibri" w:hAnsi="Calibri" w:cs="Tahoma"/>
          <w:i/>
          <w:szCs w:val="22"/>
        </w:rPr>
        <w:t>Responses are required for eac</w:t>
      </w:r>
      <w:r>
        <w:rPr>
          <w:rFonts w:ascii="Calibri" w:hAnsi="Calibri" w:cs="Tahoma"/>
          <w:i/>
          <w:szCs w:val="22"/>
        </w:rPr>
        <w:t xml:space="preserve">h item in this section </w:t>
      </w:r>
      <w:r w:rsidRPr="00304729">
        <w:rPr>
          <w:rFonts w:ascii="Calibri" w:hAnsi="Calibri" w:cs="Tahoma"/>
          <w:i/>
          <w:szCs w:val="22"/>
        </w:rPr>
        <w:t xml:space="preserve">in </w:t>
      </w:r>
      <w:r w:rsidRPr="00C341ED">
        <w:rPr>
          <w:rFonts w:ascii="Calibri" w:hAnsi="Calibri" w:cs="Tahoma"/>
          <w:i/>
          <w:szCs w:val="22"/>
          <w:u w:val="single"/>
        </w:rPr>
        <w:t>the same order that the questions are asked</w:t>
      </w:r>
      <w:r w:rsidRPr="00304729">
        <w:rPr>
          <w:rFonts w:ascii="Calibri" w:hAnsi="Calibri" w:cs="Tahoma"/>
          <w:i/>
          <w:szCs w:val="22"/>
        </w:rPr>
        <w:t xml:space="preserve">. </w:t>
      </w:r>
      <w:r w:rsidRPr="00304729">
        <w:rPr>
          <w:rFonts w:ascii="Calibri" w:hAnsi="Calibri" w:cs="Times"/>
          <w:i/>
          <w:szCs w:val="22"/>
        </w:rPr>
        <w:t xml:space="preserve"> </w:t>
      </w:r>
      <w:r>
        <w:rPr>
          <w:rFonts w:ascii="Calibri" w:hAnsi="Calibri" w:cs="Times"/>
          <w:i/>
          <w:szCs w:val="22"/>
        </w:rPr>
        <w:t xml:space="preserve">Please describe your proposed solution for each requirement. </w:t>
      </w:r>
      <w:r w:rsidRPr="00304729">
        <w:rPr>
          <w:rFonts w:ascii="Calibri" w:hAnsi="Calibri" w:cs="Times"/>
          <w:i/>
          <w:szCs w:val="22"/>
        </w:rPr>
        <w:t xml:space="preserve"> If no specific information is to be provided, a response of “Understand and Comply” should be utilized for each.  If you cannot meet or comply with any item, please include an explanation as to your exception or alternative.  Any proposal not complying with this requirement may be considered to be non-responsive and disqualified at the sole discretion of </w:t>
      </w:r>
      <w:r w:rsidR="006437A0">
        <w:rPr>
          <w:rFonts w:ascii="Calibri" w:hAnsi="Calibri" w:cs="Times"/>
          <w:i/>
          <w:szCs w:val="22"/>
        </w:rPr>
        <w:t>HCS</w:t>
      </w:r>
      <w:r w:rsidRPr="00304729">
        <w:rPr>
          <w:rFonts w:ascii="Calibri" w:hAnsi="Calibri" w:cs="Times"/>
          <w:i/>
          <w:szCs w:val="22"/>
        </w:rPr>
        <w:t>.</w:t>
      </w:r>
    </w:p>
    <w:p w14:paraId="2C199139" w14:textId="77777777" w:rsidR="004C7CB1" w:rsidRDefault="004C7CB1" w:rsidP="004C7CB1">
      <w:pPr>
        <w:ind w:left="720"/>
        <w:rPr>
          <w:rFonts w:ascii="Calibri" w:hAnsi="Calibri" w:cs="Tahoma"/>
          <w:szCs w:val="22"/>
        </w:rPr>
      </w:pPr>
    </w:p>
    <w:p w14:paraId="6BE4F4B2" w14:textId="77777777" w:rsidR="00422C88" w:rsidRDefault="00422C88" w:rsidP="00422C88">
      <w:pPr>
        <w:ind w:left="720"/>
        <w:rPr>
          <w:rFonts w:ascii="Calibri" w:hAnsi="Calibri" w:cs="Tahoma"/>
          <w:szCs w:val="22"/>
        </w:rPr>
      </w:pPr>
      <w:r>
        <w:rPr>
          <w:rFonts w:ascii="Calibri" w:hAnsi="Calibri" w:cs="Tahoma"/>
          <w:szCs w:val="22"/>
        </w:rPr>
        <w:t xml:space="preserve">Include an appropriate level of detail in your response so as to give </w:t>
      </w:r>
      <w:r w:rsidR="006437A0">
        <w:rPr>
          <w:rFonts w:ascii="Calibri" w:hAnsi="Calibri" w:cs="Tahoma"/>
          <w:szCs w:val="22"/>
        </w:rPr>
        <w:t>HCS</w:t>
      </w:r>
      <w:r>
        <w:rPr>
          <w:rFonts w:ascii="Calibri" w:hAnsi="Calibri" w:cs="Tahoma"/>
          <w:szCs w:val="22"/>
        </w:rPr>
        <w:t xml:space="preserve"> sufficient information to understand your experience in managing a project/service of this type as well as the qualifications of your firm and your staff and your proposed approach to this RFP.  Add additional information to the end of our required sections/questions as appropriate to fully convey your value proposition.</w:t>
      </w:r>
    </w:p>
    <w:p w14:paraId="498C4B52" w14:textId="77777777" w:rsidR="004C7CB1" w:rsidRDefault="004C7CB1" w:rsidP="004C7CB1">
      <w:pPr>
        <w:ind w:left="720"/>
        <w:rPr>
          <w:rFonts w:ascii="Calibri" w:hAnsi="Calibri" w:cs="Tahoma"/>
          <w:szCs w:val="22"/>
        </w:rPr>
      </w:pPr>
    </w:p>
    <w:p w14:paraId="34C45EA4" w14:textId="77777777" w:rsidR="007C3642" w:rsidRPr="00032F7D" w:rsidRDefault="007C3642" w:rsidP="005D6696">
      <w:pPr>
        <w:pStyle w:val="ListParagraph"/>
        <w:numPr>
          <w:ilvl w:val="0"/>
          <w:numId w:val="35"/>
        </w:numPr>
        <w:spacing w:after="120"/>
        <w:ind w:left="1080"/>
        <w:rPr>
          <w:szCs w:val="22"/>
        </w:rPr>
      </w:pPr>
      <w:r>
        <w:rPr>
          <w:szCs w:val="22"/>
        </w:rPr>
        <w:t xml:space="preserve">Provide the following information regarding your organization: </w:t>
      </w:r>
    </w:p>
    <w:p w14:paraId="6C6F96A3" w14:textId="77777777" w:rsidR="007C3642" w:rsidRPr="00EF0017" w:rsidRDefault="007C3642" w:rsidP="005D6696">
      <w:pPr>
        <w:pStyle w:val="ListParagraph"/>
        <w:numPr>
          <w:ilvl w:val="0"/>
          <w:numId w:val="36"/>
        </w:numPr>
        <w:contextualSpacing/>
        <w:rPr>
          <w:szCs w:val="22"/>
        </w:rPr>
      </w:pPr>
      <w:r w:rsidRPr="00474520">
        <w:rPr>
          <w:szCs w:val="22"/>
        </w:rPr>
        <w:t>Name</w:t>
      </w:r>
    </w:p>
    <w:p w14:paraId="0FF2DBFC" w14:textId="77777777" w:rsidR="007C3642" w:rsidRPr="00EF0017" w:rsidRDefault="007C3642" w:rsidP="005D6696">
      <w:pPr>
        <w:pStyle w:val="ListParagraph"/>
        <w:numPr>
          <w:ilvl w:val="0"/>
          <w:numId w:val="36"/>
        </w:numPr>
        <w:contextualSpacing/>
        <w:rPr>
          <w:szCs w:val="22"/>
        </w:rPr>
      </w:pPr>
      <w:r w:rsidRPr="00474520">
        <w:rPr>
          <w:szCs w:val="22"/>
        </w:rPr>
        <w:t>Location</w:t>
      </w:r>
    </w:p>
    <w:p w14:paraId="72EE1442" w14:textId="77777777" w:rsidR="007C3642" w:rsidRPr="00EF0017" w:rsidRDefault="007C3642" w:rsidP="005D6696">
      <w:pPr>
        <w:pStyle w:val="ListParagraph"/>
        <w:numPr>
          <w:ilvl w:val="0"/>
          <w:numId w:val="36"/>
        </w:numPr>
        <w:contextualSpacing/>
        <w:rPr>
          <w:szCs w:val="22"/>
        </w:rPr>
      </w:pPr>
      <w:r w:rsidRPr="00474520">
        <w:rPr>
          <w:szCs w:val="22"/>
        </w:rPr>
        <w:t>Total Company Assets</w:t>
      </w:r>
    </w:p>
    <w:p w14:paraId="328C0D48" w14:textId="77777777" w:rsidR="007C3642" w:rsidRPr="00EF0017" w:rsidRDefault="007C3642" w:rsidP="005D6696">
      <w:pPr>
        <w:pStyle w:val="ListParagraph"/>
        <w:numPr>
          <w:ilvl w:val="0"/>
          <w:numId w:val="36"/>
        </w:numPr>
        <w:contextualSpacing/>
        <w:rPr>
          <w:szCs w:val="22"/>
        </w:rPr>
      </w:pPr>
      <w:r w:rsidRPr="00474520">
        <w:rPr>
          <w:szCs w:val="22"/>
        </w:rPr>
        <w:t>Company Ratings by:</w:t>
      </w:r>
    </w:p>
    <w:p w14:paraId="41E64CD0" w14:textId="77777777" w:rsidR="007C3642" w:rsidRPr="00032F7D" w:rsidRDefault="007C3642" w:rsidP="005D6696">
      <w:pPr>
        <w:pStyle w:val="ListParagraph"/>
        <w:numPr>
          <w:ilvl w:val="2"/>
          <w:numId w:val="37"/>
        </w:numPr>
        <w:contextualSpacing/>
        <w:rPr>
          <w:szCs w:val="22"/>
        </w:rPr>
      </w:pPr>
      <w:r w:rsidRPr="00032F7D">
        <w:rPr>
          <w:szCs w:val="22"/>
        </w:rPr>
        <w:t>A.M. Best</w:t>
      </w:r>
    </w:p>
    <w:p w14:paraId="3B1D903E" w14:textId="77777777" w:rsidR="007C3642" w:rsidRPr="00032F7D" w:rsidRDefault="007C3642" w:rsidP="005D6696">
      <w:pPr>
        <w:pStyle w:val="ListParagraph"/>
        <w:numPr>
          <w:ilvl w:val="2"/>
          <w:numId w:val="37"/>
        </w:numPr>
        <w:contextualSpacing/>
        <w:rPr>
          <w:szCs w:val="22"/>
        </w:rPr>
      </w:pPr>
      <w:r w:rsidRPr="00032F7D">
        <w:rPr>
          <w:szCs w:val="22"/>
        </w:rPr>
        <w:t>Fitch</w:t>
      </w:r>
    </w:p>
    <w:p w14:paraId="78337BB4" w14:textId="77777777" w:rsidR="007C3642" w:rsidRPr="00032F7D" w:rsidRDefault="007C3642" w:rsidP="005D6696">
      <w:pPr>
        <w:pStyle w:val="ListParagraph"/>
        <w:numPr>
          <w:ilvl w:val="2"/>
          <w:numId w:val="37"/>
        </w:numPr>
        <w:contextualSpacing/>
        <w:rPr>
          <w:szCs w:val="22"/>
        </w:rPr>
      </w:pPr>
      <w:r w:rsidRPr="00032F7D">
        <w:rPr>
          <w:szCs w:val="22"/>
        </w:rPr>
        <w:t>Moody’s</w:t>
      </w:r>
    </w:p>
    <w:p w14:paraId="6A1D98C8" w14:textId="77777777" w:rsidR="007C3642" w:rsidRPr="00032F7D" w:rsidRDefault="007C3642" w:rsidP="005D6696">
      <w:pPr>
        <w:pStyle w:val="ListParagraph"/>
        <w:numPr>
          <w:ilvl w:val="2"/>
          <w:numId w:val="37"/>
        </w:numPr>
        <w:contextualSpacing/>
        <w:rPr>
          <w:szCs w:val="22"/>
        </w:rPr>
      </w:pPr>
      <w:r w:rsidRPr="00032F7D">
        <w:rPr>
          <w:szCs w:val="22"/>
        </w:rPr>
        <w:lastRenderedPageBreak/>
        <w:t>Standard and Poor</w:t>
      </w:r>
    </w:p>
    <w:p w14:paraId="0C7B1C2F" w14:textId="77777777" w:rsidR="007C3642" w:rsidRPr="00032F7D" w:rsidRDefault="007C3642" w:rsidP="007C3642">
      <w:pPr>
        <w:pStyle w:val="ListParagraph"/>
        <w:ind w:left="1800"/>
        <w:rPr>
          <w:szCs w:val="22"/>
        </w:rPr>
      </w:pPr>
    </w:p>
    <w:p w14:paraId="69F4DD49" w14:textId="3599168A" w:rsidR="007C3642" w:rsidRDefault="007C3642" w:rsidP="005D6696">
      <w:pPr>
        <w:pStyle w:val="ListParagraph"/>
        <w:numPr>
          <w:ilvl w:val="0"/>
          <w:numId w:val="35"/>
        </w:numPr>
        <w:spacing w:after="120"/>
        <w:ind w:left="1080"/>
        <w:rPr>
          <w:szCs w:val="22"/>
        </w:rPr>
      </w:pPr>
      <w:r w:rsidRPr="00474520">
        <w:rPr>
          <w:szCs w:val="22"/>
        </w:rPr>
        <w:t>Company history and current business activities</w:t>
      </w:r>
      <w:r w:rsidR="00E77484">
        <w:rPr>
          <w:szCs w:val="22"/>
        </w:rPr>
        <w:t>.</w:t>
      </w:r>
    </w:p>
    <w:p w14:paraId="71DA2BC8" w14:textId="4D026A19" w:rsidR="007C3642" w:rsidRDefault="007C3642" w:rsidP="005D6696">
      <w:pPr>
        <w:pStyle w:val="ListParagraph"/>
        <w:numPr>
          <w:ilvl w:val="0"/>
          <w:numId w:val="35"/>
        </w:numPr>
        <w:spacing w:after="120"/>
        <w:ind w:left="1080"/>
        <w:rPr>
          <w:szCs w:val="22"/>
        </w:rPr>
      </w:pPr>
      <w:r w:rsidRPr="0027119F">
        <w:rPr>
          <w:szCs w:val="22"/>
        </w:rPr>
        <w:t xml:space="preserve">Description of company history in </w:t>
      </w:r>
      <w:r>
        <w:rPr>
          <w:szCs w:val="22"/>
        </w:rPr>
        <w:t xml:space="preserve">Life and Disability </w:t>
      </w:r>
      <w:r w:rsidRPr="0027119F">
        <w:rPr>
          <w:szCs w:val="22"/>
        </w:rPr>
        <w:t>Benefits</w:t>
      </w:r>
      <w:r>
        <w:rPr>
          <w:szCs w:val="22"/>
        </w:rPr>
        <w:t xml:space="preserve"> and/or Voluntary Worksite Benefits</w:t>
      </w:r>
      <w:r w:rsidR="00E77484">
        <w:rPr>
          <w:szCs w:val="22"/>
        </w:rPr>
        <w:t>.</w:t>
      </w:r>
    </w:p>
    <w:p w14:paraId="59CE97EF" w14:textId="1D3AD61D" w:rsidR="007C3642" w:rsidRDefault="007C3642" w:rsidP="005D6696">
      <w:pPr>
        <w:pStyle w:val="ListParagraph"/>
        <w:numPr>
          <w:ilvl w:val="0"/>
          <w:numId w:val="35"/>
        </w:numPr>
        <w:spacing w:after="120"/>
        <w:ind w:left="1080"/>
        <w:rPr>
          <w:szCs w:val="22"/>
        </w:rPr>
      </w:pPr>
      <w:r w:rsidRPr="0027119F">
        <w:rPr>
          <w:szCs w:val="22"/>
        </w:rPr>
        <w:t xml:space="preserve">Company’s standing (“rank”) in the marketplace with regards to sales volume and number of insured individuals under your </w:t>
      </w:r>
      <w:r>
        <w:rPr>
          <w:szCs w:val="22"/>
        </w:rPr>
        <w:t xml:space="preserve">Life and Disability </w:t>
      </w:r>
      <w:r w:rsidRPr="0027119F">
        <w:rPr>
          <w:szCs w:val="22"/>
        </w:rPr>
        <w:t>Benefits</w:t>
      </w:r>
      <w:r>
        <w:rPr>
          <w:szCs w:val="22"/>
        </w:rPr>
        <w:t xml:space="preserve"> and/or Voluntary Worksite Benefits </w:t>
      </w:r>
      <w:r w:rsidRPr="0027119F">
        <w:rPr>
          <w:szCs w:val="22"/>
        </w:rPr>
        <w:t>products.</w:t>
      </w:r>
    </w:p>
    <w:p w14:paraId="65A78476" w14:textId="77777777" w:rsidR="007C3642" w:rsidRDefault="007C3642" w:rsidP="005D6696">
      <w:pPr>
        <w:pStyle w:val="ListParagraph"/>
        <w:numPr>
          <w:ilvl w:val="0"/>
          <w:numId w:val="35"/>
        </w:numPr>
        <w:spacing w:after="120"/>
        <w:ind w:left="1080"/>
        <w:rPr>
          <w:szCs w:val="22"/>
        </w:rPr>
      </w:pPr>
      <w:r w:rsidRPr="0027119F">
        <w:rPr>
          <w:szCs w:val="22"/>
        </w:rPr>
        <w:t xml:space="preserve">What is your total number of </w:t>
      </w:r>
      <w:r>
        <w:rPr>
          <w:szCs w:val="22"/>
        </w:rPr>
        <w:t>public education</w:t>
      </w:r>
      <w:r w:rsidRPr="0027119F">
        <w:rPr>
          <w:szCs w:val="22"/>
        </w:rPr>
        <w:t xml:space="preserve"> and/or other local government clients?</w:t>
      </w:r>
    </w:p>
    <w:p w14:paraId="66919E7F" w14:textId="77777777" w:rsidR="007C3642" w:rsidRDefault="007C3642" w:rsidP="005D6696">
      <w:pPr>
        <w:pStyle w:val="ListParagraph"/>
        <w:numPr>
          <w:ilvl w:val="0"/>
          <w:numId w:val="35"/>
        </w:numPr>
        <w:spacing w:after="120"/>
        <w:ind w:left="1080"/>
        <w:rPr>
          <w:szCs w:val="22"/>
        </w:rPr>
      </w:pPr>
      <w:r w:rsidRPr="0027119F">
        <w:rPr>
          <w:szCs w:val="22"/>
        </w:rPr>
        <w:t xml:space="preserve">Do you represent any </w:t>
      </w:r>
      <w:r>
        <w:rPr>
          <w:szCs w:val="22"/>
        </w:rPr>
        <w:t>public education</w:t>
      </w:r>
      <w:r w:rsidRPr="0027119F">
        <w:rPr>
          <w:szCs w:val="22"/>
        </w:rPr>
        <w:t xml:space="preserve"> or other local government entities in the local or regional area of Hamilton County, TN?</w:t>
      </w:r>
    </w:p>
    <w:p w14:paraId="7B7A6319" w14:textId="77777777" w:rsidR="007C3642" w:rsidRDefault="007C3642" w:rsidP="005D6696">
      <w:pPr>
        <w:pStyle w:val="ListParagraph"/>
        <w:numPr>
          <w:ilvl w:val="0"/>
          <w:numId w:val="35"/>
        </w:numPr>
        <w:spacing w:after="120"/>
        <w:ind w:left="1080"/>
        <w:rPr>
          <w:szCs w:val="22"/>
        </w:rPr>
      </w:pPr>
      <w:r w:rsidRPr="0027119F">
        <w:rPr>
          <w:szCs w:val="22"/>
        </w:rPr>
        <w:t>Please disclose any reinsurance arrangements or third-party carriers that are involved in any part of the underwriting, administrative, or claims processes of the products proposed.</w:t>
      </w:r>
    </w:p>
    <w:p w14:paraId="2138A4AE" w14:textId="77777777" w:rsidR="007C3642" w:rsidRDefault="007C3642" w:rsidP="005D6696">
      <w:pPr>
        <w:pStyle w:val="ListParagraph"/>
        <w:numPr>
          <w:ilvl w:val="0"/>
          <w:numId w:val="35"/>
        </w:numPr>
        <w:spacing w:after="120"/>
        <w:ind w:left="1080"/>
        <w:rPr>
          <w:szCs w:val="22"/>
        </w:rPr>
      </w:pPr>
      <w:r w:rsidRPr="0027119F">
        <w:rPr>
          <w:rFonts w:ascii="Calibri" w:hAnsi="Calibri" w:cs="Tahoma"/>
          <w:szCs w:val="22"/>
        </w:rPr>
        <w:t>Provider must designate an assigned primary account representative to manage the program for the County.  Please provide the name, title, office location, experience, and contact information for your proposed account manager.</w:t>
      </w:r>
    </w:p>
    <w:p w14:paraId="15125E96" w14:textId="77777777" w:rsidR="007C3642" w:rsidRDefault="007C3642" w:rsidP="005D6696">
      <w:pPr>
        <w:pStyle w:val="ListParagraph"/>
        <w:numPr>
          <w:ilvl w:val="0"/>
          <w:numId w:val="35"/>
        </w:numPr>
        <w:spacing w:after="120"/>
        <w:ind w:left="1080"/>
        <w:rPr>
          <w:szCs w:val="22"/>
        </w:rPr>
      </w:pPr>
      <w:r w:rsidRPr="0027119F">
        <w:rPr>
          <w:rFonts w:ascii="Calibri" w:hAnsi="Calibri" w:cs="Tahoma"/>
          <w:szCs w:val="22"/>
        </w:rPr>
        <w:t xml:space="preserve">Provider shall </w:t>
      </w:r>
      <w:r w:rsidRPr="0027119F">
        <w:rPr>
          <w:rFonts w:ascii="Calibri" w:hAnsi="Calibri" w:cs="Arial"/>
          <w:color w:val="000000"/>
          <w:szCs w:val="22"/>
        </w:rPr>
        <w:t xml:space="preserve">submit a personnel roster listing the names of key people who the Proposer will assign to perform each of the duties and services required by this RFP.  Include with the personnel roster a resume for each of the people listed, including title, training, experience, qualifications and employment history in providing the services as described above.  Attach copies of any applicable certifications and/or resumes.  </w:t>
      </w:r>
    </w:p>
    <w:p w14:paraId="7CC35CE2" w14:textId="77777777" w:rsidR="007C3642" w:rsidRDefault="007C3642" w:rsidP="005D6696">
      <w:pPr>
        <w:pStyle w:val="ListParagraph"/>
        <w:numPr>
          <w:ilvl w:val="0"/>
          <w:numId w:val="35"/>
        </w:numPr>
        <w:spacing w:after="120"/>
        <w:ind w:left="1080"/>
        <w:rPr>
          <w:szCs w:val="22"/>
        </w:rPr>
      </w:pPr>
      <w:r w:rsidRPr="0027119F">
        <w:rPr>
          <w:rFonts w:ascii="Calibri" w:hAnsi="Calibri" w:cs="Tahoma"/>
          <w:szCs w:val="22"/>
        </w:rPr>
        <w:t>Describe the business practices your organization follows to establish and maintain a continuing successful working relationship with established accounts.</w:t>
      </w:r>
    </w:p>
    <w:p w14:paraId="6DCF3360" w14:textId="77777777" w:rsidR="007C3642" w:rsidRDefault="007C3642" w:rsidP="005D6696">
      <w:pPr>
        <w:pStyle w:val="ListParagraph"/>
        <w:numPr>
          <w:ilvl w:val="0"/>
          <w:numId w:val="35"/>
        </w:numPr>
        <w:spacing w:after="120"/>
        <w:ind w:left="1080"/>
        <w:rPr>
          <w:szCs w:val="22"/>
        </w:rPr>
      </w:pPr>
      <w:r w:rsidRPr="0027119F">
        <w:rPr>
          <w:rFonts w:ascii="Calibri" w:hAnsi="Calibri" w:cs="Tahoma"/>
          <w:szCs w:val="22"/>
        </w:rPr>
        <w:t>Please describe your company’s quality control program and service standards.</w:t>
      </w:r>
    </w:p>
    <w:p w14:paraId="40F2CBA8" w14:textId="77777777" w:rsidR="007C3642" w:rsidRPr="00FD32FB" w:rsidRDefault="007C3642" w:rsidP="005D6696">
      <w:pPr>
        <w:pStyle w:val="ListParagraph"/>
        <w:numPr>
          <w:ilvl w:val="0"/>
          <w:numId w:val="35"/>
        </w:numPr>
        <w:ind w:left="1080"/>
        <w:rPr>
          <w:szCs w:val="22"/>
        </w:rPr>
      </w:pPr>
      <w:r w:rsidRPr="0027119F">
        <w:rPr>
          <w:rFonts w:ascii="Calibri" w:hAnsi="Calibri" w:cs="Tahoma"/>
          <w:szCs w:val="22"/>
        </w:rPr>
        <w:t>Please include references from three (3) current clients who have utilized your services for this type of service for at least two (2) years.  Contact information should include company name, contact name, contact title, phone number and email address.</w:t>
      </w:r>
    </w:p>
    <w:p w14:paraId="3D7BC785" w14:textId="77777777" w:rsidR="007C3642" w:rsidRPr="0045761A" w:rsidRDefault="007C3642" w:rsidP="007C3642">
      <w:pPr>
        <w:pStyle w:val="ListParagraph"/>
        <w:ind w:left="1080"/>
        <w:rPr>
          <w:szCs w:val="22"/>
        </w:rPr>
      </w:pPr>
    </w:p>
    <w:p w14:paraId="50A20AD6" w14:textId="77777777" w:rsidR="007C3642" w:rsidRPr="0045761A" w:rsidRDefault="007C3642" w:rsidP="005D6696">
      <w:pPr>
        <w:pStyle w:val="ListParagraph"/>
        <w:numPr>
          <w:ilvl w:val="0"/>
          <w:numId w:val="35"/>
        </w:numPr>
        <w:ind w:left="1080"/>
        <w:rPr>
          <w:szCs w:val="22"/>
        </w:rPr>
      </w:pPr>
      <w:r w:rsidRPr="00FD32FB">
        <w:rPr>
          <w:rFonts w:ascii="Calibri" w:hAnsi="Calibri" w:cs="Tahoma"/>
          <w:szCs w:val="22"/>
        </w:rPr>
        <w:t>Provide details as to whether there have been any mergers, acquisitions and sales of your company within the last five (5) years.  If there have been, provide an explanation of relevant details.</w:t>
      </w:r>
    </w:p>
    <w:p w14:paraId="7386A58E" w14:textId="77777777" w:rsidR="007C3642" w:rsidRPr="00FD32FB" w:rsidRDefault="007C3642" w:rsidP="007C3642">
      <w:pPr>
        <w:pStyle w:val="ListParagraph"/>
        <w:ind w:left="1080"/>
        <w:rPr>
          <w:szCs w:val="22"/>
        </w:rPr>
      </w:pPr>
    </w:p>
    <w:p w14:paraId="0F8A356B" w14:textId="77777777" w:rsidR="007C3642" w:rsidRPr="00FD32FB" w:rsidRDefault="007C3642" w:rsidP="005D6696">
      <w:pPr>
        <w:pStyle w:val="ListParagraph"/>
        <w:numPr>
          <w:ilvl w:val="0"/>
          <w:numId w:val="35"/>
        </w:numPr>
        <w:ind w:left="1080"/>
        <w:rPr>
          <w:szCs w:val="22"/>
        </w:rPr>
      </w:pPr>
      <w:r w:rsidRPr="00FD32FB">
        <w:rPr>
          <w:rFonts w:ascii="Calibri" w:hAnsi="Calibri" w:cs="Tahoma"/>
          <w:szCs w:val="22"/>
        </w:rPr>
        <w:t>Provide a statement of whether there is any material, pending litigation against the Proposer that the Proposer should reasonably believe could adversely affect its ability to meet contract requirements pursuant to this RFP or is likely to have a material impact on the Proposer’s financial condition.  If such exists, list each separately, explain the relevant details and attach the opinion of counsel addressing whether and to what extent it would impair the Proposer’s performance in a contract pursuant to the RFP.</w:t>
      </w:r>
    </w:p>
    <w:p w14:paraId="44301506" w14:textId="77777777" w:rsidR="007C3642" w:rsidRPr="0045761A" w:rsidRDefault="007C3642" w:rsidP="007C3642">
      <w:pPr>
        <w:pStyle w:val="ListParagraph"/>
        <w:ind w:left="1080"/>
        <w:rPr>
          <w:szCs w:val="22"/>
        </w:rPr>
      </w:pPr>
    </w:p>
    <w:p w14:paraId="03A36824" w14:textId="77777777" w:rsidR="007C3642" w:rsidRPr="00FD32FB" w:rsidRDefault="007C3642" w:rsidP="005D6696">
      <w:pPr>
        <w:pStyle w:val="ListParagraph"/>
        <w:numPr>
          <w:ilvl w:val="0"/>
          <w:numId w:val="35"/>
        </w:numPr>
        <w:ind w:left="1080"/>
        <w:rPr>
          <w:szCs w:val="22"/>
        </w:rPr>
      </w:pPr>
      <w:r w:rsidRPr="00FD32FB">
        <w:rPr>
          <w:rFonts w:ascii="Calibri" w:hAnsi="Calibri" w:cs="Tahoma"/>
          <w:szCs w:val="22"/>
        </w:rPr>
        <w:t>P</w:t>
      </w:r>
      <w:r w:rsidRPr="00FD32FB">
        <w:rPr>
          <w:rFonts w:ascii="Calibri" w:hAnsi="Calibri"/>
          <w:szCs w:val="22"/>
        </w:rPr>
        <w:t>rovide information regarding any citations or investigations by any Federal, State or Local regulatory body.  Identify the regulatory body, specific charge, and disposition of the situation and date of the occurrence.</w:t>
      </w:r>
    </w:p>
    <w:p w14:paraId="2EDEE234" w14:textId="77777777" w:rsidR="007C3642" w:rsidRDefault="007C3642" w:rsidP="007C3642">
      <w:pPr>
        <w:ind w:left="1080"/>
        <w:rPr>
          <w:rFonts w:ascii="Calibri" w:hAnsi="Calibri" w:cs="Tahoma"/>
          <w:i/>
          <w:szCs w:val="22"/>
        </w:rPr>
      </w:pPr>
    </w:p>
    <w:p w14:paraId="3798B66A" w14:textId="77777777" w:rsidR="007C3642" w:rsidRDefault="007C3642" w:rsidP="007C3642">
      <w:pPr>
        <w:ind w:left="1080"/>
        <w:rPr>
          <w:rFonts w:ascii="Calibri" w:hAnsi="Calibri" w:cs="Tahoma"/>
          <w:szCs w:val="22"/>
        </w:rPr>
      </w:pPr>
      <w:r w:rsidRPr="00856887">
        <w:rPr>
          <w:rFonts w:ascii="Calibri" w:hAnsi="Calibri" w:cs="Tahoma"/>
          <w:i/>
          <w:szCs w:val="22"/>
        </w:rPr>
        <w:t>NOTE</w:t>
      </w:r>
      <w:r>
        <w:rPr>
          <w:rFonts w:ascii="Calibri" w:hAnsi="Calibri" w:cs="Tahoma"/>
          <w:i/>
          <w:szCs w:val="22"/>
        </w:rPr>
        <w:t xml:space="preserve"> regarding 13 &amp; 14</w:t>
      </w:r>
      <w:r w:rsidRPr="00856887">
        <w:rPr>
          <w:rFonts w:ascii="Calibri" w:hAnsi="Calibri" w:cs="Tahoma"/>
          <w:i/>
          <w:szCs w:val="22"/>
        </w:rPr>
        <w:t xml:space="preserve">:  All persons, agencies, firms or other entities that provide legal opinions regarding the Proposer must be properly licensed to render such opinions.  </w:t>
      </w:r>
      <w:r>
        <w:rPr>
          <w:rFonts w:ascii="Calibri" w:hAnsi="Calibri" w:cs="Tahoma"/>
          <w:i/>
          <w:szCs w:val="22"/>
        </w:rPr>
        <w:t>HCS</w:t>
      </w:r>
      <w:r w:rsidRPr="00856887">
        <w:rPr>
          <w:rFonts w:ascii="Calibri" w:hAnsi="Calibri" w:cs="Tahoma"/>
          <w:i/>
          <w:szCs w:val="22"/>
        </w:rPr>
        <w:t xml:space="preserve"> may require the </w:t>
      </w:r>
      <w:r w:rsidRPr="00856887">
        <w:rPr>
          <w:rFonts w:ascii="Calibri" w:hAnsi="Calibri" w:cs="Tahoma"/>
          <w:i/>
          <w:szCs w:val="22"/>
        </w:rPr>
        <w:lastRenderedPageBreak/>
        <w:t>Proposer to submit proof of such licensure details the state of licensure and licensure number for each person or entity that renders such opinions.</w:t>
      </w:r>
      <w:r w:rsidRPr="00856887">
        <w:rPr>
          <w:rFonts w:ascii="Calibri" w:hAnsi="Calibri" w:cs="Tahoma"/>
          <w:szCs w:val="22"/>
        </w:rPr>
        <w:t xml:space="preserve"> </w:t>
      </w:r>
    </w:p>
    <w:p w14:paraId="7BF2C66D" w14:textId="77777777" w:rsidR="004C46AD" w:rsidRDefault="004C46AD" w:rsidP="004C46AD">
      <w:pPr>
        <w:ind w:left="1080"/>
        <w:rPr>
          <w:rFonts w:ascii="Calibri" w:hAnsi="Calibri" w:cs="Tahoma"/>
          <w:szCs w:val="22"/>
        </w:rPr>
      </w:pPr>
    </w:p>
    <w:p w14:paraId="2BB345E6" w14:textId="3F73A38D" w:rsidR="001220A9" w:rsidRDefault="00025E80" w:rsidP="008106D5">
      <w:pPr>
        <w:pStyle w:val="ListParagraph"/>
        <w:numPr>
          <w:ilvl w:val="0"/>
          <w:numId w:val="15"/>
        </w:numPr>
        <w:spacing w:after="120"/>
        <w:rPr>
          <w:rFonts w:ascii="Calibri" w:hAnsi="Calibri" w:cs="Tahoma"/>
          <w:b/>
          <w:szCs w:val="22"/>
          <w:u w:val="single"/>
        </w:rPr>
      </w:pPr>
      <w:r>
        <w:rPr>
          <w:rFonts w:ascii="Calibri" w:hAnsi="Calibri" w:cs="Tahoma"/>
          <w:b/>
          <w:szCs w:val="22"/>
          <w:u w:val="single"/>
        </w:rPr>
        <w:t>Financial Proposal</w:t>
      </w:r>
    </w:p>
    <w:p w14:paraId="1BA36555" w14:textId="71167321" w:rsidR="00785E49" w:rsidRPr="00785E49" w:rsidRDefault="00785E49" w:rsidP="00785E49">
      <w:pPr>
        <w:pStyle w:val="ListParagraph"/>
        <w:numPr>
          <w:ilvl w:val="1"/>
          <w:numId w:val="15"/>
        </w:numPr>
        <w:spacing w:after="120"/>
        <w:rPr>
          <w:rFonts w:ascii="Calibri" w:hAnsi="Calibri" w:cs="Tahoma"/>
          <w:b/>
          <w:szCs w:val="22"/>
          <w:u w:val="single"/>
        </w:rPr>
      </w:pPr>
      <w:bookmarkStart w:id="6" w:name="_Hlk79422520"/>
      <w:r w:rsidRPr="00785E49">
        <w:rPr>
          <w:rFonts w:ascii="Calibri" w:eastAsia="Arial" w:hAnsi="Calibri"/>
          <w:b/>
          <w:spacing w:val="1"/>
          <w:szCs w:val="22"/>
        </w:rPr>
        <w:t>Appendix F</w:t>
      </w:r>
      <w:r w:rsidRPr="00785E49">
        <w:rPr>
          <w:rFonts w:ascii="Calibri" w:eastAsia="Arial" w:hAnsi="Calibri"/>
          <w:bCs/>
          <w:spacing w:val="1"/>
          <w:szCs w:val="22"/>
        </w:rPr>
        <w:t xml:space="preserve"> provides the pricing format to be used for your response.  You may include actual proposals with pricing but the pricing format must also be completed in inserted in the pricing section of your response.</w:t>
      </w:r>
      <w:bookmarkEnd w:id="6"/>
    </w:p>
    <w:p w14:paraId="1CB590D5" w14:textId="0D04C2F5" w:rsidR="007C3642" w:rsidRPr="00785E49" w:rsidRDefault="007C3642" w:rsidP="00785E49">
      <w:pPr>
        <w:pStyle w:val="ListParagraph"/>
        <w:numPr>
          <w:ilvl w:val="1"/>
          <w:numId w:val="15"/>
        </w:numPr>
        <w:spacing w:after="120"/>
        <w:rPr>
          <w:rFonts w:ascii="Calibri" w:hAnsi="Calibri" w:cs="Tahoma"/>
          <w:b/>
          <w:szCs w:val="22"/>
          <w:u w:val="single"/>
        </w:rPr>
      </w:pPr>
      <w:r w:rsidRPr="00785E49">
        <w:rPr>
          <w:bCs/>
        </w:rPr>
        <w:t>Proposals should include the following commissions:</w:t>
      </w:r>
    </w:p>
    <w:p w14:paraId="0AB7E1A3" w14:textId="75E527B3" w:rsidR="00785E49" w:rsidRPr="00785E49" w:rsidRDefault="00785E49" w:rsidP="00785E49">
      <w:pPr>
        <w:pStyle w:val="ListParagraph"/>
        <w:numPr>
          <w:ilvl w:val="2"/>
          <w:numId w:val="15"/>
        </w:numPr>
        <w:spacing w:after="120"/>
        <w:rPr>
          <w:rFonts w:ascii="Calibri" w:hAnsi="Calibri" w:cs="Tahoma"/>
          <w:b/>
          <w:szCs w:val="22"/>
          <w:u w:val="single"/>
        </w:rPr>
      </w:pPr>
      <w:r>
        <w:rPr>
          <w:bCs/>
        </w:rPr>
        <w:t>Company paid Life and AD&amp;D – 10%</w:t>
      </w:r>
    </w:p>
    <w:p w14:paraId="7330EFFE" w14:textId="75B327E0" w:rsidR="00785E49" w:rsidRPr="00785E49" w:rsidRDefault="00785E49" w:rsidP="00785E49">
      <w:pPr>
        <w:pStyle w:val="ListParagraph"/>
        <w:numPr>
          <w:ilvl w:val="2"/>
          <w:numId w:val="15"/>
        </w:numPr>
        <w:spacing w:after="120"/>
        <w:rPr>
          <w:rFonts w:ascii="Calibri" w:hAnsi="Calibri" w:cs="Tahoma"/>
          <w:b/>
          <w:szCs w:val="22"/>
          <w:u w:val="single"/>
        </w:rPr>
      </w:pPr>
      <w:r>
        <w:rPr>
          <w:bCs/>
        </w:rPr>
        <w:t>Voluntary Life and AD&amp;D – 15%</w:t>
      </w:r>
    </w:p>
    <w:p w14:paraId="750DB947" w14:textId="336E47C1" w:rsidR="00785E49" w:rsidRPr="00785E49" w:rsidRDefault="00785E49" w:rsidP="00785E49">
      <w:pPr>
        <w:pStyle w:val="ListParagraph"/>
        <w:numPr>
          <w:ilvl w:val="2"/>
          <w:numId w:val="15"/>
        </w:numPr>
        <w:spacing w:after="120"/>
        <w:rPr>
          <w:rFonts w:ascii="Calibri" w:hAnsi="Calibri" w:cs="Tahoma"/>
          <w:b/>
          <w:szCs w:val="22"/>
          <w:u w:val="single"/>
        </w:rPr>
      </w:pPr>
      <w:r>
        <w:rPr>
          <w:bCs/>
        </w:rPr>
        <w:t>Long Term Disability – 10%</w:t>
      </w:r>
    </w:p>
    <w:p w14:paraId="28C3935A" w14:textId="00F483D0" w:rsidR="00785E49" w:rsidRPr="0015104A" w:rsidRDefault="00785E49" w:rsidP="00785E49">
      <w:pPr>
        <w:pStyle w:val="ListParagraph"/>
        <w:numPr>
          <w:ilvl w:val="2"/>
          <w:numId w:val="15"/>
        </w:numPr>
        <w:spacing w:after="120"/>
        <w:rPr>
          <w:rFonts w:ascii="Calibri" w:hAnsi="Calibri" w:cs="Tahoma"/>
          <w:b/>
          <w:szCs w:val="22"/>
          <w:u w:val="single"/>
        </w:rPr>
      </w:pPr>
      <w:r>
        <w:rPr>
          <w:bCs/>
        </w:rPr>
        <w:t>Short Term Disability</w:t>
      </w:r>
      <w:r w:rsidR="0015104A">
        <w:rPr>
          <w:bCs/>
        </w:rPr>
        <w:t xml:space="preserve"> Core Plan</w:t>
      </w:r>
      <w:r>
        <w:rPr>
          <w:bCs/>
        </w:rPr>
        <w:t xml:space="preserve"> – 1</w:t>
      </w:r>
      <w:r w:rsidR="0015104A">
        <w:rPr>
          <w:bCs/>
        </w:rPr>
        <w:t>0</w:t>
      </w:r>
      <w:r>
        <w:rPr>
          <w:bCs/>
        </w:rPr>
        <w:t>%</w:t>
      </w:r>
    </w:p>
    <w:p w14:paraId="3F718027" w14:textId="3EFF105E" w:rsidR="0015104A" w:rsidRPr="00EB3641" w:rsidRDefault="0015104A" w:rsidP="00785E49">
      <w:pPr>
        <w:pStyle w:val="ListParagraph"/>
        <w:numPr>
          <w:ilvl w:val="2"/>
          <w:numId w:val="15"/>
        </w:numPr>
        <w:spacing w:after="120"/>
        <w:rPr>
          <w:rFonts w:ascii="Calibri" w:hAnsi="Calibri" w:cs="Tahoma"/>
          <w:b/>
          <w:szCs w:val="22"/>
          <w:u w:val="single"/>
        </w:rPr>
      </w:pPr>
      <w:r w:rsidRPr="00EB3641">
        <w:rPr>
          <w:bCs/>
        </w:rPr>
        <w:t>Short Term Disability Buy-Up Plan – 15%</w:t>
      </w:r>
    </w:p>
    <w:p w14:paraId="1B441513" w14:textId="1ED01C03" w:rsidR="007C3642" w:rsidRPr="00785E49" w:rsidRDefault="00785E49" w:rsidP="00785E49">
      <w:pPr>
        <w:pStyle w:val="ListParagraph"/>
        <w:numPr>
          <w:ilvl w:val="2"/>
          <w:numId w:val="15"/>
        </w:numPr>
        <w:spacing w:after="120"/>
        <w:rPr>
          <w:rFonts w:ascii="Calibri" w:hAnsi="Calibri" w:cs="Tahoma"/>
          <w:b/>
          <w:szCs w:val="22"/>
          <w:u w:val="single"/>
        </w:rPr>
      </w:pPr>
      <w:r>
        <w:rPr>
          <w:bCs/>
        </w:rPr>
        <w:t>Worksite products a minimum of – 20%</w:t>
      </w:r>
    </w:p>
    <w:p w14:paraId="7C82022F" w14:textId="2A70525A" w:rsidR="007C3642" w:rsidRPr="00785E49" w:rsidRDefault="007C3642" w:rsidP="00785E49">
      <w:pPr>
        <w:pStyle w:val="ListParagraph"/>
        <w:numPr>
          <w:ilvl w:val="1"/>
          <w:numId w:val="15"/>
        </w:numPr>
        <w:spacing w:after="120"/>
        <w:rPr>
          <w:rFonts w:ascii="Calibri" w:hAnsi="Calibri" w:cs="Tahoma"/>
          <w:b/>
          <w:szCs w:val="22"/>
          <w:u w:val="single"/>
        </w:rPr>
      </w:pPr>
      <w:r w:rsidRPr="00785E49">
        <w:rPr>
          <w:bCs/>
        </w:rPr>
        <w:t>HCS will not except proposals from Consultants, Brokers or Advisors as HCS has a contract with Russ Blakely &amp; Associates to provide Advisor services.</w:t>
      </w:r>
    </w:p>
    <w:p w14:paraId="229AC35E" w14:textId="77777777" w:rsidR="007C3642" w:rsidRPr="00785E49" w:rsidRDefault="007C3642" w:rsidP="00785E49">
      <w:pPr>
        <w:pStyle w:val="ListParagraph"/>
        <w:numPr>
          <w:ilvl w:val="1"/>
          <w:numId w:val="15"/>
        </w:numPr>
        <w:spacing w:after="120"/>
        <w:rPr>
          <w:rFonts w:ascii="Calibri" w:hAnsi="Calibri" w:cs="Tahoma"/>
          <w:b/>
          <w:szCs w:val="22"/>
          <w:u w:val="single"/>
        </w:rPr>
      </w:pPr>
      <w:r w:rsidRPr="00785E49">
        <w:rPr>
          <w:bCs/>
        </w:rPr>
        <w:t>Effective date of coverage will be January 1, 2022.</w:t>
      </w:r>
    </w:p>
    <w:p w14:paraId="2645B9CD" w14:textId="58A09A94" w:rsidR="007C3642" w:rsidRDefault="007C3642" w:rsidP="005D6696">
      <w:pPr>
        <w:pStyle w:val="ListParagraph"/>
        <w:numPr>
          <w:ilvl w:val="0"/>
          <w:numId w:val="36"/>
        </w:numPr>
        <w:spacing w:after="120"/>
        <w:rPr>
          <w:bCs/>
        </w:rPr>
      </w:pPr>
      <w:r>
        <w:rPr>
          <w:bCs/>
        </w:rPr>
        <w:t>Rates must be firm and not have enrollment contingencies.</w:t>
      </w:r>
    </w:p>
    <w:p w14:paraId="5BF5C058" w14:textId="2BC6BF2E" w:rsidR="007C3642" w:rsidRDefault="007C3642" w:rsidP="005D6696">
      <w:pPr>
        <w:pStyle w:val="ListParagraph"/>
        <w:numPr>
          <w:ilvl w:val="0"/>
          <w:numId w:val="36"/>
        </w:numPr>
        <w:spacing w:after="120"/>
        <w:rPr>
          <w:bCs/>
        </w:rPr>
      </w:pPr>
      <w:r>
        <w:rPr>
          <w:bCs/>
        </w:rPr>
        <w:t xml:space="preserve">Rates should be guaranteed for a minimum of </w:t>
      </w:r>
      <w:r w:rsidR="00661E42">
        <w:rPr>
          <w:bCs/>
        </w:rPr>
        <w:t>three</w:t>
      </w:r>
      <w:r>
        <w:rPr>
          <w:bCs/>
        </w:rPr>
        <w:t xml:space="preserve"> (</w:t>
      </w:r>
      <w:r w:rsidR="00785E49">
        <w:rPr>
          <w:bCs/>
        </w:rPr>
        <w:t>3</w:t>
      </w:r>
      <w:r>
        <w:rPr>
          <w:bCs/>
        </w:rPr>
        <w:t>) years</w:t>
      </w:r>
      <w:r w:rsidR="00785E49">
        <w:rPr>
          <w:bCs/>
        </w:rPr>
        <w:t xml:space="preserve">.  </w:t>
      </w:r>
      <w:r>
        <w:rPr>
          <w:bCs/>
        </w:rPr>
        <w:t>Any additional rate cap provided will be viewed favorably.</w:t>
      </w:r>
    </w:p>
    <w:p w14:paraId="330FA2DB" w14:textId="27179BA8" w:rsidR="007C3642" w:rsidRDefault="007C3642" w:rsidP="005D6696">
      <w:pPr>
        <w:pStyle w:val="ListParagraph"/>
        <w:numPr>
          <w:ilvl w:val="0"/>
          <w:numId w:val="36"/>
        </w:numPr>
        <w:spacing w:after="120"/>
        <w:rPr>
          <w:bCs/>
        </w:rPr>
      </w:pPr>
      <w:r>
        <w:rPr>
          <w:bCs/>
        </w:rPr>
        <w:t>HCS has provided all data available regarding the current plan</w:t>
      </w:r>
      <w:r w:rsidR="00C8561F">
        <w:rPr>
          <w:bCs/>
        </w:rPr>
        <w:t>s</w:t>
      </w:r>
      <w:r>
        <w:rPr>
          <w:bCs/>
        </w:rPr>
        <w:t xml:space="preserve"> in the Appendix section of this RFP.</w:t>
      </w:r>
    </w:p>
    <w:p w14:paraId="79E77D4D" w14:textId="39408E34" w:rsidR="007C3642" w:rsidRDefault="007C3642" w:rsidP="005D6696">
      <w:pPr>
        <w:pStyle w:val="ListParagraph"/>
        <w:numPr>
          <w:ilvl w:val="0"/>
          <w:numId w:val="36"/>
        </w:numPr>
        <w:spacing w:after="120"/>
        <w:rPr>
          <w:bCs/>
        </w:rPr>
      </w:pPr>
      <w:r>
        <w:rPr>
          <w:bCs/>
        </w:rPr>
        <w:t xml:space="preserve">HCS will consider multiple </w:t>
      </w:r>
      <w:r w:rsidR="00785E49">
        <w:rPr>
          <w:bCs/>
        </w:rPr>
        <w:t>o</w:t>
      </w:r>
      <w:r>
        <w:rPr>
          <w:bCs/>
        </w:rPr>
        <w:t xml:space="preserve">ptions if provided </w:t>
      </w:r>
      <w:r w:rsidR="00785E49">
        <w:rPr>
          <w:bCs/>
        </w:rPr>
        <w:t xml:space="preserve">for worksite products </w:t>
      </w:r>
      <w:r>
        <w:rPr>
          <w:bCs/>
        </w:rPr>
        <w:t xml:space="preserve">and will evaluate each option for the best solution based on cost, benefit and </w:t>
      </w:r>
      <w:r w:rsidR="00C8561F">
        <w:rPr>
          <w:bCs/>
        </w:rPr>
        <w:t>other factors</w:t>
      </w:r>
      <w:r w:rsidR="00785E49">
        <w:rPr>
          <w:bCs/>
        </w:rPr>
        <w:t>.</w:t>
      </w:r>
    </w:p>
    <w:p w14:paraId="584CDF1D" w14:textId="0C7FA2B1" w:rsidR="00A67665" w:rsidRPr="00A67665" w:rsidRDefault="00A67665" w:rsidP="00A67665">
      <w:pPr>
        <w:pStyle w:val="ListParagraph"/>
        <w:numPr>
          <w:ilvl w:val="0"/>
          <w:numId w:val="36"/>
        </w:numPr>
        <w:spacing w:after="120"/>
        <w:rPr>
          <w:bCs/>
        </w:rPr>
      </w:pPr>
      <w:r w:rsidRPr="00A67665">
        <w:rPr>
          <w:bCs/>
        </w:rPr>
        <w:t>If proposing both Life and Disability along with worksite products</w:t>
      </w:r>
      <w:r w:rsidR="00912740">
        <w:rPr>
          <w:bCs/>
        </w:rPr>
        <w:t>,</w:t>
      </w:r>
      <w:r w:rsidRPr="00A67665">
        <w:rPr>
          <w:bCs/>
        </w:rPr>
        <w:t xml:space="preserve"> please identify any pricing differences if both life/disability and worksite are awarded or only one of the two.</w:t>
      </w:r>
    </w:p>
    <w:p w14:paraId="18183C0C" w14:textId="70475C56" w:rsidR="00A67665" w:rsidRPr="00A67665" w:rsidRDefault="00A67665" w:rsidP="00A67665">
      <w:pPr>
        <w:pStyle w:val="ListParagraph"/>
        <w:numPr>
          <w:ilvl w:val="0"/>
          <w:numId w:val="36"/>
        </w:numPr>
        <w:spacing w:after="120"/>
        <w:rPr>
          <w:bCs/>
        </w:rPr>
      </w:pPr>
      <w:r w:rsidRPr="00A67665">
        <w:rPr>
          <w:bCs/>
        </w:rPr>
        <w:t>Note any implementation credits or any credits to be applied to the benefit administration system your company will provide.</w:t>
      </w:r>
    </w:p>
    <w:p w14:paraId="29592585" w14:textId="28D3C93E" w:rsidR="00A67665" w:rsidRDefault="00A67665" w:rsidP="00A67665">
      <w:pPr>
        <w:pStyle w:val="ListParagraph"/>
        <w:numPr>
          <w:ilvl w:val="0"/>
          <w:numId w:val="36"/>
        </w:numPr>
        <w:spacing w:after="120"/>
        <w:rPr>
          <w:bCs/>
        </w:rPr>
      </w:pPr>
      <w:r w:rsidRPr="00A67665">
        <w:rPr>
          <w:bCs/>
        </w:rPr>
        <w:t>Any deviation from the current Life and Disability plans must be specifically noted in the pricing section of the proposal.</w:t>
      </w:r>
    </w:p>
    <w:p w14:paraId="69C8D2D3" w14:textId="17911C65" w:rsidR="00A67665" w:rsidRPr="00072C87" w:rsidRDefault="00A67665" w:rsidP="000E715C">
      <w:pPr>
        <w:pStyle w:val="ListParagraph"/>
        <w:numPr>
          <w:ilvl w:val="0"/>
          <w:numId w:val="36"/>
        </w:numPr>
        <w:spacing w:after="120"/>
        <w:rPr>
          <w:bCs/>
        </w:rPr>
      </w:pPr>
      <w:r w:rsidRPr="00072C87">
        <w:rPr>
          <w:bCs/>
        </w:rPr>
        <w:t>Deviations for the worksite products do not need to be identified</w:t>
      </w:r>
      <w:r w:rsidR="00912740">
        <w:rPr>
          <w:bCs/>
        </w:rPr>
        <w:t>,</w:t>
      </w:r>
      <w:r w:rsidRPr="00072C87">
        <w:rPr>
          <w:bCs/>
        </w:rPr>
        <w:t xml:space="preserve"> though a detail</w:t>
      </w:r>
      <w:r w:rsidR="002B7A56" w:rsidRPr="00072C87">
        <w:rPr>
          <w:bCs/>
        </w:rPr>
        <w:t>ed</w:t>
      </w:r>
      <w:r w:rsidRPr="00072C87">
        <w:rPr>
          <w:bCs/>
        </w:rPr>
        <w:t xml:space="preserve"> benefit summary with limitations and exclusions must be provided for each product proposed.</w:t>
      </w:r>
    </w:p>
    <w:p w14:paraId="40BEF9B2" w14:textId="77777777" w:rsidR="007C3642" w:rsidRPr="00D016DD" w:rsidRDefault="007C3642" w:rsidP="007C3642">
      <w:pPr>
        <w:pStyle w:val="ListParagraph"/>
        <w:spacing w:after="120" w:line="280" w:lineRule="exact"/>
        <w:ind w:left="1080" w:right="72"/>
        <w:rPr>
          <w:rFonts w:ascii="Calibri" w:eastAsia="Arial" w:hAnsi="Calibri"/>
          <w:bCs/>
          <w:spacing w:val="1"/>
          <w:szCs w:val="22"/>
        </w:rPr>
      </w:pPr>
    </w:p>
    <w:p w14:paraId="797DEBEA" w14:textId="77777777" w:rsidR="007C3642" w:rsidRPr="00EB00FA" w:rsidRDefault="007C3642" w:rsidP="005D6696">
      <w:pPr>
        <w:pStyle w:val="ListParagraph"/>
        <w:numPr>
          <w:ilvl w:val="0"/>
          <w:numId w:val="21"/>
        </w:numPr>
        <w:spacing w:after="120"/>
        <w:rPr>
          <w:rFonts w:ascii="Calibri" w:hAnsi="Calibri" w:cs="Calibri"/>
          <w:b/>
          <w:szCs w:val="22"/>
          <w:u w:val="single"/>
        </w:rPr>
      </w:pPr>
      <w:r w:rsidRPr="00EB00FA">
        <w:rPr>
          <w:rFonts w:ascii="Calibri" w:hAnsi="Calibri" w:cs="Calibri"/>
          <w:b/>
          <w:szCs w:val="22"/>
          <w:u w:val="single"/>
        </w:rPr>
        <w:t>Terms</w:t>
      </w:r>
    </w:p>
    <w:p w14:paraId="2AC7E14E" w14:textId="77BF12F8" w:rsidR="00E412C0" w:rsidRPr="00C8561F" w:rsidRDefault="007C3642" w:rsidP="00C8561F">
      <w:pPr>
        <w:pStyle w:val="Questions"/>
        <w:spacing w:before="0" w:after="120"/>
        <w:ind w:left="1080"/>
        <w:rPr>
          <w:rFonts w:ascii="Calibri" w:hAnsi="Calibri"/>
          <w:b w:val="0"/>
          <w:color w:val="auto"/>
        </w:rPr>
      </w:pPr>
      <w:r w:rsidRPr="00401D95">
        <w:rPr>
          <w:rFonts w:ascii="Calibri" w:hAnsi="Calibri"/>
          <w:b w:val="0"/>
          <w:color w:val="auto"/>
        </w:rPr>
        <w:t xml:space="preserve">Provide a description on the schedule of payment you propose relative to the services described herein.  Payment terms must be clearly stated in your proposal response.  Payment terms should be structured using a </w:t>
      </w:r>
      <w:proofErr w:type="gramStart"/>
      <w:r w:rsidRPr="00401D95">
        <w:rPr>
          <w:rFonts w:ascii="Calibri" w:hAnsi="Calibri"/>
          <w:b w:val="0"/>
          <w:color w:val="auto"/>
        </w:rPr>
        <w:t>milestone based</w:t>
      </w:r>
      <w:proofErr w:type="gramEnd"/>
      <w:r w:rsidRPr="00401D95">
        <w:rPr>
          <w:rFonts w:ascii="Calibri" w:hAnsi="Calibri"/>
          <w:b w:val="0"/>
          <w:color w:val="auto"/>
        </w:rPr>
        <w:t xml:space="preserve"> payment schedule.  The schedule should start with contract signing, following a logical progression of project delivery and installation.</w:t>
      </w:r>
      <w:r>
        <w:rPr>
          <w:rFonts w:ascii="Calibri" w:hAnsi="Calibri"/>
          <w:b w:val="0"/>
          <w:color w:val="auto"/>
        </w:rPr>
        <w:t xml:space="preserve">  </w:t>
      </w:r>
      <w:r w:rsidRPr="005453AD">
        <w:rPr>
          <w:rFonts w:ascii="Calibri" w:hAnsi="Calibri"/>
          <w:b w:val="0"/>
          <w:color w:val="auto"/>
        </w:rPr>
        <w:t xml:space="preserve">Please note </w:t>
      </w:r>
      <w:r w:rsidRPr="005453AD">
        <w:rPr>
          <w:rFonts w:ascii="Calibri" w:hAnsi="Calibri"/>
          <w:b w:val="0"/>
          <w:color w:val="auto"/>
        </w:rPr>
        <w:lastRenderedPageBreak/>
        <w:t xml:space="preserve">that no payments will be made for any aspect of the project until the </w:t>
      </w:r>
      <w:r>
        <w:rPr>
          <w:rFonts w:ascii="Calibri" w:hAnsi="Calibri"/>
          <w:b w:val="0"/>
          <w:color w:val="auto"/>
        </w:rPr>
        <w:t>HCS</w:t>
      </w:r>
      <w:r w:rsidRPr="005453AD">
        <w:rPr>
          <w:rFonts w:ascii="Calibri" w:hAnsi="Calibri"/>
          <w:b w:val="0"/>
          <w:color w:val="auto"/>
        </w:rPr>
        <w:t xml:space="preserve"> quality assurance process has been completed and scan quality has been signed off on.</w:t>
      </w:r>
      <w:r>
        <w:rPr>
          <w:rFonts w:ascii="Calibri" w:hAnsi="Calibri"/>
          <w:b w:val="0"/>
          <w:color w:val="auto"/>
        </w:rPr>
        <w:t xml:space="preserve">  </w:t>
      </w:r>
    </w:p>
    <w:p w14:paraId="511B46BA" w14:textId="77777777" w:rsidR="002A4DCA" w:rsidRDefault="002A4DCA" w:rsidP="002A4DCA">
      <w:pPr>
        <w:ind w:left="360"/>
        <w:rPr>
          <w:rFonts w:ascii="Calibri" w:hAnsi="Calibri" w:cs="Tahoma"/>
          <w:b/>
          <w:szCs w:val="22"/>
        </w:rPr>
      </w:pPr>
    </w:p>
    <w:p w14:paraId="1E751BCC" w14:textId="77777777" w:rsidR="006D3E78" w:rsidRPr="00B36B6C" w:rsidRDefault="008F7F7D" w:rsidP="007D59A0">
      <w:pPr>
        <w:pStyle w:val="Heading1"/>
        <w:keepNext/>
      </w:pPr>
      <w:bookmarkStart w:id="7" w:name="_Toc456684834"/>
      <w:r w:rsidRPr="00B36B6C">
        <w:t>RFP PROCEDURES AND GUIDELINES</w:t>
      </w:r>
      <w:bookmarkEnd w:id="7"/>
    </w:p>
    <w:p w14:paraId="0DB82CDE" w14:textId="77777777" w:rsidR="006D3E78" w:rsidRPr="0000602C" w:rsidRDefault="006D3E78" w:rsidP="007D59A0">
      <w:pPr>
        <w:keepNext/>
        <w:tabs>
          <w:tab w:val="left" w:pos="0"/>
          <w:tab w:val="left" w:pos="720"/>
        </w:tabs>
        <w:rPr>
          <w:rFonts w:ascii="Calibri" w:hAnsi="Calibri" w:cs="Tahoma"/>
          <w:b/>
          <w:szCs w:val="22"/>
        </w:rPr>
      </w:pPr>
    </w:p>
    <w:p w14:paraId="6D9DE643" w14:textId="77777777" w:rsidR="00F00BE5" w:rsidRDefault="00875360" w:rsidP="008106D5">
      <w:pPr>
        <w:numPr>
          <w:ilvl w:val="0"/>
          <w:numId w:val="8"/>
        </w:numPr>
        <w:spacing w:after="120"/>
        <w:rPr>
          <w:rFonts w:ascii="Calibri" w:hAnsi="Calibri" w:cs="Tahoma"/>
          <w:b/>
          <w:szCs w:val="22"/>
        </w:rPr>
      </w:pPr>
      <w:r w:rsidRPr="00805B4A">
        <w:rPr>
          <w:rFonts w:ascii="Calibri" w:hAnsi="Calibri" w:cs="Tahoma"/>
          <w:b/>
          <w:bCs/>
          <w:szCs w:val="22"/>
          <w:u w:val="single"/>
        </w:rPr>
        <w:t>RFP Number</w:t>
      </w:r>
      <w:r w:rsidRPr="00805B4A">
        <w:rPr>
          <w:rFonts w:ascii="Calibri" w:hAnsi="Calibri" w:cs="Tahoma"/>
          <w:b/>
          <w:szCs w:val="22"/>
        </w:rPr>
        <w:t xml:space="preserve"> </w:t>
      </w:r>
      <w:r w:rsidR="0000602C" w:rsidRPr="00805B4A">
        <w:rPr>
          <w:rFonts w:ascii="Calibri" w:hAnsi="Calibri" w:cs="Tahoma"/>
          <w:b/>
          <w:szCs w:val="22"/>
        </w:rPr>
        <w:t xml:space="preserve"> </w:t>
      </w:r>
    </w:p>
    <w:p w14:paraId="5D977938" w14:textId="77777777" w:rsidR="00875360" w:rsidRPr="00805B4A" w:rsidRDefault="006437A0" w:rsidP="008106D5">
      <w:pPr>
        <w:ind w:left="720"/>
        <w:rPr>
          <w:rFonts w:ascii="Calibri" w:hAnsi="Calibri" w:cs="Tahoma"/>
          <w:b/>
          <w:szCs w:val="22"/>
        </w:rPr>
      </w:pPr>
      <w:r>
        <w:rPr>
          <w:rFonts w:ascii="Calibri" w:hAnsi="Calibri" w:cs="Tahoma"/>
          <w:szCs w:val="22"/>
        </w:rPr>
        <w:t>HCS</w:t>
      </w:r>
      <w:r w:rsidR="009B2334" w:rsidRPr="00805B4A">
        <w:rPr>
          <w:rFonts w:ascii="Calibri" w:hAnsi="Calibri" w:cs="Tahoma"/>
          <w:szCs w:val="22"/>
        </w:rPr>
        <w:t xml:space="preserve"> has assigned the following </w:t>
      </w:r>
      <w:r w:rsidR="00875360" w:rsidRPr="00805B4A">
        <w:rPr>
          <w:rFonts w:ascii="Calibri" w:hAnsi="Calibri" w:cs="Tahoma"/>
          <w:szCs w:val="22"/>
        </w:rPr>
        <w:t xml:space="preserve">identification number </w:t>
      </w:r>
      <w:r w:rsidR="008E0F6B">
        <w:rPr>
          <w:rFonts w:ascii="Calibri" w:hAnsi="Calibri" w:cs="Tahoma"/>
          <w:szCs w:val="22"/>
        </w:rPr>
        <w:t xml:space="preserve">and title </w:t>
      </w:r>
      <w:r w:rsidR="00875360" w:rsidRPr="00805B4A">
        <w:rPr>
          <w:rFonts w:ascii="Calibri" w:hAnsi="Calibri" w:cs="Tahoma"/>
          <w:szCs w:val="22"/>
        </w:rPr>
        <w:t>to this document</w:t>
      </w:r>
      <w:r w:rsidR="008176E1" w:rsidRPr="00805B4A">
        <w:rPr>
          <w:rFonts w:ascii="Calibri" w:hAnsi="Calibri" w:cs="Tahoma"/>
          <w:szCs w:val="22"/>
        </w:rPr>
        <w:t>. This</w:t>
      </w:r>
      <w:r w:rsidR="00875360" w:rsidRPr="00805B4A">
        <w:rPr>
          <w:rFonts w:ascii="Calibri" w:hAnsi="Calibri" w:cs="Tahoma"/>
          <w:szCs w:val="22"/>
        </w:rPr>
        <w:t xml:space="preserve"> number </w:t>
      </w:r>
      <w:r w:rsidR="008E0F6B">
        <w:rPr>
          <w:rFonts w:ascii="Calibri" w:hAnsi="Calibri" w:cs="Tahoma"/>
          <w:szCs w:val="22"/>
        </w:rPr>
        <w:t xml:space="preserve">and title </w:t>
      </w:r>
      <w:r w:rsidR="00875360" w:rsidRPr="00805B4A">
        <w:rPr>
          <w:rFonts w:ascii="Calibri" w:hAnsi="Calibri" w:cs="Tahoma"/>
          <w:szCs w:val="22"/>
        </w:rPr>
        <w:t>should be referenced in all communications regarding the RFP:</w:t>
      </w:r>
    </w:p>
    <w:p w14:paraId="1712544E" w14:textId="77777777" w:rsidR="00875360" w:rsidRDefault="00875360" w:rsidP="009525B6">
      <w:pPr>
        <w:ind w:left="720" w:hanging="360"/>
        <w:rPr>
          <w:rFonts w:ascii="Calibri" w:hAnsi="Calibri" w:cs="Tahoma"/>
          <w:b/>
          <w:szCs w:val="22"/>
          <w:highlight w:val="yellow"/>
        </w:rPr>
      </w:pPr>
    </w:p>
    <w:p w14:paraId="3538EA96" w14:textId="13F5C945" w:rsidR="00805B4A" w:rsidRPr="00B712A9" w:rsidRDefault="00875360" w:rsidP="00B712A9">
      <w:pPr>
        <w:ind w:left="1440"/>
        <w:rPr>
          <w:b/>
        </w:rPr>
      </w:pPr>
      <w:r w:rsidRPr="00590039">
        <w:rPr>
          <w:b/>
        </w:rPr>
        <w:t>RFP #</w:t>
      </w:r>
      <w:r w:rsidR="00B4298C" w:rsidRPr="00590039">
        <w:rPr>
          <w:b/>
        </w:rPr>
        <w:t xml:space="preserve"> </w:t>
      </w:r>
      <w:r w:rsidR="00590039">
        <w:rPr>
          <w:b/>
        </w:rPr>
        <w:t>22-10</w:t>
      </w:r>
      <w:r w:rsidR="004E2E6D" w:rsidRPr="00590039">
        <w:rPr>
          <w:b/>
        </w:rPr>
        <w:t xml:space="preserve">:  </w:t>
      </w:r>
      <w:r w:rsidR="00590039" w:rsidRPr="00590039">
        <w:rPr>
          <w:rFonts w:ascii="Calibri" w:hAnsi="Calibri"/>
          <w:b/>
        </w:rPr>
        <w:t>Life Insurance, Disability, and Voluntary Benefits</w:t>
      </w:r>
    </w:p>
    <w:p w14:paraId="638C4373" w14:textId="77777777" w:rsidR="00CE6790" w:rsidRDefault="00CE6790" w:rsidP="00126760">
      <w:pPr>
        <w:ind w:left="1800" w:hanging="360"/>
        <w:outlineLvl w:val="0"/>
        <w:rPr>
          <w:rFonts w:ascii="Calibri" w:hAnsi="Calibri" w:cs="Tahoma"/>
          <w:szCs w:val="22"/>
        </w:rPr>
      </w:pPr>
    </w:p>
    <w:p w14:paraId="17046D25" w14:textId="77777777" w:rsidR="00F00BE5" w:rsidRDefault="006D3E78" w:rsidP="008106D5">
      <w:pPr>
        <w:numPr>
          <w:ilvl w:val="0"/>
          <w:numId w:val="8"/>
        </w:numPr>
        <w:spacing w:after="120"/>
        <w:rPr>
          <w:rFonts w:ascii="Calibri" w:hAnsi="Calibri" w:cs="Tahoma"/>
          <w:b/>
          <w:szCs w:val="22"/>
        </w:rPr>
      </w:pPr>
      <w:r w:rsidRPr="00805B4A">
        <w:rPr>
          <w:rFonts w:ascii="Calibri" w:hAnsi="Calibri" w:cs="Tahoma"/>
          <w:b/>
          <w:szCs w:val="22"/>
          <w:u w:val="single"/>
        </w:rPr>
        <w:t>Point of Contact</w:t>
      </w:r>
    </w:p>
    <w:p w14:paraId="1FDBDA2B" w14:textId="77777777" w:rsidR="006D3E78" w:rsidRPr="00805B4A" w:rsidRDefault="006D3E78" w:rsidP="008106D5">
      <w:pPr>
        <w:ind w:left="720"/>
        <w:rPr>
          <w:rFonts w:ascii="Calibri" w:hAnsi="Calibri" w:cs="Tahoma"/>
          <w:b/>
          <w:szCs w:val="22"/>
        </w:rPr>
      </w:pPr>
      <w:r w:rsidRPr="00805B4A">
        <w:rPr>
          <w:rFonts w:ascii="Calibri" w:hAnsi="Calibri" w:cs="Tahoma"/>
          <w:szCs w:val="22"/>
        </w:rPr>
        <w:t xml:space="preserve">This RFP is issued by the </w:t>
      </w:r>
      <w:r w:rsidR="008E35C2">
        <w:rPr>
          <w:rFonts w:ascii="Calibri" w:hAnsi="Calibri" w:cs="Tahoma"/>
          <w:szCs w:val="22"/>
        </w:rPr>
        <w:t>Procurement</w:t>
      </w:r>
      <w:r w:rsidR="008176E1" w:rsidRPr="00805B4A">
        <w:rPr>
          <w:rFonts w:ascii="Calibri" w:hAnsi="Calibri" w:cs="Tahoma"/>
          <w:szCs w:val="22"/>
        </w:rPr>
        <w:t xml:space="preserve"> Department of Hamilton County</w:t>
      </w:r>
      <w:r w:rsidR="006437A0">
        <w:rPr>
          <w:rFonts w:ascii="Calibri" w:hAnsi="Calibri" w:cs="Tahoma"/>
          <w:szCs w:val="22"/>
        </w:rPr>
        <w:t xml:space="preserve"> Schools</w:t>
      </w:r>
      <w:r w:rsidR="000240D4" w:rsidRPr="00805B4A">
        <w:rPr>
          <w:rFonts w:ascii="Calibri" w:hAnsi="Calibri" w:cs="Tahoma"/>
          <w:szCs w:val="22"/>
        </w:rPr>
        <w:t xml:space="preserve">.   The primary </w:t>
      </w:r>
      <w:r w:rsidRPr="00805B4A">
        <w:rPr>
          <w:rFonts w:ascii="Calibri" w:hAnsi="Calibri" w:cs="Tahoma"/>
          <w:szCs w:val="22"/>
        </w:rPr>
        <w:t>point of contact for this RFP shall be:</w:t>
      </w:r>
    </w:p>
    <w:p w14:paraId="504D602A" w14:textId="77777777" w:rsidR="006D3E78" w:rsidRDefault="006D3E78" w:rsidP="009525B6">
      <w:pPr>
        <w:ind w:left="720" w:hanging="360"/>
        <w:rPr>
          <w:rFonts w:ascii="Calibri" w:hAnsi="Calibri" w:cs="Tahoma"/>
          <w:szCs w:val="22"/>
        </w:rPr>
      </w:pPr>
    </w:p>
    <w:p w14:paraId="436EFC1B" w14:textId="77777777" w:rsidR="006D3E78" w:rsidRPr="00B712A9" w:rsidRDefault="006437A0" w:rsidP="00B712A9">
      <w:pPr>
        <w:ind w:left="1440"/>
      </w:pPr>
      <w:r>
        <w:t>Denise Ellison</w:t>
      </w:r>
      <w:r w:rsidR="006D3E78" w:rsidRPr="00B712A9">
        <w:t xml:space="preserve">, </w:t>
      </w:r>
      <w:r>
        <w:t>Purchasing Agent</w:t>
      </w:r>
    </w:p>
    <w:p w14:paraId="13CA7147" w14:textId="77777777" w:rsidR="006D3E78" w:rsidRPr="000866FA" w:rsidRDefault="006D3E78" w:rsidP="009525B6">
      <w:pPr>
        <w:ind w:left="1800" w:hanging="360"/>
        <w:rPr>
          <w:rFonts w:ascii="Calibri" w:hAnsi="Calibri" w:cs="Tahoma"/>
          <w:szCs w:val="22"/>
        </w:rPr>
      </w:pPr>
      <w:r w:rsidRPr="000866FA">
        <w:rPr>
          <w:rFonts w:ascii="Calibri" w:hAnsi="Calibri" w:cs="Tahoma"/>
          <w:szCs w:val="22"/>
        </w:rPr>
        <w:t xml:space="preserve">Hamilton County </w:t>
      </w:r>
      <w:r w:rsidR="006437A0">
        <w:rPr>
          <w:rFonts w:ascii="Calibri" w:hAnsi="Calibri" w:cs="Tahoma"/>
          <w:szCs w:val="22"/>
        </w:rPr>
        <w:t xml:space="preserve">Schools </w:t>
      </w:r>
      <w:r w:rsidR="008E35C2">
        <w:rPr>
          <w:rFonts w:ascii="Calibri" w:hAnsi="Calibri" w:cs="Tahoma"/>
          <w:szCs w:val="22"/>
        </w:rPr>
        <w:t>Procurement</w:t>
      </w:r>
      <w:r w:rsidRPr="000866FA">
        <w:rPr>
          <w:rFonts w:ascii="Calibri" w:hAnsi="Calibri" w:cs="Tahoma"/>
          <w:szCs w:val="22"/>
        </w:rPr>
        <w:t xml:space="preserve"> Department</w:t>
      </w:r>
    </w:p>
    <w:p w14:paraId="58685F9F" w14:textId="77777777" w:rsidR="0012226A" w:rsidRPr="000866FA" w:rsidRDefault="0012226A" w:rsidP="009525B6">
      <w:pPr>
        <w:ind w:left="1800" w:hanging="360"/>
        <w:rPr>
          <w:rFonts w:ascii="Calibri" w:hAnsi="Calibri" w:cs="Tahoma"/>
          <w:szCs w:val="22"/>
        </w:rPr>
      </w:pPr>
      <w:r>
        <w:rPr>
          <w:rFonts w:ascii="Calibri" w:hAnsi="Calibri" w:cs="Tahoma"/>
          <w:szCs w:val="22"/>
        </w:rPr>
        <w:t>Phone:</w:t>
      </w:r>
      <w:r>
        <w:rPr>
          <w:rFonts w:ascii="Calibri" w:hAnsi="Calibri" w:cs="Tahoma"/>
          <w:szCs w:val="22"/>
        </w:rPr>
        <w:tab/>
        <w:t xml:space="preserve">(423) </w:t>
      </w:r>
      <w:r w:rsidR="006437A0">
        <w:rPr>
          <w:rFonts w:ascii="Calibri" w:hAnsi="Calibri" w:cs="Tahoma"/>
          <w:szCs w:val="22"/>
        </w:rPr>
        <w:t>498-7037</w:t>
      </w:r>
    </w:p>
    <w:p w14:paraId="372944C2" w14:textId="77777777" w:rsidR="006D3E78" w:rsidRDefault="000866FA" w:rsidP="009525B6">
      <w:pPr>
        <w:ind w:left="1800" w:hanging="360"/>
        <w:rPr>
          <w:rFonts w:ascii="Calibri" w:hAnsi="Calibri" w:cs="Tahoma"/>
          <w:szCs w:val="22"/>
        </w:rPr>
      </w:pPr>
      <w:r>
        <w:rPr>
          <w:rFonts w:ascii="Calibri" w:hAnsi="Calibri" w:cs="Tahoma"/>
          <w:szCs w:val="22"/>
        </w:rPr>
        <w:t xml:space="preserve">Email: </w:t>
      </w:r>
      <w:r w:rsidR="00875360">
        <w:rPr>
          <w:rFonts w:ascii="Calibri" w:hAnsi="Calibri" w:cs="Tahoma"/>
          <w:szCs w:val="22"/>
        </w:rPr>
        <w:tab/>
      </w:r>
      <w:r w:rsidR="006437A0" w:rsidRPr="006437A0">
        <w:rPr>
          <w:color w:val="0070C0"/>
        </w:rPr>
        <w:t>DOE_PURCHASING@HCDE.ORG</w:t>
      </w:r>
      <w:r w:rsidR="00783C3E" w:rsidRPr="006437A0">
        <w:rPr>
          <w:rFonts w:ascii="Calibri" w:hAnsi="Calibri" w:cs="Tahoma"/>
          <w:color w:val="0070C0"/>
          <w:szCs w:val="22"/>
        </w:rPr>
        <w:t xml:space="preserve"> </w:t>
      </w:r>
    </w:p>
    <w:p w14:paraId="453F92D4" w14:textId="77777777" w:rsidR="00B0244A" w:rsidRPr="000866FA" w:rsidRDefault="00B0244A" w:rsidP="009525B6">
      <w:pPr>
        <w:ind w:left="1800" w:hanging="360"/>
        <w:rPr>
          <w:rFonts w:ascii="Calibri" w:hAnsi="Calibri" w:cs="Tahoma"/>
          <w:szCs w:val="22"/>
        </w:rPr>
      </w:pPr>
    </w:p>
    <w:p w14:paraId="32F0AC61" w14:textId="77777777" w:rsidR="00974528" w:rsidRPr="003C2E99" w:rsidRDefault="00E0448F" w:rsidP="001E3197">
      <w:pPr>
        <w:pStyle w:val="BodyTextIndent"/>
        <w:autoSpaceDE/>
        <w:autoSpaceDN/>
        <w:adjustRightInd/>
        <w:spacing w:line="240" w:lineRule="auto"/>
        <w:rPr>
          <w:rFonts w:ascii="Calibri" w:hAnsi="Calibri"/>
          <w:b/>
          <w:i/>
          <w:szCs w:val="22"/>
        </w:rPr>
      </w:pPr>
      <w:r>
        <w:rPr>
          <w:rFonts w:ascii="Calibri" w:hAnsi="Calibri" w:cs="Tahoma"/>
          <w:b/>
          <w:i/>
          <w:szCs w:val="22"/>
        </w:rPr>
        <w:t xml:space="preserve">Important </w:t>
      </w:r>
      <w:r w:rsidR="003C2E99">
        <w:rPr>
          <w:rFonts w:ascii="Calibri" w:hAnsi="Calibri" w:cs="Tahoma"/>
          <w:b/>
          <w:i/>
          <w:szCs w:val="22"/>
        </w:rPr>
        <w:t xml:space="preserve">Note:  </w:t>
      </w:r>
      <w:r w:rsidR="000240D4" w:rsidRPr="003C2E99">
        <w:rPr>
          <w:rFonts w:ascii="Calibri" w:hAnsi="Calibri" w:cs="Tahoma"/>
          <w:b/>
          <w:i/>
          <w:szCs w:val="22"/>
        </w:rPr>
        <w:t>Failure to restrict contact</w:t>
      </w:r>
      <w:r w:rsidR="006D3E78" w:rsidRPr="003C2E99">
        <w:rPr>
          <w:rFonts w:ascii="Calibri" w:hAnsi="Calibri" w:cs="Tahoma"/>
          <w:b/>
          <w:i/>
          <w:szCs w:val="22"/>
        </w:rPr>
        <w:t xml:space="preserve">/discussion regarding this RFP to the </w:t>
      </w:r>
      <w:proofErr w:type="gramStart"/>
      <w:r w:rsidR="006D3E78" w:rsidRPr="003C2E99">
        <w:rPr>
          <w:rFonts w:ascii="Calibri" w:hAnsi="Calibri" w:cs="Tahoma"/>
          <w:b/>
          <w:i/>
          <w:szCs w:val="22"/>
        </w:rPr>
        <w:t>above named</w:t>
      </w:r>
      <w:proofErr w:type="gramEnd"/>
      <w:r w:rsidR="006D3E78" w:rsidRPr="003C2E99">
        <w:rPr>
          <w:rFonts w:ascii="Calibri" w:hAnsi="Calibri" w:cs="Tahoma"/>
          <w:b/>
          <w:i/>
          <w:szCs w:val="22"/>
        </w:rPr>
        <w:t xml:space="preserve"> RFP Coordinator </w:t>
      </w:r>
      <w:r w:rsidR="004A3E27" w:rsidRPr="003C2E99">
        <w:rPr>
          <w:rFonts w:ascii="Calibri" w:hAnsi="Calibri" w:cs="Tahoma"/>
          <w:b/>
          <w:i/>
          <w:szCs w:val="22"/>
        </w:rPr>
        <w:t xml:space="preserve">or the Director of </w:t>
      </w:r>
      <w:r w:rsidR="008E35C2">
        <w:rPr>
          <w:rFonts w:ascii="Calibri" w:hAnsi="Calibri" w:cs="Tahoma"/>
          <w:b/>
          <w:i/>
          <w:szCs w:val="22"/>
        </w:rPr>
        <w:t>Procurement</w:t>
      </w:r>
      <w:r w:rsidR="004A3E27" w:rsidRPr="003C2E99">
        <w:rPr>
          <w:rFonts w:ascii="Calibri" w:hAnsi="Calibri" w:cs="Tahoma"/>
          <w:b/>
          <w:i/>
          <w:szCs w:val="22"/>
        </w:rPr>
        <w:t xml:space="preserve"> </w:t>
      </w:r>
      <w:r w:rsidR="003C2E99" w:rsidRPr="00E21B2A">
        <w:rPr>
          <w:rFonts w:ascii="Calibri" w:hAnsi="Calibri" w:cs="Tahoma"/>
          <w:b/>
          <w:i/>
          <w:szCs w:val="22"/>
          <w:u w:val="single"/>
        </w:rPr>
        <w:t>prior to the proposal opening</w:t>
      </w:r>
      <w:r w:rsidR="003C2E99" w:rsidRPr="003C2E99">
        <w:rPr>
          <w:rFonts w:ascii="Calibri" w:hAnsi="Calibri" w:cs="Tahoma"/>
          <w:b/>
          <w:i/>
          <w:szCs w:val="22"/>
        </w:rPr>
        <w:t xml:space="preserve"> </w:t>
      </w:r>
      <w:r w:rsidR="006D3E78" w:rsidRPr="003C2E99">
        <w:rPr>
          <w:rFonts w:ascii="Calibri" w:hAnsi="Calibri" w:cs="Tahoma"/>
          <w:b/>
          <w:i/>
          <w:szCs w:val="22"/>
        </w:rPr>
        <w:t xml:space="preserve">will be deemed a serious breach of process and, at </w:t>
      </w:r>
      <w:r w:rsidR="006437A0">
        <w:rPr>
          <w:rFonts w:ascii="Calibri" w:hAnsi="Calibri" w:cs="Tahoma"/>
          <w:b/>
          <w:i/>
          <w:szCs w:val="22"/>
        </w:rPr>
        <w:t>HCS</w:t>
      </w:r>
      <w:r w:rsidR="006D3E78" w:rsidRPr="003C2E99">
        <w:rPr>
          <w:rFonts w:ascii="Calibri" w:hAnsi="Calibri" w:cs="Tahoma"/>
          <w:b/>
          <w:i/>
          <w:szCs w:val="22"/>
        </w:rPr>
        <w:t xml:space="preserve">’s sole discretion, </w:t>
      </w:r>
      <w:r w:rsidR="00337E69" w:rsidRPr="003C2E99">
        <w:rPr>
          <w:rFonts w:ascii="Calibri" w:hAnsi="Calibri" w:cs="Tahoma"/>
          <w:b/>
          <w:i/>
          <w:szCs w:val="22"/>
        </w:rPr>
        <w:t xml:space="preserve">may </w:t>
      </w:r>
      <w:r w:rsidR="006D3E78" w:rsidRPr="003C2E99">
        <w:rPr>
          <w:rFonts w:ascii="Calibri" w:hAnsi="Calibri" w:cs="Tahoma"/>
          <w:b/>
          <w:i/>
          <w:szCs w:val="22"/>
        </w:rPr>
        <w:t>result in disqualifying the violating party’s firm from fu</w:t>
      </w:r>
      <w:r w:rsidR="00FD56B4" w:rsidRPr="003C2E99">
        <w:rPr>
          <w:rFonts w:ascii="Calibri" w:hAnsi="Calibri" w:cs="Tahoma"/>
          <w:b/>
          <w:i/>
          <w:szCs w:val="22"/>
        </w:rPr>
        <w:t>rther consideration</w:t>
      </w:r>
      <w:r w:rsidR="006D3E78" w:rsidRPr="003C2E99">
        <w:rPr>
          <w:rFonts w:ascii="Calibri" w:hAnsi="Calibri" w:cs="Tahoma"/>
          <w:b/>
          <w:i/>
          <w:szCs w:val="22"/>
        </w:rPr>
        <w:t>.</w:t>
      </w:r>
      <w:r w:rsidR="00974528" w:rsidRPr="003C2E99">
        <w:rPr>
          <w:rFonts w:ascii="Calibri" w:hAnsi="Calibri" w:cs="Tahoma"/>
          <w:b/>
          <w:i/>
          <w:szCs w:val="22"/>
        </w:rPr>
        <w:t xml:space="preserve">  </w:t>
      </w:r>
    </w:p>
    <w:p w14:paraId="5611C527" w14:textId="77777777" w:rsidR="007A5C8F" w:rsidRDefault="007A5C8F" w:rsidP="009525B6">
      <w:pPr>
        <w:ind w:left="720"/>
        <w:rPr>
          <w:rFonts w:ascii="Calibri" w:hAnsi="Calibri"/>
          <w:b/>
          <w:szCs w:val="22"/>
        </w:rPr>
      </w:pPr>
    </w:p>
    <w:p w14:paraId="02C540B0" w14:textId="77777777" w:rsidR="00F00BE5" w:rsidRPr="00F00BE5" w:rsidRDefault="006D3E78" w:rsidP="008106D5">
      <w:pPr>
        <w:pStyle w:val="BodyTextIndent"/>
        <w:numPr>
          <w:ilvl w:val="0"/>
          <w:numId w:val="8"/>
        </w:numPr>
        <w:autoSpaceDE/>
        <w:autoSpaceDN/>
        <w:adjustRightInd/>
        <w:spacing w:after="120" w:line="240" w:lineRule="auto"/>
        <w:rPr>
          <w:rFonts w:ascii="Calibri" w:hAnsi="Calibri"/>
          <w:b/>
          <w:szCs w:val="22"/>
        </w:rPr>
      </w:pPr>
      <w:r w:rsidRPr="00A40C3A">
        <w:rPr>
          <w:rFonts w:ascii="Calibri" w:hAnsi="Calibri" w:cs="Tahoma"/>
          <w:b/>
          <w:szCs w:val="22"/>
          <w:u w:val="single"/>
        </w:rPr>
        <w:t>Interpretation and Clarification</w:t>
      </w:r>
    </w:p>
    <w:p w14:paraId="644F5968" w14:textId="77777777" w:rsidR="00274D00" w:rsidRPr="00274D00" w:rsidRDefault="008A4D1F" w:rsidP="008106D5">
      <w:pPr>
        <w:pStyle w:val="BodyTextIndent"/>
        <w:autoSpaceDE/>
        <w:autoSpaceDN/>
        <w:adjustRightInd/>
        <w:spacing w:line="240" w:lineRule="auto"/>
        <w:rPr>
          <w:rFonts w:ascii="Calibri" w:hAnsi="Calibri"/>
          <w:b/>
          <w:szCs w:val="22"/>
        </w:rPr>
      </w:pPr>
      <w:r w:rsidRPr="00A40C3A">
        <w:rPr>
          <w:rFonts w:ascii="Calibri" w:hAnsi="Calibri" w:cs="Times"/>
          <w:szCs w:val="22"/>
        </w:rPr>
        <w:t xml:space="preserve">Proposers should carefully review this RFP and any attachments for comments, questions, or any other matter requiring clarification or correction. </w:t>
      </w:r>
      <w:r w:rsidR="00A40C3A" w:rsidRPr="00A40C3A">
        <w:rPr>
          <w:rFonts w:ascii="Calibri" w:hAnsi="Calibri" w:cs="Times"/>
          <w:szCs w:val="22"/>
        </w:rPr>
        <w:t xml:space="preserve"> </w:t>
      </w:r>
      <w:r w:rsidR="006D3E78" w:rsidRPr="00A40C3A">
        <w:rPr>
          <w:rFonts w:ascii="Calibri" w:hAnsi="Calibri" w:cs="Tahoma"/>
          <w:szCs w:val="22"/>
        </w:rPr>
        <w:t xml:space="preserve">No oral interpretation or clarification will be made to any firm or any individual as to the </w:t>
      </w:r>
      <w:r w:rsidR="00AC5BA2" w:rsidRPr="00A40C3A">
        <w:rPr>
          <w:rFonts w:ascii="Calibri" w:hAnsi="Calibri" w:cs="Tahoma"/>
          <w:szCs w:val="22"/>
        </w:rPr>
        <w:t>m</w:t>
      </w:r>
      <w:r w:rsidR="006D3E78" w:rsidRPr="00A40C3A">
        <w:rPr>
          <w:rFonts w:ascii="Calibri" w:hAnsi="Calibri" w:cs="Tahoma"/>
          <w:szCs w:val="22"/>
        </w:rPr>
        <w:t>eaning of the RFP document</w:t>
      </w:r>
      <w:r w:rsidR="00342021" w:rsidRPr="00A40C3A">
        <w:rPr>
          <w:rFonts w:ascii="Calibri" w:hAnsi="Calibri" w:cs="Tahoma"/>
          <w:szCs w:val="22"/>
        </w:rPr>
        <w:t xml:space="preserve"> prior to the opening date</w:t>
      </w:r>
      <w:r w:rsidR="006D3E78" w:rsidRPr="00A40C3A">
        <w:rPr>
          <w:rFonts w:ascii="Calibri" w:hAnsi="Calibri" w:cs="Tahoma"/>
          <w:szCs w:val="22"/>
        </w:rPr>
        <w:t xml:space="preserve">.  </w:t>
      </w:r>
      <w:r w:rsidR="005923D2" w:rsidRPr="00A40C3A">
        <w:rPr>
          <w:rFonts w:ascii="Calibri" w:hAnsi="Calibri" w:cs="Tahoma"/>
          <w:szCs w:val="22"/>
        </w:rPr>
        <w:t xml:space="preserve"> </w:t>
      </w:r>
      <w:r w:rsidR="006D3E78" w:rsidRPr="00A40C3A">
        <w:rPr>
          <w:rFonts w:ascii="Calibri" w:hAnsi="Calibri" w:cs="Tahoma"/>
          <w:szCs w:val="22"/>
        </w:rPr>
        <w:t>Requests for interpretation or clarification shall be made in writing (fax or e</w:t>
      </w:r>
      <w:r w:rsidR="007A2232" w:rsidRPr="00A40C3A">
        <w:rPr>
          <w:rFonts w:ascii="Calibri" w:hAnsi="Calibri" w:cs="Tahoma"/>
          <w:szCs w:val="22"/>
        </w:rPr>
        <w:t>-</w:t>
      </w:r>
      <w:r w:rsidR="006D3E78" w:rsidRPr="00A40C3A">
        <w:rPr>
          <w:rFonts w:ascii="Calibri" w:hAnsi="Calibri" w:cs="Tahoma"/>
          <w:szCs w:val="22"/>
        </w:rPr>
        <w:t>mail will be acceptable) and delivered to the RFP Coordi</w:t>
      </w:r>
      <w:r w:rsidR="002C56BC">
        <w:rPr>
          <w:rFonts w:ascii="Calibri" w:hAnsi="Calibri" w:cs="Tahoma"/>
          <w:szCs w:val="22"/>
        </w:rPr>
        <w:t>nator as specified</w:t>
      </w:r>
      <w:r w:rsidR="008435B7" w:rsidRPr="00A40C3A">
        <w:rPr>
          <w:rFonts w:ascii="Calibri" w:hAnsi="Calibri" w:cs="Tahoma"/>
          <w:szCs w:val="22"/>
        </w:rPr>
        <w:t xml:space="preserve"> in </w:t>
      </w:r>
      <w:r w:rsidR="008435B7" w:rsidRPr="00490A7C">
        <w:rPr>
          <w:rFonts w:ascii="Calibri" w:hAnsi="Calibri" w:cs="Tahoma"/>
          <w:szCs w:val="22"/>
        </w:rPr>
        <w:t>Section II –</w:t>
      </w:r>
      <w:r w:rsidR="008435B7" w:rsidRPr="00A40C3A">
        <w:rPr>
          <w:rFonts w:ascii="Calibri" w:hAnsi="Calibri" w:cs="Tahoma"/>
          <w:szCs w:val="22"/>
        </w:rPr>
        <w:t xml:space="preserve"> Anticipated Procurement Schedule</w:t>
      </w:r>
      <w:r w:rsidR="00C4568F" w:rsidRPr="00A40C3A">
        <w:rPr>
          <w:rFonts w:ascii="Calibri" w:hAnsi="Calibri" w:cs="Tahoma"/>
          <w:szCs w:val="22"/>
        </w:rPr>
        <w:t xml:space="preserve">.  As indicated in </w:t>
      </w:r>
      <w:r w:rsidR="00C4568F" w:rsidRPr="00490A7C">
        <w:rPr>
          <w:rFonts w:ascii="Calibri" w:hAnsi="Calibri" w:cs="Tahoma"/>
          <w:szCs w:val="22"/>
        </w:rPr>
        <w:t>Section</w:t>
      </w:r>
      <w:r w:rsidR="002C56BC" w:rsidRPr="00490A7C">
        <w:rPr>
          <w:rFonts w:ascii="Calibri" w:hAnsi="Calibri" w:cs="Tahoma"/>
          <w:szCs w:val="22"/>
        </w:rPr>
        <w:t xml:space="preserve"> II</w:t>
      </w:r>
      <w:r w:rsidR="006D3E78" w:rsidRPr="00490A7C">
        <w:rPr>
          <w:rFonts w:ascii="Calibri" w:hAnsi="Calibri" w:cs="Tahoma"/>
          <w:szCs w:val="22"/>
        </w:rPr>
        <w:t>,</w:t>
      </w:r>
      <w:r w:rsidR="006D3E78" w:rsidRPr="00A40C3A">
        <w:rPr>
          <w:rFonts w:ascii="Calibri" w:hAnsi="Calibri" w:cs="Tahoma"/>
          <w:szCs w:val="22"/>
        </w:rPr>
        <w:t xml:space="preserve"> </w:t>
      </w:r>
      <w:r w:rsidR="006437A0">
        <w:rPr>
          <w:rFonts w:ascii="Calibri" w:hAnsi="Calibri" w:cs="Tahoma"/>
          <w:szCs w:val="22"/>
        </w:rPr>
        <w:t>HCS</w:t>
      </w:r>
      <w:r w:rsidR="006D3E78" w:rsidRPr="00A40C3A">
        <w:rPr>
          <w:rFonts w:ascii="Calibri" w:hAnsi="Calibri" w:cs="Tahoma"/>
          <w:szCs w:val="22"/>
        </w:rPr>
        <w:t xml:space="preserve"> will respond in writing to all clarification requests.  </w:t>
      </w:r>
      <w:r w:rsidR="002E23A2">
        <w:rPr>
          <w:rFonts w:ascii="Calibri" w:hAnsi="Calibri" w:cs="Tahoma"/>
          <w:szCs w:val="22"/>
        </w:rPr>
        <w:t xml:space="preserve">Any addenda will become a part of these RFP requirements.  </w:t>
      </w:r>
      <w:r w:rsidR="006D3E78" w:rsidRPr="00A40C3A">
        <w:rPr>
          <w:rFonts w:ascii="Calibri" w:hAnsi="Calibri" w:cs="Tahoma"/>
          <w:szCs w:val="22"/>
        </w:rPr>
        <w:t xml:space="preserve">All parties who have obtained a copy of the RFP document will be on the distribution list for any such written responses </w:t>
      </w:r>
      <w:r w:rsidR="00274D00">
        <w:rPr>
          <w:rFonts w:ascii="Calibri" w:hAnsi="Calibri" w:cs="Tahoma"/>
          <w:szCs w:val="22"/>
        </w:rPr>
        <w:t xml:space="preserve">and/or addenda </w:t>
      </w:r>
      <w:r w:rsidR="006D3E78" w:rsidRPr="00A40C3A">
        <w:rPr>
          <w:rFonts w:ascii="Calibri" w:hAnsi="Calibri" w:cs="Tahoma"/>
          <w:szCs w:val="22"/>
        </w:rPr>
        <w:t xml:space="preserve">issued by </w:t>
      </w:r>
      <w:r w:rsidR="006437A0">
        <w:rPr>
          <w:rFonts w:ascii="Calibri" w:hAnsi="Calibri" w:cs="Tahoma"/>
          <w:szCs w:val="22"/>
        </w:rPr>
        <w:t>HCS</w:t>
      </w:r>
      <w:r w:rsidR="006D3E78" w:rsidRPr="00A40C3A">
        <w:rPr>
          <w:rFonts w:ascii="Calibri" w:hAnsi="Calibri" w:cs="Tahoma"/>
          <w:szCs w:val="22"/>
        </w:rPr>
        <w:t>.</w:t>
      </w:r>
      <w:bookmarkStart w:id="8" w:name="_Ref53274209"/>
      <w:r w:rsidR="00A40C3A" w:rsidRPr="00A40C3A">
        <w:rPr>
          <w:rFonts w:ascii="Calibri" w:hAnsi="Calibri" w:cs="Tahoma"/>
          <w:b/>
          <w:szCs w:val="22"/>
        </w:rPr>
        <w:t xml:space="preserve">  </w:t>
      </w:r>
    </w:p>
    <w:p w14:paraId="5325D0D6" w14:textId="77777777" w:rsidR="00274D00" w:rsidRDefault="00274D00" w:rsidP="00274D00">
      <w:pPr>
        <w:pStyle w:val="BodyTextIndent"/>
        <w:autoSpaceDE/>
        <w:autoSpaceDN/>
        <w:adjustRightInd/>
        <w:spacing w:line="240" w:lineRule="auto"/>
        <w:rPr>
          <w:rFonts w:ascii="Calibri" w:hAnsi="Calibri"/>
          <w:b/>
          <w:szCs w:val="22"/>
        </w:rPr>
      </w:pPr>
    </w:p>
    <w:p w14:paraId="6CC97B5B" w14:textId="77777777" w:rsidR="00274D00" w:rsidRPr="004C40D0" w:rsidRDefault="00274D00" w:rsidP="00274D00">
      <w:pPr>
        <w:pStyle w:val="BodyTextIndent"/>
        <w:jc w:val="both"/>
        <w:rPr>
          <w:rFonts w:ascii="Calibri" w:hAnsi="Calibri"/>
          <w:szCs w:val="22"/>
        </w:rPr>
      </w:pPr>
      <w:r w:rsidRPr="00274D00">
        <w:rPr>
          <w:rFonts w:ascii="Calibri" w:hAnsi="Calibri"/>
          <w:szCs w:val="22"/>
        </w:rPr>
        <w:t xml:space="preserve">Any information provided by </w:t>
      </w:r>
      <w:r w:rsidR="006437A0">
        <w:rPr>
          <w:rFonts w:ascii="Calibri" w:hAnsi="Calibri"/>
          <w:szCs w:val="22"/>
        </w:rPr>
        <w:t>HCS</w:t>
      </w:r>
      <w:r w:rsidRPr="00274D00">
        <w:rPr>
          <w:rFonts w:ascii="Calibri" w:hAnsi="Calibri"/>
          <w:szCs w:val="22"/>
        </w:rPr>
        <w:t xml:space="preserve"> or any vendor prior to the release of this RFP, verbally or in writing, is considered preliminary and is not binding on </w:t>
      </w:r>
      <w:r w:rsidR="006437A0">
        <w:rPr>
          <w:rFonts w:ascii="Calibri" w:hAnsi="Calibri"/>
          <w:szCs w:val="22"/>
        </w:rPr>
        <w:t>HCS</w:t>
      </w:r>
      <w:r w:rsidRPr="00274D00">
        <w:rPr>
          <w:rFonts w:ascii="Calibri" w:hAnsi="Calibri"/>
          <w:szCs w:val="22"/>
        </w:rPr>
        <w:t xml:space="preserve"> or the vendor.</w:t>
      </w:r>
    </w:p>
    <w:p w14:paraId="088E3531" w14:textId="77777777" w:rsidR="00274D00" w:rsidRPr="004C40D0" w:rsidRDefault="00274D00" w:rsidP="00274D00">
      <w:pPr>
        <w:pStyle w:val="BodyTextIndent"/>
        <w:jc w:val="both"/>
        <w:rPr>
          <w:rFonts w:ascii="Calibri" w:hAnsi="Calibri"/>
          <w:szCs w:val="22"/>
        </w:rPr>
      </w:pPr>
    </w:p>
    <w:p w14:paraId="529B5844" w14:textId="77777777" w:rsidR="00274D00" w:rsidRPr="00274D00" w:rsidRDefault="00274D00" w:rsidP="00274D00">
      <w:pPr>
        <w:pStyle w:val="BodyTextIndent"/>
        <w:autoSpaceDE/>
        <w:autoSpaceDN/>
        <w:adjustRightInd/>
        <w:spacing w:line="240" w:lineRule="auto"/>
        <w:rPr>
          <w:rFonts w:ascii="Calibri" w:hAnsi="Calibri"/>
          <w:b/>
          <w:szCs w:val="22"/>
        </w:rPr>
      </w:pPr>
      <w:r w:rsidRPr="004C40D0">
        <w:rPr>
          <w:rFonts w:ascii="Calibri" w:hAnsi="Calibri"/>
          <w:szCs w:val="22"/>
        </w:rPr>
        <w:t xml:space="preserve">Vendors must not make available nor discuss any cost information contained in the proposal to or with any employee of </w:t>
      </w:r>
      <w:r w:rsidR="006437A0">
        <w:rPr>
          <w:rFonts w:ascii="Calibri" w:hAnsi="Calibri"/>
          <w:szCs w:val="22"/>
        </w:rPr>
        <w:t>HCS</w:t>
      </w:r>
      <w:r w:rsidRPr="004C40D0">
        <w:rPr>
          <w:rFonts w:ascii="Calibri" w:hAnsi="Calibri"/>
          <w:szCs w:val="22"/>
        </w:rPr>
        <w:t xml:space="preserve"> from the date of issuance of this RFP until the contract award has been announced, unless allowed by the issuing office for the purpose of clarification or evaluation.  </w:t>
      </w:r>
    </w:p>
    <w:p w14:paraId="2C95FCC6" w14:textId="77777777" w:rsidR="0063192F" w:rsidRDefault="0063192F" w:rsidP="00DD5699">
      <w:pPr>
        <w:widowControl w:val="0"/>
        <w:autoSpaceDE w:val="0"/>
        <w:autoSpaceDN w:val="0"/>
        <w:adjustRightInd w:val="0"/>
        <w:ind w:left="360"/>
        <w:rPr>
          <w:rFonts w:ascii="Calibri" w:hAnsi="Calibri" w:cs="Tahoma"/>
          <w:b/>
          <w:szCs w:val="22"/>
        </w:rPr>
      </w:pPr>
    </w:p>
    <w:p w14:paraId="110F0A21" w14:textId="77777777" w:rsidR="008F7F7D" w:rsidRPr="00B712A9" w:rsidRDefault="008F7F7D" w:rsidP="008106D5">
      <w:pPr>
        <w:pStyle w:val="ListParagraph"/>
        <w:numPr>
          <w:ilvl w:val="0"/>
          <w:numId w:val="8"/>
        </w:numPr>
        <w:spacing w:after="120"/>
        <w:rPr>
          <w:b/>
          <w:u w:val="single"/>
        </w:rPr>
      </w:pPr>
      <w:r w:rsidRPr="00B712A9">
        <w:rPr>
          <w:b/>
          <w:u w:val="single"/>
        </w:rPr>
        <w:t>Submission of Proposals</w:t>
      </w:r>
    </w:p>
    <w:p w14:paraId="0904516F" w14:textId="77777777" w:rsidR="008F7F7D" w:rsidRPr="00B712A9" w:rsidRDefault="008F7F7D" w:rsidP="008106D5">
      <w:pPr>
        <w:ind w:left="720"/>
      </w:pPr>
      <w:r w:rsidRPr="00B712A9">
        <w:t>The proposer must complete and deliv</w:t>
      </w:r>
      <w:r w:rsidR="00E44AD1">
        <w:t xml:space="preserve">er </w:t>
      </w:r>
      <w:r w:rsidR="00A33998" w:rsidRPr="00B712A9">
        <w:t xml:space="preserve">the </w:t>
      </w:r>
      <w:r w:rsidR="00E44AD1">
        <w:t xml:space="preserve">required number of </w:t>
      </w:r>
      <w:r w:rsidR="00A33998" w:rsidRPr="00B712A9">
        <w:t>response documents</w:t>
      </w:r>
      <w:r w:rsidRPr="00B712A9">
        <w:t xml:space="preserve"> </w:t>
      </w:r>
      <w:r w:rsidR="00A33998" w:rsidRPr="00B712A9">
        <w:t xml:space="preserve">(hard copy and digital) </w:t>
      </w:r>
      <w:r w:rsidRPr="00B712A9">
        <w:t>in a sealed envelope before t</w:t>
      </w:r>
      <w:r w:rsidR="00A33998" w:rsidRPr="00B712A9">
        <w:t xml:space="preserve">he time </w:t>
      </w:r>
      <w:r w:rsidR="00A33998" w:rsidRPr="00E44AD1">
        <w:t>specified in Section II</w:t>
      </w:r>
      <w:r w:rsidRPr="00E44AD1">
        <w:t xml:space="preserve"> above</w:t>
      </w:r>
      <w:r w:rsidRPr="00B712A9">
        <w:t xml:space="preserve"> to the Hamilton County</w:t>
      </w:r>
      <w:r w:rsidR="006437A0">
        <w:t xml:space="preserve"> Schools</w:t>
      </w:r>
      <w:r w:rsidRPr="00B712A9">
        <w:t xml:space="preserve"> </w:t>
      </w:r>
      <w:r w:rsidR="008E35C2">
        <w:t>Procurement</w:t>
      </w:r>
      <w:r w:rsidR="00014D6A">
        <w:t xml:space="preserve"> Department</w:t>
      </w:r>
      <w:r w:rsidRPr="00B712A9">
        <w:t xml:space="preserve"> at the address specified below.    In the event of discrepancy </w:t>
      </w:r>
      <w:r w:rsidRPr="00B712A9">
        <w:lastRenderedPageBreak/>
        <w:t xml:space="preserve">between the original </w:t>
      </w:r>
      <w:r w:rsidR="00A33998" w:rsidRPr="00B712A9">
        <w:t>hard copy response</w:t>
      </w:r>
      <w:r w:rsidRPr="00B712A9">
        <w:t xml:space="preserve"> document and the digital copy, the original, signed document will take precedence.</w:t>
      </w:r>
    </w:p>
    <w:p w14:paraId="05B4C0B5" w14:textId="77777777" w:rsidR="008F7F7D" w:rsidRDefault="008F7F7D" w:rsidP="008F7F7D">
      <w:pPr>
        <w:ind w:left="720"/>
        <w:rPr>
          <w:rFonts w:ascii="Calibri" w:hAnsi="Calibri" w:cs="Tahoma"/>
          <w:szCs w:val="22"/>
        </w:rPr>
      </w:pPr>
    </w:p>
    <w:p w14:paraId="025187C5" w14:textId="187023C3" w:rsidR="008F7F7D" w:rsidRDefault="008F7F7D" w:rsidP="008F7F7D">
      <w:pPr>
        <w:ind w:left="720"/>
        <w:rPr>
          <w:rFonts w:ascii="Calibri" w:hAnsi="Calibri" w:cs="Tahoma"/>
          <w:b/>
          <w:i/>
          <w:szCs w:val="22"/>
        </w:rPr>
      </w:pPr>
      <w:r w:rsidRPr="001A2AAB">
        <w:rPr>
          <w:rFonts w:ascii="Calibri" w:hAnsi="Calibri" w:cs="Tahoma"/>
          <w:b/>
          <w:i/>
          <w:szCs w:val="22"/>
        </w:rPr>
        <w:t xml:space="preserve">Please note that receipt of the bid by the </w:t>
      </w:r>
      <w:r>
        <w:rPr>
          <w:rFonts w:ascii="Calibri" w:hAnsi="Calibri" w:cs="Tahoma"/>
          <w:b/>
          <w:i/>
          <w:szCs w:val="22"/>
        </w:rPr>
        <w:t>United States Postal Service, common ca</w:t>
      </w:r>
      <w:r w:rsidR="006B7D86">
        <w:rPr>
          <w:rFonts w:ascii="Calibri" w:hAnsi="Calibri" w:cs="Tahoma"/>
          <w:b/>
          <w:i/>
          <w:szCs w:val="22"/>
        </w:rPr>
        <w:t>rrier delivery service (e.g., Fed</w:t>
      </w:r>
      <w:r>
        <w:rPr>
          <w:rFonts w:ascii="Calibri" w:hAnsi="Calibri" w:cs="Tahoma"/>
          <w:b/>
          <w:i/>
          <w:szCs w:val="22"/>
        </w:rPr>
        <w:t xml:space="preserve">Ex, UPS, etc.) </w:t>
      </w:r>
      <w:r w:rsidR="006437A0">
        <w:rPr>
          <w:rFonts w:ascii="Calibri" w:hAnsi="Calibri" w:cs="Tahoma"/>
          <w:b/>
          <w:i/>
          <w:szCs w:val="22"/>
        </w:rPr>
        <w:t>HCS</w:t>
      </w:r>
      <w:r w:rsidRPr="001A2AAB">
        <w:rPr>
          <w:rFonts w:ascii="Calibri" w:hAnsi="Calibri" w:cs="Tahoma"/>
          <w:b/>
          <w:i/>
          <w:szCs w:val="22"/>
        </w:rPr>
        <w:t xml:space="preserve"> mail system</w:t>
      </w:r>
      <w:r w:rsidR="00646A78">
        <w:rPr>
          <w:rFonts w:ascii="Calibri" w:hAnsi="Calibri" w:cs="Tahoma"/>
          <w:b/>
          <w:i/>
          <w:szCs w:val="22"/>
        </w:rPr>
        <w:t>,</w:t>
      </w:r>
      <w:r>
        <w:rPr>
          <w:rFonts w:ascii="Calibri" w:hAnsi="Calibri" w:cs="Tahoma"/>
          <w:b/>
          <w:i/>
          <w:szCs w:val="22"/>
        </w:rPr>
        <w:t xml:space="preserve"> any other Department</w:t>
      </w:r>
      <w:r w:rsidR="00646A78">
        <w:rPr>
          <w:rFonts w:ascii="Calibri" w:hAnsi="Calibri" w:cs="Tahoma"/>
          <w:b/>
          <w:i/>
          <w:szCs w:val="22"/>
        </w:rPr>
        <w:t>, or by any electronic means if accepted</w:t>
      </w:r>
      <w:r>
        <w:rPr>
          <w:rFonts w:ascii="Calibri" w:hAnsi="Calibri" w:cs="Tahoma"/>
          <w:b/>
          <w:i/>
          <w:szCs w:val="22"/>
        </w:rPr>
        <w:t xml:space="preserve"> other than </w:t>
      </w:r>
      <w:r w:rsidR="008E35C2">
        <w:rPr>
          <w:rFonts w:ascii="Calibri" w:hAnsi="Calibri" w:cs="Tahoma"/>
          <w:b/>
          <w:i/>
          <w:szCs w:val="22"/>
        </w:rPr>
        <w:t>Procurement</w:t>
      </w:r>
      <w:r>
        <w:rPr>
          <w:rFonts w:ascii="Calibri" w:hAnsi="Calibri" w:cs="Tahoma"/>
          <w:b/>
          <w:i/>
          <w:szCs w:val="22"/>
        </w:rPr>
        <w:t xml:space="preserve"> </w:t>
      </w:r>
      <w:r w:rsidRPr="001A2AAB">
        <w:rPr>
          <w:rFonts w:ascii="Calibri" w:hAnsi="Calibri" w:cs="Tahoma"/>
          <w:b/>
          <w:i/>
          <w:szCs w:val="22"/>
        </w:rPr>
        <w:t xml:space="preserve">does not constitute receipt of a bid by the </w:t>
      </w:r>
      <w:r w:rsidR="008E35C2">
        <w:rPr>
          <w:rFonts w:ascii="Calibri" w:hAnsi="Calibri" w:cs="Tahoma"/>
          <w:b/>
          <w:i/>
          <w:szCs w:val="22"/>
        </w:rPr>
        <w:t>Procurement</w:t>
      </w:r>
      <w:r w:rsidRPr="001A2AAB">
        <w:rPr>
          <w:rFonts w:ascii="Calibri" w:hAnsi="Calibri" w:cs="Tahoma"/>
          <w:b/>
          <w:i/>
          <w:szCs w:val="22"/>
        </w:rPr>
        <w:t xml:space="preserve"> Department.  All proposals must be received in the </w:t>
      </w:r>
      <w:r w:rsidR="008E35C2">
        <w:rPr>
          <w:rFonts w:ascii="Calibri" w:hAnsi="Calibri" w:cs="Tahoma"/>
          <w:b/>
          <w:i/>
          <w:szCs w:val="22"/>
        </w:rPr>
        <w:t>Procurement</w:t>
      </w:r>
      <w:r w:rsidRPr="001A2AAB">
        <w:rPr>
          <w:rFonts w:ascii="Calibri" w:hAnsi="Calibri" w:cs="Tahoma"/>
          <w:b/>
          <w:i/>
          <w:szCs w:val="22"/>
        </w:rPr>
        <w:t xml:space="preserve"> Department by the specified deadline.</w:t>
      </w:r>
    </w:p>
    <w:p w14:paraId="2118A7D0" w14:textId="49EAA456" w:rsidR="00590039" w:rsidRDefault="00590039" w:rsidP="008F7F7D">
      <w:pPr>
        <w:ind w:left="720"/>
        <w:rPr>
          <w:rFonts w:ascii="Calibri" w:hAnsi="Calibri" w:cs="Tahoma"/>
          <w:szCs w:val="22"/>
        </w:rPr>
      </w:pPr>
    </w:p>
    <w:p w14:paraId="0CD243E5" w14:textId="77777777" w:rsidR="00D54C46" w:rsidRDefault="00D54C46" w:rsidP="008F7F7D">
      <w:pPr>
        <w:ind w:left="360"/>
        <w:rPr>
          <w:rFonts w:ascii="Calibri" w:hAnsi="Calibri" w:cs="Tahoma"/>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F7F7D" w:rsidRPr="000A394A" w14:paraId="41D05BB9" w14:textId="77777777" w:rsidTr="008F7F7D">
        <w:tc>
          <w:tcPr>
            <w:tcW w:w="8460" w:type="dxa"/>
            <w:shd w:val="clear" w:color="auto" w:fill="C4BC96"/>
          </w:tcPr>
          <w:p w14:paraId="79836BED" w14:textId="77777777" w:rsidR="008F7F7D" w:rsidRPr="000A394A" w:rsidRDefault="008F7F7D" w:rsidP="008F7F7D">
            <w:pPr>
              <w:rPr>
                <w:rFonts w:ascii="Calibri" w:hAnsi="Calibri" w:cs="Tahoma"/>
                <w:b/>
                <w:szCs w:val="22"/>
                <w:u w:val="single"/>
              </w:rPr>
            </w:pPr>
            <w:r w:rsidRPr="0047143B">
              <w:rPr>
                <w:rFonts w:ascii="Calibri" w:hAnsi="Calibri" w:cs="Tahoma"/>
                <w:b/>
                <w:i/>
                <w:szCs w:val="22"/>
              </w:rPr>
              <w:t>DELIVERY ADDRESS FOR ALL PROPOSAL</w:t>
            </w:r>
            <w:r>
              <w:rPr>
                <w:rFonts w:ascii="Calibri" w:hAnsi="Calibri" w:cs="Tahoma"/>
                <w:b/>
                <w:i/>
                <w:szCs w:val="22"/>
              </w:rPr>
              <w:t>S:</w:t>
            </w:r>
          </w:p>
        </w:tc>
      </w:tr>
      <w:tr w:rsidR="008F7F7D" w:rsidRPr="000A394A" w14:paraId="1A8E7005" w14:textId="77777777" w:rsidTr="008F7F7D">
        <w:tc>
          <w:tcPr>
            <w:tcW w:w="8460" w:type="dxa"/>
          </w:tcPr>
          <w:p w14:paraId="715BA3D7" w14:textId="6488196F" w:rsidR="008F7F7D" w:rsidRPr="00AA4348" w:rsidRDefault="006437A0" w:rsidP="008F7F7D">
            <w:pPr>
              <w:rPr>
                <w:rFonts w:ascii="Calibri" w:hAnsi="Calibri" w:cs="Tahoma"/>
                <w:szCs w:val="22"/>
              </w:rPr>
            </w:pPr>
            <w:r>
              <w:rPr>
                <w:rFonts w:ascii="Calibri" w:hAnsi="Calibri" w:cs="Tahoma"/>
                <w:szCs w:val="22"/>
              </w:rPr>
              <w:t>Denise Ellison</w:t>
            </w:r>
            <w:r w:rsidR="0059245F">
              <w:rPr>
                <w:rFonts w:ascii="Calibri" w:hAnsi="Calibri" w:cs="Tahoma"/>
                <w:szCs w:val="22"/>
              </w:rPr>
              <w:t xml:space="preserve">, </w:t>
            </w:r>
            <w:r>
              <w:rPr>
                <w:rFonts w:ascii="Calibri" w:hAnsi="Calibri" w:cs="Tahoma"/>
                <w:szCs w:val="22"/>
              </w:rPr>
              <w:t>Purchasing Agent</w:t>
            </w:r>
          </w:p>
          <w:p w14:paraId="63A974ED" w14:textId="1610AAAB" w:rsidR="008F7F7D" w:rsidRPr="00345A53" w:rsidRDefault="00590039" w:rsidP="008F7F7D">
            <w:pPr>
              <w:rPr>
                <w:rFonts w:ascii="Calibri" w:hAnsi="Calibri" w:cs="Tahoma"/>
                <w:b/>
                <w:i/>
                <w:szCs w:val="22"/>
              </w:rPr>
            </w:pPr>
            <w:r w:rsidRPr="00590039">
              <w:rPr>
                <w:b/>
              </w:rPr>
              <w:t xml:space="preserve">RFP # </w:t>
            </w:r>
            <w:r>
              <w:rPr>
                <w:b/>
              </w:rPr>
              <w:t>22-10</w:t>
            </w:r>
            <w:r w:rsidRPr="00590039">
              <w:rPr>
                <w:b/>
              </w:rPr>
              <w:t xml:space="preserve">:  </w:t>
            </w:r>
            <w:r w:rsidRPr="00590039">
              <w:rPr>
                <w:rFonts w:ascii="Calibri" w:hAnsi="Calibri"/>
                <w:b/>
              </w:rPr>
              <w:t>Life Insurance, Disability, and Voluntary Benefits</w:t>
            </w:r>
            <w:r>
              <w:rPr>
                <w:rFonts w:ascii="Calibri" w:hAnsi="Calibri"/>
                <w:b/>
              </w:rPr>
              <w:t xml:space="preserve"> </w:t>
            </w:r>
            <w:r w:rsidR="008F7F7D" w:rsidRPr="00C771C2">
              <w:rPr>
                <w:rFonts w:ascii="Calibri" w:hAnsi="Calibri" w:cs="Tahoma"/>
                <w:szCs w:val="22"/>
              </w:rPr>
              <w:t xml:space="preserve">from </w:t>
            </w:r>
            <w:r w:rsidR="008F7F7D" w:rsidRPr="00C771C2">
              <w:rPr>
                <w:rFonts w:ascii="Calibri" w:hAnsi="Calibri" w:cs="Tahoma"/>
                <w:i/>
                <w:szCs w:val="22"/>
              </w:rPr>
              <w:t>{insert your company name here}</w:t>
            </w:r>
          </w:p>
          <w:p w14:paraId="76F791D2" w14:textId="77777777" w:rsidR="008F7F7D" w:rsidRPr="00AA4348" w:rsidRDefault="008F7F7D" w:rsidP="008F7F7D">
            <w:pPr>
              <w:rPr>
                <w:rFonts w:ascii="Calibri" w:hAnsi="Calibri" w:cs="Tahoma"/>
                <w:szCs w:val="22"/>
              </w:rPr>
            </w:pPr>
            <w:r w:rsidRPr="00AA4348">
              <w:rPr>
                <w:rFonts w:ascii="Calibri" w:hAnsi="Calibri" w:cs="Tahoma"/>
                <w:szCs w:val="22"/>
              </w:rPr>
              <w:t>Hamilton County</w:t>
            </w:r>
            <w:r w:rsidR="006437A0">
              <w:rPr>
                <w:rFonts w:ascii="Calibri" w:hAnsi="Calibri" w:cs="Tahoma"/>
                <w:szCs w:val="22"/>
              </w:rPr>
              <w:t xml:space="preserve"> Schools</w:t>
            </w:r>
            <w:r w:rsidRPr="00AA4348">
              <w:rPr>
                <w:rFonts w:ascii="Calibri" w:hAnsi="Calibri" w:cs="Tahoma"/>
                <w:szCs w:val="22"/>
              </w:rPr>
              <w:t xml:space="preserve"> </w:t>
            </w:r>
            <w:r w:rsidR="008E35C2">
              <w:rPr>
                <w:rFonts w:ascii="Calibri" w:hAnsi="Calibri" w:cs="Tahoma"/>
                <w:szCs w:val="22"/>
              </w:rPr>
              <w:t>Procurement</w:t>
            </w:r>
            <w:r w:rsidRPr="00AA4348">
              <w:rPr>
                <w:rFonts w:ascii="Calibri" w:hAnsi="Calibri" w:cs="Tahoma"/>
                <w:szCs w:val="22"/>
              </w:rPr>
              <w:t xml:space="preserve"> Department</w:t>
            </w:r>
          </w:p>
          <w:p w14:paraId="12A20A72" w14:textId="77777777" w:rsidR="008F7F7D" w:rsidRPr="00AA4348" w:rsidRDefault="006437A0" w:rsidP="008F7F7D">
            <w:pPr>
              <w:rPr>
                <w:rFonts w:ascii="Calibri" w:hAnsi="Calibri" w:cs="Tahoma"/>
                <w:szCs w:val="22"/>
              </w:rPr>
            </w:pPr>
            <w:r>
              <w:rPr>
                <w:rFonts w:ascii="Calibri" w:hAnsi="Calibri" w:cs="Tahoma"/>
                <w:szCs w:val="22"/>
              </w:rPr>
              <w:t>3074 Hickory Valley Rd</w:t>
            </w:r>
          </w:p>
          <w:p w14:paraId="6D777348" w14:textId="77777777" w:rsidR="008F7F7D" w:rsidRPr="00AA4348" w:rsidRDefault="008F7F7D" w:rsidP="008F7F7D">
            <w:pPr>
              <w:rPr>
                <w:rFonts w:ascii="Calibri" w:hAnsi="Calibri" w:cs="Tahoma"/>
                <w:szCs w:val="22"/>
              </w:rPr>
            </w:pPr>
            <w:r w:rsidRPr="00AA4348">
              <w:rPr>
                <w:rFonts w:ascii="Calibri" w:hAnsi="Calibri" w:cs="Tahoma"/>
                <w:szCs w:val="22"/>
              </w:rPr>
              <w:t>Chattanooga, TN 374</w:t>
            </w:r>
            <w:r w:rsidR="006437A0">
              <w:rPr>
                <w:rFonts w:ascii="Calibri" w:hAnsi="Calibri" w:cs="Tahoma"/>
                <w:szCs w:val="22"/>
              </w:rPr>
              <w:t>21</w:t>
            </w:r>
          </w:p>
        </w:tc>
      </w:tr>
    </w:tbl>
    <w:p w14:paraId="656C21CB" w14:textId="77777777" w:rsidR="008F7F7D" w:rsidRDefault="008F7F7D" w:rsidP="008F7F7D">
      <w:pPr>
        <w:ind w:left="360"/>
        <w:rPr>
          <w:rFonts w:ascii="Calibri" w:hAnsi="Calibri" w:cs="Tahoma"/>
          <w:szCs w:val="22"/>
        </w:rPr>
      </w:pPr>
    </w:p>
    <w:p w14:paraId="00594882" w14:textId="77777777" w:rsidR="008F7F7D" w:rsidRPr="006F3A34" w:rsidRDefault="008F7F7D" w:rsidP="008F7F7D">
      <w:pPr>
        <w:ind w:left="720"/>
        <w:rPr>
          <w:rFonts w:ascii="Calibri" w:hAnsi="Calibri" w:cs="Tahoma"/>
          <w:szCs w:val="22"/>
        </w:rPr>
      </w:pPr>
      <w:r>
        <w:rPr>
          <w:rFonts w:ascii="Calibri" w:hAnsi="Calibri" w:cs="Tahoma"/>
          <w:szCs w:val="22"/>
        </w:rPr>
        <w:t>The proposer shall clearly label</w:t>
      </w:r>
      <w:r w:rsidRPr="006F3A34">
        <w:rPr>
          <w:rFonts w:ascii="Calibri" w:hAnsi="Calibri" w:cs="Tahoma"/>
          <w:szCs w:val="22"/>
        </w:rPr>
        <w:t xml:space="preserve"> its</w:t>
      </w:r>
      <w:r>
        <w:rPr>
          <w:rFonts w:ascii="Calibri" w:hAnsi="Calibri" w:cs="Tahoma"/>
          <w:szCs w:val="22"/>
        </w:rPr>
        <w:t xml:space="preserve"> s</w:t>
      </w:r>
      <w:r w:rsidRPr="00746373">
        <w:rPr>
          <w:rFonts w:ascii="Calibri" w:hAnsi="Calibri" w:cs="Tahoma"/>
          <w:szCs w:val="22"/>
        </w:rPr>
        <w:t>ealed response envelope as</w:t>
      </w:r>
      <w:r>
        <w:rPr>
          <w:rFonts w:ascii="Calibri" w:hAnsi="Calibri" w:cs="Tahoma"/>
          <w:szCs w:val="22"/>
        </w:rPr>
        <w:t xml:space="preserve"> specified above</w:t>
      </w:r>
      <w:r w:rsidRPr="004A4ED2">
        <w:rPr>
          <w:rFonts w:ascii="Calibri" w:hAnsi="Calibri" w:cs="Tahoma"/>
          <w:szCs w:val="22"/>
        </w:rPr>
        <w:t>.   If the response envelope is enclosed</w:t>
      </w:r>
      <w:r w:rsidRPr="0040476B">
        <w:rPr>
          <w:rFonts w:ascii="Calibri" w:hAnsi="Calibri" w:cs="Tahoma"/>
          <w:szCs w:val="22"/>
        </w:rPr>
        <w:t xml:space="preserve"> in another envelope/package for delivery, the latter should also be clearly labeled with the same identifying information.</w:t>
      </w:r>
    </w:p>
    <w:p w14:paraId="7C3F5BF2" w14:textId="77777777" w:rsidR="008F7F7D" w:rsidRPr="000866FA" w:rsidRDefault="008F7F7D" w:rsidP="008F7F7D">
      <w:pPr>
        <w:ind w:left="1170"/>
        <w:rPr>
          <w:rFonts w:ascii="Calibri" w:hAnsi="Calibri" w:cs="Tahoma"/>
          <w:szCs w:val="22"/>
        </w:rPr>
      </w:pPr>
    </w:p>
    <w:p w14:paraId="25B74003" w14:textId="77777777" w:rsidR="008F7F7D" w:rsidRDefault="008F7F7D" w:rsidP="008F7F7D">
      <w:pPr>
        <w:ind w:left="720"/>
        <w:rPr>
          <w:rFonts w:ascii="Calibri" w:hAnsi="Calibri" w:cs="Tahoma"/>
          <w:szCs w:val="22"/>
        </w:rPr>
      </w:pPr>
      <w:r w:rsidRPr="001040D4">
        <w:rPr>
          <w:rFonts w:ascii="Calibri" w:hAnsi="Calibri" w:cs="Calibri"/>
          <w:szCs w:val="22"/>
        </w:rPr>
        <w:t xml:space="preserve">It is the sole responsibility of the </w:t>
      </w:r>
      <w:r w:rsidRPr="001040D4">
        <w:rPr>
          <w:rFonts w:ascii="Calibri" w:hAnsi="Calibri" w:cs="Tahoma"/>
          <w:szCs w:val="22"/>
        </w:rPr>
        <w:t>proposer</w:t>
      </w:r>
      <w:r w:rsidRPr="001040D4">
        <w:rPr>
          <w:rFonts w:ascii="Calibri" w:hAnsi="Calibri" w:cs="Calibri"/>
          <w:szCs w:val="22"/>
        </w:rPr>
        <w:t xml:space="preserve"> to ensure that its response is delivered on or before the date, prior to the specified bid opening time, and at the place indicated by this document.  </w:t>
      </w:r>
      <w:r>
        <w:rPr>
          <w:rFonts w:ascii="Calibri" w:hAnsi="Calibri" w:cs="Calibri"/>
          <w:szCs w:val="22"/>
        </w:rPr>
        <w:t xml:space="preserve">All proposals must be “time-stamped” as received prior to the specified opening time.  </w:t>
      </w:r>
      <w:r w:rsidRPr="001040D4">
        <w:rPr>
          <w:rFonts w:ascii="Calibri" w:hAnsi="Calibri" w:cs="Calibri"/>
          <w:szCs w:val="22"/>
        </w:rPr>
        <w:t xml:space="preserve">Any proposal submitted at or after the moment designated for the opening will be deemed to be late and will not be accepted or opened.  </w:t>
      </w:r>
      <w:r w:rsidRPr="001040D4">
        <w:rPr>
          <w:rFonts w:ascii="Calibri" w:hAnsi="Calibri" w:cs="Tahoma"/>
          <w:szCs w:val="22"/>
        </w:rPr>
        <w:t xml:space="preserve">The clock-in time will be determined by a clock maintained by the Hamilton County </w:t>
      </w:r>
      <w:r w:rsidR="006437A0">
        <w:rPr>
          <w:rFonts w:ascii="Calibri" w:hAnsi="Calibri" w:cs="Tahoma"/>
          <w:szCs w:val="22"/>
        </w:rPr>
        <w:t xml:space="preserve">Schools </w:t>
      </w:r>
      <w:r w:rsidR="008E35C2">
        <w:rPr>
          <w:rFonts w:ascii="Calibri" w:hAnsi="Calibri" w:cs="Tahoma"/>
          <w:szCs w:val="22"/>
        </w:rPr>
        <w:t>Procurement</w:t>
      </w:r>
      <w:r w:rsidRPr="001040D4">
        <w:rPr>
          <w:rFonts w:ascii="Calibri" w:hAnsi="Calibri" w:cs="Tahoma"/>
          <w:szCs w:val="22"/>
        </w:rPr>
        <w:t xml:space="preserve"> Department.  No other clock or timepiece will have any bearing on the time of proposal receipt.  </w:t>
      </w:r>
    </w:p>
    <w:p w14:paraId="021F86F0" w14:textId="77777777" w:rsidR="008F7F7D" w:rsidRDefault="008F7F7D" w:rsidP="008F7F7D">
      <w:pPr>
        <w:ind w:left="720"/>
        <w:rPr>
          <w:rFonts w:ascii="Calibri" w:hAnsi="Calibri" w:cs="Tahoma"/>
          <w:szCs w:val="22"/>
        </w:rPr>
      </w:pPr>
    </w:p>
    <w:p w14:paraId="0E88627B" w14:textId="77777777" w:rsidR="002C56BC" w:rsidRPr="001040D4" w:rsidRDefault="002C56BC" w:rsidP="008F7F7D">
      <w:pPr>
        <w:ind w:left="720"/>
        <w:rPr>
          <w:rFonts w:ascii="Calibri" w:hAnsi="Calibri" w:cs="Calibri"/>
          <w:szCs w:val="22"/>
        </w:rPr>
      </w:pPr>
      <w:r w:rsidRPr="00DC5CC3">
        <w:rPr>
          <w:rFonts w:ascii="Calibri" w:hAnsi="Calibri" w:cs="Tahoma"/>
          <w:szCs w:val="22"/>
        </w:rPr>
        <w:t>Be aware that Requests for Proposals are not opened and read publicly</w:t>
      </w:r>
      <w:r>
        <w:rPr>
          <w:rFonts w:ascii="Calibri" w:hAnsi="Calibri" w:cs="Tahoma"/>
          <w:szCs w:val="22"/>
        </w:rPr>
        <w:t>.</w:t>
      </w:r>
    </w:p>
    <w:p w14:paraId="2136D27E" w14:textId="77777777" w:rsidR="00422C88" w:rsidRPr="001040D4" w:rsidRDefault="00422C88" w:rsidP="008F7F7D">
      <w:pPr>
        <w:ind w:left="720"/>
        <w:rPr>
          <w:rFonts w:ascii="Calibri" w:hAnsi="Calibri" w:cs="Calibri"/>
        </w:rPr>
      </w:pPr>
    </w:p>
    <w:p w14:paraId="1F4DF7EE" w14:textId="77777777" w:rsidR="006D3E78" w:rsidRPr="00B36B6C" w:rsidRDefault="0052172F" w:rsidP="008106D5">
      <w:pPr>
        <w:pStyle w:val="Heading1"/>
      </w:pPr>
      <w:bookmarkStart w:id="9" w:name="_Toc456684835"/>
      <w:bookmarkEnd w:id="8"/>
      <w:r w:rsidRPr="00B36B6C">
        <w:t>GENERAL PROVISIONS</w:t>
      </w:r>
      <w:bookmarkEnd w:id="9"/>
    </w:p>
    <w:p w14:paraId="0D2D31AB" w14:textId="77777777" w:rsidR="00301D5C" w:rsidRDefault="00301D5C" w:rsidP="008106D5">
      <w:pPr>
        <w:ind w:left="720"/>
        <w:rPr>
          <w:rFonts w:ascii="Calibri" w:hAnsi="Calibri" w:cs="Tahoma"/>
          <w:szCs w:val="22"/>
        </w:rPr>
      </w:pPr>
    </w:p>
    <w:p w14:paraId="19D7162F" w14:textId="77777777" w:rsidR="00B63094" w:rsidRPr="006D0B5E" w:rsidRDefault="00B63094" w:rsidP="008106D5">
      <w:pPr>
        <w:spacing w:after="240"/>
        <w:ind w:left="360"/>
        <w:rPr>
          <w:rFonts w:cs="Tahoma"/>
          <w:szCs w:val="22"/>
        </w:rPr>
      </w:pPr>
      <w:r w:rsidRPr="006D0B5E">
        <w:rPr>
          <w:rFonts w:cs="Tahoma"/>
          <w:szCs w:val="22"/>
        </w:rPr>
        <w:t>The following general provision</w:t>
      </w:r>
      <w:r>
        <w:rPr>
          <w:rFonts w:cs="Tahoma"/>
          <w:szCs w:val="22"/>
        </w:rPr>
        <w:t xml:space="preserve">s shall govern the procurement process for </w:t>
      </w:r>
      <w:r w:rsidR="006437A0">
        <w:rPr>
          <w:rFonts w:cs="Tahoma"/>
          <w:szCs w:val="22"/>
        </w:rPr>
        <w:t>HCS</w:t>
      </w:r>
      <w:r>
        <w:rPr>
          <w:rFonts w:cs="Tahoma"/>
          <w:szCs w:val="22"/>
        </w:rPr>
        <w:t xml:space="preserve"> as well as any contract that may result from this procurement process.</w:t>
      </w:r>
    </w:p>
    <w:p w14:paraId="6B7AD13A" w14:textId="77777777" w:rsidR="006D3E78" w:rsidRPr="000866FA" w:rsidRDefault="006D3E78" w:rsidP="008106D5">
      <w:pPr>
        <w:numPr>
          <w:ilvl w:val="0"/>
          <w:numId w:val="2"/>
        </w:numPr>
        <w:tabs>
          <w:tab w:val="clear" w:pos="1440"/>
          <w:tab w:val="left" w:pos="720"/>
        </w:tabs>
        <w:spacing w:after="120"/>
        <w:ind w:left="720"/>
        <w:rPr>
          <w:rFonts w:ascii="Calibri" w:hAnsi="Calibri" w:cs="Tahoma"/>
          <w:b/>
          <w:szCs w:val="22"/>
          <w:u w:val="single"/>
        </w:rPr>
      </w:pPr>
      <w:r w:rsidRPr="000866FA">
        <w:rPr>
          <w:rFonts w:ascii="Calibri" w:hAnsi="Calibri" w:cs="Tahoma"/>
          <w:b/>
          <w:szCs w:val="22"/>
          <w:u w:val="single"/>
        </w:rPr>
        <w:t>Proposal Amendment and Rules for Withdrawal</w:t>
      </w:r>
    </w:p>
    <w:p w14:paraId="61B99B33" w14:textId="77777777" w:rsidR="000D4DF6" w:rsidRDefault="000D4DF6" w:rsidP="008106D5">
      <w:pPr>
        <w:ind w:left="720"/>
        <w:rPr>
          <w:rFonts w:ascii="Calibri" w:hAnsi="Calibri" w:cs="Calibri"/>
          <w:szCs w:val="22"/>
        </w:rPr>
      </w:pPr>
      <w:r>
        <w:rPr>
          <w:rFonts w:ascii="Calibri" w:hAnsi="Calibri" w:cs="Calibri"/>
          <w:szCs w:val="22"/>
        </w:rPr>
        <w:t>A proposal</w:t>
      </w:r>
      <w:r w:rsidRPr="000D4DF6">
        <w:rPr>
          <w:rFonts w:ascii="Calibri" w:hAnsi="Calibri" w:cs="Calibri"/>
          <w:szCs w:val="22"/>
        </w:rPr>
        <w:t xml:space="preserve"> may be withdrawn prior to the response due date by submitting a written request for its withdrawal to </w:t>
      </w:r>
      <w:r w:rsidR="006437A0">
        <w:rPr>
          <w:rFonts w:ascii="Calibri" w:hAnsi="Calibri" w:cs="Calibri"/>
          <w:szCs w:val="22"/>
        </w:rPr>
        <w:t>HCS</w:t>
      </w:r>
      <w:r w:rsidRPr="000D4DF6">
        <w:rPr>
          <w:rFonts w:ascii="Calibri" w:hAnsi="Calibri" w:cs="Calibri"/>
          <w:szCs w:val="22"/>
        </w:rPr>
        <w:t xml:space="preserve">, signed by the submitter and delivered to </w:t>
      </w:r>
      <w:r w:rsidR="006437A0">
        <w:rPr>
          <w:rFonts w:ascii="Calibri" w:hAnsi="Calibri" w:cs="Calibri"/>
          <w:szCs w:val="22"/>
        </w:rPr>
        <w:t>HCS</w:t>
      </w:r>
      <w:r w:rsidRPr="000D4DF6">
        <w:rPr>
          <w:rFonts w:ascii="Calibri" w:hAnsi="Calibri" w:cs="Calibri"/>
          <w:szCs w:val="22"/>
        </w:rPr>
        <w:t xml:space="preserve"> Director of </w:t>
      </w:r>
      <w:r w:rsidR="008E35C2">
        <w:rPr>
          <w:rFonts w:ascii="Calibri" w:hAnsi="Calibri" w:cs="Calibri"/>
          <w:szCs w:val="22"/>
        </w:rPr>
        <w:t>Procurement</w:t>
      </w:r>
      <w:r w:rsidRPr="000D4DF6">
        <w:rPr>
          <w:rFonts w:ascii="Calibri" w:hAnsi="Calibri" w:cs="Calibri"/>
          <w:szCs w:val="22"/>
        </w:rPr>
        <w:t xml:space="preserve">.  </w:t>
      </w:r>
      <w:r w:rsidR="00C4568F">
        <w:rPr>
          <w:rFonts w:ascii="Calibri" w:hAnsi="Calibri" w:cs="Calibri"/>
          <w:szCs w:val="22"/>
        </w:rPr>
        <w:t>A withdrawn proposal</w:t>
      </w:r>
      <w:r w:rsidRPr="000D4DF6">
        <w:rPr>
          <w:rFonts w:ascii="Calibri" w:hAnsi="Calibri" w:cs="Calibri"/>
          <w:szCs w:val="22"/>
        </w:rPr>
        <w:t xml:space="preserve"> may be resubmitted up to the time de</w:t>
      </w:r>
      <w:r w:rsidR="00C4568F">
        <w:rPr>
          <w:rFonts w:ascii="Calibri" w:hAnsi="Calibri" w:cs="Calibri"/>
          <w:szCs w:val="22"/>
        </w:rPr>
        <w:t>signated for the receipt of proposals</w:t>
      </w:r>
      <w:r w:rsidRPr="000D4DF6">
        <w:rPr>
          <w:rFonts w:ascii="Calibri" w:hAnsi="Calibri" w:cs="Calibri"/>
          <w:szCs w:val="22"/>
        </w:rPr>
        <w:t xml:space="preserve"> provided that it t</w:t>
      </w:r>
      <w:r w:rsidR="00C4568F">
        <w:rPr>
          <w:rFonts w:ascii="Calibri" w:hAnsi="Calibri" w:cs="Calibri"/>
          <w:szCs w:val="22"/>
        </w:rPr>
        <w:t>hen fully conforms to the RFP</w:t>
      </w:r>
      <w:r w:rsidRPr="000D4DF6">
        <w:rPr>
          <w:rFonts w:ascii="Calibri" w:hAnsi="Calibri" w:cs="Calibri"/>
          <w:szCs w:val="22"/>
        </w:rPr>
        <w:t xml:space="preserve"> requirements.</w:t>
      </w:r>
    </w:p>
    <w:p w14:paraId="2883DA8E" w14:textId="77777777" w:rsidR="005A29F7" w:rsidRDefault="005A29F7" w:rsidP="004B664F">
      <w:pPr>
        <w:ind w:left="720"/>
        <w:rPr>
          <w:rFonts w:ascii="Calibri" w:hAnsi="Calibri" w:cs="Calibri"/>
          <w:szCs w:val="22"/>
        </w:rPr>
      </w:pPr>
    </w:p>
    <w:p w14:paraId="65644A0F" w14:textId="77777777" w:rsidR="00113568" w:rsidRDefault="006437A0" w:rsidP="004B664F">
      <w:pPr>
        <w:pStyle w:val="BodyText3"/>
        <w:autoSpaceDE w:val="0"/>
        <w:autoSpaceDN w:val="0"/>
        <w:adjustRightInd w:val="0"/>
        <w:spacing w:after="0"/>
        <w:ind w:left="720"/>
        <w:rPr>
          <w:rFonts w:ascii="Calibri" w:hAnsi="Calibri" w:cs="Arial"/>
          <w:sz w:val="22"/>
          <w:szCs w:val="22"/>
        </w:rPr>
      </w:pPr>
      <w:r>
        <w:rPr>
          <w:rFonts w:ascii="Calibri" w:hAnsi="Calibri" w:cs="Arial"/>
          <w:sz w:val="22"/>
          <w:szCs w:val="22"/>
        </w:rPr>
        <w:t>HCS</w:t>
      </w:r>
      <w:r w:rsidR="00113568" w:rsidRPr="00113568">
        <w:rPr>
          <w:rFonts w:ascii="Calibri" w:hAnsi="Calibri" w:cs="Arial"/>
          <w:sz w:val="22"/>
          <w:szCs w:val="22"/>
        </w:rPr>
        <w:t xml:space="preserve"> shall not accept any amendments, revisions, or alterations to proposals </w:t>
      </w:r>
      <w:r w:rsidR="00113568" w:rsidRPr="00113568">
        <w:rPr>
          <w:rFonts w:ascii="Calibri" w:hAnsi="Calibri" w:cs="Arial"/>
          <w:i/>
          <w:sz w:val="22"/>
          <w:szCs w:val="22"/>
        </w:rPr>
        <w:t xml:space="preserve">after the deadline for proposal submittal </w:t>
      </w:r>
      <w:r w:rsidR="00113568" w:rsidRPr="00113568">
        <w:rPr>
          <w:rFonts w:ascii="Calibri" w:hAnsi="Calibri" w:cs="Arial"/>
          <w:sz w:val="22"/>
          <w:szCs w:val="22"/>
        </w:rPr>
        <w:t xml:space="preserve">unless </w:t>
      </w:r>
      <w:r>
        <w:rPr>
          <w:rFonts w:ascii="Calibri" w:hAnsi="Calibri" w:cs="Arial"/>
          <w:sz w:val="22"/>
          <w:szCs w:val="22"/>
        </w:rPr>
        <w:t>HCS</w:t>
      </w:r>
      <w:r w:rsidR="00113568" w:rsidRPr="00113568">
        <w:rPr>
          <w:rFonts w:ascii="Calibri" w:hAnsi="Calibri" w:cs="Arial"/>
          <w:sz w:val="22"/>
          <w:szCs w:val="22"/>
        </w:rPr>
        <w:t xml:space="preserve"> requests such in writing.</w:t>
      </w:r>
    </w:p>
    <w:p w14:paraId="5379FE6F" w14:textId="77777777" w:rsidR="00061D78" w:rsidRDefault="00061D78" w:rsidP="004B664F">
      <w:pPr>
        <w:pStyle w:val="BodyText3"/>
        <w:autoSpaceDE w:val="0"/>
        <w:autoSpaceDN w:val="0"/>
        <w:adjustRightInd w:val="0"/>
        <w:spacing w:after="0"/>
        <w:ind w:left="720"/>
        <w:rPr>
          <w:rFonts w:ascii="Calibri" w:hAnsi="Calibri" w:cs="Arial"/>
          <w:sz w:val="22"/>
          <w:szCs w:val="22"/>
        </w:rPr>
      </w:pPr>
    </w:p>
    <w:p w14:paraId="0A22D220" w14:textId="77777777" w:rsidR="00835480" w:rsidRDefault="00835480"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lastRenderedPageBreak/>
        <w:t>Duty to Inquire</w:t>
      </w:r>
    </w:p>
    <w:p w14:paraId="74E3DB61" w14:textId="77777777" w:rsidR="00835480" w:rsidRDefault="00835480" w:rsidP="007D59A0">
      <w:pPr>
        <w:keepNext/>
        <w:ind w:left="720"/>
        <w:rPr>
          <w:rFonts w:ascii="Calibri" w:hAnsi="Calibri"/>
          <w:szCs w:val="22"/>
        </w:rPr>
      </w:pPr>
      <w:r>
        <w:rPr>
          <w:rFonts w:ascii="Calibri" w:hAnsi="Calibri"/>
          <w:szCs w:val="22"/>
        </w:rPr>
        <w:t>B</w:t>
      </w:r>
      <w:r w:rsidRPr="000426A3">
        <w:rPr>
          <w:rFonts w:ascii="Calibri" w:hAnsi="Calibri"/>
          <w:szCs w:val="22"/>
        </w:rPr>
        <w:t>y submitting a</w:t>
      </w:r>
      <w:r>
        <w:rPr>
          <w:rFonts w:ascii="Calibri" w:hAnsi="Calibri"/>
          <w:szCs w:val="22"/>
        </w:rPr>
        <w:t xml:space="preserve"> proposal, the Proposer</w:t>
      </w:r>
      <w:r w:rsidRPr="000426A3">
        <w:rPr>
          <w:rFonts w:ascii="Calibri" w:hAnsi="Calibri"/>
          <w:szCs w:val="22"/>
        </w:rPr>
        <w:t xml:space="preserve"> represents that it has read and understands the</w:t>
      </w:r>
      <w:r>
        <w:rPr>
          <w:rFonts w:ascii="Calibri" w:hAnsi="Calibri"/>
          <w:szCs w:val="22"/>
        </w:rPr>
        <w:t xml:space="preserve"> Solicitation and that its proposal</w:t>
      </w:r>
      <w:r w:rsidRPr="000426A3">
        <w:rPr>
          <w:rFonts w:ascii="Calibri" w:hAnsi="Calibri"/>
          <w:szCs w:val="22"/>
        </w:rPr>
        <w:t xml:space="preserve"> is made in compliance with the Solicitation. </w:t>
      </w:r>
      <w:r>
        <w:rPr>
          <w:rFonts w:ascii="Calibri" w:hAnsi="Calibri"/>
          <w:szCs w:val="22"/>
        </w:rPr>
        <w:t xml:space="preserve"> Proposers </w:t>
      </w:r>
      <w:r w:rsidRPr="000426A3">
        <w:rPr>
          <w:rFonts w:ascii="Calibri" w:hAnsi="Calibri"/>
          <w:szCs w:val="22"/>
        </w:rPr>
        <w:t xml:space="preserve">are expected to examine the Solicitation thoroughly and should request an explanation of any ambiguities, discrepancies, errors, omissions, or conflicting statements in the Solicitation. </w:t>
      </w:r>
      <w:r w:rsidR="002C56BC">
        <w:rPr>
          <w:rFonts w:ascii="Calibri" w:hAnsi="Calibri"/>
          <w:szCs w:val="22"/>
        </w:rPr>
        <w:t xml:space="preserve"> </w:t>
      </w:r>
      <w:r w:rsidRPr="000426A3">
        <w:rPr>
          <w:rFonts w:ascii="Calibri" w:hAnsi="Calibri"/>
          <w:szCs w:val="22"/>
        </w:rPr>
        <w:t>Failure</w:t>
      </w:r>
      <w:r>
        <w:rPr>
          <w:rFonts w:ascii="Calibri" w:hAnsi="Calibri"/>
          <w:szCs w:val="22"/>
        </w:rPr>
        <w:t xml:space="preserve"> to do so will be at the Proposer</w:t>
      </w:r>
      <w:r w:rsidRPr="000426A3">
        <w:rPr>
          <w:rFonts w:ascii="Calibri" w:hAnsi="Calibri"/>
          <w:szCs w:val="22"/>
        </w:rPr>
        <w:t>’s risk.</w:t>
      </w:r>
      <w:r>
        <w:rPr>
          <w:rFonts w:ascii="Calibri" w:hAnsi="Calibri"/>
          <w:szCs w:val="22"/>
        </w:rPr>
        <w:t xml:space="preserve">  Proposer</w:t>
      </w:r>
      <w:r w:rsidRPr="000426A3">
        <w:rPr>
          <w:rFonts w:ascii="Calibri" w:hAnsi="Calibri"/>
          <w:szCs w:val="22"/>
        </w:rPr>
        <w:t xml:space="preserve"> assumes responsibility for any patent ambiguity </w:t>
      </w:r>
      <w:r>
        <w:rPr>
          <w:rFonts w:ascii="Calibri" w:hAnsi="Calibri"/>
          <w:szCs w:val="22"/>
        </w:rPr>
        <w:t xml:space="preserve">in the Solicitation that it does not bring to </w:t>
      </w:r>
      <w:r w:rsidR="006437A0">
        <w:rPr>
          <w:rFonts w:ascii="Calibri" w:hAnsi="Calibri"/>
          <w:szCs w:val="22"/>
        </w:rPr>
        <w:t>HCS</w:t>
      </w:r>
      <w:r w:rsidR="00FA55AD">
        <w:rPr>
          <w:rFonts w:ascii="Calibri" w:hAnsi="Calibri"/>
          <w:szCs w:val="22"/>
        </w:rPr>
        <w:t>’s attention, in writing, immediately upon receipt of the Solicitation.</w:t>
      </w:r>
      <w:r w:rsidRPr="000426A3">
        <w:rPr>
          <w:rFonts w:ascii="Calibri" w:hAnsi="Calibri"/>
          <w:szCs w:val="22"/>
        </w:rPr>
        <w:t xml:space="preserve"> </w:t>
      </w:r>
    </w:p>
    <w:p w14:paraId="64641C8F" w14:textId="77777777" w:rsidR="00705E08" w:rsidRPr="00595E0A" w:rsidRDefault="00705E08" w:rsidP="00705E08">
      <w:pPr>
        <w:widowControl w:val="0"/>
        <w:autoSpaceDE w:val="0"/>
        <w:autoSpaceDN w:val="0"/>
        <w:adjustRightInd w:val="0"/>
        <w:ind w:left="720"/>
        <w:rPr>
          <w:rFonts w:cs="Times"/>
          <w:szCs w:val="22"/>
        </w:rPr>
      </w:pPr>
    </w:p>
    <w:p w14:paraId="6FA891C2" w14:textId="77777777" w:rsidR="00705E08" w:rsidRPr="004279CB" w:rsidRDefault="00705E08" w:rsidP="008106D5">
      <w:pPr>
        <w:pStyle w:val="ListParagraph"/>
        <w:numPr>
          <w:ilvl w:val="0"/>
          <w:numId w:val="2"/>
        </w:numPr>
        <w:tabs>
          <w:tab w:val="clear" w:pos="1440"/>
        </w:tabs>
        <w:spacing w:after="120"/>
        <w:ind w:left="720"/>
        <w:rPr>
          <w:b/>
          <w:szCs w:val="22"/>
          <w:u w:val="single"/>
        </w:rPr>
      </w:pPr>
      <w:r w:rsidRPr="004279CB">
        <w:rPr>
          <w:b/>
          <w:szCs w:val="22"/>
          <w:u w:val="single"/>
        </w:rPr>
        <w:t>Exceptions</w:t>
      </w:r>
    </w:p>
    <w:p w14:paraId="30ECAA53" w14:textId="77777777" w:rsidR="00705E08" w:rsidRDefault="00705E08" w:rsidP="008106D5">
      <w:pPr>
        <w:ind w:left="720"/>
        <w:rPr>
          <w:szCs w:val="22"/>
        </w:rPr>
      </w:pPr>
      <w:r w:rsidRPr="00422AD5">
        <w:rPr>
          <w:szCs w:val="22"/>
        </w:rPr>
        <w:t xml:space="preserve">If the Proposer cannot accept </w:t>
      </w:r>
      <w:r w:rsidR="006437A0">
        <w:rPr>
          <w:szCs w:val="22"/>
        </w:rPr>
        <w:t>HCS</w:t>
      </w:r>
      <w:r w:rsidRPr="00422AD5">
        <w:rPr>
          <w:szCs w:val="22"/>
        </w:rPr>
        <w:t xml:space="preserve">’s requirements then they shall raise their exceptions in writing to the Procurement Official, as specified in </w:t>
      </w:r>
      <w:r>
        <w:rPr>
          <w:szCs w:val="22"/>
        </w:rPr>
        <w:t xml:space="preserve">Interpretation </w:t>
      </w:r>
      <w:r w:rsidRPr="00422AD5">
        <w:rPr>
          <w:szCs w:val="22"/>
        </w:rPr>
        <w:t>and Clarifications provision above, and the Procurement Official will attempt to address them in th</w:t>
      </w:r>
      <w:r>
        <w:rPr>
          <w:szCs w:val="22"/>
        </w:rPr>
        <w:t>e form of an addendum to the RFP</w:t>
      </w:r>
      <w:r w:rsidRPr="00422AD5">
        <w:rPr>
          <w:szCs w:val="22"/>
        </w:rPr>
        <w:t>.  If the Proposer’s concerns are not adequately addressed by the Procurement Official, Proposers shall include a</w:t>
      </w:r>
      <w:r>
        <w:rPr>
          <w:szCs w:val="22"/>
        </w:rPr>
        <w:t>ny unresolved exceptions in the</w:t>
      </w:r>
      <w:r w:rsidR="00B63094">
        <w:rPr>
          <w:szCs w:val="22"/>
        </w:rPr>
        <w:t>ir</w:t>
      </w:r>
      <w:r w:rsidRPr="00422AD5">
        <w:rPr>
          <w:szCs w:val="22"/>
        </w:rPr>
        <w:t xml:space="preserve"> </w:t>
      </w:r>
      <w:r>
        <w:rPr>
          <w:szCs w:val="22"/>
        </w:rPr>
        <w:t>p</w:t>
      </w:r>
      <w:r w:rsidRPr="00422AD5">
        <w:rPr>
          <w:szCs w:val="22"/>
        </w:rPr>
        <w:t>roposal</w:t>
      </w:r>
      <w:r w:rsidR="00B63094">
        <w:rPr>
          <w:szCs w:val="22"/>
        </w:rPr>
        <w:t xml:space="preserve"> response</w:t>
      </w:r>
      <w:r w:rsidRPr="00422AD5">
        <w:rPr>
          <w:szCs w:val="22"/>
        </w:rPr>
        <w:t xml:space="preserve">.  Proposers are cautioned that if </w:t>
      </w:r>
      <w:r w:rsidR="006437A0">
        <w:rPr>
          <w:szCs w:val="22"/>
        </w:rPr>
        <w:t>HCS</w:t>
      </w:r>
      <w:r w:rsidRPr="00422AD5">
        <w:rPr>
          <w:szCs w:val="22"/>
        </w:rPr>
        <w:t xml:space="preserve"> is unable to accept the exceptions, as stated, the Proposal may be subject to rejection.</w:t>
      </w:r>
      <w:r w:rsidRPr="008C5C4A">
        <w:rPr>
          <w:szCs w:val="22"/>
        </w:rPr>
        <w:t xml:space="preserve"> </w:t>
      </w:r>
    </w:p>
    <w:p w14:paraId="024F0CE5" w14:textId="77777777" w:rsidR="00705E08" w:rsidRDefault="00705E08" w:rsidP="00705E08">
      <w:pPr>
        <w:ind w:left="720"/>
        <w:rPr>
          <w:szCs w:val="22"/>
        </w:rPr>
      </w:pPr>
    </w:p>
    <w:p w14:paraId="2DAE5F65" w14:textId="77777777" w:rsidR="00A90C31" w:rsidRDefault="00A90C31" w:rsidP="008106D5">
      <w:pPr>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Severability</w:t>
      </w:r>
    </w:p>
    <w:p w14:paraId="158E73FF" w14:textId="77777777" w:rsidR="00A90C31" w:rsidRDefault="00A90C31" w:rsidP="008106D5">
      <w:pPr>
        <w:pStyle w:val="BodyTextIndent"/>
        <w:spacing w:line="240" w:lineRule="auto"/>
        <w:rPr>
          <w:rFonts w:ascii="Calibri" w:hAnsi="Calibri"/>
          <w:szCs w:val="22"/>
        </w:rPr>
      </w:pPr>
      <w:r w:rsidRPr="00777AF9">
        <w:rPr>
          <w:rFonts w:ascii="Calibri" w:hAnsi="Calibri"/>
          <w:szCs w:val="22"/>
        </w:rPr>
        <w:t xml:space="preserve">If any provision of this RFP is declared by a court to be illegal or in conflict with any law, the validity of the remaining terms and provisions shall not be affected.  The rights and obligations of </w:t>
      </w:r>
      <w:r w:rsidR="006437A0">
        <w:rPr>
          <w:rFonts w:ascii="Calibri" w:hAnsi="Calibri"/>
          <w:szCs w:val="22"/>
        </w:rPr>
        <w:t>HCS</w:t>
      </w:r>
      <w:r w:rsidRPr="00777AF9">
        <w:rPr>
          <w:rFonts w:ascii="Calibri" w:hAnsi="Calibri"/>
          <w:szCs w:val="22"/>
        </w:rPr>
        <w:t xml:space="preserve"> and Proposers shall then be construed and enforced as if the RFP did not contain the particular provision held to be invalid. </w:t>
      </w:r>
    </w:p>
    <w:p w14:paraId="1504C100" w14:textId="77777777" w:rsidR="00A90C31" w:rsidRDefault="00A90C31" w:rsidP="00A90C31">
      <w:pPr>
        <w:pStyle w:val="BodyTextIndent"/>
        <w:spacing w:line="240" w:lineRule="auto"/>
        <w:rPr>
          <w:rFonts w:ascii="Calibri" w:hAnsi="Calibri"/>
          <w:szCs w:val="22"/>
        </w:rPr>
      </w:pPr>
    </w:p>
    <w:p w14:paraId="726CDBCA" w14:textId="77777777" w:rsidR="00A90C31" w:rsidRPr="005E2297" w:rsidRDefault="00A90C31" w:rsidP="008106D5">
      <w:pPr>
        <w:pStyle w:val="ListParagraph"/>
        <w:numPr>
          <w:ilvl w:val="0"/>
          <w:numId w:val="2"/>
        </w:numPr>
        <w:tabs>
          <w:tab w:val="clear" w:pos="1440"/>
        </w:tabs>
        <w:autoSpaceDE w:val="0"/>
        <w:autoSpaceDN w:val="0"/>
        <w:adjustRightInd w:val="0"/>
        <w:spacing w:after="120"/>
        <w:ind w:left="720"/>
        <w:rPr>
          <w:rFonts w:cs="Times"/>
          <w:b/>
          <w:szCs w:val="22"/>
          <w:u w:val="single"/>
        </w:rPr>
      </w:pPr>
      <w:r w:rsidRPr="005E2297">
        <w:rPr>
          <w:rFonts w:cs="Times"/>
          <w:b/>
          <w:szCs w:val="22"/>
          <w:u w:val="single"/>
        </w:rPr>
        <w:t>No Liability for Costs</w:t>
      </w:r>
    </w:p>
    <w:p w14:paraId="5538B677" w14:textId="77777777" w:rsidR="00A90C31" w:rsidRDefault="006437A0" w:rsidP="008106D5">
      <w:pPr>
        <w:autoSpaceDE w:val="0"/>
        <w:autoSpaceDN w:val="0"/>
        <w:adjustRightInd w:val="0"/>
        <w:ind w:left="720"/>
        <w:rPr>
          <w:rFonts w:cs="Times"/>
          <w:szCs w:val="22"/>
        </w:rPr>
      </w:pPr>
      <w:r>
        <w:rPr>
          <w:rFonts w:cs="Times"/>
          <w:szCs w:val="22"/>
        </w:rPr>
        <w:t>HCS</w:t>
      </w:r>
      <w:r w:rsidR="00A90C31">
        <w:rPr>
          <w:rFonts w:cs="Times"/>
          <w:szCs w:val="22"/>
        </w:rPr>
        <w:t xml:space="preserve"> is</w:t>
      </w:r>
      <w:r w:rsidR="00A90C31" w:rsidRPr="00595E0A">
        <w:rPr>
          <w:rFonts w:cs="Times"/>
          <w:szCs w:val="22"/>
        </w:rPr>
        <w:t xml:space="preserve"> not responsible for costs or damages incurred by Bidders, </w:t>
      </w:r>
      <w:r w:rsidR="00A90C31">
        <w:rPr>
          <w:rFonts w:cs="Times"/>
          <w:szCs w:val="22"/>
        </w:rPr>
        <w:t xml:space="preserve">Proposers, </w:t>
      </w:r>
      <w:r w:rsidR="00A90C31" w:rsidRPr="00595E0A">
        <w:rPr>
          <w:rFonts w:cs="Times"/>
          <w:szCs w:val="22"/>
        </w:rPr>
        <w:t>Teams,</w:t>
      </w:r>
      <w:r w:rsidR="00A90C31">
        <w:rPr>
          <w:rFonts w:cs="Times"/>
          <w:szCs w:val="22"/>
        </w:rPr>
        <w:t xml:space="preserve"> </w:t>
      </w:r>
      <w:r w:rsidR="00A90C31" w:rsidRPr="00595E0A">
        <w:rPr>
          <w:rFonts w:cs="Times"/>
          <w:szCs w:val="22"/>
        </w:rPr>
        <w:t>Team Members, subcontractors, or other interested parties in connection with the solicitation process, including but not limited to costs associated with preparing responses, qualifications, and proposals and of participating in any conferences, oral presentations, or negotiations.</w:t>
      </w:r>
    </w:p>
    <w:p w14:paraId="7BBCC43A" w14:textId="77777777" w:rsidR="00A90C31" w:rsidRDefault="00A90C31" w:rsidP="00A90C31">
      <w:pPr>
        <w:widowControl w:val="0"/>
        <w:autoSpaceDE w:val="0"/>
        <w:autoSpaceDN w:val="0"/>
        <w:adjustRightInd w:val="0"/>
        <w:ind w:left="720"/>
        <w:rPr>
          <w:rFonts w:cs="Times"/>
          <w:szCs w:val="22"/>
        </w:rPr>
      </w:pPr>
    </w:p>
    <w:p w14:paraId="13C0CC79" w14:textId="77777777" w:rsidR="00A5195D" w:rsidRDefault="00DE280C" w:rsidP="00A31FCE">
      <w:pPr>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 xml:space="preserve">Proposal </w:t>
      </w:r>
      <w:r w:rsidR="00A5195D">
        <w:rPr>
          <w:rFonts w:ascii="Calibri" w:hAnsi="Calibri" w:cs="Tahoma"/>
          <w:b/>
          <w:szCs w:val="22"/>
          <w:u w:val="single"/>
        </w:rPr>
        <w:t>Errors</w:t>
      </w:r>
      <w:r w:rsidR="002C56BC">
        <w:rPr>
          <w:rFonts w:ascii="Calibri" w:hAnsi="Calibri" w:cs="Tahoma"/>
          <w:b/>
          <w:szCs w:val="22"/>
          <w:u w:val="single"/>
        </w:rPr>
        <w:t xml:space="preserve"> and Incorrect Information</w:t>
      </w:r>
    </w:p>
    <w:p w14:paraId="66710AE8" w14:textId="77777777" w:rsidR="00894FAE" w:rsidRDefault="00A5195D" w:rsidP="00A31FCE">
      <w:pPr>
        <w:ind w:left="720"/>
        <w:rPr>
          <w:rFonts w:ascii="Calibri" w:hAnsi="Calibri" w:cs="Tahoma"/>
          <w:szCs w:val="22"/>
        </w:rPr>
      </w:pPr>
      <w:r>
        <w:rPr>
          <w:rFonts w:ascii="Calibri" w:hAnsi="Calibri" w:cs="Tahoma"/>
          <w:szCs w:val="22"/>
        </w:rPr>
        <w:t>Proposers are liable for all errors or omissions contained in their proposal.  Proposers shall not be allowed to alter proposal documents after the deadline for submitting a proposal.</w:t>
      </w:r>
    </w:p>
    <w:p w14:paraId="19BC5507" w14:textId="77777777" w:rsidR="00AF695E" w:rsidRDefault="00AF695E" w:rsidP="004B664F">
      <w:pPr>
        <w:ind w:left="720"/>
        <w:rPr>
          <w:rFonts w:ascii="Calibri" w:hAnsi="Calibri" w:cs="Tahoma"/>
          <w:szCs w:val="22"/>
        </w:rPr>
      </w:pPr>
    </w:p>
    <w:p w14:paraId="6916B2D9" w14:textId="77777777" w:rsidR="00835480" w:rsidRDefault="00835480" w:rsidP="004B664F">
      <w:pPr>
        <w:pStyle w:val="BodyTextIndent"/>
        <w:spacing w:line="240" w:lineRule="auto"/>
        <w:rPr>
          <w:rFonts w:ascii="Calibri" w:hAnsi="Calibri"/>
          <w:szCs w:val="22"/>
        </w:rPr>
      </w:pPr>
      <w:r>
        <w:rPr>
          <w:rFonts w:ascii="Calibri" w:hAnsi="Calibri"/>
          <w:szCs w:val="22"/>
        </w:rPr>
        <w:t>I</w:t>
      </w:r>
      <w:r w:rsidRPr="00FC2F6A">
        <w:rPr>
          <w:rFonts w:ascii="Calibri" w:hAnsi="Calibri"/>
          <w:szCs w:val="22"/>
        </w:rPr>
        <w:t xml:space="preserve">f </w:t>
      </w:r>
      <w:r w:rsidR="006437A0">
        <w:rPr>
          <w:rFonts w:ascii="Calibri" w:hAnsi="Calibri"/>
          <w:szCs w:val="22"/>
        </w:rPr>
        <w:t>HCS</w:t>
      </w:r>
      <w:r w:rsidRPr="00FC2F6A">
        <w:rPr>
          <w:rFonts w:ascii="Calibri" w:hAnsi="Calibri"/>
          <w:szCs w:val="22"/>
        </w:rPr>
        <w:t xml:space="preserve"> determines that a Proposer has provided, for consideration in the evaluation process or contract negotiations, incorrect information that the Proposer knew or should have known was materially incorrect, that proposal may, at </w:t>
      </w:r>
      <w:r w:rsidR="006437A0">
        <w:rPr>
          <w:rFonts w:ascii="Calibri" w:hAnsi="Calibri"/>
          <w:szCs w:val="22"/>
        </w:rPr>
        <w:t>HCS</w:t>
      </w:r>
      <w:r w:rsidRPr="00FC2F6A">
        <w:rPr>
          <w:rFonts w:ascii="Calibri" w:hAnsi="Calibri"/>
          <w:szCs w:val="22"/>
        </w:rPr>
        <w:t>’s sole discretion, be determined non-responsive and be rejected.</w:t>
      </w:r>
    </w:p>
    <w:p w14:paraId="26D82FB6" w14:textId="77777777" w:rsidR="00732B11" w:rsidRPr="00732B11" w:rsidRDefault="00732B11" w:rsidP="004B664F">
      <w:pPr>
        <w:pStyle w:val="BodyTextIndent"/>
        <w:spacing w:line="240" w:lineRule="auto"/>
        <w:rPr>
          <w:rFonts w:ascii="Calibri" w:hAnsi="Calibri"/>
          <w:szCs w:val="22"/>
        </w:rPr>
      </w:pPr>
    </w:p>
    <w:p w14:paraId="4EAB1CC7" w14:textId="77777777" w:rsidR="006D3E78" w:rsidRPr="000866FA" w:rsidRDefault="006D3E78" w:rsidP="008106D5">
      <w:pPr>
        <w:numPr>
          <w:ilvl w:val="0"/>
          <w:numId w:val="2"/>
        </w:numPr>
        <w:tabs>
          <w:tab w:val="clear" w:pos="1440"/>
        </w:tabs>
        <w:spacing w:after="120"/>
        <w:ind w:left="720"/>
        <w:rPr>
          <w:rFonts w:ascii="Calibri" w:hAnsi="Calibri" w:cs="Tahoma"/>
          <w:b/>
          <w:szCs w:val="22"/>
        </w:rPr>
      </w:pPr>
      <w:r w:rsidRPr="000866FA">
        <w:rPr>
          <w:rFonts w:ascii="Calibri" w:hAnsi="Calibri" w:cs="Tahoma"/>
          <w:b/>
          <w:szCs w:val="22"/>
          <w:u w:val="single"/>
        </w:rPr>
        <w:t xml:space="preserve">Acceptance of </w:t>
      </w:r>
      <w:r w:rsidR="009B1BDB">
        <w:rPr>
          <w:rFonts w:ascii="Calibri" w:hAnsi="Calibri" w:cs="Tahoma"/>
          <w:b/>
          <w:szCs w:val="22"/>
          <w:u w:val="single"/>
        </w:rPr>
        <w:t>Submissions</w:t>
      </w:r>
    </w:p>
    <w:p w14:paraId="157BD8F6" w14:textId="77777777" w:rsidR="006D3E78" w:rsidRPr="000866FA" w:rsidRDefault="006D3E78" w:rsidP="008106D5">
      <w:pPr>
        <w:ind w:left="720"/>
        <w:rPr>
          <w:rFonts w:ascii="Calibri" w:hAnsi="Calibri" w:cs="Tahoma"/>
          <w:szCs w:val="22"/>
        </w:rPr>
      </w:pPr>
      <w:r w:rsidRPr="000866FA">
        <w:rPr>
          <w:rFonts w:ascii="Calibri" w:hAnsi="Calibri" w:cs="Tahoma"/>
          <w:szCs w:val="22"/>
        </w:rPr>
        <w:t xml:space="preserve">All properly submitted proposals shall be accepted for evaluation.  However, </w:t>
      </w:r>
      <w:r w:rsidR="006437A0">
        <w:rPr>
          <w:rFonts w:ascii="Calibri" w:hAnsi="Calibri" w:cs="Tahoma"/>
          <w:szCs w:val="22"/>
        </w:rPr>
        <w:t>HCS</w:t>
      </w:r>
      <w:r w:rsidRPr="000866FA">
        <w:rPr>
          <w:rFonts w:ascii="Calibri" w:hAnsi="Calibri" w:cs="Tahoma"/>
          <w:szCs w:val="22"/>
        </w:rPr>
        <w:t xml:space="preserve"> reserves the right</w:t>
      </w:r>
      <w:r w:rsidR="00113568">
        <w:rPr>
          <w:rFonts w:ascii="Calibri" w:hAnsi="Calibri" w:cs="Tahoma"/>
          <w:szCs w:val="22"/>
        </w:rPr>
        <w:t xml:space="preserve">, in its sole discretion, </w:t>
      </w:r>
      <w:r w:rsidRPr="000866FA">
        <w:rPr>
          <w:rFonts w:ascii="Calibri" w:hAnsi="Calibri" w:cs="Tahoma"/>
          <w:szCs w:val="22"/>
        </w:rPr>
        <w:t xml:space="preserve">to </w:t>
      </w:r>
      <w:r w:rsidR="00337E69">
        <w:rPr>
          <w:rFonts w:ascii="Calibri" w:hAnsi="Calibri" w:cs="Tahoma"/>
          <w:szCs w:val="22"/>
        </w:rPr>
        <w:t xml:space="preserve">wave any informality, </w:t>
      </w:r>
      <w:r w:rsidRPr="000866FA">
        <w:rPr>
          <w:rFonts w:ascii="Calibri" w:hAnsi="Calibri" w:cs="Tahoma"/>
          <w:szCs w:val="22"/>
        </w:rPr>
        <w:t xml:space="preserve">request clarifications or corrections to proposals, reject any or all proposals received, cancel or withdraw this RFP, according to the best interests of </w:t>
      </w:r>
      <w:r w:rsidR="006437A0">
        <w:rPr>
          <w:rFonts w:ascii="Calibri" w:hAnsi="Calibri" w:cs="Tahoma"/>
          <w:szCs w:val="22"/>
        </w:rPr>
        <w:t>HCS</w:t>
      </w:r>
      <w:r w:rsidRPr="000866FA">
        <w:rPr>
          <w:rFonts w:ascii="Calibri" w:hAnsi="Calibri" w:cs="Tahoma"/>
          <w:szCs w:val="22"/>
        </w:rPr>
        <w:t>.</w:t>
      </w:r>
    </w:p>
    <w:p w14:paraId="4B3F009A" w14:textId="77777777" w:rsidR="006D3E78" w:rsidRPr="000866FA" w:rsidRDefault="006D3E78" w:rsidP="004B664F">
      <w:pPr>
        <w:ind w:left="720"/>
        <w:rPr>
          <w:rFonts w:ascii="Calibri" w:hAnsi="Calibri" w:cs="Tahoma"/>
          <w:szCs w:val="22"/>
        </w:rPr>
      </w:pPr>
    </w:p>
    <w:p w14:paraId="4B06E65E" w14:textId="77777777" w:rsidR="00A5195D" w:rsidRDefault="006D3E78" w:rsidP="004B664F">
      <w:pPr>
        <w:ind w:left="720"/>
        <w:rPr>
          <w:rFonts w:ascii="Calibri" w:hAnsi="Calibri" w:cs="Tahoma"/>
          <w:szCs w:val="22"/>
        </w:rPr>
      </w:pPr>
      <w:r w:rsidRPr="000866FA">
        <w:rPr>
          <w:rFonts w:ascii="Calibri" w:hAnsi="Calibri" w:cs="Tahoma"/>
          <w:szCs w:val="22"/>
        </w:rPr>
        <w:t xml:space="preserve">Where </w:t>
      </w:r>
      <w:r w:rsidR="006437A0">
        <w:rPr>
          <w:rFonts w:ascii="Calibri" w:hAnsi="Calibri" w:cs="Tahoma"/>
          <w:szCs w:val="22"/>
        </w:rPr>
        <w:t>HCS</w:t>
      </w:r>
      <w:r w:rsidRPr="000866FA">
        <w:rPr>
          <w:rFonts w:ascii="Calibri" w:hAnsi="Calibri" w:cs="Tahoma"/>
          <w:szCs w:val="22"/>
        </w:rPr>
        <w:t xml:space="preserve"> may waive variances, such waiver shall not modify other RFP requirements or excuse the proposer from full compliance with the remainder of RFP specifications and other contract requirements if the proposer </w:t>
      </w:r>
      <w:r w:rsidR="00A5195D">
        <w:rPr>
          <w:rFonts w:ascii="Calibri" w:hAnsi="Calibri" w:cs="Tahoma"/>
          <w:szCs w:val="22"/>
        </w:rPr>
        <w:t xml:space="preserve">is awarded a contract.  </w:t>
      </w:r>
    </w:p>
    <w:p w14:paraId="62C0767E" w14:textId="77777777" w:rsidR="00E44AD1" w:rsidRDefault="00E44AD1" w:rsidP="004B664F">
      <w:pPr>
        <w:ind w:left="720"/>
        <w:rPr>
          <w:rFonts w:ascii="Calibri" w:hAnsi="Calibri" w:cs="Tahoma"/>
          <w:szCs w:val="22"/>
        </w:rPr>
      </w:pPr>
    </w:p>
    <w:p w14:paraId="0C8EB185" w14:textId="77777777" w:rsidR="00B63094" w:rsidRPr="000866FA" w:rsidRDefault="00B63094" w:rsidP="008106D5">
      <w:pPr>
        <w:numPr>
          <w:ilvl w:val="0"/>
          <w:numId w:val="2"/>
        </w:numPr>
        <w:tabs>
          <w:tab w:val="clear" w:pos="1440"/>
        </w:tabs>
        <w:spacing w:after="120"/>
        <w:ind w:left="720"/>
        <w:rPr>
          <w:rFonts w:ascii="Calibri" w:hAnsi="Calibri" w:cs="Tahoma"/>
          <w:b/>
          <w:szCs w:val="22"/>
        </w:rPr>
      </w:pPr>
      <w:r>
        <w:rPr>
          <w:rFonts w:ascii="Calibri" w:hAnsi="Calibri" w:cs="Tahoma"/>
          <w:b/>
          <w:szCs w:val="22"/>
          <w:u w:val="single"/>
        </w:rPr>
        <w:lastRenderedPageBreak/>
        <w:t>Mandatory Requirements</w:t>
      </w:r>
    </w:p>
    <w:p w14:paraId="593CE473" w14:textId="77777777" w:rsidR="00835480" w:rsidRDefault="00835480" w:rsidP="008106D5">
      <w:pPr>
        <w:ind w:left="720"/>
        <w:rPr>
          <w:rFonts w:ascii="Calibri" w:hAnsi="Calibri" w:cs="Tahoma"/>
          <w:szCs w:val="22"/>
        </w:rPr>
      </w:pPr>
      <w:r w:rsidRPr="000866FA">
        <w:rPr>
          <w:rFonts w:ascii="Calibri" w:hAnsi="Calibri" w:cs="Tahoma"/>
          <w:szCs w:val="22"/>
        </w:rPr>
        <w:t>Mandated requirements</w:t>
      </w:r>
      <w:r>
        <w:rPr>
          <w:rFonts w:ascii="Calibri" w:hAnsi="Calibri" w:cs="Tahoma"/>
          <w:szCs w:val="22"/>
        </w:rPr>
        <w:t xml:space="preserve">, if indicated, </w:t>
      </w:r>
      <w:r w:rsidRPr="000866FA">
        <w:rPr>
          <w:rFonts w:ascii="Calibri" w:hAnsi="Calibri" w:cs="Tahoma"/>
          <w:szCs w:val="22"/>
        </w:rPr>
        <w:t>are those required by law or such that they cannot be waived and are not subject to negotiation.</w:t>
      </w:r>
      <w:r>
        <w:rPr>
          <w:rFonts w:ascii="Calibri" w:hAnsi="Calibri" w:cs="Tahoma"/>
          <w:szCs w:val="22"/>
        </w:rPr>
        <w:t xml:space="preserve">  In addition to any sections of the document specifying Mandatory Requirements, any use of the terms “shall” or “must” throughout the document also indicate</w:t>
      </w:r>
      <w:r w:rsidR="00907CEC">
        <w:rPr>
          <w:rFonts w:ascii="Calibri" w:hAnsi="Calibri" w:cs="Tahoma"/>
          <w:szCs w:val="22"/>
        </w:rPr>
        <w:t>s</w:t>
      </w:r>
      <w:r>
        <w:rPr>
          <w:rFonts w:ascii="Calibri" w:hAnsi="Calibri" w:cs="Tahoma"/>
          <w:szCs w:val="22"/>
        </w:rPr>
        <w:t xml:space="preserve"> that items are mandatory.  Proposals deemed to be non-responsive to these or other requirements may be disqualified at the sole discretion of </w:t>
      </w:r>
      <w:r w:rsidR="006437A0">
        <w:rPr>
          <w:rFonts w:ascii="Calibri" w:hAnsi="Calibri" w:cs="Tahoma"/>
          <w:szCs w:val="22"/>
        </w:rPr>
        <w:t>HCS</w:t>
      </w:r>
      <w:r>
        <w:rPr>
          <w:rFonts w:ascii="Calibri" w:hAnsi="Calibri" w:cs="Tahoma"/>
          <w:szCs w:val="22"/>
        </w:rPr>
        <w:t>.</w:t>
      </w:r>
    </w:p>
    <w:p w14:paraId="10150545" w14:textId="77777777" w:rsidR="00835480" w:rsidRDefault="00835480" w:rsidP="004B664F">
      <w:pPr>
        <w:ind w:left="720"/>
        <w:rPr>
          <w:rFonts w:ascii="Calibri" w:hAnsi="Calibri" w:cs="Tahoma"/>
          <w:szCs w:val="22"/>
        </w:rPr>
      </w:pPr>
    </w:p>
    <w:p w14:paraId="1177D45A" w14:textId="77777777" w:rsidR="00705E08" w:rsidRPr="00243C25" w:rsidRDefault="00705E08" w:rsidP="008106D5">
      <w:pPr>
        <w:pStyle w:val="ListParagraph"/>
        <w:numPr>
          <w:ilvl w:val="0"/>
          <w:numId w:val="2"/>
        </w:numPr>
        <w:tabs>
          <w:tab w:val="clear" w:pos="1440"/>
          <w:tab w:val="num" w:pos="720"/>
        </w:tabs>
        <w:spacing w:after="120"/>
        <w:ind w:left="720"/>
        <w:rPr>
          <w:rFonts w:ascii="Calibri" w:hAnsi="Calibri" w:cs="Tahoma"/>
          <w:b/>
          <w:szCs w:val="22"/>
        </w:rPr>
      </w:pPr>
      <w:r w:rsidRPr="00243C25">
        <w:rPr>
          <w:rFonts w:ascii="Calibri" w:hAnsi="Calibri" w:cs="Tahoma"/>
          <w:b/>
          <w:szCs w:val="22"/>
          <w:u w:val="single"/>
        </w:rPr>
        <w:t>Proposal of Alternate and/or Additional Services</w:t>
      </w:r>
    </w:p>
    <w:p w14:paraId="3D1A4195" w14:textId="77777777" w:rsidR="00705E08" w:rsidRPr="00FC2F6A" w:rsidRDefault="00705E08" w:rsidP="008106D5">
      <w:pPr>
        <w:pStyle w:val="BodyTextIndent"/>
        <w:spacing w:line="259" w:lineRule="exact"/>
        <w:rPr>
          <w:rFonts w:ascii="Calibri" w:hAnsi="Calibri"/>
          <w:szCs w:val="22"/>
        </w:rPr>
      </w:pPr>
      <w:r>
        <w:rPr>
          <w:rFonts w:ascii="Calibri" w:hAnsi="Calibri"/>
          <w:szCs w:val="22"/>
        </w:rPr>
        <w:t>In order to receive consideration, Proposers must respond to the specific requirements as stated in this RFP.  P</w:t>
      </w:r>
      <w:r w:rsidRPr="00FC2F6A">
        <w:rPr>
          <w:rFonts w:ascii="Calibri" w:hAnsi="Calibri"/>
          <w:szCs w:val="22"/>
        </w:rPr>
        <w:t>roposals that</w:t>
      </w:r>
      <w:r>
        <w:rPr>
          <w:rFonts w:ascii="Calibri" w:hAnsi="Calibri"/>
          <w:szCs w:val="22"/>
        </w:rPr>
        <w:t xml:space="preserve"> solely </w:t>
      </w:r>
      <w:r w:rsidRPr="00FC2F6A">
        <w:rPr>
          <w:rFonts w:ascii="Calibri" w:hAnsi="Calibri"/>
          <w:szCs w:val="22"/>
        </w:rPr>
        <w:t>offer something different</w:t>
      </w:r>
      <w:r>
        <w:rPr>
          <w:rFonts w:ascii="Calibri" w:hAnsi="Calibri"/>
          <w:szCs w:val="22"/>
        </w:rPr>
        <w:t xml:space="preserve"> from that requested by the RFP</w:t>
      </w:r>
      <w:r w:rsidRPr="00FC2F6A">
        <w:rPr>
          <w:rFonts w:ascii="Calibri" w:hAnsi="Calibri"/>
          <w:szCs w:val="22"/>
        </w:rPr>
        <w:t xml:space="preserve"> shall be considered non-responsive and rejected.</w:t>
      </w:r>
    </w:p>
    <w:p w14:paraId="3352D682" w14:textId="77777777" w:rsidR="00705E08" w:rsidRDefault="00705E08" w:rsidP="00705E08">
      <w:pPr>
        <w:pStyle w:val="ListParagraph"/>
        <w:spacing w:before="211"/>
        <w:ind w:right="288"/>
        <w:rPr>
          <w:rFonts w:ascii="Calibri" w:hAnsi="Calibri"/>
          <w:szCs w:val="22"/>
        </w:rPr>
      </w:pPr>
      <w:r w:rsidRPr="00705E08">
        <w:rPr>
          <w:rFonts w:ascii="Calibri" w:hAnsi="Calibri"/>
          <w:szCs w:val="22"/>
        </w:rPr>
        <w:t xml:space="preserve">While Proposers may submit an offer of services in addition to those required by and described in this RFP, evaluation will be done on the requirements specified by </w:t>
      </w:r>
      <w:r w:rsidR="006437A0">
        <w:rPr>
          <w:rFonts w:ascii="Calibri" w:hAnsi="Calibri"/>
          <w:szCs w:val="22"/>
        </w:rPr>
        <w:t>HCS</w:t>
      </w:r>
      <w:r w:rsidRPr="00705E08">
        <w:rPr>
          <w:rFonts w:ascii="Calibri" w:hAnsi="Calibri"/>
          <w:szCs w:val="22"/>
        </w:rPr>
        <w:t xml:space="preserve">.  Any additional services may be negotiated and added to the contract before contract signing at the sole discretion of </w:t>
      </w:r>
      <w:r w:rsidR="006437A0">
        <w:rPr>
          <w:rFonts w:ascii="Calibri" w:hAnsi="Calibri"/>
          <w:szCs w:val="22"/>
        </w:rPr>
        <w:t>HCS</w:t>
      </w:r>
      <w:r w:rsidRPr="00705E08">
        <w:rPr>
          <w:rFonts w:ascii="Calibri" w:hAnsi="Calibri"/>
          <w:szCs w:val="22"/>
        </w:rPr>
        <w:t xml:space="preserve">. </w:t>
      </w:r>
    </w:p>
    <w:p w14:paraId="0BFC09DA" w14:textId="77777777" w:rsidR="00705E08" w:rsidRPr="00705E08" w:rsidRDefault="00705E08" w:rsidP="00705E08">
      <w:pPr>
        <w:pStyle w:val="ListParagraph"/>
        <w:ind w:right="288"/>
        <w:rPr>
          <w:rFonts w:ascii="Calibri" w:hAnsi="Calibri"/>
          <w:szCs w:val="22"/>
        </w:rPr>
      </w:pPr>
    </w:p>
    <w:p w14:paraId="5F12B4C1" w14:textId="77777777" w:rsidR="00294BAB" w:rsidRPr="00201C97" w:rsidRDefault="00294BAB" w:rsidP="008106D5">
      <w:pPr>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 xml:space="preserve">Discussions and the </w:t>
      </w:r>
      <w:r w:rsidRPr="00201C97">
        <w:rPr>
          <w:rFonts w:ascii="Calibri" w:hAnsi="Calibri" w:cs="Tahoma"/>
          <w:b/>
          <w:szCs w:val="22"/>
          <w:u w:val="single"/>
        </w:rPr>
        <w:t>Right to Negotiate</w:t>
      </w:r>
    </w:p>
    <w:p w14:paraId="6BAD31AB" w14:textId="77777777" w:rsidR="00294BAB" w:rsidRDefault="00034B90" w:rsidP="008106D5">
      <w:pPr>
        <w:ind w:left="720"/>
        <w:rPr>
          <w:rFonts w:ascii="Calibri" w:hAnsi="Calibri"/>
          <w:szCs w:val="22"/>
        </w:rPr>
      </w:pPr>
      <w:r>
        <w:rPr>
          <w:rFonts w:ascii="Calibri" w:hAnsi="Calibri"/>
          <w:szCs w:val="22"/>
        </w:rPr>
        <w:t>After proposals are opened, d</w:t>
      </w:r>
      <w:r w:rsidR="00294BAB" w:rsidRPr="00C6307B">
        <w:rPr>
          <w:rFonts w:ascii="Calibri" w:hAnsi="Calibri"/>
          <w:szCs w:val="22"/>
        </w:rPr>
        <w:t xml:space="preserve">iscussions may be conducted with the service providers which have submitted proposals determined to be reasonably likely of being considered for selection, to assure a full understanding of, and responsiveness to, the RFP requirements.  Every effort shall be afforded to assure fair and equal treatment with respect to the opportunity for discussion of their respective proposals.  </w:t>
      </w:r>
    </w:p>
    <w:p w14:paraId="6E5759FD" w14:textId="77777777" w:rsidR="00294BAB" w:rsidRDefault="00294BAB" w:rsidP="004B664F">
      <w:pPr>
        <w:ind w:left="720"/>
        <w:jc w:val="both"/>
        <w:rPr>
          <w:rFonts w:ascii="Calibri" w:hAnsi="Calibri"/>
          <w:szCs w:val="22"/>
        </w:rPr>
      </w:pPr>
    </w:p>
    <w:p w14:paraId="28243C44" w14:textId="77777777" w:rsidR="00294BAB" w:rsidRPr="003834B5" w:rsidRDefault="006437A0" w:rsidP="004B664F">
      <w:pPr>
        <w:autoSpaceDE w:val="0"/>
        <w:autoSpaceDN w:val="0"/>
        <w:adjustRightInd w:val="0"/>
        <w:ind w:left="720"/>
        <w:rPr>
          <w:rFonts w:ascii="Calibri" w:hAnsi="Calibri" w:cs="Tahoma"/>
          <w:szCs w:val="22"/>
        </w:rPr>
      </w:pPr>
      <w:r>
        <w:rPr>
          <w:rFonts w:ascii="Calibri" w:hAnsi="Calibri" w:cs="Tahoma"/>
          <w:szCs w:val="22"/>
        </w:rPr>
        <w:t>HCS</w:t>
      </w:r>
      <w:r w:rsidR="00294BAB" w:rsidRPr="000866FA">
        <w:rPr>
          <w:rFonts w:ascii="Calibri" w:hAnsi="Calibri" w:cs="Tahoma"/>
          <w:szCs w:val="22"/>
        </w:rPr>
        <w:t xml:space="preserve"> reserves the right to further negotiate, after proposals are opened, wi</w:t>
      </w:r>
      <w:r w:rsidR="00294BAB">
        <w:rPr>
          <w:rFonts w:ascii="Calibri" w:hAnsi="Calibri" w:cs="Tahoma"/>
          <w:szCs w:val="22"/>
        </w:rPr>
        <w:t>th the apparent best-evaluated p</w:t>
      </w:r>
      <w:r w:rsidR="00294BAB" w:rsidRPr="000866FA">
        <w:rPr>
          <w:rFonts w:ascii="Calibri" w:hAnsi="Calibri" w:cs="Tahoma"/>
          <w:szCs w:val="22"/>
        </w:rPr>
        <w:t xml:space="preserve">roposer(s), if such is deemed necessary in the discretion of </w:t>
      </w:r>
      <w:r>
        <w:rPr>
          <w:rFonts w:ascii="Calibri" w:hAnsi="Calibri" w:cs="Tahoma"/>
          <w:szCs w:val="22"/>
        </w:rPr>
        <w:t>HCS</w:t>
      </w:r>
      <w:r w:rsidR="00294BAB" w:rsidRPr="000866FA">
        <w:rPr>
          <w:rFonts w:ascii="Calibri" w:hAnsi="Calibri" w:cs="Tahoma"/>
          <w:szCs w:val="22"/>
        </w:rPr>
        <w:t>.</w:t>
      </w:r>
      <w:r w:rsidR="00294BAB">
        <w:rPr>
          <w:rFonts w:ascii="Calibri" w:hAnsi="Calibri" w:cs="Tahoma"/>
          <w:szCs w:val="22"/>
        </w:rPr>
        <w:t xml:space="preserve">  </w:t>
      </w:r>
      <w:r w:rsidR="00294BAB" w:rsidRPr="00113568">
        <w:rPr>
          <w:rFonts w:ascii="Calibri" w:hAnsi="Calibri" w:cs="Arial"/>
          <w:szCs w:val="22"/>
        </w:rPr>
        <w:t>This includes</w:t>
      </w:r>
      <w:r w:rsidR="00294BAB">
        <w:rPr>
          <w:rFonts w:ascii="Calibri" w:hAnsi="Calibri" w:cs="Arial"/>
          <w:szCs w:val="22"/>
        </w:rPr>
        <w:t>,</w:t>
      </w:r>
      <w:r w:rsidR="00294BAB" w:rsidRPr="00113568">
        <w:rPr>
          <w:rFonts w:ascii="Calibri" w:hAnsi="Calibri" w:cs="Arial"/>
          <w:szCs w:val="22"/>
        </w:rPr>
        <w:t xml:space="preserve"> but is not limited to</w:t>
      </w:r>
      <w:r w:rsidR="00294BAB">
        <w:rPr>
          <w:rFonts w:ascii="Calibri" w:hAnsi="Calibri" w:cs="Arial"/>
          <w:szCs w:val="22"/>
        </w:rPr>
        <w:t>,</w:t>
      </w:r>
      <w:r w:rsidR="00294BAB" w:rsidRPr="00113568">
        <w:rPr>
          <w:rFonts w:ascii="Calibri" w:hAnsi="Calibri" w:cs="Arial"/>
          <w:szCs w:val="22"/>
        </w:rPr>
        <w:t xml:space="preserve"> the right to schedule face-to-face meetings with any and all </w:t>
      </w:r>
      <w:r w:rsidR="00294BAB">
        <w:rPr>
          <w:rFonts w:ascii="Calibri" w:hAnsi="Calibri" w:cs="Arial"/>
          <w:szCs w:val="22"/>
        </w:rPr>
        <w:t>r</w:t>
      </w:r>
      <w:r w:rsidR="00294BAB" w:rsidRPr="00113568">
        <w:rPr>
          <w:rFonts w:ascii="Calibri" w:hAnsi="Calibri" w:cs="Arial"/>
          <w:szCs w:val="22"/>
        </w:rPr>
        <w:t xml:space="preserve">espondents, both to confirm qualifications and to be introduced to the facilities and personnel that will service </w:t>
      </w:r>
      <w:r>
        <w:rPr>
          <w:rFonts w:ascii="Calibri" w:hAnsi="Calibri" w:cs="Arial"/>
          <w:szCs w:val="22"/>
        </w:rPr>
        <w:t>HCS</w:t>
      </w:r>
      <w:r w:rsidR="00294BAB" w:rsidRPr="00113568">
        <w:rPr>
          <w:rFonts w:ascii="Calibri" w:hAnsi="Calibri" w:cs="Arial"/>
          <w:szCs w:val="22"/>
        </w:rPr>
        <w:t>’s account if yo</w:t>
      </w:r>
      <w:r w:rsidR="00294BAB">
        <w:rPr>
          <w:rFonts w:ascii="Calibri" w:hAnsi="Calibri" w:cs="Arial"/>
          <w:szCs w:val="22"/>
        </w:rPr>
        <w:t>u are the p</w:t>
      </w:r>
      <w:r w:rsidR="00294BAB" w:rsidRPr="00113568">
        <w:rPr>
          <w:rFonts w:ascii="Calibri" w:hAnsi="Calibri" w:cs="Arial"/>
          <w:szCs w:val="22"/>
        </w:rPr>
        <w:t>roposer chosen.</w:t>
      </w:r>
      <w:r w:rsidR="00294BAB">
        <w:rPr>
          <w:rFonts w:ascii="Calibri" w:hAnsi="Calibri" w:cs="Arial"/>
          <w:szCs w:val="22"/>
        </w:rPr>
        <w:t xml:space="preserve"> </w:t>
      </w:r>
      <w:r>
        <w:rPr>
          <w:rFonts w:ascii="Calibri" w:hAnsi="Calibri" w:cs="Tahoma"/>
          <w:szCs w:val="22"/>
        </w:rPr>
        <w:t>HCS</w:t>
      </w:r>
      <w:r w:rsidR="00294BAB">
        <w:rPr>
          <w:rFonts w:ascii="Calibri" w:hAnsi="Calibri" w:cs="Tahoma"/>
          <w:szCs w:val="22"/>
        </w:rPr>
        <w:t xml:space="preserve"> also reserves the right to request clarification of information submitted from one or more proposers.  </w:t>
      </w:r>
      <w:r w:rsidR="003834B5">
        <w:rPr>
          <w:rFonts w:ascii="Calibri" w:hAnsi="Calibri" w:cs="Tahoma"/>
          <w:szCs w:val="22"/>
        </w:rPr>
        <w:t xml:space="preserve"> </w:t>
      </w:r>
      <w:r w:rsidR="00294BAB">
        <w:rPr>
          <w:rFonts w:ascii="Calibri" w:hAnsi="Calibri"/>
          <w:szCs w:val="22"/>
        </w:rPr>
        <w:t>Vendors may be requested to submit a best and final offer after evaluations, discussions, oral presentations and/or site visits have been completed.</w:t>
      </w:r>
    </w:p>
    <w:p w14:paraId="1128D233" w14:textId="77777777" w:rsidR="00294BAB" w:rsidRDefault="00294BAB" w:rsidP="004B664F">
      <w:pPr>
        <w:autoSpaceDE w:val="0"/>
        <w:autoSpaceDN w:val="0"/>
        <w:adjustRightInd w:val="0"/>
        <w:spacing w:before="230"/>
        <w:ind w:left="720"/>
        <w:rPr>
          <w:rFonts w:ascii="Calibri" w:hAnsi="Calibri"/>
          <w:szCs w:val="22"/>
        </w:rPr>
      </w:pPr>
      <w:r w:rsidRPr="004633B9">
        <w:rPr>
          <w:rFonts w:ascii="Calibri" w:hAnsi="Calibri"/>
          <w:szCs w:val="22"/>
        </w:rPr>
        <w:t>The apparent best-evaluated Proposer</w:t>
      </w:r>
      <w:r>
        <w:rPr>
          <w:rFonts w:ascii="Calibri" w:hAnsi="Calibri"/>
          <w:szCs w:val="22"/>
        </w:rPr>
        <w:t>(s)</w:t>
      </w:r>
      <w:r w:rsidRPr="004633B9">
        <w:rPr>
          <w:rFonts w:ascii="Calibri" w:hAnsi="Calibri"/>
          <w:szCs w:val="22"/>
        </w:rPr>
        <w:t xml:space="preserve"> shall be prepared to enter into a contract with </w:t>
      </w:r>
      <w:r w:rsidR="006437A0">
        <w:rPr>
          <w:rFonts w:ascii="Calibri" w:hAnsi="Calibri"/>
          <w:szCs w:val="22"/>
        </w:rPr>
        <w:t>HCS</w:t>
      </w:r>
      <w:r w:rsidRPr="004633B9">
        <w:rPr>
          <w:rFonts w:ascii="Calibri" w:hAnsi="Calibri"/>
          <w:szCs w:val="22"/>
        </w:rPr>
        <w:t xml:space="preserve"> which the proposer shall draft.  Notwithstanding, </w:t>
      </w:r>
      <w:r w:rsidR="006437A0">
        <w:rPr>
          <w:rFonts w:ascii="Calibri" w:hAnsi="Calibri"/>
          <w:szCs w:val="22"/>
        </w:rPr>
        <w:t>HCS</w:t>
      </w:r>
      <w:r w:rsidRPr="004633B9">
        <w:rPr>
          <w:rFonts w:ascii="Calibri" w:hAnsi="Calibri"/>
          <w:szCs w:val="22"/>
        </w:rPr>
        <w:t xml:space="preserve"> reserves the right to add terms and conditions, deemed to be in the best interest of </w:t>
      </w:r>
      <w:r w:rsidR="006437A0">
        <w:rPr>
          <w:rFonts w:ascii="Calibri" w:hAnsi="Calibri"/>
          <w:szCs w:val="22"/>
        </w:rPr>
        <w:t>HCS</w:t>
      </w:r>
      <w:r w:rsidRPr="004633B9">
        <w:rPr>
          <w:rFonts w:ascii="Calibri" w:hAnsi="Calibri"/>
          <w:szCs w:val="22"/>
        </w:rPr>
        <w:t xml:space="preserve">, </w:t>
      </w:r>
      <w:proofErr w:type="gramStart"/>
      <w:r w:rsidRPr="004633B9">
        <w:rPr>
          <w:rFonts w:ascii="Calibri" w:hAnsi="Calibri"/>
          <w:szCs w:val="22"/>
        </w:rPr>
        <w:t>during  final</w:t>
      </w:r>
      <w:proofErr w:type="gramEnd"/>
      <w:r w:rsidRPr="004633B9">
        <w:rPr>
          <w:rFonts w:ascii="Calibri" w:hAnsi="Calibri"/>
          <w:szCs w:val="22"/>
        </w:rPr>
        <w:t xml:space="preserve"> contract negotiations.  Any such terms and conditions shall be within the scope of the RFP and shall not affect the basis of proposal evaluations.</w:t>
      </w:r>
    </w:p>
    <w:p w14:paraId="6614ABAB" w14:textId="77777777" w:rsidR="00294BAB" w:rsidRDefault="00294BAB" w:rsidP="004B664F">
      <w:pPr>
        <w:ind w:left="720"/>
        <w:rPr>
          <w:rFonts w:ascii="Calibri" w:hAnsi="Calibri" w:cs="Tahoma"/>
          <w:b/>
          <w:szCs w:val="22"/>
          <w:u w:val="single"/>
        </w:rPr>
      </w:pPr>
    </w:p>
    <w:p w14:paraId="420AA15A" w14:textId="77777777" w:rsidR="00034B90" w:rsidRDefault="00034B90" w:rsidP="008106D5">
      <w:pPr>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Proposer Presentations / Interviews / Site Visits / Demonstrations</w:t>
      </w:r>
    </w:p>
    <w:p w14:paraId="2CDCD88E" w14:textId="77777777" w:rsidR="00034B90" w:rsidRPr="00910009" w:rsidRDefault="00034B90" w:rsidP="008106D5">
      <w:pPr>
        <w:pStyle w:val="ListParagraph"/>
        <w:spacing w:after="120"/>
        <w:rPr>
          <w:rFonts w:ascii="Calibri" w:hAnsi="Calibri"/>
          <w:szCs w:val="22"/>
        </w:rPr>
      </w:pPr>
      <w:r>
        <w:rPr>
          <w:rFonts w:ascii="Calibri" w:hAnsi="Calibri"/>
          <w:szCs w:val="22"/>
        </w:rPr>
        <w:t>Presentations, interviews, demonstrations, and/or site visits may be required as a part of the evaluation process.  Providers</w:t>
      </w:r>
      <w:r w:rsidRPr="00515EBF">
        <w:rPr>
          <w:rFonts w:ascii="Calibri" w:hAnsi="Calibri"/>
          <w:szCs w:val="22"/>
        </w:rPr>
        <w:t xml:space="preserve"> will receive adequate notification to prep</w:t>
      </w:r>
      <w:r>
        <w:rPr>
          <w:rFonts w:ascii="Calibri" w:hAnsi="Calibri"/>
          <w:szCs w:val="22"/>
        </w:rPr>
        <w:t>are</w:t>
      </w:r>
      <w:r w:rsidRPr="00515EBF">
        <w:rPr>
          <w:rFonts w:ascii="Calibri" w:hAnsi="Calibri"/>
          <w:szCs w:val="22"/>
        </w:rPr>
        <w:t xml:space="preserve">. </w:t>
      </w:r>
      <w:r>
        <w:rPr>
          <w:rFonts w:ascii="Calibri" w:hAnsi="Calibri"/>
          <w:szCs w:val="22"/>
        </w:rPr>
        <w:t xml:space="preserve">   </w:t>
      </w:r>
      <w:r>
        <w:rPr>
          <w:rFonts w:ascii="Calibri" w:hAnsi="Calibri" w:cs="Tahoma"/>
          <w:szCs w:val="22"/>
        </w:rPr>
        <w:t>I</w:t>
      </w:r>
      <w:r w:rsidRPr="000A13DD">
        <w:rPr>
          <w:rFonts w:ascii="Calibri" w:hAnsi="Calibri" w:cs="Tahoma"/>
          <w:szCs w:val="22"/>
        </w:rPr>
        <w:t>nformatio</w:t>
      </w:r>
      <w:r>
        <w:rPr>
          <w:rFonts w:ascii="Calibri" w:hAnsi="Calibri" w:cs="Tahoma"/>
          <w:szCs w:val="22"/>
        </w:rPr>
        <w:t>n provided during these events</w:t>
      </w:r>
      <w:r w:rsidRPr="000A13DD">
        <w:rPr>
          <w:rFonts w:ascii="Calibri" w:hAnsi="Calibri" w:cs="Tahoma"/>
          <w:szCs w:val="22"/>
        </w:rPr>
        <w:t xml:space="preserve"> shall be taken into consideration when evaluating the stated criteria.</w:t>
      </w:r>
    </w:p>
    <w:p w14:paraId="2F6C97C7" w14:textId="77777777" w:rsidR="00034B90" w:rsidRDefault="00034B90" w:rsidP="00034B90">
      <w:pPr>
        <w:pStyle w:val="ListParagraph"/>
        <w:rPr>
          <w:rFonts w:ascii="Calibri" w:hAnsi="Calibri"/>
          <w:szCs w:val="22"/>
        </w:rPr>
      </w:pPr>
      <w:r w:rsidRPr="004C40D0">
        <w:rPr>
          <w:rFonts w:ascii="Calibri" w:hAnsi="Calibri"/>
          <w:szCs w:val="22"/>
        </w:rPr>
        <w:t>Vendors may be requested to submit a best and final offer after evaluations, discussions, oral presentations and site visits have been completed.</w:t>
      </w:r>
    </w:p>
    <w:p w14:paraId="74077F1D" w14:textId="77777777" w:rsidR="00034B90" w:rsidRDefault="00034B90" w:rsidP="00034B90">
      <w:pPr>
        <w:pStyle w:val="ListParagraph"/>
        <w:rPr>
          <w:rFonts w:ascii="Calibri" w:hAnsi="Calibri"/>
          <w:szCs w:val="22"/>
        </w:rPr>
      </w:pPr>
    </w:p>
    <w:p w14:paraId="5EA462DC" w14:textId="77777777" w:rsidR="006D1979" w:rsidRDefault="006D1979" w:rsidP="008106D5">
      <w:pPr>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Right of Rejection</w:t>
      </w:r>
    </w:p>
    <w:p w14:paraId="63717E57" w14:textId="77777777" w:rsidR="006D1979" w:rsidRDefault="006D1979" w:rsidP="008106D5">
      <w:pPr>
        <w:autoSpaceDE w:val="0"/>
        <w:autoSpaceDN w:val="0"/>
        <w:adjustRightInd w:val="0"/>
        <w:ind w:left="720"/>
        <w:rPr>
          <w:rFonts w:ascii="Calibri" w:hAnsi="Calibri" w:cs="Arial"/>
          <w:szCs w:val="22"/>
        </w:rPr>
      </w:pPr>
      <w:r w:rsidRPr="00264FC8">
        <w:rPr>
          <w:rFonts w:ascii="Calibri" w:hAnsi="Calibri" w:cs="Arial"/>
          <w:szCs w:val="22"/>
        </w:rPr>
        <w:lastRenderedPageBreak/>
        <w:t xml:space="preserve">Any proposal received that does not meet the requirements of this RFP may be considered to be non-responsive, and the proposal may be rejected. Proposers must comply with all of the terms of this RFP and all applicable state laws and regulations. </w:t>
      </w:r>
    </w:p>
    <w:p w14:paraId="1408C971" w14:textId="77777777" w:rsidR="00AA1CDF" w:rsidRPr="00264FC8" w:rsidRDefault="00AA1CDF" w:rsidP="004B664F">
      <w:pPr>
        <w:autoSpaceDE w:val="0"/>
        <w:autoSpaceDN w:val="0"/>
        <w:adjustRightInd w:val="0"/>
        <w:ind w:left="720"/>
        <w:rPr>
          <w:rFonts w:ascii="Calibri" w:hAnsi="Calibri" w:cs="Arial"/>
          <w:szCs w:val="22"/>
        </w:rPr>
      </w:pPr>
    </w:p>
    <w:p w14:paraId="3024B4DD" w14:textId="77777777" w:rsidR="006D1979" w:rsidRDefault="006D1979" w:rsidP="004B664F">
      <w:pPr>
        <w:autoSpaceDE w:val="0"/>
        <w:autoSpaceDN w:val="0"/>
        <w:adjustRightInd w:val="0"/>
        <w:ind w:left="720"/>
        <w:rPr>
          <w:rFonts w:ascii="Calibri" w:hAnsi="Calibri" w:cs="Arial"/>
          <w:szCs w:val="22"/>
        </w:rPr>
      </w:pPr>
      <w:r w:rsidRPr="00264FC8">
        <w:rPr>
          <w:rFonts w:ascii="Calibri" w:hAnsi="Calibri" w:cs="Arial"/>
          <w:szCs w:val="22"/>
        </w:rPr>
        <w:t xml:space="preserve">Proposers may not restrict the rights of </w:t>
      </w:r>
      <w:r w:rsidR="006437A0">
        <w:rPr>
          <w:rFonts w:ascii="Calibri" w:hAnsi="Calibri" w:cs="Arial"/>
          <w:szCs w:val="22"/>
        </w:rPr>
        <w:t>HCS</w:t>
      </w:r>
      <w:r w:rsidRPr="00264FC8">
        <w:rPr>
          <w:rFonts w:ascii="Calibri" w:hAnsi="Calibri" w:cs="Arial"/>
          <w:szCs w:val="22"/>
        </w:rPr>
        <w:t xml:space="preserve"> or otherwise qualify their proposals.  If a Proposer does so, </w:t>
      </w:r>
      <w:r w:rsidR="006437A0">
        <w:rPr>
          <w:rFonts w:ascii="Calibri" w:hAnsi="Calibri" w:cs="Arial"/>
          <w:szCs w:val="22"/>
        </w:rPr>
        <w:t>HCS</w:t>
      </w:r>
      <w:r w:rsidRPr="00264FC8">
        <w:rPr>
          <w:rFonts w:ascii="Calibri" w:hAnsi="Calibri" w:cs="Arial"/>
          <w:szCs w:val="22"/>
        </w:rPr>
        <w:t xml:space="preserve"> may determine the proposal to be a non-responsive counteroffer, and the proposal may be rejected.</w:t>
      </w:r>
    </w:p>
    <w:p w14:paraId="0B3B60B3" w14:textId="77777777" w:rsidR="00EC63B9" w:rsidRDefault="00EC63B9" w:rsidP="004B664F">
      <w:pPr>
        <w:ind w:left="1440"/>
        <w:rPr>
          <w:rFonts w:ascii="Calibri" w:hAnsi="Calibri" w:cs="Tahoma"/>
          <w:b/>
          <w:szCs w:val="22"/>
        </w:rPr>
      </w:pPr>
    </w:p>
    <w:p w14:paraId="7FF96168" w14:textId="77777777" w:rsidR="009B0096" w:rsidRPr="00DD5699" w:rsidRDefault="009B0096" w:rsidP="008106D5">
      <w:pPr>
        <w:numPr>
          <w:ilvl w:val="0"/>
          <w:numId w:val="2"/>
        </w:numPr>
        <w:tabs>
          <w:tab w:val="clear" w:pos="1440"/>
          <w:tab w:val="num" w:pos="720"/>
        </w:tabs>
        <w:spacing w:after="120"/>
        <w:ind w:left="720"/>
        <w:rPr>
          <w:rFonts w:ascii="Calibri" w:hAnsi="Calibri" w:cs="Tahoma"/>
          <w:b/>
          <w:szCs w:val="22"/>
          <w:u w:val="single"/>
        </w:rPr>
      </w:pPr>
      <w:r w:rsidRPr="00DD5699">
        <w:rPr>
          <w:rFonts w:ascii="Calibri" w:hAnsi="Calibri" w:cs="Tahoma"/>
          <w:b/>
          <w:szCs w:val="22"/>
          <w:u w:val="single"/>
        </w:rPr>
        <w:t>Disclosure of Proposal Content</w:t>
      </w:r>
    </w:p>
    <w:p w14:paraId="1D1ABD55" w14:textId="77777777" w:rsidR="009B0096" w:rsidRDefault="009B0096" w:rsidP="008106D5">
      <w:pPr>
        <w:ind w:left="720"/>
        <w:rPr>
          <w:rFonts w:ascii="Calibri" w:hAnsi="Calibri" w:cs="Tahoma"/>
          <w:szCs w:val="22"/>
        </w:rPr>
      </w:pPr>
      <w:r w:rsidRPr="000866FA">
        <w:rPr>
          <w:rFonts w:ascii="Calibri" w:hAnsi="Calibri" w:cs="Tahoma"/>
          <w:szCs w:val="22"/>
        </w:rPr>
        <w:t>All proposals and other materials accepted in response to this RFP become the property of H</w:t>
      </w:r>
      <w:r w:rsidR="006437A0">
        <w:rPr>
          <w:rFonts w:ascii="Calibri" w:hAnsi="Calibri" w:cs="Tahoma"/>
          <w:szCs w:val="22"/>
        </w:rPr>
        <w:t>CS</w:t>
      </w:r>
      <w:r w:rsidRPr="000866FA">
        <w:rPr>
          <w:rFonts w:ascii="Calibri" w:hAnsi="Calibri" w:cs="Tahoma"/>
          <w:szCs w:val="22"/>
        </w:rPr>
        <w:t xml:space="preserve">.  Selection or rejection of a proposal does not affect this right.  All proposal information, including detailed budget information, shall be held in confidence during the evaluation process.  Only upon the completion of the evaluation of proposals </w:t>
      </w:r>
      <w:r w:rsidRPr="001040D4">
        <w:rPr>
          <w:rFonts w:ascii="Calibri" w:hAnsi="Calibri" w:cs="Calibri"/>
          <w:szCs w:val="22"/>
        </w:rPr>
        <w:t xml:space="preserve">and the submission of a recommendation to </w:t>
      </w:r>
      <w:r w:rsidR="006437A0">
        <w:rPr>
          <w:rFonts w:ascii="Calibri" w:hAnsi="Calibri" w:cs="Calibri"/>
          <w:szCs w:val="22"/>
        </w:rPr>
        <w:t>HCS</w:t>
      </w:r>
      <w:r>
        <w:rPr>
          <w:rFonts w:ascii="Calibri" w:hAnsi="Calibri" w:cs="Calibri"/>
          <w:szCs w:val="22"/>
        </w:rPr>
        <w:t xml:space="preserve"> </w:t>
      </w:r>
      <w:r w:rsidR="006437A0">
        <w:rPr>
          <w:rFonts w:ascii="Calibri" w:hAnsi="Calibri" w:cs="Calibri"/>
          <w:szCs w:val="22"/>
        </w:rPr>
        <w:t>Superintendent</w:t>
      </w:r>
      <w:r>
        <w:rPr>
          <w:rFonts w:ascii="Calibri" w:hAnsi="Calibri" w:cs="Calibri"/>
          <w:szCs w:val="22"/>
        </w:rPr>
        <w:t xml:space="preserve"> and/or </w:t>
      </w:r>
      <w:r w:rsidRPr="001040D4">
        <w:rPr>
          <w:rFonts w:ascii="Calibri" w:hAnsi="Calibri" w:cs="Calibri"/>
          <w:szCs w:val="22"/>
        </w:rPr>
        <w:t xml:space="preserve">Board of </w:t>
      </w:r>
      <w:r w:rsidR="006437A0">
        <w:rPr>
          <w:rFonts w:ascii="Calibri" w:hAnsi="Calibri" w:cs="Calibri"/>
          <w:szCs w:val="22"/>
        </w:rPr>
        <w:t>Education</w:t>
      </w:r>
      <w:r w:rsidRPr="001040D4">
        <w:rPr>
          <w:rFonts w:ascii="Calibri" w:hAnsi="Calibri" w:cs="Calibri"/>
          <w:szCs w:val="22"/>
        </w:rPr>
        <w:t xml:space="preserve"> </w:t>
      </w:r>
      <w:r w:rsidRPr="000866FA">
        <w:rPr>
          <w:rFonts w:ascii="Calibri" w:hAnsi="Calibri" w:cs="Tahoma"/>
          <w:szCs w:val="22"/>
        </w:rPr>
        <w:t xml:space="preserve">shall the proposals and associated materials be open for review. </w:t>
      </w:r>
      <w:r>
        <w:rPr>
          <w:rFonts w:ascii="Calibri" w:hAnsi="Calibri" w:cs="Tahoma"/>
          <w:szCs w:val="22"/>
        </w:rPr>
        <w:t xml:space="preserve"> </w:t>
      </w:r>
    </w:p>
    <w:p w14:paraId="25DE24BF" w14:textId="77777777" w:rsidR="009B0096" w:rsidRDefault="009B0096" w:rsidP="009B0096">
      <w:pPr>
        <w:ind w:left="720"/>
        <w:rPr>
          <w:rFonts w:ascii="Calibri" w:hAnsi="Calibri" w:cs="Tahoma"/>
          <w:szCs w:val="22"/>
        </w:rPr>
      </w:pPr>
    </w:p>
    <w:p w14:paraId="56347612" w14:textId="77777777" w:rsidR="009B0096" w:rsidRPr="000866FA" w:rsidRDefault="009B0096" w:rsidP="009B0096">
      <w:pPr>
        <w:ind w:left="720"/>
        <w:rPr>
          <w:rFonts w:ascii="Calibri" w:hAnsi="Calibri" w:cs="Tahoma"/>
          <w:szCs w:val="22"/>
        </w:rPr>
      </w:pPr>
      <w:r>
        <w:rPr>
          <w:rFonts w:ascii="Calibri" w:hAnsi="Calibri" w:cs="Tahoma"/>
          <w:szCs w:val="22"/>
        </w:rPr>
        <w:t>Be aware that materials submitted by respondents are subject to public inspection under the Tennessee Open Records Act unless exempt.   Any language purporting to render the entire proposal confidential or proprietary will be ineffective and will be disregarded.  By submitting a proposal, the p</w:t>
      </w:r>
      <w:r w:rsidRPr="000866FA">
        <w:rPr>
          <w:rFonts w:ascii="Calibri" w:hAnsi="Calibri" w:cs="Tahoma"/>
          <w:szCs w:val="22"/>
        </w:rPr>
        <w:t xml:space="preserve">roposer acknowledges and accepts that the full contents of the proposal and </w:t>
      </w:r>
      <w:r>
        <w:rPr>
          <w:rFonts w:ascii="Calibri" w:hAnsi="Calibri" w:cs="Tahoma"/>
          <w:szCs w:val="22"/>
        </w:rPr>
        <w:t xml:space="preserve">any </w:t>
      </w:r>
      <w:r w:rsidRPr="000866FA">
        <w:rPr>
          <w:rFonts w:ascii="Calibri" w:hAnsi="Calibri" w:cs="Tahoma"/>
          <w:szCs w:val="22"/>
        </w:rPr>
        <w:t>associated documents shall become open to inspection.</w:t>
      </w:r>
    </w:p>
    <w:p w14:paraId="35A283B4" w14:textId="77777777" w:rsidR="00956A81" w:rsidRDefault="00956A81" w:rsidP="004B664F">
      <w:pPr>
        <w:ind w:left="720"/>
        <w:rPr>
          <w:rFonts w:ascii="Calibri" w:hAnsi="Calibri" w:cs="Tahoma"/>
          <w:b/>
          <w:szCs w:val="22"/>
          <w:u w:val="single"/>
        </w:rPr>
      </w:pPr>
    </w:p>
    <w:p w14:paraId="36A37133" w14:textId="77777777" w:rsidR="009B0096" w:rsidRDefault="009B0096" w:rsidP="008106D5">
      <w:pPr>
        <w:numPr>
          <w:ilvl w:val="0"/>
          <w:numId w:val="2"/>
        </w:numPr>
        <w:tabs>
          <w:tab w:val="clear" w:pos="1440"/>
          <w:tab w:val="num" w:pos="720"/>
        </w:tabs>
        <w:spacing w:after="120"/>
        <w:ind w:left="720"/>
        <w:rPr>
          <w:rFonts w:ascii="Calibri" w:hAnsi="Calibri" w:cs="Tahoma"/>
          <w:b/>
          <w:szCs w:val="22"/>
          <w:u w:val="single"/>
        </w:rPr>
      </w:pPr>
      <w:r w:rsidRPr="00DD53FD">
        <w:rPr>
          <w:rFonts w:ascii="Calibri" w:hAnsi="Calibri"/>
          <w:b/>
          <w:bCs/>
          <w:szCs w:val="22"/>
          <w:u w:val="single"/>
        </w:rPr>
        <w:t>Independent Price Determination</w:t>
      </w:r>
    </w:p>
    <w:p w14:paraId="373A7F14" w14:textId="77777777" w:rsidR="009B0096" w:rsidRPr="00DD53FD" w:rsidRDefault="009B0096" w:rsidP="008106D5">
      <w:pPr>
        <w:pStyle w:val="BodyTextIndent2"/>
        <w:spacing w:line="240" w:lineRule="auto"/>
        <w:ind w:left="720"/>
        <w:rPr>
          <w:rFonts w:ascii="Calibri" w:hAnsi="Calibri"/>
          <w:szCs w:val="22"/>
        </w:rPr>
      </w:pPr>
      <w:r w:rsidRPr="00DD53FD">
        <w:rPr>
          <w:rFonts w:ascii="Calibri" w:hAnsi="Calibri"/>
          <w:szCs w:val="22"/>
        </w:rPr>
        <w:t xml:space="preserve">A proposal shall be disqualified and rejected by </w:t>
      </w:r>
      <w:r w:rsidR="006437A0">
        <w:rPr>
          <w:rFonts w:ascii="Calibri" w:hAnsi="Calibri"/>
          <w:szCs w:val="22"/>
        </w:rPr>
        <w:t>HCS</w:t>
      </w:r>
      <w:r w:rsidRPr="00DD53FD">
        <w:rPr>
          <w:rFonts w:ascii="Calibri" w:hAnsi="Calibri"/>
          <w:szCs w:val="22"/>
        </w:rPr>
        <w:t xml:space="preserve"> if the pricing data in the proposal was not arrived at independently without collusion, consultation, communication, or agreement as to any matter relating to such prices with any other Proposer, a County employee, or any competitor.</w:t>
      </w:r>
    </w:p>
    <w:p w14:paraId="5A29FC07" w14:textId="77777777" w:rsidR="009B0096" w:rsidRDefault="009B0096" w:rsidP="009B0096">
      <w:pPr>
        <w:pStyle w:val="BodyTextIndent2"/>
        <w:spacing w:after="0" w:line="240" w:lineRule="auto"/>
        <w:ind w:left="720"/>
        <w:rPr>
          <w:rFonts w:ascii="Calibri" w:hAnsi="Calibri"/>
          <w:szCs w:val="22"/>
        </w:rPr>
      </w:pPr>
      <w:r w:rsidRPr="00DD53FD">
        <w:rPr>
          <w:rFonts w:ascii="Calibri" w:hAnsi="Calibri"/>
          <w:szCs w:val="22"/>
        </w:rPr>
        <w:t xml:space="preserve">Should any such prohibited action stated above </w:t>
      </w:r>
      <w:r>
        <w:rPr>
          <w:rFonts w:ascii="Calibri" w:hAnsi="Calibri"/>
          <w:szCs w:val="22"/>
        </w:rPr>
        <w:t>or in any other section of this document</w:t>
      </w:r>
      <w:r w:rsidRPr="00DD53FD">
        <w:rPr>
          <w:rFonts w:ascii="Calibri" w:hAnsi="Calibri"/>
          <w:szCs w:val="22"/>
        </w:rPr>
        <w:t xml:space="preserve"> be detected any time during the term of the </w:t>
      </w:r>
      <w:r>
        <w:rPr>
          <w:rFonts w:ascii="Calibri" w:hAnsi="Calibri"/>
          <w:szCs w:val="22"/>
        </w:rPr>
        <w:t xml:space="preserve">negotiation and / or </w:t>
      </w:r>
      <w:r w:rsidRPr="00DD53FD">
        <w:rPr>
          <w:rFonts w:ascii="Calibri" w:hAnsi="Calibri"/>
          <w:szCs w:val="22"/>
        </w:rPr>
        <w:t xml:space="preserve">contract, such action shall be considered a material breach and grounds for </w:t>
      </w:r>
      <w:r>
        <w:rPr>
          <w:rFonts w:ascii="Calibri" w:hAnsi="Calibri"/>
          <w:szCs w:val="22"/>
        </w:rPr>
        <w:t xml:space="preserve">disqualification or </w:t>
      </w:r>
      <w:r w:rsidRPr="00DD53FD">
        <w:rPr>
          <w:rFonts w:ascii="Calibri" w:hAnsi="Calibri"/>
          <w:szCs w:val="22"/>
        </w:rPr>
        <w:t>contract termination.</w:t>
      </w:r>
    </w:p>
    <w:p w14:paraId="17B6899D" w14:textId="77777777" w:rsidR="009B0096" w:rsidRDefault="009B0096" w:rsidP="004B664F">
      <w:pPr>
        <w:ind w:left="720"/>
        <w:rPr>
          <w:rFonts w:ascii="Calibri" w:hAnsi="Calibri" w:cs="Tahoma"/>
          <w:b/>
          <w:szCs w:val="22"/>
          <w:u w:val="single"/>
        </w:rPr>
      </w:pPr>
    </w:p>
    <w:p w14:paraId="50CA032F" w14:textId="77777777" w:rsidR="00474958" w:rsidRPr="00474958" w:rsidRDefault="001B1111" w:rsidP="007D59A0">
      <w:pPr>
        <w:keepNext/>
        <w:numPr>
          <w:ilvl w:val="0"/>
          <w:numId w:val="2"/>
        </w:numPr>
        <w:tabs>
          <w:tab w:val="clear" w:pos="1440"/>
        </w:tabs>
        <w:spacing w:after="120"/>
        <w:ind w:left="720"/>
        <w:rPr>
          <w:rFonts w:ascii="Calibri" w:hAnsi="Calibri"/>
          <w:b/>
          <w:bCs/>
          <w:szCs w:val="22"/>
        </w:rPr>
      </w:pPr>
      <w:r>
        <w:rPr>
          <w:rFonts w:ascii="Calibri" w:hAnsi="Calibri"/>
          <w:b/>
          <w:szCs w:val="22"/>
          <w:u w:val="single"/>
        </w:rPr>
        <w:t>Iran Divestment Act</w:t>
      </w:r>
    </w:p>
    <w:p w14:paraId="70E8EFEC" w14:textId="77777777" w:rsidR="004B2899" w:rsidRPr="004B2899" w:rsidRDefault="004B2899" w:rsidP="007D59A0">
      <w:pPr>
        <w:keepNext/>
        <w:spacing w:after="180"/>
        <w:ind w:left="720"/>
        <w:rPr>
          <w:rFonts w:ascii="Calibri" w:hAnsi="Calibri"/>
          <w:b/>
          <w:bCs/>
          <w:szCs w:val="22"/>
        </w:rPr>
      </w:pPr>
      <w:r w:rsidRPr="00566F23">
        <w:rPr>
          <w:rFonts w:ascii="Calibri" w:hAnsi="Calibri"/>
          <w:bCs/>
          <w:szCs w:val="22"/>
        </w:rPr>
        <w:t>By submission of a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r>
        <w:rPr>
          <w:rFonts w:ascii="Calibri" w:hAnsi="Calibri"/>
          <w:bCs/>
          <w:szCs w:val="22"/>
        </w:rPr>
        <w:t>.</w:t>
      </w:r>
    </w:p>
    <w:p w14:paraId="3349265F" w14:textId="77777777" w:rsidR="00C64570" w:rsidRDefault="00C64570" w:rsidP="008106D5">
      <w:pPr>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TN Department of Revenue Requirements</w:t>
      </w:r>
    </w:p>
    <w:p w14:paraId="1851EB3F" w14:textId="77777777" w:rsidR="00C64570" w:rsidRDefault="00C64570" w:rsidP="008106D5">
      <w:pPr>
        <w:ind w:left="720"/>
        <w:rPr>
          <w:rFonts w:ascii="Calibri" w:hAnsi="Calibri" w:cs="Tahoma"/>
          <w:szCs w:val="22"/>
        </w:rPr>
      </w:pPr>
      <w:r>
        <w:rPr>
          <w:rFonts w:ascii="Calibri" w:hAnsi="Calibri" w:cs="Tahoma"/>
          <w:szCs w:val="22"/>
        </w:rPr>
        <w:t>Before the Contract resulting from this RFP is signed, the apparent successful Proposer must be registered with the Department of Revenue for the collection of Tenness</w:t>
      </w:r>
      <w:r w:rsidR="00DB2988">
        <w:rPr>
          <w:rFonts w:ascii="Calibri" w:hAnsi="Calibri" w:cs="Tahoma"/>
          <w:szCs w:val="22"/>
        </w:rPr>
        <w:t xml:space="preserve">ee sales and use tax.  </w:t>
      </w:r>
      <w:r w:rsidR="006437A0">
        <w:rPr>
          <w:rFonts w:ascii="Calibri" w:hAnsi="Calibri" w:cs="Tahoma"/>
          <w:szCs w:val="22"/>
        </w:rPr>
        <w:t>HCS</w:t>
      </w:r>
      <w:r>
        <w:rPr>
          <w:rFonts w:ascii="Calibri" w:hAnsi="Calibri" w:cs="Tahoma"/>
          <w:szCs w:val="22"/>
        </w:rPr>
        <w:t xml:space="preserve"> shall not approve a contract unless the Proposer provides proof of such registration.  The foregoing is a mandatory requirement of an award of a contract pursuant to this solicitation.</w:t>
      </w:r>
    </w:p>
    <w:p w14:paraId="19BA9679" w14:textId="77777777" w:rsidR="00BC450A" w:rsidRPr="00C64570" w:rsidRDefault="00BC450A" w:rsidP="004B664F">
      <w:pPr>
        <w:ind w:left="720"/>
        <w:rPr>
          <w:rFonts w:ascii="Calibri" w:hAnsi="Calibri" w:cs="Tahoma"/>
          <w:szCs w:val="22"/>
        </w:rPr>
      </w:pPr>
    </w:p>
    <w:p w14:paraId="262B577B" w14:textId="77777777" w:rsidR="006D3E78" w:rsidRDefault="006D3E78" w:rsidP="008106D5">
      <w:pPr>
        <w:numPr>
          <w:ilvl w:val="0"/>
          <w:numId w:val="2"/>
        </w:numPr>
        <w:tabs>
          <w:tab w:val="clear" w:pos="1440"/>
          <w:tab w:val="num" w:pos="720"/>
        </w:tabs>
        <w:spacing w:after="120"/>
        <w:ind w:left="720"/>
        <w:rPr>
          <w:rFonts w:ascii="Calibri" w:hAnsi="Calibri" w:cs="Tahoma"/>
          <w:b/>
          <w:szCs w:val="22"/>
          <w:u w:val="single"/>
        </w:rPr>
      </w:pPr>
      <w:r w:rsidRPr="000866FA">
        <w:rPr>
          <w:rFonts w:ascii="Calibri" w:hAnsi="Calibri" w:cs="Tahoma"/>
          <w:b/>
          <w:szCs w:val="22"/>
          <w:u w:val="single"/>
        </w:rPr>
        <w:t>Other Terms and Conditions</w:t>
      </w:r>
    </w:p>
    <w:p w14:paraId="67C7D403" w14:textId="77777777" w:rsidR="007608B5" w:rsidRDefault="00300E67" w:rsidP="005D6696">
      <w:pPr>
        <w:numPr>
          <w:ilvl w:val="0"/>
          <w:numId w:val="18"/>
        </w:numPr>
        <w:tabs>
          <w:tab w:val="clear" w:pos="1440"/>
        </w:tabs>
        <w:spacing w:after="120"/>
        <w:ind w:hanging="360"/>
        <w:rPr>
          <w:rFonts w:ascii="Calibri" w:hAnsi="Calibri" w:cs="Tahoma"/>
          <w:szCs w:val="22"/>
        </w:rPr>
      </w:pPr>
      <w:r w:rsidRPr="000866FA">
        <w:rPr>
          <w:rFonts w:ascii="Calibri" w:hAnsi="Calibri" w:cs="Tahoma"/>
          <w:szCs w:val="22"/>
        </w:rPr>
        <w:t>Under no circumstances will proposals be accepted if submitted by fax or e</w:t>
      </w:r>
      <w:r>
        <w:rPr>
          <w:rFonts w:ascii="Calibri" w:hAnsi="Calibri" w:cs="Tahoma"/>
          <w:szCs w:val="22"/>
        </w:rPr>
        <w:t>-</w:t>
      </w:r>
      <w:r w:rsidRPr="000866FA">
        <w:rPr>
          <w:rFonts w:ascii="Calibri" w:hAnsi="Calibri" w:cs="Tahoma"/>
          <w:szCs w:val="22"/>
        </w:rPr>
        <w:t>mail</w:t>
      </w:r>
      <w:r>
        <w:rPr>
          <w:rFonts w:ascii="Calibri" w:hAnsi="Calibri" w:cs="Tahoma"/>
          <w:szCs w:val="22"/>
        </w:rPr>
        <w:t>.</w:t>
      </w:r>
    </w:p>
    <w:p w14:paraId="781D581E" w14:textId="77777777" w:rsidR="007608B5" w:rsidRDefault="007608B5" w:rsidP="005D6696">
      <w:pPr>
        <w:numPr>
          <w:ilvl w:val="0"/>
          <w:numId w:val="18"/>
        </w:numPr>
        <w:tabs>
          <w:tab w:val="clear" w:pos="1440"/>
        </w:tabs>
        <w:spacing w:after="120"/>
        <w:ind w:hanging="360"/>
        <w:rPr>
          <w:rFonts w:ascii="Calibri" w:hAnsi="Calibri" w:cs="Tahoma"/>
          <w:szCs w:val="22"/>
        </w:rPr>
      </w:pPr>
      <w:r>
        <w:rPr>
          <w:rFonts w:ascii="Calibri" w:hAnsi="Calibri" w:cs="Tahoma"/>
          <w:szCs w:val="22"/>
        </w:rPr>
        <w:t>All addenda must be acknowledged in writing in the proposal submitted by the submitter.</w:t>
      </w:r>
    </w:p>
    <w:p w14:paraId="18CA7FB8" w14:textId="77777777" w:rsidR="007608B5" w:rsidRPr="007608B5" w:rsidRDefault="007608B5" w:rsidP="005D6696">
      <w:pPr>
        <w:numPr>
          <w:ilvl w:val="0"/>
          <w:numId w:val="18"/>
        </w:numPr>
        <w:tabs>
          <w:tab w:val="clear" w:pos="1440"/>
        </w:tabs>
        <w:spacing w:after="120"/>
        <w:ind w:hanging="360"/>
        <w:rPr>
          <w:rFonts w:ascii="Calibri" w:hAnsi="Calibri" w:cs="Tahoma"/>
          <w:szCs w:val="22"/>
        </w:rPr>
      </w:pPr>
      <w:r w:rsidRPr="007608B5">
        <w:rPr>
          <w:rFonts w:ascii="Calibri" w:hAnsi="Calibri" w:cs="Calibri"/>
          <w:szCs w:val="22"/>
        </w:rPr>
        <w:lastRenderedPageBreak/>
        <w:t>No sales, use or federal excise taxes should be included in your pricing.</w:t>
      </w:r>
    </w:p>
    <w:p w14:paraId="2B928365" w14:textId="77777777" w:rsidR="00910009" w:rsidRDefault="00300E67" w:rsidP="005D6696">
      <w:pPr>
        <w:pStyle w:val="Default"/>
        <w:numPr>
          <w:ilvl w:val="0"/>
          <w:numId w:val="18"/>
        </w:numPr>
        <w:tabs>
          <w:tab w:val="clear" w:pos="1440"/>
        </w:tabs>
        <w:spacing w:after="120"/>
        <w:ind w:hanging="360"/>
        <w:rPr>
          <w:rFonts w:ascii="Calibri" w:hAnsi="Calibri" w:cs="Times"/>
          <w:color w:val="auto"/>
          <w:sz w:val="22"/>
          <w:szCs w:val="22"/>
        </w:rPr>
      </w:pPr>
      <w:r>
        <w:rPr>
          <w:rFonts w:ascii="Calibri" w:hAnsi="Calibri" w:cs="Times"/>
          <w:color w:val="auto"/>
          <w:sz w:val="22"/>
          <w:szCs w:val="22"/>
        </w:rPr>
        <w:t>The P</w:t>
      </w:r>
      <w:r w:rsidRPr="00B54357">
        <w:rPr>
          <w:rFonts w:ascii="Calibri" w:hAnsi="Calibri" w:cs="Times"/>
          <w:color w:val="auto"/>
          <w:sz w:val="22"/>
          <w:szCs w:val="22"/>
        </w:rPr>
        <w:t xml:space="preserve">roposer agrees to provide </w:t>
      </w:r>
      <w:r w:rsidR="006437A0">
        <w:rPr>
          <w:rFonts w:ascii="Calibri" w:hAnsi="Calibri" w:cs="Times"/>
          <w:color w:val="auto"/>
          <w:sz w:val="22"/>
          <w:szCs w:val="22"/>
        </w:rPr>
        <w:t>HCS</w:t>
      </w:r>
      <w:r w:rsidRPr="00B54357">
        <w:rPr>
          <w:rFonts w:ascii="Calibri" w:hAnsi="Calibri" w:cs="Times"/>
          <w:color w:val="auto"/>
          <w:sz w:val="22"/>
          <w:szCs w:val="22"/>
        </w:rPr>
        <w:t xml:space="preserve"> with any additional information it deems necessary to accurately determine their ability to</w:t>
      </w:r>
      <w:r>
        <w:rPr>
          <w:rFonts w:ascii="Calibri" w:hAnsi="Calibri" w:cs="Times"/>
          <w:color w:val="auto"/>
          <w:sz w:val="22"/>
          <w:szCs w:val="22"/>
        </w:rPr>
        <w:t xml:space="preserve"> perform the services proposed.  </w:t>
      </w:r>
      <w:r w:rsidRPr="00B54357">
        <w:rPr>
          <w:rFonts w:ascii="Calibri" w:hAnsi="Calibri" w:cs="Times"/>
          <w:color w:val="auto"/>
          <w:sz w:val="22"/>
          <w:szCs w:val="22"/>
        </w:rPr>
        <w:t xml:space="preserve">Furthermore, submission of this proposal constitutes permission by this </w:t>
      </w:r>
      <w:r>
        <w:rPr>
          <w:rFonts w:ascii="Calibri" w:hAnsi="Calibri" w:cs="Times"/>
          <w:color w:val="auto"/>
          <w:sz w:val="22"/>
          <w:szCs w:val="22"/>
        </w:rPr>
        <w:t>vendor</w:t>
      </w:r>
      <w:r w:rsidRPr="00B54357">
        <w:rPr>
          <w:rFonts w:ascii="Calibri" w:hAnsi="Calibri" w:cs="Times"/>
          <w:color w:val="auto"/>
          <w:sz w:val="22"/>
          <w:szCs w:val="22"/>
        </w:rPr>
        <w:t xml:space="preserve"> for </w:t>
      </w:r>
      <w:r w:rsidR="006437A0">
        <w:rPr>
          <w:rFonts w:ascii="Calibri" w:hAnsi="Calibri" w:cs="Times"/>
          <w:color w:val="auto"/>
          <w:sz w:val="22"/>
          <w:szCs w:val="22"/>
        </w:rPr>
        <w:t>HCS</w:t>
      </w:r>
      <w:r w:rsidRPr="00B54357">
        <w:rPr>
          <w:rFonts w:ascii="Calibri" w:hAnsi="Calibri" w:cs="Times"/>
          <w:color w:val="auto"/>
          <w:sz w:val="22"/>
          <w:szCs w:val="22"/>
        </w:rPr>
        <w:t xml:space="preserve"> to verify all information contained in the proposal. </w:t>
      </w:r>
      <w:r>
        <w:rPr>
          <w:rFonts w:ascii="Calibri" w:hAnsi="Calibri" w:cs="Times"/>
          <w:color w:val="auto"/>
          <w:sz w:val="22"/>
          <w:szCs w:val="22"/>
        </w:rPr>
        <w:t xml:space="preserve"> </w:t>
      </w:r>
      <w:r w:rsidRPr="00B54357">
        <w:rPr>
          <w:rFonts w:ascii="Calibri" w:hAnsi="Calibri" w:cs="Times"/>
          <w:color w:val="auto"/>
          <w:sz w:val="22"/>
          <w:szCs w:val="22"/>
        </w:rPr>
        <w:t xml:space="preserve">Failure to comply with any request for additional information may disqualify the </w:t>
      </w:r>
      <w:r>
        <w:rPr>
          <w:rFonts w:ascii="Calibri" w:hAnsi="Calibri" w:cs="Times"/>
          <w:color w:val="auto"/>
          <w:sz w:val="22"/>
          <w:szCs w:val="22"/>
        </w:rPr>
        <w:t>vendor</w:t>
      </w:r>
      <w:r w:rsidRPr="00B54357">
        <w:rPr>
          <w:rFonts w:ascii="Calibri" w:hAnsi="Calibri" w:cs="Times"/>
          <w:color w:val="auto"/>
          <w:sz w:val="22"/>
          <w:szCs w:val="22"/>
        </w:rPr>
        <w:t xml:space="preserve"> from further consideration. Such additional information may include evidence of financi</w:t>
      </w:r>
      <w:r w:rsidR="00BB4BE9">
        <w:rPr>
          <w:rFonts w:ascii="Calibri" w:hAnsi="Calibri" w:cs="Times"/>
          <w:color w:val="auto"/>
          <w:sz w:val="22"/>
          <w:szCs w:val="22"/>
        </w:rPr>
        <w:t>al ability to perform.</w:t>
      </w:r>
    </w:p>
    <w:p w14:paraId="2EC79375" w14:textId="77777777" w:rsidR="00910009" w:rsidRPr="00910009" w:rsidRDefault="00910009" w:rsidP="005D6696">
      <w:pPr>
        <w:pStyle w:val="Default"/>
        <w:numPr>
          <w:ilvl w:val="0"/>
          <w:numId w:val="18"/>
        </w:numPr>
        <w:tabs>
          <w:tab w:val="clear" w:pos="1440"/>
        </w:tabs>
        <w:ind w:hanging="360"/>
        <w:rPr>
          <w:rFonts w:ascii="Calibri" w:hAnsi="Calibri" w:cs="Times"/>
          <w:color w:val="auto"/>
          <w:sz w:val="22"/>
          <w:szCs w:val="22"/>
        </w:rPr>
      </w:pPr>
      <w:r w:rsidRPr="00910009">
        <w:rPr>
          <w:rFonts w:ascii="Calibri" w:hAnsi="Calibri" w:cs="Arial"/>
          <w:sz w:val="22"/>
          <w:szCs w:val="22"/>
        </w:rPr>
        <w:t xml:space="preserve">In the event of substantial or material changes in ownership of the company, the contract may not be automatically assigned without prior written approval by </w:t>
      </w:r>
      <w:r w:rsidR="006437A0">
        <w:rPr>
          <w:rFonts w:ascii="Calibri" w:hAnsi="Calibri" w:cs="Arial"/>
          <w:sz w:val="22"/>
          <w:szCs w:val="22"/>
        </w:rPr>
        <w:t>HCS</w:t>
      </w:r>
      <w:r w:rsidRPr="00910009">
        <w:rPr>
          <w:rFonts w:ascii="Calibri" w:hAnsi="Calibri" w:cs="Arial"/>
          <w:sz w:val="22"/>
          <w:szCs w:val="22"/>
        </w:rPr>
        <w:t>.</w:t>
      </w:r>
    </w:p>
    <w:p w14:paraId="3970BA35" w14:textId="77777777" w:rsidR="00BB4BE9" w:rsidRDefault="00BB4BE9" w:rsidP="00BB4BE9">
      <w:pPr>
        <w:pStyle w:val="Default"/>
        <w:ind w:left="1080"/>
        <w:rPr>
          <w:rFonts w:ascii="Calibri" w:hAnsi="Calibri" w:cs="Times"/>
          <w:color w:val="auto"/>
          <w:sz w:val="22"/>
          <w:szCs w:val="22"/>
        </w:rPr>
      </w:pPr>
    </w:p>
    <w:p w14:paraId="34A460C4" w14:textId="77777777" w:rsidR="00300E67" w:rsidRPr="00895B04" w:rsidRDefault="00300E67" w:rsidP="008106D5">
      <w:pPr>
        <w:pStyle w:val="BodyTextIndent"/>
        <w:numPr>
          <w:ilvl w:val="0"/>
          <w:numId w:val="2"/>
        </w:numPr>
        <w:tabs>
          <w:tab w:val="clear" w:pos="1440"/>
        </w:tabs>
        <w:autoSpaceDE/>
        <w:autoSpaceDN/>
        <w:adjustRightInd/>
        <w:spacing w:after="120" w:line="240" w:lineRule="auto"/>
        <w:ind w:left="720"/>
        <w:rPr>
          <w:b/>
          <w:szCs w:val="22"/>
          <w:u w:val="single"/>
        </w:rPr>
      </w:pPr>
      <w:r>
        <w:rPr>
          <w:b/>
          <w:szCs w:val="22"/>
          <w:u w:val="single"/>
        </w:rPr>
        <w:t>Contract for Services</w:t>
      </w:r>
    </w:p>
    <w:p w14:paraId="21210D0E" w14:textId="77777777" w:rsidR="00300E67" w:rsidRPr="006D0B5E" w:rsidRDefault="00300E67" w:rsidP="008106D5">
      <w:pPr>
        <w:spacing w:after="240"/>
        <w:ind w:left="720"/>
        <w:rPr>
          <w:rFonts w:cs="Tahoma"/>
          <w:szCs w:val="22"/>
        </w:rPr>
      </w:pPr>
      <w:r w:rsidRPr="006D0B5E">
        <w:rPr>
          <w:rFonts w:cs="Tahoma"/>
          <w:szCs w:val="22"/>
        </w:rPr>
        <w:t>The following general provision</w:t>
      </w:r>
      <w:r>
        <w:rPr>
          <w:rFonts w:cs="Tahoma"/>
          <w:szCs w:val="22"/>
        </w:rPr>
        <w:t>s</w:t>
      </w:r>
      <w:r w:rsidRPr="006D0B5E">
        <w:rPr>
          <w:rFonts w:cs="Tahoma"/>
          <w:szCs w:val="22"/>
        </w:rPr>
        <w:t xml:space="preserve">, as well as </w:t>
      </w:r>
      <w:r>
        <w:rPr>
          <w:rFonts w:cs="Tahoma"/>
          <w:szCs w:val="22"/>
        </w:rPr>
        <w:t xml:space="preserve">any others </w:t>
      </w:r>
      <w:r w:rsidRPr="006D0B5E">
        <w:rPr>
          <w:rFonts w:cs="Tahoma"/>
          <w:szCs w:val="22"/>
        </w:rPr>
        <w:t>specifically developed and agreed to by the affected parties</w:t>
      </w:r>
      <w:r>
        <w:rPr>
          <w:rFonts w:cs="Tahoma"/>
          <w:szCs w:val="22"/>
        </w:rPr>
        <w:t xml:space="preserve"> in subsequent procurement steps</w:t>
      </w:r>
      <w:r w:rsidRPr="006D0B5E">
        <w:rPr>
          <w:rFonts w:cs="Tahoma"/>
          <w:szCs w:val="22"/>
        </w:rPr>
        <w:t xml:space="preserve">, </w:t>
      </w:r>
      <w:r>
        <w:rPr>
          <w:rFonts w:cs="Tahoma"/>
          <w:szCs w:val="22"/>
        </w:rPr>
        <w:t>may apply to any contract resulting from this procurement process.</w:t>
      </w:r>
    </w:p>
    <w:p w14:paraId="0BFEA15D" w14:textId="77777777" w:rsidR="00300E67" w:rsidRPr="00D36A99" w:rsidRDefault="00300E67" w:rsidP="008106D5">
      <w:pPr>
        <w:pStyle w:val="ListParagraph"/>
        <w:numPr>
          <w:ilvl w:val="0"/>
          <w:numId w:val="14"/>
        </w:numPr>
        <w:spacing w:after="120"/>
        <w:ind w:left="1080"/>
        <w:rPr>
          <w:rFonts w:ascii="Calibri" w:hAnsi="Calibri" w:cs="Tahoma"/>
          <w:b/>
          <w:bCs/>
          <w:szCs w:val="22"/>
        </w:rPr>
      </w:pPr>
      <w:r w:rsidRPr="00D36A99">
        <w:rPr>
          <w:rFonts w:ascii="Calibri" w:hAnsi="Calibri" w:cs="Tahoma"/>
          <w:b/>
          <w:bCs/>
          <w:szCs w:val="22"/>
          <w:u w:val="single"/>
        </w:rPr>
        <w:t>Contract Approval</w:t>
      </w:r>
    </w:p>
    <w:p w14:paraId="42812701" w14:textId="77777777" w:rsidR="00300E67" w:rsidRDefault="00300E67" w:rsidP="008106D5">
      <w:pPr>
        <w:pStyle w:val="BodyTextIndent"/>
        <w:spacing w:line="240" w:lineRule="auto"/>
        <w:ind w:left="1080"/>
        <w:rPr>
          <w:rFonts w:ascii="Calibri" w:hAnsi="Calibri" w:cs="Tahoma"/>
          <w:szCs w:val="22"/>
        </w:rPr>
      </w:pPr>
      <w:r>
        <w:rPr>
          <w:rFonts w:ascii="Calibri" w:hAnsi="Calibri" w:cs="Tahoma"/>
          <w:szCs w:val="22"/>
        </w:rPr>
        <w:t>The RFP and the provider</w:t>
      </w:r>
      <w:r w:rsidRPr="000866FA">
        <w:rPr>
          <w:rFonts w:ascii="Calibri" w:hAnsi="Calibri" w:cs="Tahoma"/>
          <w:szCs w:val="22"/>
        </w:rPr>
        <w:t xml:space="preserve"> selection processes do not obligate </w:t>
      </w:r>
      <w:r w:rsidR="006437A0">
        <w:rPr>
          <w:rFonts w:ascii="Calibri" w:hAnsi="Calibri" w:cs="Tahoma"/>
          <w:szCs w:val="22"/>
        </w:rPr>
        <w:t>HCS</w:t>
      </w:r>
      <w:r w:rsidRPr="000866FA">
        <w:rPr>
          <w:rFonts w:ascii="Calibri" w:hAnsi="Calibri" w:cs="Tahoma"/>
          <w:szCs w:val="22"/>
        </w:rPr>
        <w:t xml:space="preserve"> and do</w:t>
      </w:r>
      <w:r>
        <w:rPr>
          <w:rFonts w:ascii="Calibri" w:hAnsi="Calibri" w:cs="Tahoma"/>
          <w:szCs w:val="22"/>
        </w:rPr>
        <w:t>es</w:t>
      </w:r>
      <w:r w:rsidRPr="000866FA">
        <w:rPr>
          <w:rFonts w:ascii="Calibri" w:hAnsi="Calibri" w:cs="Tahoma"/>
          <w:szCs w:val="22"/>
        </w:rPr>
        <w:t xml:space="preserve"> not create rights, interests, or claims of entitlement in the apparent best-evaluated Proposer or any vendor.  A legally binding contract shall be established only after</w:t>
      </w:r>
      <w:r>
        <w:rPr>
          <w:rFonts w:ascii="Calibri" w:hAnsi="Calibri" w:cs="Tahoma"/>
          <w:szCs w:val="22"/>
        </w:rPr>
        <w:t xml:space="preserve"> the contract is signed by the provider</w:t>
      </w:r>
      <w:r w:rsidRPr="000866FA">
        <w:rPr>
          <w:rFonts w:ascii="Calibri" w:hAnsi="Calibri" w:cs="Tahoma"/>
          <w:szCs w:val="22"/>
        </w:rPr>
        <w:t xml:space="preserve">, the head of the procuring County agency and/or </w:t>
      </w:r>
      <w:r w:rsidR="006437A0">
        <w:rPr>
          <w:rFonts w:ascii="Calibri" w:hAnsi="Calibri" w:cs="Tahoma"/>
          <w:szCs w:val="22"/>
        </w:rPr>
        <w:t>HCS</w:t>
      </w:r>
      <w:r w:rsidRPr="000866FA">
        <w:rPr>
          <w:rFonts w:ascii="Calibri" w:hAnsi="Calibri" w:cs="Tahoma"/>
          <w:szCs w:val="22"/>
        </w:rPr>
        <w:t xml:space="preserve"> </w:t>
      </w:r>
      <w:r w:rsidR="006437A0">
        <w:rPr>
          <w:rFonts w:ascii="Calibri" w:hAnsi="Calibri" w:cs="Tahoma"/>
          <w:szCs w:val="22"/>
        </w:rPr>
        <w:t>Superintendent</w:t>
      </w:r>
      <w:r w:rsidRPr="000866FA">
        <w:rPr>
          <w:rFonts w:ascii="Calibri" w:hAnsi="Calibri" w:cs="Tahoma"/>
          <w:szCs w:val="22"/>
        </w:rPr>
        <w:t xml:space="preserve"> or other County officials as </w:t>
      </w:r>
      <w:r w:rsidR="00956A81">
        <w:rPr>
          <w:rFonts w:ascii="Calibri" w:hAnsi="Calibri" w:cs="Tahoma"/>
          <w:szCs w:val="22"/>
        </w:rPr>
        <w:t>authorized</w:t>
      </w:r>
      <w:r w:rsidRPr="000866FA">
        <w:rPr>
          <w:rFonts w:ascii="Calibri" w:hAnsi="Calibri" w:cs="Tahoma"/>
          <w:szCs w:val="22"/>
        </w:rPr>
        <w:t xml:space="preserve"> by applicable state and local laws and regulations.</w:t>
      </w:r>
    </w:p>
    <w:p w14:paraId="6FC2305F" w14:textId="77777777" w:rsidR="00516B04" w:rsidRDefault="00516B04" w:rsidP="00300E67">
      <w:pPr>
        <w:pStyle w:val="BodyTextIndent"/>
        <w:spacing w:line="240" w:lineRule="auto"/>
        <w:ind w:left="1080"/>
        <w:rPr>
          <w:rFonts w:ascii="Calibri" w:hAnsi="Calibri" w:cs="Tahoma"/>
          <w:szCs w:val="22"/>
        </w:rPr>
      </w:pPr>
    </w:p>
    <w:p w14:paraId="07C692A5" w14:textId="77777777" w:rsidR="00300E67" w:rsidRPr="001727FE" w:rsidRDefault="00300E67" w:rsidP="008106D5">
      <w:pPr>
        <w:pStyle w:val="ListParagraph"/>
        <w:numPr>
          <w:ilvl w:val="0"/>
          <w:numId w:val="14"/>
        </w:numPr>
        <w:spacing w:after="120"/>
        <w:ind w:left="1080"/>
        <w:rPr>
          <w:rFonts w:cs="Tahoma"/>
          <w:b/>
          <w:szCs w:val="22"/>
          <w:u w:val="single"/>
        </w:rPr>
      </w:pPr>
      <w:r w:rsidRPr="001727FE">
        <w:rPr>
          <w:rFonts w:cs="Tahoma"/>
          <w:b/>
          <w:szCs w:val="22"/>
          <w:u w:val="single"/>
        </w:rPr>
        <w:t>RFQ</w:t>
      </w:r>
      <w:r>
        <w:rPr>
          <w:rFonts w:cs="Tahoma"/>
          <w:b/>
          <w:szCs w:val="22"/>
          <w:u w:val="single"/>
        </w:rPr>
        <w:t xml:space="preserve">, RFP, </w:t>
      </w:r>
      <w:r w:rsidRPr="001727FE">
        <w:rPr>
          <w:rFonts w:cs="Tahoma"/>
          <w:b/>
          <w:szCs w:val="22"/>
          <w:u w:val="single"/>
        </w:rPr>
        <w:t>and Proposal Incorporated into Final Contract</w:t>
      </w:r>
    </w:p>
    <w:p w14:paraId="67F4673B" w14:textId="77777777" w:rsidR="00300E67" w:rsidRDefault="00300E67" w:rsidP="008106D5">
      <w:pPr>
        <w:pStyle w:val="BodyTextIndent"/>
        <w:spacing w:line="240" w:lineRule="auto"/>
        <w:ind w:left="1080"/>
        <w:rPr>
          <w:rFonts w:cs="Tahoma"/>
          <w:szCs w:val="22"/>
        </w:rPr>
      </w:pPr>
      <w:r>
        <w:rPr>
          <w:rFonts w:cs="Tahoma"/>
          <w:szCs w:val="22"/>
        </w:rPr>
        <w:t xml:space="preserve">Any </w:t>
      </w:r>
      <w:r w:rsidRPr="00895B04">
        <w:rPr>
          <w:rFonts w:cs="Tahoma"/>
          <w:szCs w:val="22"/>
        </w:rPr>
        <w:t xml:space="preserve">Request for Qualifications </w:t>
      </w:r>
      <w:r>
        <w:rPr>
          <w:rFonts w:cs="Tahoma"/>
          <w:szCs w:val="22"/>
        </w:rPr>
        <w:t>and/or Request for Proposal and the provider’s response to such</w:t>
      </w:r>
      <w:r w:rsidRPr="00895B04">
        <w:rPr>
          <w:rFonts w:cs="Tahoma"/>
          <w:szCs w:val="22"/>
        </w:rPr>
        <w:t xml:space="preserve">, as amended between </w:t>
      </w:r>
      <w:r w:rsidR="006437A0">
        <w:rPr>
          <w:rFonts w:cs="Tahoma"/>
          <w:szCs w:val="22"/>
        </w:rPr>
        <w:t>HCS</w:t>
      </w:r>
      <w:r w:rsidRPr="00895B04">
        <w:rPr>
          <w:rFonts w:cs="Tahoma"/>
          <w:szCs w:val="22"/>
        </w:rPr>
        <w:t xml:space="preserve"> and the successful </w:t>
      </w:r>
      <w:r w:rsidRPr="00D9630F">
        <w:rPr>
          <w:rFonts w:cs="Tahoma"/>
          <w:szCs w:val="22"/>
        </w:rPr>
        <w:t>provider, will</w:t>
      </w:r>
      <w:r w:rsidR="00E07DDB" w:rsidRPr="00D9630F">
        <w:rPr>
          <w:rFonts w:cs="Tahoma"/>
          <w:szCs w:val="22"/>
        </w:rPr>
        <w:t xml:space="preserve"> be included as a part of the contract by reference</w:t>
      </w:r>
      <w:r w:rsidR="00D9630F" w:rsidRPr="00D9630F">
        <w:rPr>
          <w:rFonts w:cs="Tahoma"/>
          <w:szCs w:val="22"/>
        </w:rPr>
        <w:t>.</w:t>
      </w:r>
      <w:r w:rsidRPr="00D9630F">
        <w:rPr>
          <w:rFonts w:cs="Tahoma"/>
          <w:szCs w:val="22"/>
        </w:rPr>
        <w:t xml:space="preserve">  It should be understood that</w:t>
      </w:r>
      <w:r w:rsidR="00E07DDB" w:rsidRPr="00D9630F">
        <w:rPr>
          <w:rFonts w:cs="Tahoma"/>
          <w:szCs w:val="22"/>
        </w:rPr>
        <w:t xml:space="preserve"> in the eve</w:t>
      </w:r>
      <w:r w:rsidR="00E07DDB">
        <w:rPr>
          <w:rFonts w:cs="Tahoma"/>
          <w:szCs w:val="22"/>
        </w:rPr>
        <w:t xml:space="preserve">nt of a discrepancy or ambiguity regarding the Proposer’s duties, responsibilities and performance under this contract, these documents shall govern in the following order of precedence: </w:t>
      </w:r>
      <w:r w:rsidR="00E44AD1">
        <w:rPr>
          <w:rFonts w:cs="Tahoma"/>
          <w:szCs w:val="22"/>
        </w:rPr>
        <w:t xml:space="preserve"> </w:t>
      </w:r>
      <w:r w:rsidR="00E07DDB">
        <w:rPr>
          <w:rFonts w:cs="Tahoma"/>
          <w:szCs w:val="22"/>
        </w:rPr>
        <w:t xml:space="preserve">Request </w:t>
      </w:r>
      <w:proofErr w:type="gramStart"/>
      <w:r w:rsidR="00E07DDB">
        <w:rPr>
          <w:rFonts w:cs="Tahoma"/>
          <w:szCs w:val="22"/>
        </w:rPr>
        <w:t>For</w:t>
      </w:r>
      <w:proofErr w:type="gramEnd"/>
      <w:r w:rsidR="00E07DDB">
        <w:rPr>
          <w:rFonts w:cs="Tahoma"/>
          <w:szCs w:val="22"/>
        </w:rPr>
        <w:t xml:space="preserve"> Qualifications and/or Request for Proposal and associated amendments, the Proposal/Bid Response and any amendments, technical specifications, clarifications and addenda made to the Proposal/Bid response, the Contract and its attachments</w:t>
      </w:r>
      <w:r w:rsidR="00D9630F">
        <w:rPr>
          <w:rFonts w:cs="Tahoma"/>
          <w:szCs w:val="22"/>
        </w:rPr>
        <w:t>.</w:t>
      </w:r>
    </w:p>
    <w:p w14:paraId="2629317B" w14:textId="77777777" w:rsidR="00300E67" w:rsidRDefault="00300E67" w:rsidP="00300E67">
      <w:pPr>
        <w:pStyle w:val="BodyTextIndent"/>
        <w:spacing w:line="240" w:lineRule="auto"/>
        <w:ind w:left="1440"/>
        <w:rPr>
          <w:rFonts w:cs="Tahoma"/>
          <w:szCs w:val="22"/>
        </w:rPr>
      </w:pPr>
    </w:p>
    <w:p w14:paraId="155BF681" w14:textId="77777777" w:rsidR="00516B04" w:rsidRPr="00516B04" w:rsidRDefault="00AC1DC9" w:rsidP="00BA6B83">
      <w:pPr>
        <w:numPr>
          <w:ilvl w:val="0"/>
          <w:numId w:val="14"/>
        </w:numPr>
        <w:spacing w:after="120"/>
        <w:ind w:left="1080"/>
        <w:rPr>
          <w:b/>
          <w:szCs w:val="22"/>
        </w:rPr>
      </w:pPr>
      <w:r w:rsidRPr="00CC7DA3">
        <w:rPr>
          <w:b/>
          <w:szCs w:val="22"/>
          <w:u w:val="single"/>
        </w:rPr>
        <w:t>Grant Funded Purchases</w:t>
      </w:r>
      <w:r w:rsidRPr="00CC7DA3">
        <w:rPr>
          <w:szCs w:val="22"/>
        </w:rPr>
        <w:t xml:space="preserve"> </w:t>
      </w:r>
    </w:p>
    <w:p w14:paraId="040C7CE5" w14:textId="77777777" w:rsidR="00516B04" w:rsidRDefault="00516B04" w:rsidP="00BA6B83">
      <w:pPr>
        <w:ind w:left="1080"/>
        <w:rPr>
          <w:szCs w:val="22"/>
        </w:rPr>
      </w:pPr>
      <w:r w:rsidRPr="00CC7DA3">
        <w:rPr>
          <w:szCs w:val="22"/>
        </w:rPr>
        <w:t>For purchases that are grant funded, the Grant Agreement may contain</w:t>
      </w:r>
      <w:r>
        <w:rPr>
          <w:szCs w:val="22"/>
        </w:rPr>
        <w:t xml:space="preserve"> / require special terms and conditions.  If</w:t>
      </w:r>
      <w:r w:rsidRPr="00CC7DA3">
        <w:rPr>
          <w:szCs w:val="22"/>
        </w:rPr>
        <w:t xml:space="preserve"> there is a conflict between the terms and conditions of the Grant Agreement and the General </w:t>
      </w:r>
      <w:r>
        <w:rPr>
          <w:szCs w:val="22"/>
        </w:rPr>
        <w:t xml:space="preserve">Terms and Conditions of the Bid or </w:t>
      </w:r>
      <w:r w:rsidRPr="00CC7DA3">
        <w:rPr>
          <w:szCs w:val="22"/>
        </w:rPr>
        <w:t>RFP, the Grant Agreement Terms and Conditions shall prevail.</w:t>
      </w:r>
    </w:p>
    <w:p w14:paraId="6E202259" w14:textId="77777777" w:rsidR="00516B04" w:rsidRPr="00516B04" w:rsidRDefault="00516B04" w:rsidP="00516B04">
      <w:pPr>
        <w:ind w:left="1080"/>
        <w:rPr>
          <w:b/>
          <w:szCs w:val="22"/>
        </w:rPr>
      </w:pPr>
    </w:p>
    <w:p w14:paraId="61D2A345" w14:textId="77777777" w:rsidR="004E7CB5" w:rsidRPr="00D14F64" w:rsidRDefault="004E7CB5" w:rsidP="00BA6B83">
      <w:pPr>
        <w:pStyle w:val="ListParagraph"/>
        <w:numPr>
          <w:ilvl w:val="0"/>
          <w:numId w:val="14"/>
        </w:numPr>
        <w:spacing w:after="120"/>
        <w:ind w:left="1080"/>
        <w:rPr>
          <w:rFonts w:cs="Tahoma"/>
          <w:b/>
          <w:bCs/>
          <w:szCs w:val="22"/>
          <w:u w:val="single"/>
        </w:rPr>
      </w:pPr>
      <w:r w:rsidRPr="00D14F64">
        <w:rPr>
          <w:rFonts w:cs="Tahoma"/>
          <w:b/>
          <w:bCs/>
          <w:szCs w:val="22"/>
          <w:u w:val="single"/>
        </w:rPr>
        <w:t>Contract Payments</w:t>
      </w:r>
      <w:r w:rsidRPr="00D14F64">
        <w:rPr>
          <w:rFonts w:cs="Tahoma"/>
          <w:b/>
          <w:bCs/>
          <w:szCs w:val="22"/>
        </w:rPr>
        <w:tab/>
      </w:r>
    </w:p>
    <w:p w14:paraId="68CE807B" w14:textId="77777777" w:rsidR="004E7CB5" w:rsidRDefault="004E7CB5" w:rsidP="00BA6B83">
      <w:pPr>
        <w:pStyle w:val="ListParagraph"/>
        <w:autoSpaceDE w:val="0"/>
        <w:autoSpaceDN w:val="0"/>
        <w:adjustRightInd w:val="0"/>
        <w:ind w:left="1080"/>
        <w:rPr>
          <w:rFonts w:ascii="Calibri" w:hAnsi="Calibri" w:cs="Times"/>
          <w:szCs w:val="22"/>
        </w:rPr>
      </w:pPr>
      <w:r w:rsidRPr="004566B2">
        <w:rPr>
          <w:rFonts w:ascii="Calibri" w:hAnsi="Calibri" w:cs="Times"/>
          <w:szCs w:val="22"/>
        </w:rPr>
        <w:t>Contract payments shall be made in accordance with t</w:t>
      </w:r>
      <w:r>
        <w:rPr>
          <w:rFonts w:ascii="Calibri" w:hAnsi="Calibri" w:cs="Times"/>
          <w:szCs w:val="22"/>
        </w:rPr>
        <w:t xml:space="preserve">he Payment Terms and Conditions </w:t>
      </w:r>
      <w:r w:rsidRPr="004566B2">
        <w:rPr>
          <w:rFonts w:ascii="Calibri" w:hAnsi="Calibri" w:cs="Times"/>
          <w:szCs w:val="22"/>
        </w:rPr>
        <w:t xml:space="preserve">Section of the final contract.  No payments shall be made to a Contractor until the contract is established as required by state laws and regulations. Further, </w:t>
      </w:r>
      <w:r w:rsidR="006437A0">
        <w:rPr>
          <w:rFonts w:ascii="Calibri" w:hAnsi="Calibri" w:cs="Times"/>
          <w:szCs w:val="22"/>
        </w:rPr>
        <w:t>HCS</w:t>
      </w:r>
      <w:r w:rsidRPr="004566B2">
        <w:rPr>
          <w:rFonts w:ascii="Calibri" w:hAnsi="Calibri" w:cs="Times"/>
          <w:szCs w:val="22"/>
        </w:rPr>
        <w:t xml:space="preserve"> shall not be liable for work performed, services rendered or materials purchased and/or provided before the contract is established as required by applicable state laws and the </w:t>
      </w:r>
      <w:r w:rsidR="008E35C2">
        <w:rPr>
          <w:rFonts w:ascii="Calibri" w:hAnsi="Calibri" w:cs="Times"/>
          <w:szCs w:val="22"/>
        </w:rPr>
        <w:t>Procurement</w:t>
      </w:r>
      <w:r w:rsidRPr="004566B2">
        <w:rPr>
          <w:rFonts w:ascii="Calibri" w:hAnsi="Calibri" w:cs="Times"/>
          <w:szCs w:val="22"/>
        </w:rPr>
        <w:t xml:space="preserve"> Rules of </w:t>
      </w:r>
      <w:r w:rsidR="006437A0">
        <w:rPr>
          <w:rFonts w:ascii="Calibri" w:hAnsi="Calibri" w:cs="Times"/>
          <w:szCs w:val="22"/>
        </w:rPr>
        <w:t>HCS</w:t>
      </w:r>
      <w:r w:rsidRPr="004566B2">
        <w:rPr>
          <w:rFonts w:ascii="Calibri" w:hAnsi="Calibri" w:cs="Times"/>
          <w:szCs w:val="22"/>
        </w:rPr>
        <w:t>.</w:t>
      </w:r>
    </w:p>
    <w:p w14:paraId="5523D689" w14:textId="77777777" w:rsidR="004E7CB5" w:rsidRDefault="004E7CB5" w:rsidP="004E7CB5">
      <w:pPr>
        <w:pStyle w:val="ListParagraph"/>
        <w:widowControl w:val="0"/>
        <w:autoSpaceDE w:val="0"/>
        <w:autoSpaceDN w:val="0"/>
        <w:adjustRightInd w:val="0"/>
        <w:ind w:left="1080"/>
        <w:rPr>
          <w:rFonts w:ascii="Calibri" w:hAnsi="Calibri" w:cs="Times"/>
          <w:szCs w:val="22"/>
        </w:rPr>
      </w:pPr>
    </w:p>
    <w:p w14:paraId="5AEA162B" w14:textId="77777777" w:rsidR="00300E67" w:rsidRPr="00582232" w:rsidRDefault="00300E67" w:rsidP="00BA6B83">
      <w:pPr>
        <w:pStyle w:val="ListParagraph"/>
        <w:numPr>
          <w:ilvl w:val="0"/>
          <w:numId w:val="14"/>
        </w:numPr>
        <w:spacing w:after="120"/>
        <w:ind w:left="1080"/>
        <w:rPr>
          <w:rFonts w:cs="Tahoma"/>
          <w:b/>
          <w:bCs/>
          <w:szCs w:val="22"/>
          <w:u w:val="single"/>
        </w:rPr>
      </w:pPr>
      <w:r w:rsidRPr="00582232">
        <w:rPr>
          <w:rFonts w:cs="Tahoma"/>
          <w:b/>
          <w:bCs/>
          <w:szCs w:val="22"/>
          <w:u w:val="single"/>
        </w:rPr>
        <w:lastRenderedPageBreak/>
        <w:t>Hold Harmless</w:t>
      </w:r>
    </w:p>
    <w:p w14:paraId="616145A3" w14:textId="61AB5849" w:rsidR="00300E67" w:rsidRPr="004C40D0" w:rsidRDefault="00300E67" w:rsidP="00BA6B83">
      <w:pPr>
        <w:pStyle w:val="BodyTextIndent"/>
        <w:autoSpaceDE/>
        <w:autoSpaceDN/>
        <w:adjustRightInd/>
        <w:spacing w:line="240" w:lineRule="auto"/>
        <w:ind w:left="1080"/>
        <w:rPr>
          <w:rFonts w:ascii="Calibri" w:hAnsi="Calibri"/>
          <w:szCs w:val="22"/>
        </w:rPr>
      </w:pPr>
      <w:r w:rsidRPr="004C40D0">
        <w:rPr>
          <w:rFonts w:ascii="Calibri" w:hAnsi="Calibri"/>
          <w:szCs w:val="22"/>
        </w:rPr>
        <w:t xml:space="preserve">The </w:t>
      </w:r>
      <w:r>
        <w:rPr>
          <w:rFonts w:ascii="Calibri" w:hAnsi="Calibri"/>
          <w:szCs w:val="22"/>
        </w:rPr>
        <w:t>Proposer</w:t>
      </w:r>
      <w:r w:rsidRPr="004C40D0">
        <w:rPr>
          <w:rFonts w:ascii="Calibri" w:hAnsi="Calibri"/>
          <w:szCs w:val="22"/>
        </w:rPr>
        <w:t xml:space="preserve"> shall indemnify, hold harmless and pay all costs of defense and damages for </w:t>
      </w:r>
      <w:r w:rsidR="006437A0">
        <w:rPr>
          <w:rFonts w:ascii="Calibri" w:hAnsi="Calibri"/>
          <w:szCs w:val="22"/>
        </w:rPr>
        <w:t>HCS</w:t>
      </w:r>
      <w:r w:rsidRPr="004C40D0">
        <w:rPr>
          <w:rFonts w:ascii="Calibri" w:hAnsi="Calibri"/>
          <w:szCs w:val="22"/>
        </w:rPr>
        <w:t xml:space="preserve">, its agents and employees, against any and all liability damage, loss, claims, including Civil Rights Claims, and expenses which may accrue and be sustained by or threatened against </w:t>
      </w:r>
      <w:r w:rsidR="006437A0">
        <w:rPr>
          <w:rFonts w:ascii="Calibri" w:hAnsi="Calibri"/>
          <w:szCs w:val="22"/>
        </w:rPr>
        <w:t>HCS</w:t>
      </w:r>
      <w:r w:rsidRPr="004C40D0">
        <w:rPr>
          <w:rFonts w:ascii="Calibri" w:hAnsi="Calibri"/>
          <w:szCs w:val="22"/>
        </w:rPr>
        <w:t xml:space="preserve"> or i</w:t>
      </w:r>
      <w:r w:rsidR="006437A0">
        <w:rPr>
          <w:rFonts w:ascii="Calibri" w:hAnsi="Calibri"/>
          <w:szCs w:val="22"/>
        </w:rPr>
        <w:t>ts Board</w:t>
      </w:r>
      <w:r w:rsidRPr="004C40D0">
        <w:rPr>
          <w:rFonts w:ascii="Calibri" w:hAnsi="Calibri"/>
          <w:szCs w:val="22"/>
        </w:rPr>
        <w:t xml:space="preserve">, agents and employees on account of any claim, suit or action made or brought against </w:t>
      </w:r>
      <w:r w:rsidR="006437A0">
        <w:rPr>
          <w:rFonts w:ascii="Calibri" w:hAnsi="Calibri"/>
          <w:szCs w:val="22"/>
        </w:rPr>
        <w:t>HCS</w:t>
      </w:r>
      <w:r w:rsidRPr="004C40D0">
        <w:rPr>
          <w:rFonts w:ascii="Calibri" w:hAnsi="Calibri"/>
          <w:szCs w:val="22"/>
        </w:rPr>
        <w:t xml:space="preserve">, its agents, </w:t>
      </w:r>
      <w:r w:rsidR="006437A0">
        <w:rPr>
          <w:rFonts w:ascii="Calibri" w:hAnsi="Calibri"/>
          <w:szCs w:val="22"/>
        </w:rPr>
        <w:t>Board</w:t>
      </w:r>
      <w:r w:rsidRPr="004C40D0">
        <w:rPr>
          <w:rFonts w:ascii="Calibri" w:hAnsi="Calibri"/>
          <w:szCs w:val="22"/>
        </w:rPr>
        <w:t>, or employees for the death of or injury to any person or property</w:t>
      </w:r>
      <w:r w:rsidR="007E5332">
        <w:rPr>
          <w:rFonts w:ascii="Calibri" w:hAnsi="Calibri"/>
          <w:szCs w:val="22"/>
        </w:rPr>
        <w:t xml:space="preserve">, and/or </w:t>
      </w:r>
      <w:r w:rsidRPr="004C40D0">
        <w:rPr>
          <w:rFonts w:ascii="Calibri" w:hAnsi="Calibri"/>
          <w:szCs w:val="22"/>
        </w:rPr>
        <w:t xml:space="preserve">for damages to any and all persons or property arising in whole or in part from any and all acts or omissions, whether negligent or otherwise, of the Contractor, the officers, agents, employees, authorized persons of Contractor and those on the premises with Contractor’s permission or for whose acts </w:t>
      </w:r>
      <w:r w:rsidR="006437A0">
        <w:rPr>
          <w:rFonts w:ascii="Calibri" w:hAnsi="Calibri"/>
          <w:szCs w:val="22"/>
        </w:rPr>
        <w:t>HCS</w:t>
      </w:r>
      <w:r w:rsidRPr="004C40D0">
        <w:rPr>
          <w:rFonts w:ascii="Calibri" w:hAnsi="Calibri"/>
          <w:szCs w:val="22"/>
        </w:rPr>
        <w:t xml:space="preserve"> may be liable</w:t>
      </w:r>
      <w:r>
        <w:rPr>
          <w:rFonts w:ascii="Calibri" w:hAnsi="Calibri"/>
          <w:szCs w:val="22"/>
        </w:rPr>
        <w:t>.</w:t>
      </w:r>
    </w:p>
    <w:p w14:paraId="6BB96C22" w14:textId="77777777" w:rsidR="00300E67" w:rsidRDefault="00300E67" w:rsidP="00300E67">
      <w:pPr>
        <w:pStyle w:val="BodyTextIndent"/>
        <w:autoSpaceDE/>
        <w:autoSpaceDN/>
        <w:adjustRightInd/>
        <w:spacing w:line="240" w:lineRule="auto"/>
        <w:ind w:left="3240"/>
        <w:rPr>
          <w:rFonts w:ascii="Calibri" w:hAnsi="Calibri"/>
          <w:b/>
          <w:szCs w:val="22"/>
          <w:u w:val="single"/>
        </w:rPr>
      </w:pPr>
    </w:p>
    <w:p w14:paraId="43764019" w14:textId="77777777" w:rsidR="00300E67" w:rsidRDefault="00300E67" w:rsidP="00300E67">
      <w:pPr>
        <w:pStyle w:val="BodyTextIndent"/>
        <w:autoSpaceDE/>
        <w:autoSpaceDN/>
        <w:adjustRightInd/>
        <w:spacing w:line="240" w:lineRule="auto"/>
        <w:ind w:left="1080"/>
        <w:rPr>
          <w:rFonts w:ascii="Calibri" w:hAnsi="Calibri"/>
          <w:szCs w:val="22"/>
        </w:rPr>
      </w:pPr>
      <w:r w:rsidRPr="004C40D0">
        <w:rPr>
          <w:rFonts w:ascii="Calibri" w:hAnsi="Calibri"/>
          <w:szCs w:val="22"/>
        </w:rPr>
        <w:t xml:space="preserve">It is hereby agreed by </w:t>
      </w:r>
      <w:r w:rsidR="006437A0">
        <w:rPr>
          <w:rFonts w:ascii="Calibri" w:hAnsi="Calibri"/>
          <w:szCs w:val="22"/>
        </w:rPr>
        <w:t>HCS</w:t>
      </w:r>
      <w:r w:rsidRPr="004C40D0">
        <w:rPr>
          <w:rFonts w:ascii="Calibri" w:hAnsi="Calibri"/>
          <w:szCs w:val="22"/>
        </w:rPr>
        <w:t xml:space="preserve"> and Vendor and subcontractors that this provision is intended to and does indemnify and hold harmless </w:t>
      </w:r>
      <w:r w:rsidR="006437A0">
        <w:rPr>
          <w:rFonts w:ascii="Calibri" w:hAnsi="Calibri"/>
          <w:szCs w:val="22"/>
        </w:rPr>
        <w:t>HCS</w:t>
      </w:r>
      <w:r w:rsidRPr="004C40D0">
        <w:rPr>
          <w:rFonts w:ascii="Calibri" w:hAnsi="Calibri"/>
          <w:szCs w:val="22"/>
        </w:rPr>
        <w:t xml:space="preserve"> against any liability caused by or resulting from the acts of the Vendor and subcontractors, its employees, officers, students or anyone for whose acts the Vendor may be liable.</w:t>
      </w:r>
    </w:p>
    <w:p w14:paraId="2A85E0B7" w14:textId="77777777" w:rsidR="007A5C8F" w:rsidRDefault="007A5C8F" w:rsidP="00300E67">
      <w:pPr>
        <w:pStyle w:val="BodyTextIndent"/>
        <w:autoSpaceDE/>
        <w:autoSpaceDN/>
        <w:adjustRightInd/>
        <w:spacing w:line="240" w:lineRule="auto"/>
        <w:ind w:left="1080"/>
        <w:rPr>
          <w:rFonts w:ascii="Calibri" w:hAnsi="Calibri"/>
          <w:szCs w:val="22"/>
        </w:rPr>
      </w:pPr>
    </w:p>
    <w:p w14:paraId="6D0A99F4" w14:textId="77777777" w:rsidR="00300E67" w:rsidRDefault="00300E67" w:rsidP="00BA6B83">
      <w:pPr>
        <w:pStyle w:val="ListParagraph"/>
        <w:numPr>
          <w:ilvl w:val="0"/>
          <w:numId w:val="14"/>
        </w:numPr>
        <w:spacing w:after="120"/>
        <w:ind w:left="1080"/>
        <w:rPr>
          <w:rFonts w:cs="Tahoma"/>
          <w:b/>
          <w:szCs w:val="22"/>
          <w:u w:val="single"/>
        </w:rPr>
      </w:pPr>
      <w:r>
        <w:rPr>
          <w:rFonts w:cs="Tahoma"/>
          <w:b/>
          <w:szCs w:val="22"/>
          <w:u w:val="single"/>
        </w:rPr>
        <w:t>Right to Audit</w:t>
      </w:r>
    </w:p>
    <w:p w14:paraId="4AC11ECD" w14:textId="77777777" w:rsidR="00300E67" w:rsidRPr="00BE5178" w:rsidRDefault="00300E67" w:rsidP="00BA6B83">
      <w:pPr>
        <w:ind w:left="1080"/>
        <w:rPr>
          <w:rFonts w:ascii="Calibri" w:hAnsi="Calibri" w:cs="Tahoma"/>
          <w:szCs w:val="22"/>
        </w:rPr>
      </w:pPr>
      <w:r w:rsidRPr="00BE5178">
        <w:rPr>
          <w:rFonts w:ascii="Calibri" w:hAnsi="Calibri" w:cs="Times"/>
          <w:szCs w:val="22"/>
        </w:rPr>
        <w:t xml:space="preserve">During all phases of the work and services to be provided hereunder the Provider agrees to permit duly authorized agents and employees of </w:t>
      </w:r>
      <w:r w:rsidR="006437A0">
        <w:rPr>
          <w:rFonts w:ascii="Calibri" w:hAnsi="Calibri" w:cs="Times"/>
          <w:szCs w:val="22"/>
        </w:rPr>
        <w:t>HCS</w:t>
      </w:r>
      <w:r w:rsidRPr="00BE5178">
        <w:rPr>
          <w:rFonts w:ascii="Calibri" w:hAnsi="Calibri" w:cs="Times"/>
          <w:szCs w:val="22"/>
        </w:rPr>
        <w:t xml:space="preserve"> to enter the Provider's offices for the purpose of inspections, reviews and audits during normal working hours. </w:t>
      </w:r>
      <w:r>
        <w:rPr>
          <w:rFonts w:ascii="Calibri" w:hAnsi="Calibri" w:cs="Times"/>
          <w:szCs w:val="22"/>
        </w:rPr>
        <w:t xml:space="preserve"> </w:t>
      </w:r>
      <w:r w:rsidRPr="00BE5178">
        <w:rPr>
          <w:rFonts w:ascii="Calibri" w:hAnsi="Calibri" w:cs="Times"/>
          <w:szCs w:val="22"/>
        </w:rPr>
        <w:t>Reviews may also be accomplished at meetings that are arranged at mutually agreeable times and places. The Provider will maintain all books, documents, papers, accounting records, and other evidence pertaining to the fee paid</w:t>
      </w:r>
      <w:r>
        <w:rPr>
          <w:rFonts w:ascii="Calibri" w:hAnsi="Calibri" w:cs="Times"/>
          <w:szCs w:val="22"/>
        </w:rPr>
        <w:t>/charged</w:t>
      </w:r>
      <w:r w:rsidRPr="00BE5178">
        <w:rPr>
          <w:rFonts w:ascii="Calibri" w:hAnsi="Calibri" w:cs="Times"/>
          <w:szCs w:val="22"/>
        </w:rPr>
        <w:t xml:space="preserve"> under this Contract and make such materials available at their offices at all reasonable times during the period of this Contract and for three (3) years from the date of payment under this Contract for inspection by </w:t>
      </w:r>
      <w:r w:rsidR="006437A0">
        <w:rPr>
          <w:rFonts w:ascii="Calibri" w:hAnsi="Calibri" w:cs="Times"/>
          <w:szCs w:val="22"/>
        </w:rPr>
        <w:t>HCS</w:t>
      </w:r>
      <w:r w:rsidRPr="00BE5178">
        <w:rPr>
          <w:rFonts w:ascii="Calibri" w:hAnsi="Calibri" w:cs="Times"/>
          <w:szCs w:val="22"/>
        </w:rPr>
        <w:t xml:space="preserve"> or by any other governmental entity or agency participating in the funding of this Contract, or any authorized agents thereof; copies of said records to be furnished if requested.</w:t>
      </w:r>
      <w:r w:rsidRPr="00BE5178">
        <w:rPr>
          <w:rFonts w:ascii="Times" w:hAnsi="Times" w:cs="Times"/>
          <w:sz w:val="23"/>
          <w:szCs w:val="23"/>
        </w:rPr>
        <w:t xml:space="preserve"> </w:t>
      </w:r>
    </w:p>
    <w:p w14:paraId="6DC76D5F" w14:textId="77777777" w:rsidR="00300E67" w:rsidRDefault="00300E67" w:rsidP="00300E67">
      <w:pPr>
        <w:pStyle w:val="BodyTextIndent"/>
        <w:spacing w:line="240" w:lineRule="auto"/>
        <w:ind w:left="1080"/>
        <w:rPr>
          <w:rFonts w:ascii="Calibri" w:hAnsi="Calibri"/>
          <w:szCs w:val="22"/>
        </w:rPr>
      </w:pPr>
    </w:p>
    <w:p w14:paraId="16BBB99E" w14:textId="77777777" w:rsidR="00C501D1" w:rsidRPr="00422AD5" w:rsidRDefault="00C501D1" w:rsidP="00BA6B83">
      <w:pPr>
        <w:pStyle w:val="ListParagraph"/>
        <w:numPr>
          <w:ilvl w:val="0"/>
          <w:numId w:val="14"/>
        </w:numPr>
        <w:spacing w:after="120"/>
        <w:ind w:left="1080"/>
        <w:rPr>
          <w:rFonts w:cs="Tahoma"/>
          <w:b/>
          <w:szCs w:val="22"/>
          <w:u w:val="single"/>
        </w:rPr>
      </w:pPr>
      <w:r w:rsidRPr="00422AD5">
        <w:rPr>
          <w:rFonts w:cs="Tahoma"/>
          <w:b/>
          <w:szCs w:val="22"/>
          <w:u w:val="single"/>
        </w:rPr>
        <w:t>Assignment and Subcontracting</w:t>
      </w:r>
    </w:p>
    <w:p w14:paraId="3ACCAFA6" w14:textId="77777777" w:rsidR="00C501D1" w:rsidRPr="00422AD5" w:rsidRDefault="00C501D1" w:rsidP="00BA6B83">
      <w:pPr>
        <w:ind w:left="1080"/>
        <w:rPr>
          <w:rFonts w:cs="Arial"/>
          <w:szCs w:val="22"/>
        </w:rPr>
      </w:pPr>
      <w:r w:rsidRPr="00422AD5">
        <w:rPr>
          <w:rFonts w:cs="Tahoma"/>
          <w:szCs w:val="22"/>
        </w:rPr>
        <w:t>Subcontracting will not be allowed for any services in this RF</w:t>
      </w:r>
      <w:r>
        <w:rPr>
          <w:rFonts w:cs="Tahoma"/>
          <w:szCs w:val="22"/>
        </w:rPr>
        <w:t>P</w:t>
      </w:r>
      <w:r w:rsidRPr="00422AD5">
        <w:rPr>
          <w:rFonts w:cs="Tahoma"/>
          <w:szCs w:val="22"/>
        </w:rPr>
        <w:t xml:space="preserve"> without prior written authorization by </w:t>
      </w:r>
      <w:r w:rsidR="006437A0">
        <w:rPr>
          <w:rFonts w:cs="Tahoma"/>
          <w:szCs w:val="22"/>
        </w:rPr>
        <w:t>HCS</w:t>
      </w:r>
      <w:r w:rsidRPr="00422AD5">
        <w:rPr>
          <w:rFonts w:cs="Tahoma"/>
          <w:szCs w:val="22"/>
        </w:rPr>
        <w:t xml:space="preserve">.  </w:t>
      </w:r>
      <w:r w:rsidRPr="00422AD5">
        <w:rPr>
          <w:rFonts w:cs="Arial"/>
          <w:szCs w:val="22"/>
        </w:rPr>
        <w:t xml:space="preserve">Proposals are to be submitted with any subcontracted work clearly identified.  </w:t>
      </w:r>
      <w:r w:rsidR="006437A0">
        <w:rPr>
          <w:rFonts w:cs="Arial"/>
          <w:szCs w:val="22"/>
        </w:rPr>
        <w:t>HCS</w:t>
      </w:r>
      <w:r w:rsidRPr="00422AD5">
        <w:rPr>
          <w:rFonts w:cs="Arial"/>
          <w:szCs w:val="22"/>
        </w:rPr>
        <w:t xml:space="preserve"> reserves the right to approve each subcontracting party both before and after award of the contract.  </w:t>
      </w:r>
      <w:r w:rsidR="006437A0">
        <w:rPr>
          <w:rFonts w:cs="Arial"/>
          <w:szCs w:val="22"/>
        </w:rPr>
        <w:t>HCS</w:t>
      </w:r>
      <w:r w:rsidR="00F27D4C" w:rsidRPr="00BE3264">
        <w:rPr>
          <w:rFonts w:cs="Arial"/>
          <w:szCs w:val="22"/>
        </w:rPr>
        <w:t xml:space="preserve"> will consider the qualifications of all subcontractors in the evaluation of any proposal. </w:t>
      </w:r>
      <w:r w:rsidR="006437A0">
        <w:rPr>
          <w:rFonts w:cs="Arial"/>
          <w:szCs w:val="22"/>
        </w:rPr>
        <w:t>HCS</w:t>
      </w:r>
      <w:r w:rsidR="00F27D4C" w:rsidRPr="00BE3264">
        <w:rPr>
          <w:rFonts w:cs="Arial"/>
          <w:szCs w:val="22"/>
        </w:rPr>
        <w:t xml:space="preserve"> reserves the right to reject any subcontractor proposed for work on this project.  The Proposer must agree to replace a subcontractor at any time during the terms of the contract at the sole discretion of </w:t>
      </w:r>
      <w:r w:rsidR="006437A0">
        <w:rPr>
          <w:rFonts w:cs="Arial"/>
          <w:szCs w:val="22"/>
        </w:rPr>
        <w:t>HCS</w:t>
      </w:r>
      <w:r w:rsidR="00F27D4C" w:rsidRPr="00BE3264">
        <w:rPr>
          <w:rFonts w:cs="Arial"/>
          <w:szCs w:val="22"/>
        </w:rPr>
        <w:t>.</w:t>
      </w:r>
      <w:r w:rsidR="00F27D4C">
        <w:rPr>
          <w:rFonts w:cs="Arial"/>
          <w:szCs w:val="22"/>
        </w:rPr>
        <w:t xml:space="preserve">   </w:t>
      </w:r>
      <w:r w:rsidRPr="00422AD5">
        <w:rPr>
          <w:rFonts w:cs="Arial"/>
          <w:szCs w:val="22"/>
        </w:rPr>
        <w:t>Proposers are solely responsible for the work of any subcontractors and for their adherence to the terms and conditions of the contract.</w:t>
      </w:r>
      <w:r w:rsidR="000E2CAE">
        <w:rPr>
          <w:rFonts w:cs="Arial"/>
          <w:szCs w:val="22"/>
        </w:rPr>
        <w:t xml:space="preserve">  </w:t>
      </w:r>
      <w:r w:rsidR="000E2CAE" w:rsidRPr="00BC3E76">
        <w:rPr>
          <w:rFonts w:ascii="Calibri" w:hAnsi="Calibri"/>
          <w:szCs w:val="22"/>
        </w:rPr>
        <w:t>Proposers shall include each of its subcontractors as insured under the policies of insurance required herein or insure that their subcontractors meet the minimum requirements for insurance specified herein.</w:t>
      </w:r>
    </w:p>
    <w:p w14:paraId="597B578F" w14:textId="77777777" w:rsidR="00C501D1" w:rsidRPr="00422AD5" w:rsidRDefault="00C501D1" w:rsidP="00C501D1">
      <w:pPr>
        <w:ind w:left="1080"/>
        <w:rPr>
          <w:rFonts w:cs="Arial"/>
          <w:szCs w:val="22"/>
        </w:rPr>
      </w:pPr>
    </w:p>
    <w:p w14:paraId="6BDAE422" w14:textId="77777777" w:rsidR="00C501D1" w:rsidRDefault="00C501D1" w:rsidP="00C501D1">
      <w:pPr>
        <w:ind w:left="1080"/>
        <w:rPr>
          <w:rFonts w:cs="Arial"/>
          <w:szCs w:val="22"/>
        </w:rPr>
      </w:pPr>
      <w:r w:rsidRPr="00422AD5">
        <w:rPr>
          <w:rFonts w:cs="Arial"/>
          <w:szCs w:val="22"/>
        </w:rPr>
        <w:t xml:space="preserve">Neither the service provider nor </w:t>
      </w:r>
      <w:r w:rsidR="006437A0">
        <w:rPr>
          <w:rFonts w:cs="Arial"/>
          <w:szCs w:val="22"/>
        </w:rPr>
        <w:t>HCS</w:t>
      </w:r>
      <w:r w:rsidRPr="00422AD5">
        <w:rPr>
          <w:rFonts w:cs="Arial"/>
          <w:szCs w:val="22"/>
        </w:rPr>
        <w:t xml:space="preserve"> may assign any resulting contract without the prior written consent of the other party.</w:t>
      </w:r>
    </w:p>
    <w:p w14:paraId="476EEEBA" w14:textId="77777777" w:rsidR="00C501D1" w:rsidRPr="00422AD5" w:rsidRDefault="00C501D1" w:rsidP="00C501D1">
      <w:pPr>
        <w:ind w:left="1080"/>
        <w:rPr>
          <w:rFonts w:cs="Arial"/>
          <w:szCs w:val="22"/>
        </w:rPr>
      </w:pPr>
    </w:p>
    <w:p w14:paraId="05C93183" w14:textId="77777777" w:rsidR="00034B90" w:rsidRPr="003D15F3" w:rsidRDefault="00034B90" w:rsidP="00BA6B83">
      <w:pPr>
        <w:pStyle w:val="ListParagraph"/>
        <w:numPr>
          <w:ilvl w:val="0"/>
          <w:numId w:val="14"/>
        </w:numPr>
        <w:spacing w:after="120"/>
        <w:ind w:left="1080"/>
        <w:rPr>
          <w:rFonts w:ascii="Calibri" w:hAnsi="Calibri" w:cs="Tahoma"/>
          <w:b/>
          <w:szCs w:val="22"/>
          <w:u w:val="single"/>
        </w:rPr>
      </w:pPr>
      <w:r w:rsidRPr="003D15F3">
        <w:rPr>
          <w:rFonts w:ascii="Calibri" w:hAnsi="Calibri" w:cs="Tahoma"/>
          <w:b/>
          <w:szCs w:val="22"/>
          <w:u w:val="single"/>
        </w:rPr>
        <w:t>Right to Refuse Personnel</w:t>
      </w:r>
    </w:p>
    <w:p w14:paraId="127D1D33" w14:textId="77777777" w:rsidR="00034B90" w:rsidRDefault="006437A0" w:rsidP="00BA6B83">
      <w:pPr>
        <w:pStyle w:val="BodyTextIndent"/>
        <w:spacing w:line="240" w:lineRule="auto"/>
        <w:ind w:left="1080"/>
        <w:rPr>
          <w:rFonts w:ascii="Calibri" w:hAnsi="Calibri"/>
          <w:szCs w:val="22"/>
        </w:rPr>
      </w:pPr>
      <w:r>
        <w:rPr>
          <w:rFonts w:ascii="Calibri" w:hAnsi="Calibri"/>
          <w:szCs w:val="22"/>
        </w:rPr>
        <w:t>HCS</w:t>
      </w:r>
      <w:r w:rsidR="00034B90" w:rsidRPr="00DD53FD">
        <w:rPr>
          <w:rFonts w:ascii="Calibri" w:hAnsi="Calibri"/>
          <w:szCs w:val="22"/>
        </w:rPr>
        <w:t xml:space="preserve"> reserves the right to refuse, in its sole discretion, any subcontractors or any personnel provided by the prime contractor or its subcontractors</w:t>
      </w:r>
      <w:r w:rsidR="00034B90">
        <w:rPr>
          <w:rFonts w:ascii="Calibri" w:hAnsi="Calibri"/>
          <w:szCs w:val="22"/>
        </w:rPr>
        <w:t xml:space="preserve"> at any point throughout the contract.</w:t>
      </w:r>
    </w:p>
    <w:p w14:paraId="64D5E040" w14:textId="77777777" w:rsidR="00034B90" w:rsidRDefault="00034B90" w:rsidP="00034B90">
      <w:pPr>
        <w:pStyle w:val="BodyTextIndent"/>
        <w:spacing w:line="240" w:lineRule="auto"/>
        <w:ind w:left="1080"/>
        <w:rPr>
          <w:rFonts w:ascii="Calibri" w:hAnsi="Calibri"/>
          <w:szCs w:val="22"/>
        </w:rPr>
      </w:pPr>
    </w:p>
    <w:p w14:paraId="7C08F653" w14:textId="77777777" w:rsidR="00300E67" w:rsidRPr="00EE5C69" w:rsidRDefault="00300E67" w:rsidP="00BA6B83">
      <w:pPr>
        <w:pStyle w:val="ListParagraph"/>
        <w:numPr>
          <w:ilvl w:val="0"/>
          <w:numId w:val="14"/>
        </w:numPr>
        <w:spacing w:after="180"/>
        <w:ind w:left="1080"/>
        <w:rPr>
          <w:rFonts w:cs="Tahoma"/>
          <w:b/>
          <w:szCs w:val="22"/>
          <w:u w:val="single"/>
        </w:rPr>
      </w:pPr>
      <w:r w:rsidRPr="00EE5C69">
        <w:rPr>
          <w:rFonts w:cs="Tahoma"/>
          <w:b/>
          <w:szCs w:val="22"/>
          <w:u w:val="single"/>
        </w:rPr>
        <w:t>Nondiscrimination</w:t>
      </w:r>
    </w:p>
    <w:p w14:paraId="7EDED0C0" w14:textId="77777777" w:rsidR="00300E67" w:rsidRPr="00422AD5" w:rsidRDefault="00300E67" w:rsidP="00BA6B83">
      <w:pPr>
        <w:ind w:left="1080"/>
        <w:rPr>
          <w:rFonts w:cs="Tahoma"/>
          <w:szCs w:val="22"/>
        </w:rPr>
      </w:pPr>
      <w:r w:rsidRPr="00422AD5">
        <w:rPr>
          <w:rFonts w:cs="Tahoma"/>
          <w:szCs w:val="22"/>
        </w:rPr>
        <w:t xml:space="preserve">No person shall be excluded from participation in, be denied benefits of, or be otherwise subjected to discrimination in the performance of a Contract pursuant to this </w:t>
      </w:r>
      <w:r>
        <w:rPr>
          <w:rFonts w:cs="Tahoma"/>
          <w:szCs w:val="22"/>
        </w:rPr>
        <w:t>RFP</w:t>
      </w:r>
      <w:r w:rsidRPr="00422AD5">
        <w:rPr>
          <w:rFonts w:cs="Tahoma"/>
          <w:szCs w:val="22"/>
        </w:rPr>
        <w:t xml:space="preserve"> or in the employment practices of the Contractor on the grounds of disability, age, race, color, religion, sex, national origin or any other classification protected by federal, Tennessee state constitution, or statutory law.  The Contractor pursuant to the </w:t>
      </w:r>
      <w:r>
        <w:rPr>
          <w:rFonts w:cs="Tahoma"/>
          <w:szCs w:val="22"/>
        </w:rPr>
        <w:t>RFP</w:t>
      </w:r>
      <w:r w:rsidRPr="00422AD5">
        <w:rPr>
          <w:rFonts w:cs="Tahoma"/>
          <w:szCs w:val="22"/>
        </w:rPr>
        <w:t xml:space="preserve"> shall, upon request, show proof of such nondiscrimination and shall post in conspicuous places, available to all employees and applicants, notices of nondiscrimination.</w:t>
      </w:r>
    </w:p>
    <w:p w14:paraId="44FB46AB" w14:textId="77777777" w:rsidR="00300E67" w:rsidRDefault="00300E67" w:rsidP="00300E67">
      <w:pPr>
        <w:ind w:left="360"/>
        <w:rPr>
          <w:rFonts w:cs="Tahoma"/>
          <w:szCs w:val="22"/>
        </w:rPr>
      </w:pPr>
    </w:p>
    <w:p w14:paraId="76D2DDC4" w14:textId="77777777" w:rsidR="002E048F" w:rsidRDefault="007C7AB5" w:rsidP="00BA6B83">
      <w:pPr>
        <w:numPr>
          <w:ilvl w:val="0"/>
          <w:numId w:val="14"/>
        </w:numPr>
        <w:spacing w:after="120"/>
        <w:ind w:left="1080"/>
        <w:rPr>
          <w:rFonts w:ascii="Calibri" w:hAnsi="Calibri"/>
          <w:b/>
          <w:bCs/>
          <w:szCs w:val="22"/>
        </w:rPr>
      </w:pPr>
      <w:r>
        <w:rPr>
          <w:rFonts w:ascii="Calibri" w:hAnsi="Calibri"/>
          <w:b/>
          <w:bCs/>
          <w:szCs w:val="22"/>
          <w:u w:val="single"/>
        </w:rPr>
        <w:t xml:space="preserve">Payment Terms </w:t>
      </w:r>
      <w:r w:rsidR="002948C9">
        <w:rPr>
          <w:rFonts w:ascii="Calibri" w:hAnsi="Calibri"/>
          <w:b/>
          <w:bCs/>
          <w:szCs w:val="22"/>
          <w:u w:val="single"/>
        </w:rPr>
        <w:t>–</w:t>
      </w:r>
      <w:r>
        <w:rPr>
          <w:rFonts w:ascii="Calibri" w:hAnsi="Calibri"/>
          <w:b/>
          <w:bCs/>
          <w:szCs w:val="22"/>
          <w:u w:val="single"/>
        </w:rPr>
        <w:t xml:space="preserve"> </w:t>
      </w:r>
      <w:r w:rsidR="002948C9">
        <w:rPr>
          <w:rFonts w:ascii="Calibri" w:hAnsi="Calibri"/>
          <w:b/>
          <w:bCs/>
          <w:szCs w:val="22"/>
          <w:u w:val="single"/>
        </w:rPr>
        <w:t>Card</w:t>
      </w:r>
      <w:r w:rsidR="00607B44" w:rsidRPr="00E61C3B">
        <w:rPr>
          <w:rFonts w:ascii="Calibri" w:hAnsi="Calibri"/>
          <w:b/>
          <w:bCs/>
          <w:szCs w:val="22"/>
          <w:u w:val="single"/>
        </w:rPr>
        <w:t xml:space="preserve"> Acceptance</w:t>
      </w:r>
    </w:p>
    <w:p w14:paraId="1292ABA1" w14:textId="77777777" w:rsidR="002E048F" w:rsidRDefault="002E048F" w:rsidP="00BA6B83">
      <w:pPr>
        <w:ind w:left="1080"/>
        <w:rPr>
          <w:szCs w:val="22"/>
        </w:rPr>
      </w:pPr>
      <w:r w:rsidRPr="00E61C3B">
        <w:rPr>
          <w:szCs w:val="22"/>
        </w:rPr>
        <w:t>Awarded contractors should have the c</w:t>
      </w:r>
      <w:r>
        <w:rPr>
          <w:szCs w:val="22"/>
        </w:rPr>
        <w:t xml:space="preserve">apability of accepting </w:t>
      </w:r>
      <w:r w:rsidR="006437A0">
        <w:rPr>
          <w:szCs w:val="22"/>
        </w:rPr>
        <w:t>HCS</w:t>
      </w:r>
      <w:r w:rsidR="002948C9">
        <w:rPr>
          <w:szCs w:val="22"/>
        </w:rPr>
        <w:t xml:space="preserve">’s authorized VISA </w:t>
      </w:r>
      <w:r w:rsidRPr="00E61C3B">
        <w:rPr>
          <w:szCs w:val="22"/>
        </w:rPr>
        <w:t xml:space="preserve">Procurement Card (p-card) as a method of payment. </w:t>
      </w:r>
      <w:r w:rsidR="00607B44">
        <w:rPr>
          <w:szCs w:val="22"/>
        </w:rPr>
        <w:t xml:space="preserve"> </w:t>
      </w:r>
      <w:r w:rsidRPr="00E61C3B">
        <w:rPr>
          <w:szCs w:val="22"/>
        </w:rPr>
        <w:t>Price changes or additional fee(s) may not be assessed when accepting the p-card as a form of payment.  The successful bidder ma</w:t>
      </w:r>
      <w:r>
        <w:rPr>
          <w:szCs w:val="22"/>
        </w:rPr>
        <w:t xml:space="preserve">y receive payment from </w:t>
      </w:r>
      <w:r w:rsidR="006437A0">
        <w:rPr>
          <w:szCs w:val="22"/>
        </w:rPr>
        <w:t>HCS</w:t>
      </w:r>
      <w:r w:rsidRPr="00E61C3B">
        <w:rPr>
          <w:szCs w:val="22"/>
        </w:rPr>
        <w:t xml:space="preserve"> by the p-card in the same manner as other VISA purchases. </w:t>
      </w:r>
      <w:r w:rsidR="00607B44">
        <w:rPr>
          <w:szCs w:val="22"/>
        </w:rPr>
        <w:t xml:space="preserve"> </w:t>
      </w:r>
      <w:r w:rsidRPr="00E61C3B">
        <w:rPr>
          <w:szCs w:val="22"/>
        </w:rPr>
        <w:t>VISA acceptance is preferred</w:t>
      </w:r>
      <w:r w:rsidR="00607B44">
        <w:rPr>
          <w:szCs w:val="22"/>
        </w:rPr>
        <w:t>,</w:t>
      </w:r>
      <w:r w:rsidRPr="00E61C3B">
        <w:rPr>
          <w:szCs w:val="22"/>
        </w:rPr>
        <w:t xml:space="preserve"> but is not the exclusive method of payment. </w:t>
      </w:r>
    </w:p>
    <w:p w14:paraId="1FCF0A0B" w14:textId="77777777" w:rsidR="007A5C8F" w:rsidRDefault="007A5C8F" w:rsidP="00607B44">
      <w:pPr>
        <w:ind w:left="1080"/>
        <w:rPr>
          <w:szCs w:val="22"/>
        </w:rPr>
      </w:pPr>
    </w:p>
    <w:p w14:paraId="64C11791" w14:textId="77777777" w:rsidR="00607B44" w:rsidRDefault="00607B44" w:rsidP="00BA6B83">
      <w:pPr>
        <w:pStyle w:val="ListParagraph"/>
        <w:numPr>
          <w:ilvl w:val="0"/>
          <w:numId w:val="14"/>
        </w:numPr>
        <w:spacing w:after="120"/>
        <w:ind w:left="1080"/>
        <w:rPr>
          <w:rFonts w:ascii="Calibri" w:hAnsi="Calibri" w:cs="Tahoma"/>
          <w:b/>
          <w:szCs w:val="22"/>
          <w:u w:val="single"/>
        </w:rPr>
      </w:pPr>
      <w:r w:rsidRPr="00607B44">
        <w:rPr>
          <w:rFonts w:ascii="Calibri" w:hAnsi="Calibri" w:cs="Tahoma"/>
          <w:b/>
          <w:szCs w:val="22"/>
          <w:u w:val="single"/>
        </w:rPr>
        <w:t xml:space="preserve">Contract Open to Other </w:t>
      </w:r>
      <w:r w:rsidR="00C43D83">
        <w:rPr>
          <w:rFonts w:ascii="Calibri" w:hAnsi="Calibri" w:cs="Tahoma"/>
          <w:b/>
          <w:szCs w:val="22"/>
          <w:u w:val="single"/>
        </w:rPr>
        <w:t xml:space="preserve">TN </w:t>
      </w:r>
      <w:r w:rsidRPr="00607B44">
        <w:rPr>
          <w:rFonts w:ascii="Calibri" w:hAnsi="Calibri" w:cs="Tahoma"/>
          <w:b/>
          <w:szCs w:val="22"/>
          <w:u w:val="single"/>
        </w:rPr>
        <w:t>Agencies</w:t>
      </w:r>
    </w:p>
    <w:p w14:paraId="5EB21221" w14:textId="77777777" w:rsidR="00607B44" w:rsidRDefault="00575BA2" w:rsidP="00BA6B83">
      <w:pPr>
        <w:pStyle w:val="ListParagraph"/>
        <w:ind w:left="1080"/>
        <w:rPr>
          <w:rFonts w:ascii="Calibri" w:hAnsi="Calibri" w:cs="Tahoma"/>
          <w:szCs w:val="22"/>
        </w:rPr>
      </w:pPr>
      <w:r>
        <w:rPr>
          <w:rFonts w:ascii="Calibri" w:hAnsi="Calibri" w:cs="Tahoma"/>
          <w:szCs w:val="22"/>
        </w:rPr>
        <w:t>Any resulting contract shall be open to other</w:t>
      </w:r>
      <w:r w:rsidR="00C43D83">
        <w:rPr>
          <w:rFonts w:ascii="Calibri" w:hAnsi="Calibri" w:cs="Tahoma"/>
          <w:szCs w:val="22"/>
        </w:rPr>
        <w:t xml:space="preserve"> Tennessee</w:t>
      </w:r>
      <w:r>
        <w:rPr>
          <w:rFonts w:ascii="Calibri" w:hAnsi="Calibri" w:cs="Tahoma"/>
          <w:szCs w:val="22"/>
        </w:rPr>
        <w:t xml:space="preserve"> </w:t>
      </w:r>
      <w:r w:rsidR="00FD771C">
        <w:rPr>
          <w:rFonts w:ascii="Calibri" w:hAnsi="Calibri" w:cs="Tahoma"/>
          <w:szCs w:val="22"/>
        </w:rPr>
        <w:t xml:space="preserve">governmental </w:t>
      </w:r>
      <w:r>
        <w:rPr>
          <w:rFonts w:ascii="Calibri" w:hAnsi="Calibri" w:cs="Tahoma"/>
          <w:szCs w:val="22"/>
        </w:rPr>
        <w:t xml:space="preserve">agencies </w:t>
      </w:r>
      <w:r w:rsidR="00FD771C">
        <w:rPr>
          <w:rFonts w:ascii="Calibri" w:hAnsi="Calibri" w:cs="Tahoma"/>
          <w:szCs w:val="22"/>
        </w:rPr>
        <w:t xml:space="preserve">(including school districts) as a “piggyback contract” </w:t>
      </w:r>
      <w:r>
        <w:rPr>
          <w:rFonts w:ascii="Calibri" w:hAnsi="Calibri" w:cs="Tahoma"/>
          <w:szCs w:val="22"/>
        </w:rPr>
        <w:t xml:space="preserve">based on mutual agreement of the governmental agency and the Proposer.  </w:t>
      </w:r>
      <w:r w:rsidR="00FD771C">
        <w:rPr>
          <w:rFonts w:ascii="Calibri" w:hAnsi="Calibri" w:cs="Tahoma"/>
          <w:szCs w:val="22"/>
        </w:rPr>
        <w:t xml:space="preserve">  </w:t>
      </w:r>
      <w:r w:rsidR="002113C2">
        <w:rPr>
          <w:rFonts w:ascii="Calibri" w:hAnsi="Calibri" w:cs="Tahoma"/>
          <w:szCs w:val="22"/>
        </w:rPr>
        <w:t>Other</w:t>
      </w:r>
      <w:r w:rsidR="002948C9">
        <w:rPr>
          <w:rFonts w:ascii="Calibri" w:hAnsi="Calibri" w:cs="Tahoma"/>
          <w:szCs w:val="22"/>
        </w:rPr>
        <w:t xml:space="preserve"> agencies, under separate agree</w:t>
      </w:r>
      <w:r w:rsidR="00372204">
        <w:rPr>
          <w:rFonts w:ascii="Calibri" w:hAnsi="Calibri" w:cs="Tahoma"/>
          <w:szCs w:val="22"/>
        </w:rPr>
        <w:t>ment</w:t>
      </w:r>
      <w:r w:rsidR="002948C9">
        <w:rPr>
          <w:rFonts w:ascii="Calibri" w:hAnsi="Calibri" w:cs="Tahoma"/>
          <w:szCs w:val="22"/>
        </w:rPr>
        <w:t>,</w:t>
      </w:r>
      <w:r w:rsidR="002113C2">
        <w:rPr>
          <w:rFonts w:ascii="Calibri" w:hAnsi="Calibri" w:cs="Tahoma"/>
          <w:szCs w:val="22"/>
        </w:rPr>
        <w:t xml:space="preserve"> a</w:t>
      </w:r>
      <w:r w:rsidR="002113C2" w:rsidRPr="00D3615B">
        <w:rPr>
          <w:rFonts w:ascii="Calibri" w:hAnsi="Calibri" w:cs="Tahoma"/>
          <w:szCs w:val="22"/>
        </w:rPr>
        <w:t xml:space="preserve">re allowed to purchase </w:t>
      </w:r>
      <w:r w:rsidR="002113C2">
        <w:rPr>
          <w:rFonts w:ascii="Calibri" w:hAnsi="Calibri" w:cs="Tahoma"/>
          <w:szCs w:val="22"/>
        </w:rPr>
        <w:t xml:space="preserve">the </w:t>
      </w:r>
      <w:r w:rsidR="002113C2" w:rsidRPr="00D3615B">
        <w:rPr>
          <w:rFonts w:ascii="Calibri" w:hAnsi="Calibri" w:cs="Tahoma"/>
          <w:szCs w:val="22"/>
        </w:rPr>
        <w:t xml:space="preserve">same items, at the same terms and conditions as this bid, during </w:t>
      </w:r>
      <w:r w:rsidR="002113C2">
        <w:rPr>
          <w:rFonts w:ascii="Calibri" w:hAnsi="Calibri" w:cs="Tahoma"/>
          <w:szCs w:val="22"/>
        </w:rPr>
        <w:t>the period of time that this contract</w:t>
      </w:r>
      <w:r w:rsidR="002113C2" w:rsidRPr="00D3615B">
        <w:rPr>
          <w:rFonts w:ascii="Calibri" w:hAnsi="Calibri" w:cs="Tahoma"/>
          <w:szCs w:val="22"/>
        </w:rPr>
        <w:t xml:space="preserve"> is in effect. </w:t>
      </w:r>
      <w:r w:rsidR="002113C2">
        <w:rPr>
          <w:rFonts w:ascii="Calibri" w:hAnsi="Calibri" w:cs="Tahoma"/>
          <w:szCs w:val="22"/>
        </w:rPr>
        <w:t xml:space="preserve"> </w:t>
      </w:r>
      <w:r w:rsidR="002113C2" w:rsidRPr="00D3615B">
        <w:rPr>
          <w:rFonts w:ascii="Calibri" w:hAnsi="Calibri" w:cs="Tahoma"/>
          <w:szCs w:val="22"/>
        </w:rPr>
        <w:t>Any liability created by Purchase Orders issued against this agreement shall be the sole responsibility of the district or agency placing the order.</w:t>
      </w:r>
    </w:p>
    <w:p w14:paraId="706E70E0" w14:textId="77777777" w:rsidR="007A5C8F" w:rsidRDefault="007A5C8F" w:rsidP="00607B44">
      <w:pPr>
        <w:pStyle w:val="ListParagraph"/>
        <w:ind w:left="1080"/>
        <w:rPr>
          <w:sz w:val="23"/>
          <w:szCs w:val="23"/>
        </w:rPr>
      </w:pPr>
    </w:p>
    <w:p w14:paraId="57ED2900" w14:textId="77777777" w:rsidR="00300E67" w:rsidRPr="00FB7390" w:rsidRDefault="00300E67" w:rsidP="00BA6B83">
      <w:pPr>
        <w:pStyle w:val="ListParagraph"/>
        <w:numPr>
          <w:ilvl w:val="0"/>
          <w:numId w:val="14"/>
        </w:numPr>
        <w:spacing w:after="120"/>
        <w:ind w:left="1080"/>
        <w:rPr>
          <w:rFonts w:ascii="Calibri" w:hAnsi="Calibri" w:cs="Tahoma"/>
          <w:b/>
          <w:szCs w:val="22"/>
        </w:rPr>
      </w:pPr>
      <w:r w:rsidRPr="00FB7390">
        <w:rPr>
          <w:rFonts w:ascii="Calibri" w:hAnsi="Calibri" w:cs="Tahoma"/>
          <w:b/>
          <w:szCs w:val="22"/>
          <w:u w:val="single"/>
        </w:rPr>
        <w:t>Disadvantaged Business Program</w:t>
      </w:r>
      <w:r w:rsidRPr="00FB7390">
        <w:rPr>
          <w:rFonts w:ascii="Calibri" w:hAnsi="Calibri" w:cs="Tahoma"/>
          <w:b/>
          <w:szCs w:val="22"/>
        </w:rPr>
        <w:t xml:space="preserve">  </w:t>
      </w:r>
    </w:p>
    <w:p w14:paraId="404AC6EE" w14:textId="77777777" w:rsidR="00300E67" w:rsidRPr="00FB7390" w:rsidRDefault="006437A0" w:rsidP="00BA6B83">
      <w:pPr>
        <w:pStyle w:val="ListParagraph"/>
        <w:spacing w:after="180"/>
        <w:ind w:left="1080"/>
        <w:rPr>
          <w:rFonts w:ascii="Calibri" w:hAnsi="Calibri" w:cs="Tahoma"/>
          <w:b/>
          <w:szCs w:val="22"/>
        </w:rPr>
      </w:pPr>
      <w:r>
        <w:rPr>
          <w:rFonts w:ascii="Calibri" w:hAnsi="Calibri" w:cs="Tahoma"/>
          <w:szCs w:val="22"/>
        </w:rPr>
        <w:t>HCS</w:t>
      </w:r>
      <w:r w:rsidR="00300E67" w:rsidRPr="00FB7390">
        <w:rPr>
          <w:rFonts w:ascii="Calibri" w:hAnsi="Calibri" w:cs="Tahoma"/>
          <w:szCs w:val="22"/>
        </w:rPr>
        <w:t xml:space="preserve"> has established a Disadvantaged Business Program, which has the responsibility of increasing opportunity for small, minority and women owned businesses.  This is being accomplished through community education programs, policy edification, active recruitment of interested businesses and process re-engineering.</w:t>
      </w:r>
    </w:p>
    <w:p w14:paraId="0FBE81D0" w14:textId="77777777" w:rsidR="00300E67" w:rsidRPr="00FB7390" w:rsidRDefault="006437A0" w:rsidP="00300E67">
      <w:pPr>
        <w:pStyle w:val="ListParagraph"/>
        <w:spacing w:after="180"/>
        <w:ind w:left="1080"/>
        <w:rPr>
          <w:rFonts w:ascii="Calibri" w:hAnsi="Calibri" w:cs="Tahoma"/>
          <w:szCs w:val="22"/>
        </w:rPr>
      </w:pPr>
      <w:r>
        <w:rPr>
          <w:rFonts w:ascii="Calibri" w:hAnsi="Calibri" w:cs="Tahoma"/>
          <w:szCs w:val="22"/>
        </w:rPr>
        <w:t>HCS</w:t>
      </w:r>
      <w:r w:rsidR="00300E67" w:rsidRPr="00FB7390">
        <w:rPr>
          <w:rFonts w:ascii="Calibri" w:hAnsi="Calibri" w:cs="Tahoma"/>
          <w:szCs w:val="22"/>
        </w:rPr>
        <w:t xml:space="preserve"> is committed to ensuring full and equitable participation for all disadvantaged businesses.   </w:t>
      </w:r>
      <w:r>
        <w:rPr>
          <w:rFonts w:ascii="Calibri" w:hAnsi="Calibri" w:cs="Tahoma"/>
          <w:szCs w:val="22"/>
        </w:rPr>
        <w:t>HCS</w:t>
      </w:r>
      <w:r w:rsidR="00300E67" w:rsidRPr="00FB7390">
        <w:rPr>
          <w:rFonts w:ascii="Calibri" w:hAnsi="Calibri" w:cs="Tahoma"/>
          <w:szCs w:val="22"/>
        </w:rPr>
        <w:t xml:space="preserve"> welcomes submittals from those disadvantaged businesses that have an interest in providing goods and/or services to </w:t>
      </w:r>
      <w:r>
        <w:rPr>
          <w:rFonts w:ascii="Calibri" w:hAnsi="Calibri" w:cs="Tahoma"/>
          <w:szCs w:val="22"/>
        </w:rPr>
        <w:t>HCS</w:t>
      </w:r>
      <w:r w:rsidR="00300E67" w:rsidRPr="00FB7390">
        <w:rPr>
          <w:rFonts w:ascii="Calibri" w:hAnsi="Calibri" w:cs="Tahoma"/>
          <w:szCs w:val="22"/>
        </w:rPr>
        <w:t xml:space="preserve">.  In addition, </w:t>
      </w:r>
      <w:r>
        <w:rPr>
          <w:rFonts w:ascii="Calibri" w:hAnsi="Calibri" w:cs="Tahoma"/>
          <w:szCs w:val="22"/>
        </w:rPr>
        <w:t>HCS</w:t>
      </w:r>
      <w:r w:rsidR="00300E67" w:rsidRPr="00FB7390">
        <w:rPr>
          <w:rFonts w:ascii="Calibri" w:hAnsi="Calibri" w:cs="Tahoma"/>
          <w:szCs w:val="22"/>
        </w:rPr>
        <w:t xml:space="preserve"> strongly encourages the inclusion of disadvantaged businesses by non-disadvantaged contractors who may wish to partner or subcontract with disadvantaged businesses in order to accomplish the successful delivery of goods and/or services.</w:t>
      </w:r>
    </w:p>
    <w:p w14:paraId="1A86CAE0" w14:textId="77777777" w:rsidR="00300E67" w:rsidRDefault="00300E67" w:rsidP="00D34A64">
      <w:pPr>
        <w:pStyle w:val="ListParagraph"/>
        <w:keepNext/>
        <w:spacing w:after="180"/>
        <w:ind w:left="1080"/>
        <w:rPr>
          <w:rFonts w:ascii="Calibri" w:hAnsi="Calibri" w:cs="Tahoma"/>
          <w:szCs w:val="22"/>
        </w:rPr>
      </w:pPr>
      <w:r>
        <w:rPr>
          <w:rFonts w:ascii="Calibri" w:hAnsi="Calibri" w:cs="Tahoma"/>
          <w:szCs w:val="22"/>
        </w:rPr>
        <w:t xml:space="preserve">For </w:t>
      </w:r>
      <w:r w:rsidRPr="00FB7390">
        <w:rPr>
          <w:rFonts w:ascii="Calibri" w:hAnsi="Calibri" w:cs="Tahoma"/>
          <w:szCs w:val="22"/>
        </w:rPr>
        <w:t>additional information about our Disadvantaged Business Program please contact:</w:t>
      </w:r>
    </w:p>
    <w:p w14:paraId="4021C3B3" w14:textId="77777777"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r>
      <w:r w:rsidR="000573EE">
        <w:rPr>
          <w:rFonts w:ascii="Calibri" w:hAnsi="Calibri" w:cs="Tahoma"/>
          <w:szCs w:val="22"/>
        </w:rPr>
        <w:t>Debbie Jackson</w:t>
      </w:r>
      <w:r w:rsidRPr="00FB7390">
        <w:rPr>
          <w:rFonts w:ascii="Calibri" w:hAnsi="Calibri" w:cs="Tahoma"/>
          <w:szCs w:val="22"/>
        </w:rPr>
        <w:t xml:space="preserve">, </w:t>
      </w:r>
      <w:r w:rsidR="000573EE">
        <w:rPr>
          <w:rFonts w:ascii="Calibri" w:hAnsi="Calibri" w:cs="Tahoma"/>
          <w:szCs w:val="22"/>
        </w:rPr>
        <w:t>Purchasing Specialist</w:t>
      </w:r>
    </w:p>
    <w:p w14:paraId="6A5D7913" w14:textId="77777777" w:rsidR="00300E67" w:rsidRPr="00FB7390"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423.</w:t>
      </w:r>
      <w:r w:rsidR="000573EE">
        <w:rPr>
          <w:rFonts w:ascii="Calibri" w:hAnsi="Calibri" w:cs="Tahoma"/>
          <w:szCs w:val="22"/>
        </w:rPr>
        <w:t>498.7030</w:t>
      </w:r>
      <w:r w:rsidRPr="00FB7390">
        <w:rPr>
          <w:rFonts w:ascii="Calibri" w:hAnsi="Calibri" w:cs="Tahoma"/>
          <w:szCs w:val="22"/>
        </w:rPr>
        <w:t xml:space="preserve"> (office phone) or 423.</w:t>
      </w:r>
      <w:r w:rsidR="000573EE">
        <w:rPr>
          <w:rFonts w:ascii="Calibri" w:hAnsi="Calibri" w:cs="Tahoma"/>
          <w:szCs w:val="22"/>
        </w:rPr>
        <w:t>498.6677</w:t>
      </w:r>
      <w:r w:rsidRPr="00FB7390">
        <w:rPr>
          <w:rFonts w:ascii="Calibri" w:hAnsi="Calibri" w:cs="Tahoma"/>
          <w:szCs w:val="22"/>
        </w:rPr>
        <w:t xml:space="preserve"> (fax)</w:t>
      </w:r>
    </w:p>
    <w:p w14:paraId="1EFABFF2" w14:textId="77777777"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 xml:space="preserve">Email: </w:t>
      </w:r>
      <w:r w:rsidRPr="00FB7390">
        <w:rPr>
          <w:rFonts w:ascii="Calibri" w:hAnsi="Calibri" w:cs="Tahoma"/>
          <w:szCs w:val="22"/>
        </w:rPr>
        <w:tab/>
      </w:r>
      <w:hyperlink r:id="rId12" w:history="1">
        <w:r w:rsidR="000573EE" w:rsidRPr="00686043">
          <w:rPr>
            <w:rStyle w:val="Hyperlink"/>
            <w:rFonts w:ascii="Calibri" w:hAnsi="Calibri"/>
            <w:szCs w:val="22"/>
          </w:rPr>
          <w:t>jackson_debbie@hcde.org</w:t>
        </w:r>
      </w:hyperlink>
      <w:r w:rsidRPr="00FB7390">
        <w:rPr>
          <w:rFonts w:ascii="Calibri" w:hAnsi="Calibri" w:cs="Tahoma"/>
          <w:szCs w:val="22"/>
        </w:rPr>
        <w:t xml:space="preserve">   </w:t>
      </w:r>
    </w:p>
    <w:p w14:paraId="14A26BED" w14:textId="77777777" w:rsidR="00300E67" w:rsidRPr="003D15F3" w:rsidRDefault="00300E67" w:rsidP="00300E67">
      <w:pPr>
        <w:pStyle w:val="ListParagraph"/>
        <w:ind w:left="1080"/>
        <w:rPr>
          <w:rFonts w:ascii="Calibri" w:hAnsi="Calibri" w:cs="Tahoma"/>
          <w:szCs w:val="22"/>
        </w:rPr>
      </w:pPr>
    </w:p>
    <w:p w14:paraId="361321BD" w14:textId="77777777" w:rsidR="00300E67" w:rsidRDefault="00300E67" w:rsidP="00BA6B83">
      <w:pPr>
        <w:pStyle w:val="BodyTextIndent"/>
        <w:numPr>
          <w:ilvl w:val="0"/>
          <w:numId w:val="14"/>
        </w:numPr>
        <w:autoSpaceDE/>
        <w:autoSpaceDN/>
        <w:adjustRightInd/>
        <w:spacing w:after="120" w:line="240" w:lineRule="auto"/>
        <w:ind w:left="1080"/>
        <w:rPr>
          <w:rFonts w:ascii="Calibri" w:hAnsi="Calibri"/>
          <w:b/>
          <w:szCs w:val="22"/>
        </w:rPr>
      </w:pPr>
      <w:r w:rsidRPr="00726740">
        <w:rPr>
          <w:rFonts w:ascii="Calibri" w:hAnsi="Calibri"/>
          <w:b/>
          <w:szCs w:val="22"/>
          <w:u w:val="single"/>
        </w:rPr>
        <w:t>Code Of Ethics</w:t>
      </w:r>
      <w:r w:rsidRPr="00726740">
        <w:rPr>
          <w:rFonts w:ascii="Calibri" w:hAnsi="Calibri"/>
          <w:b/>
          <w:szCs w:val="22"/>
        </w:rPr>
        <w:t xml:space="preserve"> </w:t>
      </w:r>
    </w:p>
    <w:p w14:paraId="170223CF" w14:textId="77777777" w:rsidR="00300E67" w:rsidRDefault="006437A0" w:rsidP="00BA6B83">
      <w:pPr>
        <w:pStyle w:val="ListParagraph"/>
        <w:ind w:left="1080"/>
        <w:rPr>
          <w:rFonts w:ascii="Calibri" w:hAnsi="Calibri"/>
          <w:szCs w:val="22"/>
        </w:rPr>
      </w:pPr>
      <w:r>
        <w:rPr>
          <w:rFonts w:ascii="Calibri" w:hAnsi="Calibri"/>
          <w:szCs w:val="22"/>
        </w:rPr>
        <w:t>HCS</w:t>
      </w:r>
      <w:r w:rsidR="00300E67" w:rsidRPr="003D15F3">
        <w:rPr>
          <w:rFonts w:ascii="Calibri" w:hAnsi="Calibri"/>
          <w:szCs w:val="22"/>
        </w:rPr>
        <w:t xml:space="preserve">, through its </w:t>
      </w:r>
      <w:r w:rsidR="008E35C2">
        <w:rPr>
          <w:rFonts w:ascii="Calibri" w:hAnsi="Calibri"/>
          <w:szCs w:val="22"/>
        </w:rPr>
        <w:t>Procurement</w:t>
      </w:r>
      <w:r w:rsidR="00300E67" w:rsidRPr="003D15F3">
        <w:rPr>
          <w:rFonts w:ascii="Calibri" w:hAnsi="Calibri"/>
          <w:szCs w:val="22"/>
        </w:rPr>
        <w:t xml:space="preserve"> Rules, has adopted the National Institute of Government </w:t>
      </w:r>
      <w:r w:rsidR="008E35C2">
        <w:rPr>
          <w:rFonts w:ascii="Calibri" w:hAnsi="Calibri"/>
          <w:szCs w:val="22"/>
        </w:rPr>
        <w:t>Procurement</w:t>
      </w:r>
      <w:r w:rsidR="00300E67" w:rsidRPr="003D15F3">
        <w:rPr>
          <w:rFonts w:ascii="Calibri" w:hAnsi="Calibri"/>
          <w:szCs w:val="22"/>
        </w:rPr>
        <w:t xml:space="preserve"> (NIGP) as well as the </w:t>
      </w:r>
      <w:r>
        <w:rPr>
          <w:rFonts w:ascii="Calibri" w:hAnsi="Calibri"/>
          <w:szCs w:val="22"/>
        </w:rPr>
        <w:t>HCS Board of Education</w:t>
      </w:r>
      <w:r w:rsidR="00300E67" w:rsidRPr="003D15F3">
        <w:rPr>
          <w:rFonts w:ascii="Calibri" w:hAnsi="Calibri"/>
          <w:szCs w:val="22"/>
        </w:rPr>
        <w:t xml:space="preserve"> Code of Ethics.    All suppliers are </w:t>
      </w:r>
      <w:r w:rsidR="00300E67" w:rsidRPr="003D15F3">
        <w:rPr>
          <w:rFonts w:ascii="Calibri" w:hAnsi="Calibri"/>
          <w:szCs w:val="22"/>
        </w:rPr>
        <w:lastRenderedPageBreak/>
        <w:t>expected to adhere to business ethics and professional behaviors as outlined in these documents.</w:t>
      </w:r>
    </w:p>
    <w:p w14:paraId="48246F00" w14:textId="77777777" w:rsidR="00300E67" w:rsidRPr="003D15F3" w:rsidRDefault="00300E67" w:rsidP="00300E67">
      <w:pPr>
        <w:pStyle w:val="ListParagraph"/>
        <w:ind w:left="1080"/>
        <w:rPr>
          <w:rFonts w:ascii="Calibri" w:hAnsi="Calibri"/>
          <w:szCs w:val="22"/>
        </w:rPr>
      </w:pPr>
    </w:p>
    <w:p w14:paraId="38C332AF" w14:textId="77777777" w:rsidR="00300E67" w:rsidRPr="00422AD5" w:rsidRDefault="00300E67" w:rsidP="00BA6B83">
      <w:pPr>
        <w:pStyle w:val="BodyTextIndent"/>
        <w:numPr>
          <w:ilvl w:val="0"/>
          <w:numId w:val="14"/>
        </w:numPr>
        <w:autoSpaceDE/>
        <w:autoSpaceDN/>
        <w:adjustRightInd/>
        <w:spacing w:after="120" w:line="240" w:lineRule="auto"/>
        <w:ind w:left="1080"/>
        <w:rPr>
          <w:b/>
          <w:bCs/>
          <w:szCs w:val="22"/>
        </w:rPr>
      </w:pPr>
      <w:bookmarkStart w:id="10" w:name="_Hlk23852698"/>
      <w:bookmarkStart w:id="11" w:name="_Hlk23852649"/>
      <w:r w:rsidRPr="00422AD5">
        <w:rPr>
          <w:b/>
          <w:bCs/>
          <w:szCs w:val="22"/>
          <w:u w:val="single"/>
        </w:rPr>
        <w:t>Drug-Free Workplace Program</w:t>
      </w:r>
      <w:r w:rsidRPr="00422AD5">
        <w:rPr>
          <w:b/>
          <w:bCs/>
          <w:szCs w:val="22"/>
        </w:rPr>
        <w:t xml:space="preserve">  </w:t>
      </w:r>
    </w:p>
    <w:p w14:paraId="337C3BB1" w14:textId="77777777" w:rsidR="00300E67" w:rsidRPr="00422AD5" w:rsidRDefault="00300E67" w:rsidP="00BA6B83">
      <w:pPr>
        <w:pStyle w:val="BodyTextIndent"/>
        <w:autoSpaceDE/>
        <w:autoSpaceDN/>
        <w:adjustRightInd/>
        <w:spacing w:line="240" w:lineRule="auto"/>
        <w:ind w:left="1080"/>
        <w:rPr>
          <w:bCs/>
          <w:szCs w:val="22"/>
        </w:rPr>
      </w:pPr>
      <w:r w:rsidRPr="00422AD5">
        <w:rPr>
          <w:bCs/>
          <w:i/>
          <w:szCs w:val="22"/>
        </w:rPr>
        <w:t xml:space="preserve">Note:  Required for construction services, encouraged for others. </w:t>
      </w:r>
      <w:r w:rsidRPr="00422AD5">
        <w:rPr>
          <w:bCs/>
          <w:szCs w:val="22"/>
        </w:rPr>
        <w:t xml:space="preserve"> Law prohibits state or local governments from contracting for construction services with any private entity having five or more employees who has not furnished a written affidavit by its principal officer at the time of the bid or contract stating that the contractor </w:t>
      </w:r>
      <w:proofErr w:type="gramStart"/>
      <w:r w:rsidRPr="00422AD5">
        <w:rPr>
          <w:bCs/>
          <w:szCs w:val="22"/>
        </w:rPr>
        <w:t>is in compliance with</w:t>
      </w:r>
      <w:proofErr w:type="gramEnd"/>
      <w:r w:rsidRPr="00422AD5">
        <w:rPr>
          <w:bCs/>
          <w:szCs w:val="22"/>
        </w:rPr>
        <w:t xml:space="preserve"> the provisions of this act.</w:t>
      </w:r>
      <w:r w:rsidRPr="00422AD5">
        <w:rPr>
          <w:b/>
          <w:bCs/>
          <w:szCs w:val="22"/>
        </w:rPr>
        <w:t xml:space="preserve">  </w:t>
      </w:r>
      <w:r w:rsidRPr="00422AD5">
        <w:rPr>
          <w:bCs/>
          <w:szCs w:val="22"/>
        </w:rPr>
        <w:t>Other organizations are encouraged to ensure that their workplace is Drug-Free</w:t>
      </w:r>
      <w:bookmarkEnd w:id="10"/>
      <w:r w:rsidRPr="00422AD5">
        <w:rPr>
          <w:bCs/>
          <w:szCs w:val="22"/>
        </w:rPr>
        <w:t>.</w:t>
      </w:r>
    </w:p>
    <w:bookmarkEnd w:id="11"/>
    <w:p w14:paraId="400AC028" w14:textId="77777777" w:rsidR="00155BE0" w:rsidRPr="005153D8" w:rsidRDefault="00155BE0" w:rsidP="00155BE0">
      <w:pPr>
        <w:pStyle w:val="ListParagraph"/>
        <w:numPr>
          <w:ilvl w:val="0"/>
          <w:numId w:val="14"/>
        </w:numPr>
        <w:spacing w:before="100" w:beforeAutospacing="1" w:after="120"/>
        <w:ind w:left="1080"/>
        <w:rPr>
          <w:b/>
        </w:rPr>
      </w:pPr>
      <w:r w:rsidRPr="005153D8">
        <w:rPr>
          <w:b/>
          <w:bCs/>
          <w:u w:val="single"/>
        </w:rPr>
        <w:t>Provisions Required by Law Deemed Inserted</w:t>
      </w:r>
      <w:r w:rsidRPr="005153D8">
        <w:rPr>
          <w:b/>
        </w:rPr>
        <w:t xml:space="preserve">  </w:t>
      </w:r>
    </w:p>
    <w:p w14:paraId="777A839D" w14:textId="77777777" w:rsidR="00155BE0" w:rsidRDefault="00155BE0" w:rsidP="00155BE0">
      <w:pPr>
        <w:pStyle w:val="ListParagraph"/>
        <w:spacing w:before="9"/>
        <w:ind w:left="1080"/>
      </w:pPr>
      <w:r>
        <w:t>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w:t>
      </w:r>
    </w:p>
    <w:p w14:paraId="32180A02" w14:textId="77777777" w:rsidR="00155BE0" w:rsidRDefault="00155BE0" w:rsidP="00155BE0">
      <w:pPr>
        <w:pStyle w:val="ListParagraph"/>
        <w:spacing w:before="9"/>
        <w:ind w:left="1080"/>
      </w:pPr>
    </w:p>
    <w:p w14:paraId="5F44BED3" w14:textId="77777777" w:rsidR="00300E67" w:rsidRPr="00243C25" w:rsidRDefault="00300E67" w:rsidP="00BA6B83">
      <w:pPr>
        <w:pStyle w:val="ListParagraph"/>
        <w:numPr>
          <w:ilvl w:val="0"/>
          <w:numId w:val="14"/>
        </w:numPr>
        <w:spacing w:after="120"/>
        <w:ind w:left="1080"/>
        <w:rPr>
          <w:rFonts w:ascii="Calibri" w:hAnsi="Calibri" w:cs="Tahoma"/>
          <w:b/>
          <w:szCs w:val="22"/>
          <w:u w:val="single"/>
        </w:rPr>
      </w:pPr>
      <w:r w:rsidRPr="00243C25">
        <w:rPr>
          <w:rFonts w:ascii="Calibri" w:hAnsi="Calibri" w:cs="Tahoma"/>
          <w:b/>
          <w:szCs w:val="22"/>
          <w:u w:val="single"/>
        </w:rPr>
        <w:t>Termination</w:t>
      </w:r>
    </w:p>
    <w:p w14:paraId="6B598528" w14:textId="77777777" w:rsidR="00300E67" w:rsidRPr="003F6C3A" w:rsidRDefault="00300E67" w:rsidP="005D6696">
      <w:pPr>
        <w:pStyle w:val="ListParagraph"/>
        <w:numPr>
          <w:ilvl w:val="0"/>
          <w:numId w:val="19"/>
        </w:numPr>
        <w:ind w:left="1440"/>
        <w:rPr>
          <w:rFonts w:ascii="Calibri" w:hAnsi="Calibri"/>
          <w:szCs w:val="22"/>
        </w:rPr>
      </w:pPr>
      <w:r w:rsidRPr="003F6C3A">
        <w:rPr>
          <w:rFonts w:ascii="Calibri" w:hAnsi="Calibri"/>
          <w:szCs w:val="22"/>
          <w:u w:val="single"/>
        </w:rPr>
        <w:t>Termination for Cause</w:t>
      </w:r>
      <w:r w:rsidRPr="003F6C3A">
        <w:rPr>
          <w:rFonts w:ascii="Calibri" w:hAnsi="Calibri"/>
          <w:szCs w:val="22"/>
        </w:rPr>
        <w:t xml:space="preserve">:   In the event of any breach of contract by the successful service provider(s), </w:t>
      </w:r>
      <w:r w:rsidR="006437A0">
        <w:rPr>
          <w:rFonts w:ascii="Calibri" w:hAnsi="Calibri"/>
          <w:szCs w:val="22"/>
        </w:rPr>
        <w:t>HCS</w:t>
      </w:r>
      <w:r w:rsidRPr="003F6C3A">
        <w:rPr>
          <w:rFonts w:ascii="Calibri" w:hAnsi="Calibri"/>
          <w:szCs w:val="22"/>
        </w:rPr>
        <w:t xml:space="preserve"> may serve written notice to the service provider of its default, setting forth with specificity the nature of the default.  If the defaulting party fails to cure its default within thirty (30) days after receipt of the notice of default, then </w:t>
      </w:r>
      <w:r w:rsidR="006437A0">
        <w:rPr>
          <w:rFonts w:ascii="Calibri" w:hAnsi="Calibri"/>
          <w:szCs w:val="22"/>
        </w:rPr>
        <w:t>HCS</w:t>
      </w:r>
      <w:r w:rsidRPr="003F6C3A">
        <w:rPr>
          <w:rFonts w:ascii="Calibri" w:hAnsi="Calibri"/>
          <w:szCs w:val="22"/>
        </w:rPr>
        <w:t xml:space="preserve"> shall have the right to terminate the contract upon thirty (30) days written notice and pursue all other remedies available to </w:t>
      </w:r>
      <w:r w:rsidR="006437A0">
        <w:rPr>
          <w:rFonts w:ascii="Calibri" w:hAnsi="Calibri"/>
          <w:szCs w:val="22"/>
        </w:rPr>
        <w:t>HCS</w:t>
      </w:r>
      <w:r w:rsidRPr="003F6C3A">
        <w:rPr>
          <w:rFonts w:ascii="Calibri" w:hAnsi="Calibri"/>
          <w:szCs w:val="22"/>
        </w:rPr>
        <w:t xml:space="preserve">, either at law or in equity.  Notwithstanding the foregoing, the thirty (30) day cure period shall be extended to ninety (90) days if the default is not reasonably susceptible to cure within such thirty (30) day period, but only if the defaulting party has begun to cure the default during the thirty (30) day period and diligently pursues the cure of such default.   </w:t>
      </w:r>
    </w:p>
    <w:p w14:paraId="64564DEF" w14:textId="77777777" w:rsidR="00300E67" w:rsidRPr="003F6C3A" w:rsidRDefault="00300E67" w:rsidP="00300E67">
      <w:pPr>
        <w:pStyle w:val="ListParagraph"/>
        <w:ind w:left="1080"/>
        <w:rPr>
          <w:rFonts w:ascii="Calibri" w:hAnsi="Calibri"/>
          <w:szCs w:val="22"/>
        </w:rPr>
      </w:pPr>
    </w:p>
    <w:p w14:paraId="5DF8B425" w14:textId="77777777" w:rsidR="00300E67" w:rsidRPr="003F6C3A" w:rsidRDefault="00300E67" w:rsidP="005D6696">
      <w:pPr>
        <w:pStyle w:val="ListParagraph"/>
        <w:numPr>
          <w:ilvl w:val="0"/>
          <w:numId w:val="19"/>
        </w:numPr>
        <w:ind w:left="1440"/>
        <w:rPr>
          <w:rFonts w:ascii="Calibri" w:hAnsi="Calibri"/>
          <w:szCs w:val="22"/>
        </w:rPr>
      </w:pPr>
      <w:r w:rsidRPr="003F6C3A">
        <w:rPr>
          <w:rFonts w:ascii="Calibri" w:hAnsi="Calibri"/>
          <w:szCs w:val="22"/>
          <w:u w:val="single"/>
        </w:rPr>
        <w:t>Termination for Convenience</w:t>
      </w:r>
      <w:r w:rsidRPr="003F6C3A">
        <w:rPr>
          <w:rFonts w:ascii="Calibri" w:hAnsi="Calibri"/>
          <w:szCs w:val="22"/>
        </w:rPr>
        <w:t xml:space="preserve">:  This contract may be terminated for convenience by either party by giving written notice to the other, at least ninety (90) days before the effective date of termination.  Said termination shall not be deemed a Breach of Contract.  Upon such termination, neither </w:t>
      </w:r>
      <w:r w:rsidR="006437A0">
        <w:rPr>
          <w:rFonts w:ascii="Calibri" w:hAnsi="Calibri"/>
          <w:szCs w:val="22"/>
        </w:rPr>
        <w:t>HCS</w:t>
      </w:r>
      <w:r w:rsidRPr="003F6C3A">
        <w:rPr>
          <w:rFonts w:ascii="Calibri" w:hAnsi="Calibri"/>
          <w:szCs w:val="22"/>
        </w:rPr>
        <w:t xml:space="preserve"> nor the Contractor shall have a right to any actual general, special, incidental, consequential or any other damages whatsoever of any description or amount.</w:t>
      </w:r>
    </w:p>
    <w:p w14:paraId="2923E5FB" w14:textId="77777777" w:rsidR="00300E67" w:rsidRPr="003F6C3A" w:rsidRDefault="00300E67" w:rsidP="00300E67">
      <w:pPr>
        <w:pStyle w:val="ListParagraph"/>
        <w:ind w:left="1080"/>
        <w:rPr>
          <w:rFonts w:ascii="Calibri" w:hAnsi="Calibri"/>
          <w:szCs w:val="22"/>
        </w:rPr>
      </w:pPr>
    </w:p>
    <w:p w14:paraId="613A8F4B" w14:textId="77777777" w:rsidR="00300E67" w:rsidRPr="008E1118" w:rsidRDefault="00300E67" w:rsidP="005D6696">
      <w:pPr>
        <w:pStyle w:val="ListParagraph"/>
        <w:numPr>
          <w:ilvl w:val="0"/>
          <w:numId w:val="19"/>
        </w:numPr>
        <w:ind w:left="1440"/>
        <w:rPr>
          <w:rFonts w:ascii="Calibri" w:hAnsi="Calibri"/>
          <w:szCs w:val="22"/>
        </w:rPr>
      </w:pPr>
      <w:r w:rsidRPr="003F6C3A">
        <w:rPr>
          <w:rFonts w:ascii="Calibri" w:hAnsi="Calibri"/>
          <w:szCs w:val="22"/>
          <w:u w:val="single"/>
        </w:rPr>
        <w:t>Termination Due to Non-Appropriation</w:t>
      </w:r>
      <w:r w:rsidRPr="003F6C3A">
        <w:rPr>
          <w:rFonts w:ascii="Calibri" w:hAnsi="Calibri"/>
          <w:szCs w:val="22"/>
        </w:rPr>
        <w:t xml:space="preserve">:   </w:t>
      </w:r>
      <w:r w:rsidR="006437A0">
        <w:rPr>
          <w:rFonts w:ascii="Calibri" w:hAnsi="Calibri"/>
          <w:szCs w:val="22"/>
        </w:rPr>
        <w:t>HCS</w:t>
      </w:r>
      <w:r w:rsidRPr="003F6C3A">
        <w:rPr>
          <w:rFonts w:ascii="Calibri" w:hAnsi="Calibri"/>
          <w:szCs w:val="22"/>
        </w:rPr>
        <w:t xml:space="preserve"> shall not be obligated for the Contractor’s performance hereunder or by any provision of this Contract during any of </w:t>
      </w:r>
      <w:r w:rsidR="006437A0">
        <w:rPr>
          <w:rFonts w:ascii="Calibri" w:hAnsi="Calibri"/>
          <w:szCs w:val="22"/>
        </w:rPr>
        <w:t>HCS</w:t>
      </w:r>
      <w:r w:rsidRPr="003F6C3A">
        <w:rPr>
          <w:rFonts w:ascii="Calibri" w:hAnsi="Calibri"/>
          <w:szCs w:val="22"/>
        </w:rPr>
        <w:t xml:space="preserve">’s future fiscal years unless and until </w:t>
      </w:r>
      <w:r w:rsidR="006437A0">
        <w:rPr>
          <w:rFonts w:ascii="Calibri" w:hAnsi="Calibri"/>
          <w:szCs w:val="22"/>
        </w:rPr>
        <w:t>HCS</w:t>
      </w:r>
      <w:r w:rsidRPr="003F6C3A">
        <w:rPr>
          <w:rFonts w:ascii="Calibri" w:hAnsi="Calibri"/>
          <w:szCs w:val="22"/>
        </w:rPr>
        <w:t xml:space="preserve"> appropriates funds for this Contract in </w:t>
      </w:r>
      <w:r w:rsidR="006437A0">
        <w:rPr>
          <w:rFonts w:ascii="Calibri" w:hAnsi="Calibri"/>
          <w:szCs w:val="22"/>
        </w:rPr>
        <w:t>HCS</w:t>
      </w:r>
      <w:r w:rsidRPr="003F6C3A">
        <w:rPr>
          <w:rFonts w:ascii="Calibri" w:hAnsi="Calibri"/>
          <w:szCs w:val="22"/>
        </w:rPr>
        <w:t>’s Budget for each such future fiscal year.  In the event that funds are not appropriated for this Contract, then this Contract shall terminate as of June 30</w:t>
      </w:r>
      <w:r w:rsidRPr="003F6C3A">
        <w:rPr>
          <w:rFonts w:ascii="Calibri" w:hAnsi="Calibri"/>
          <w:szCs w:val="22"/>
          <w:vertAlign w:val="superscript"/>
        </w:rPr>
        <w:t>th</w:t>
      </w:r>
      <w:r w:rsidRPr="003F6C3A">
        <w:rPr>
          <w:rFonts w:ascii="Calibri" w:hAnsi="Calibri"/>
          <w:szCs w:val="22"/>
        </w:rPr>
        <w:t xml:space="preserve"> of the last fiscal year for which funds were appropriated.  </w:t>
      </w:r>
      <w:r w:rsidR="006437A0">
        <w:rPr>
          <w:rFonts w:ascii="Calibri" w:hAnsi="Calibri"/>
          <w:szCs w:val="22"/>
        </w:rPr>
        <w:t>HCS</w:t>
      </w:r>
      <w:r w:rsidRPr="003F6C3A">
        <w:rPr>
          <w:rFonts w:ascii="Calibri" w:hAnsi="Calibri"/>
          <w:szCs w:val="22"/>
        </w:rPr>
        <w:t xml:space="preserve"> shall notify the Contractor.</w:t>
      </w:r>
      <w:r w:rsidRPr="008E1118">
        <w:rPr>
          <w:rFonts w:ascii="Calibri" w:hAnsi="Calibri"/>
          <w:szCs w:val="22"/>
        </w:rPr>
        <w:tab/>
      </w:r>
    </w:p>
    <w:p w14:paraId="1E982A88" w14:textId="77777777" w:rsidR="00300E67" w:rsidRPr="00294BAB" w:rsidRDefault="00300E67" w:rsidP="00300E67">
      <w:pPr>
        <w:rPr>
          <w:rFonts w:ascii="Calibri" w:hAnsi="Calibri"/>
          <w:szCs w:val="22"/>
        </w:rPr>
      </w:pPr>
      <w:r>
        <w:rPr>
          <w:rFonts w:ascii="Calibri" w:hAnsi="Calibri"/>
          <w:szCs w:val="22"/>
        </w:rPr>
        <w:t xml:space="preserve">       </w:t>
      </w:r>
    </w:p>
    <w:p w14:paraId="4EA467AA" w14:textId="77777777" w:rsidR="00F27D4C" w:rsidRPr="00BE3264" w:rsidRDefault="00F27D4C" w:rsidP="00BA6B83">
      <w:pPr>
        <w:pStyle w:val="ListParagraph"/>
        <w:numPr>
          <w:ilvl w:val="0"/>
          <w:numId w:val="14"/>
        </w:numPr>
        <w:spacing w:after="120"/>
        <w:ind w:left="1080"/>
        <w:rPr>
          <w:rFonts w:ascii="Calibri" w:hAnsi="Calibri" w:cs="Tahoma"/>
          <w:b/>
          <w:bCs/>
          <w:szCs w:val="22"/>
        </w:rPr>
      </w:pPr>
      <w:r w:rsidRPr="00BE3264">
        <w:rPr>
          <w:rFonts w:ascii="Calibri" w:hAnsi="Calibri" w:cs="Tahoma"/>
          <w:b/>
          <w:szCs w:val="22"/>
          <w:u w:val="single"/>
        </w:rPr>
        <w:t>Cooperation with Other Service Providers</w:t>
      </w:r>
    </w:p>
    <w:p w14:paraId="1429D0CF" w14:textId="77777777" w:rsidR="00F27D4C" w:rsidRDefault="00F27D4C" w:rsidP="00BA6B83">
      <w:pPr>
        <w:pStyle w:val="CM42"/>
        <w:widowControl/>
        <w:spacing w:line="248" w:lineRule="atLeast"/>
        <w:ind w:left="1080"/>
        <w:rPr>
          <w:rFonts w:ascii="Calibri" w:hAnsi="Calibri"/>
          <w:color w:val="000000"/>
          <w:sz w:val="22"/>
          <w:szCs w:val="22"/>
        </w:rPr>
      </w:pPr>
      <w:r w:rsidRPr="00771164">
        <w:rPr>
          <w:rFonts w:ascii="Calibri" w:hAnsi="Calibri"/>
          <w:color w:val="000000"/>
          <w:sz w:val="22"/>
          <w:szCs w:val="22"/>
        </w:rPr>
        <w:t xml:space="preserve">If </w:t>
      </w:r>
      <w:r w:rsidR="006437A0">
        <w:rPr>
          <w:rFonts w:ascii="Calibri" w:hAnsi="Calibri"/>
          <w:color w:val="000000"/>
          <w:sz w:val="22"/>
          <w:szCs w:val="22"/>
        </w:rPr>
        <w:t>HCS</w:t>
      </w:r>
      <w:r w:rsidRPr="00771164">
        <w:rPr>
          <w:rFonts w:ascii="Calibri" w:hAnsi="Calibri"/>
          <w:color w:val="000000"/>
          <w:sz w:val="22"/>
          <w:szCs w:val="22"/>
        </w:rPr>
        <w:t xml:space="preserve"> undertakes or awards other contracts for additional related work, the Service Provider shall fully cooperate with such other Service Providers and </w:t>
      </w:r>
      <w:r w:rsidR="006437A0">
        <w:rPr>
          <w:rFonts w:ascii="Calibri" w:hAnsi="Calibri"/>
          <w:color w:val="000000"/>
          <w:sz w:val="22"/>
          <w:szCs w:val="22"/>
        </w:rPr>
        <w:t>HCS</w:t>
      </w:r>
      <w:r w:rsidRPr="00771164">
        <w:rPr>
          <w:rFonts w:ascii="Calibri" w:hAnsi="Calibri"/>
          <w:color w:val="000000"/>
          <w:sz w:val="22"/>
          <w:szCs w:val="22"/>
        </w:rPr>
        <w:t xml:space="preserve"> employ</w:t>
      </w:r>
      <w:r>
        <w:rPr>
          <w:rFonts w:ascii="Calibri" w:hAnsi="Calibri"/>
          <w:color w:val="000000"/>
          <w:sz w:val="22"/>
          <w:szCs w:val="22"/>
        </w:rPr>
        <w:t>ees</w:t>
      </w:r>
      <w:r w:rsidRPr="00771164">
        <w:rPr>
          <w:rFonts w:ascii="Calibri" w:hAnsi="Calibri"/>
          <w:color w:val="000000"/>
          <w:sz w:val="22"/>
          <w:szCs w:val="22"/>
        </w:rPr>
        <w:t xml:space="preserve">, and carefully fit its own work to such additional work as may be directed by </w:t>
      </w:r>
      <w:r w:rsidR="006437A0">
        <w:rPr>
          <w:rFonts w:ascii="Calibri" w:hAnsi="Calibri"/>
          <w:color w:val="000000"/>
          <w:sz w:val="22"/>
          <w:szCs w:val="22"/>
        </w:rPr>
        <w:t>HCS</w:t>
      </w:r>
      <w:r w:rsidRPr="00771164">
        <w:rPr>
          <w:rFonts w:ascii="Calibri" w:hAnsi="Calibri"/>
          <w:color w:val="000000"/>
          <w:sz w:val="22"/>
          <w:szCs w:val="22"/>
        </w:rPr>
        <w:t xml:space="preserve">.  The Service Provider shall not commit or permit any act which will interfere with the performance of work by any other Service Provider or County employees.  </w:t>
      </w:r>
    </w:p>
    <w:p w14:paraId="233C45D4" w14:textId="77777777" w:rsidR="00F27D4C" w:rsidRDefault="00F27D4C" w:rsidP="00F27D4C">
      <w:pPr>
        <w:pStyle w:val="Default"/>
      </w:pPr>
    </w:p>
    <w:p w14:paraId="5A4FAB6F" w14:textId="77777777" w:rsidR="00F27D4C" w:rsidRPr="00BE3264" w:rsidRDefault="00F27D4C" w:rsidP="00BA6B83">
      <w:pPr>
        <w:pStyle w:val="ListParagraph"/>
        <w:numPr>
          <w:ilvl w:val="0"/>
          <w:numId w:val="14"/>
        </w:numPr>
        <w:ind w:left="1080"/>
        <w:rPr>
          <w:rFonts w:ascii="Calibri" w:hAnsi="Calibri" w:cs="Tahoma"/>
          <w:b/>
          <w:bCs/>
          <w:szCs w:val="22"/>
        </w:rPr>
      </w:pPr>
      <w:r w:rsidRPr="00BE3264">
        <w:rPr>
          <w:rFonts w:ascii="Calibri" w:hAnsi="Calibri"/>
          <w:b/>
          <w:color w:val="000000"/>
          <w:szCs w:val="22"/>
          <w:u w:val="single"/>
        </w:rPr>
        <w:t>Provision of Database at Contract End</w:t>
      </w:r>
    </w:p>
    <w:p w14:paraId="3D709DDC" w14:textId="761961CA" w:rsidR="00F27D4C" w:rsidRDefault="00547039" w:rsidP="00BA6B83">
      <w:pPr>
        <w:pStyle w:val="Default"/>
        <w:widowControl/>
        <w:spacing w:before="120"/>
        <w:ind w:left="1080"/>
        <w:rPr>
          <w:rFonts w:ascii="Calibri" w:hAnsi="Calibri"/>
          <w:sz w:val="22"/>
          <w:szCs w:val="22"/>
        </w:rPr>
      </w:pPr>
      <w:r>
        <w:rPr>
          <w:rFonts w:ascii="Calibri" w:hAnsi="Calibri"/>
          <w:sz w:val="22"/>
          <w:szCs w:val="22"/>
        </w:rPr>
        <w:t xml:space="preserve">If </w:t>
      </w:r>
      <w:r w:rsidR="00F27D4C">
        <w:rPr>
          <w:rFonts w:ascii="Calibri" w:hAnsi="Calibri"/>
          <w:sz w:val="22"/>
          <w:szCs w:val="22"/>
        </w:rPr>
        <w:t xml:space="preserve">requested by </w:t>
      </w:r>
      <w:r w:rsidR="006437A0">
        <w:rPr>
          <w:rFonts w:ascii="Calibri" w:hAnsi="Calibri"/>
          <w:sz w:val="22"/>
          <w:szCs w:val="22"/>
        </w:rPr>
        <w:t>HCS</w:t>
      </w:r>
      <w:r w:rsidR="00F27D4C">
        <w:rPr>
          <w:rFonts w:ascii="Calibri" w:hAnsi="Calibri"/>
          <w:sz w:val="22"/>
          <w:szCs w:val="22"/>
        </w:rPr>
        <w:t xml:space="preserve">, upon expiration of the Contract resulting from this RFP, the Proposer shall provide the most up-to-date copy of the system’s database, including all historical data, the data dictionary, file layouts, code tables, code value, data relationships, keys, and indices, etc., in a format to be determined by the Contract Manager.  In addition, the Proposer shall provide read-only licenses for </w:t>
      </w:r>
      <w:r w:rsidR="006437A0">
        <w:rPr>
          <w:rFonts w:ascii="Calibri" w:hAnsi="Calibri"/>
          <w:sz w:val="22"/>
          <w:szCs w:val="22"/>
        </w:rPr>
        <w:t>HCS</w:t>
      </w:r>
      <w:r w:rsidR="00F27D4C">
        <w:rPr>
          <w:rFonts w:ascii="Calibri" w:hAnsi="Calibri"/>
          <w:sz w:val="22"/>
          <w:szCs w:val="22"/>
        </w:rPr>
        <w:t xml:space="preserve">’s use for a period of seven (7) years.  If any data stored is in a proprietary format, Proposer shall provide a means for translating it to a standard in the public domain.  </w:t>
      </w:r>
    </w:p>
    <w:p w14:paraId="2464E747" w14:textId="77777777" w:rsidR="00300E67" w:rsidRPr="00C64570" w:rsidRDefault="00300E67" w:rsidP="00300E67">
      <w:pPr>
        <w:ind w:left="360"/>
        <w:rPr>
          <w:rFonts w:ascii="Calibri" w:hAnsi="Calibri" w:cs="Tahoma"/>
          <w:szCs w:val="22"/>
        </w:rPr>
      </w:pPr>
    </w:p>
    <w:p w14:paraId="4E0946EA" w14:textId="77777777" w:rsidR="0069353A" w:rsidRDefault="0069353A">
      <w:pPr>
        <w:rPr>
          <w:rFonts w:ascii="Calibri" w:hAnsi="Calibri"/>
          <w:b/>
          <w:sz w:val="28"/>
          <w:szCs w:val="28"/>
        </w:rPr>
      </w:pPr>
    </w:p>
    <w:p w14:paraId="54F25AB8" w14:textId="77777777" w:rsidR="00B26713" w:rsidRPr="00954904" w:rsidRDefault="00954904" w:rsidP="00954904">
      <w:pPr>
        <w:jc w:val="center"/>
        <w:rPr>
          <w:rFonts w:ascii="Calibri" w:hAnsi="Calibri"/>
          <w:b/>
          <w:szCs w:val="22"/>
        </w:rPr>
      </w:pPr>
      <w:r>
        <w:rPr>
          <w:rFonts w:ascii="Calibri" w:hAnsi="Calibri"/>
          <w:b/>
          <w:szCs w:val="22"/>
        </w:rPr>
        <w:t>[End of Section]</w:t>
      </w:r>
    </w:p>
    <w:p w14:paraId="708F2B45" w14:textId="77777777" w:rsidR="00B26713" w:rsidRDefault="00B26713">
      <w:pPr>
        <w:rPr>
          <w:rFonts w:ascii="Calibri" w:hAnsi="Calibri"/>
          <w:b/>
          <w:sz w:val="28"/>
          <w:szCs w:val="28"/>
        </w:rPr>
      </w:pPr>
    </w:p>
    <w:p w14:paraId="3F7BDB85" w14:textId="77777777" w:rsidR="00B26713" w:rsidRDefault="00B26713">
      <w:pPr>
        <w:rPr>
          <w:rFonts w:ascii="Calibri" w:hAnsi="Calibri"/>
          <w:b/>
          <w:sz w:val="28"/>
          <w:szCs w:val="28"/>
        </w:rPr>
      </w:pPr>
    </w:p>
    <w:p w14:paraId="0DA15510" w14:textId="77777777" w:rsidR="00B26713" w:rsidRDefault="00B26713">
      <w:pPr>
        <w:rPr>
          <w:rFonts w:ascii="Calibri" w:hAnsi="Calibri"/>
          <w:b/>
          <w:sz w:val="28"/>
          <w:szCs w:val="28"/>
        </w:rPr>
        <w:sectPr w:rsidR="00B26713" w:rsidSect="001A09B5">
          <w:headerReference w:type="default" r:id="rId13"/>
          <w:footerReference w:type="even" r:id="rId14"/>
          <w:footerReference w:type="default" r:id="rId15"/>
          <w:headerReference w:type="first" r:id="rId16"/>
          <w:pgSz w:w="12240" w:h="15840" w:code="1"/>
          <w:pgMar w:top="245" w:right="1080" w:bottom="994" w:left="1350" w:header="720" w:footer="720" w:gutter="0"/>
          <w:pgBorders w:display="firstPage"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20"/>
          <w:titlePg/>
          <w:docGrid w:linePitch="360"/>
        </w:sectPr>
      </w:pPr>
    </w:p>
    <w:p w14:paraId="0148EED4" w14:textId="77777777" w:rsidR="000224E9" w:rsidRDefault="000224E9" w:rsidP="000224E9">
      <w:pPr>
        <w:spacing w:before="16"/>
        <w:ind w:right="3354"/>
        <w:jc w:val="center"/>
        <w:rPr>
          <w:b/>
          <w:bCs/>
          <w:spacing w:val="1"/>
          <w:szCs w:val="22"/>
        </w:rPr>
      </w:pPr>
    </w:p>
    <w:p w14:paraId="65FEEE57" w14:textId="77777777" w:rsidR="000224E9" w:rsidRDefault="000224E9" w:rsidP="000224E9">
      <w:pPr>
        <w:spacing w:before="16"/>
        <w:ind w:right="3354"/>
        <w:jc w:val="center"/>
        <w:rPr>
          <w:b/>
          <w:bCs/>
          <w:spacing w:val="1"/>
          <w:szCs w:val="22"/>
        </w:rPr>
      </w:pPr>
    </w:p>
    <w:p w14:paraId="000A69B6" w14:textId="77777777" w:rsidR="000224E9" w:rsidRDefault="000224E9" w:rsidP="000224E9">
      <w:pPr>
        <w:spacing w:before="16"/>
        <w:ind w:right="3354"/>
        <w:jc w:val="center"/>
        <w:rPr>
          <w:b/>
          <w:bCs/>
          <w:spacing w:val="1"/>
          <w:szCs w:val="22"/>
        </w:rPr>
      </w:pPr>
    </w:p>
    <w:p w14:paraId="2A860B7D" w14:textId="77777777" w:rsidR="000224E9" w:rsidRDefault="000224E9" w:rsidP="000224E9">
      <w:pPr>
        <w:spacing w:before="16"/>
        <w:ind w:right="3354"/>
        <w:jc w:val="center"/>
        <w:rPr>
          <w:b/>
          <w:bCs/>
          <w:spacing w:val="1"/>
          <w:szCs w:val="22"/>
        </w:rPr>
      </w:pPr>
    </w:p>
    <w:p w14:paraId="73737FDE" w14:textId="77777777" w:rsidR="000224E9" w:rsidRDefault="000224E9" w:rsidP="000224E9">
      <w:pPr>
        <w:spacing w:before="16"/>
        <w:ind w:right="3354"/>
        <w:jc w:val="center"/>
        <w:rPr>
          <w:b/>
          <w:bCs/>
          <w:spacing w:val="1"/>
          <w:szCs w:val="22"/>
        </w:rPr>
      </w:pPr>
    </w:p>
    <w:p w14:paraId="30FD5DBD" w14:textId="77777777" w:rsidR="000224E9" w:rsidRDefault="000224E9" w:rsidP="000224E9">
      <w:pPr>
        <w:spacing w:before="16"/>
        <w:ind w:right="3354"/>
        <w:jc w:val="center"/>
        <w:rPr>
          <w:b/>
          <w:bCs/>
          <w:spacing w:val="1"/>
          <w:szCs w:val="22"/>
        </w:rPr>
      </w:pPr>
    </w:p>
    <w:p w14:paraId="0301D955" w14:textId="77777777" w:rsidR="000224E9" w:rsidRDefault="000224E9" w:rsidP="000224E9">
      <w:pPr>
        <w:spacing w:before="16"/>
        <w:ind w:right="3354"/>
        <w:jc w:val="center"/>
        <w:rPr>
          <w:b/>
          <w:bCs/>
          <w:spacing w:val="1"/>
          <w:szCs w:val="22"/>
        </w:rPr>
      </w:pPr>
    </w:p>
    <w:p w14:paraId="78FB31CC" w14:textId="77777777" w:rsidR="000224E9" w:rsidRDefault="000224E9" w:rsidP="000224E9">
      <w:pPr>
        <w:spacing w:before="16"/>
        <w:ind w:right="3354"/>
        <w:jc w:val="center"/>
        <w:rPr>
          <w:b/>
          <w:bCs/>
          <w:spacing w:val="1"/>
          <w:szCs w:val="22"/>
        </w:rPr>
      </w:pPr>
    </w:p>
    <w:p w14:paraId="57B2477C" w14:textId="77777777" w:rsidR="000224E9" w:rsidRDefault="000224E9" w:rsidP="000224E9">
      <w:pPr>
        <w:spacing w:before="16"/>
        <w:ind w:right="3354"/>
        <w:jc w:val="center"/>
        <w:rPr>
          <w:b/>
          <w:bCs/>
          <w:spacing w:val="1"/>
          <w:szCs w:val="22"/>
        </w:rPr>
      </w:pPr>
    </w:p>
    <w:p w14:paraId="6D6D51DC" w14:textId="77777777" w:rsidR="000224E9" w:rsidRDefault="000224E9" w:rsidP="000224E9">
      <w:pPr>
        <w:spacing w:before="16"/>
        <w:ind w:right="3354"/>
        <w:jc w:val="center"/>
        <w:rPr>
          <w:b/>
          <w:bCs/>
          <w:spacing w:val="1"/>
          <w:szCs w:val="22"/>
        </w:rPr>
      </w:pPr>
    </w:p>
    <w:p w14:paraId="15EA61C1" w14:textId="77777777" w:rsidR="000224E9" w:rsidRDefault="000224E9" w:rsidP="000224E9">
      <w:pPr>
        <w:spacing w:before="16"/>
        <w:ind w:right="3354"/>
        <w:jc w:val="center"/>
        <w:rPr>
          <w:b/>
          <w:bCs/>
          <w:spacing w:val="1"/>
          <w:szCs w:val="22"/>
        </w:rPr>
      </w:pPr>
    </w:p>
    <w:p w14:paraId="5BB4F444" w14:textId="77777777" w:rsidR="000224E9" w:rsidRDefault="000224E9" w:rsidP="000224E9">
      <w:pPr>
        <w:spacing w:before="16"/>
        <w:ind w:right="3354"/>
        <w:jc w:val="center"/>
        <w:rPr>
          <w:b/>
          <w:bCs/>
          <w:spacing w:val="1"/>
          <w:szCs w:val="22"/>
        </w:rPr>
      </w:pPr>
    </w:p>
    <w:p w14:paraId="480BB5A9" w14:textId="77777777" w:rsidR="000224E9" w:rsidRDefault="000224E9" w:rsidP="000224E9">
      <w:pPr>
        <w:spacing w:before="16"/>
        <w:ind w:right="3354"/>
        <w:jc w:val="center"/>
        <w:rPr>
          <w:b/>
          <w:bCs/>
          <w:spacing w:val="1"/>
          <w:szCs w:val="22"/>
        </w:rPr>
      </w:pPr>
    </w:p>
    <w:p w14:paraId="0444EFE3" w14:textId="77777777" w:rsidR="000224E9" w:rsidRDefault="000224E9" w:rsidP="000224E9">
      <w:pPr>
        <w:spacing w:before="16"/>
        <w:ind w:right="3354"/>
        <w:jc w:val="center"/>
        <w:rPr>
          <w:b/>
          <w:bCs/>
          <w:spacing w:val="1"/>
          <w:szCs w:val="22"/>
        </w:rPr>
      </w:pPr>
    </w:p>
    <w:p w14:paraId="63B3829F" w14:textId="77777777" w:rsidR="000224E9" w:rsidRDefault="000224E9" w:rsidP="000224E9">
      <w:pPr>
        <w:spacing w:before="16"/>
        <w:ind w:right="3354"/>
        <w:jc w:val="center"/>
        <w:rPr>
          <w:b/>
          <w:bCs/>
          <w:spacing w:val="1"/>
          <w:szCs w:val="22"/>
        </w:rPr>
      </w:pPr>
    </w:p>
    <w:p w14:paraId="78A6FF93" w14:textId="77777777" w:rsidR="000224E9" w:rsidRPr="00B36B6C" w:rsidRDefault="00D95A02" w:rsidP="00B36B6C">
      <w:pPr>
        <w:pStyle w:val="Heading2"/>
      </w:pPr>
      <w:bookmarkStart w:id="12" w:name="_Toc456684836"/>
      <w:r w:rsidRPr="00B36B6C">
        <w:t>Appendix</w:t>
      </w:r>
      <w:r w:rsidR="00BB4BE9" w:rsidRPr="00B36B6C">
        <w:t xml:space="preserve"> A</w:t>
      </w:r>
      <w:r w:rsidR="00C57866" w:rsidRPr="00B36B6C">
        <w:t xml:space="preserve">:  </w:t>
      </w:r>
      <w:r w:rsidR="000224E9" w:rsidRPr="00B36B6C">
        <w:t>Certificate of Compliance and Authorization to Bind</w:t>
      </w:r>
      <w:bookmarkEnd w:id="12"/>
    </w:p>
    <w:p w14:paraId="39A7A73C" w14:textId="77777777" w:rsidR="000224E9" w:rsidRDefault="000224E9" w:rsidP="000224E9">
      <w:pPr>
        <w:spacing w:before="16"/>
        <w:ind w:right="60"/>
        <w:rPr>
          <w:b/>
          <w:bCs/>
          <w:spacing w:val="1"/>
          <w:sz w:val="48"/>
          <w:szCs w:val="22"/>
        </w:rPr>
      </w:pPr>
    </w:p>
    <w:p w14:paraId="6FC773F3" w14:textId="77777777" w:rsidR="000224E9" w:rsidRPr="00D95A02" w:rsidRDefault="000224E9" w:rsidP="00C57866">
      <w:pPr>
        <w:spacing w:before="16"/>
        <w:ind w:left="720" w:right="60" w:hanging="720"/>
        <w:rPr>
          <w:b/>
          <w:bCs/>
          <w:i/>
          <w:spacing w:val="1"/>
          <w:sz w:val="28"/>
          <w:szCs w:val="28"/>
        </w:rPr>
      </w:pPr>
      <w:r w:rsidRPr="00D95A02">
        <w:rPr>
          <w:b/>
          <w:bCs/>
          <w:i/>
          <w:spacing w:val="1"/>
          <w:sz w:val="28"/>
          <w:szCs w:val="28"/>
        </w:rPr>
        <w:t xml:space="preserve">Note:  Signatures </w:t>
      </w:r>
      <w:r w:rsidR="00C57866">
        <w:rPr>
          <w:b/>
          <w:bCs/>
          <w:i/>
          <w:spacing w:val="1"/>
          <w:sz w:val="28"/>
          <w:szCs w:val="28"/>
        </w:rPr>
        <w:t xml:space="preserve">by personnel authorized to bind your company </w:t>
      </w:r>
      <w:r w:rsidRPr="00D95A02">
        <w:rPr>
          <w:b/>
          <w:bCs/>
          <w:i/>
          <w:spacing w:val="1"/>
          <w:sz w:val="28"/>
          <w:szCs w:val="28"/>
        </w:rPr>
        <w:t>are required on each of the aforementioned documents</w:t>
      </w:r>
      <w:r w:rsidR="00C57866">
        <w:rPr>
          <w:b/>
          <w:bCs/>
          <w:i/>
          <w:spacing w:val="1"/>
          <w:sz w:val="28"/>
          <w:szCs w:val="28"/>
        </w:rPr>
        <w:t>; both must be submitted with the proposal submission</w:t>
      </w:r>
      <w:r w:rsidRPr="00D95A02">
        <w:rPr>
          <w:b/>
          <w:bCs/>
          <w:i/>
          <w:spacing w:val="1"/>
          <w:sz w:val="28"/>
          <w:szCs w:val="28"/>
        </w:rPr>
        <w:t>.</w:t>
      </w:r>
    </w:p>
    <w:p w14:paraId="51B8123C" w14:textId="77777777" w:rsidR="000224E9" w:rsidRDefault="000224E9" w:rsidP="000224E9">
      <w:pPr>
        <w:spacing w:before="16"/>
        <w:ind w:right="3354"/>
        <w:jc w:val="center"/>
        <w:rPr>
          <w:b/>
          <w:bCs/>
          <w:spacing w:val="1"/>
          <w:szCs w:val="22"/>
        </w:rPr>
      </w:pPr>
    </w:p>
    <w:p w14:paraId="1DA06370" w14:textId="77777777" w:rsidR="000224E9" w:rsidRDefault="000224E9" w:rsidP="000224E9">
      <w:pPr>
        <w:rPr>
          <w:b/>
          <w:bCs/>
          <w:spacing w:val="1"/>
          <w:szCs w:val="22"/>
        </w:rPr>
      </w:pPr>
      <w:r>
        <w:rPr>
          <w:b/>
          <w:bCs/>
          <w:spacing w:val="1"/>
          <w:szCs w:val="22"/>
        </w:rPr>
        <w:br w:type="page"/>
      </w:r>
    </w:p>
    <w:p w14:paraId="2D1378C9" w14:textId="77777777" w:rsidR="000224E9" w:rsidRPr="009C41DC" w:rsidRDefault="000224E9" w:rsidP="000224E9">
      <w:pPr>
        <w:jc w:val="center"/>
        <w:rPr>
          <w:rFonts w:ascii="Calibri" w:hAnsi="Calibri"/>
          <w:b/>
          <w:sz w:val="28"/>
          <w:szCs w:val="28"/>
        </w:rPr>
      </w:pPr>
      <w:bookmarkStart w:id="13" w:name="_Hlk23852125"/>
      <w:r w:rsidRPr="009C41DC">
        <w:rPr>
          <w:rFonts w:ascii="Calibri" w:hAnsi="Calibri"/>
          <w:b/>
          <w:sz w:val="28"/>
          <w:szCs w:val="28"/>
        </w:rPr>
        <w:lastRenderedPageBreak/>
        <w:t>CERTIFICATE OF COMPLIANCE</w:t>
      </w:r>
    </w:p>
    <w:p w14:paraId="5F0D7A3B" w14:textId="77777777" w:rsidR="000224E9" w:rsidRPr="00362085" w:rsidRDefault="000224E9" w:rsidP="000224E9">
      <w:pPr>
        <w:jc w:val="center"/>
        <w:rPr>
          <w:rFonts w:ascii="Calibri" w:hAnsi="Calibri"/>
          <w:b/>
          <w:szCs w:val="22"/>
        </w:rPr>
      </w:pPr>
    </w:p>
    <w:p w14:paraId="231700A7" w14:textId="77777777" w:rsidR="000224E9" w:rsidRDefault="000224E9" w:rsidP="000224E9">
      <w:pPr>
        <w:spacing w:after="120"/>
        <w:jc w:val="both"/>
        <w:rPr>
          <w:rFonts w:ascii="Calibri" w:hAnsi="Calibri" w:cs="Tahoma"/>
          <w:szCs w:val="22"/>
        </w:rPr>
      </w:pPr>
      <w:r w:rsidRPr="00362085">
        <w:rPr>
          <w:rFonts w:ascii="Calibri" w:hAnsi="Calibri" w:cs="Tahoma"/>
          <w:szCs w:val="22"/>
        </w:rPr>
        <w:t>By indication of the authorized signature below, the Proposer</w:t>
      </w:r>
      <w:r>
        <w:rPr>
          <w:rFonts w:ascii="Calibri" w:hAnsi="Calibri" w:cs="Tahoma"/>
          <w:szCs w:val="22"/>
        </w:rPr>
        <w:t>/Bidder</w:t>
      </w:r>
      <w:r w:rsidRPr="00362085">
        <w:rPr>
          <w:rFonts w:ascii="Calibri" w:hAnsi="Calibri" w:cs="Tahoma"/>
          <w:szCs w:val="22"/>
        </w:rPr>
        <w:t xml:space="preserve"> does hereby make certification and assurance</w:t>
      </w:r>
      <w:r>
        <w:rPr>
          <w:rFonts w:ascii="Calibri" w:hAnsi="Calibri" w:cs="Tahoma"/>
          <w:szCs w:val="22"/>
        </w:rPr>
        <w:t>,</w:t>
      </w:r>
      <w:r w:rsidRPr="00362085">
        <w:rPr>
          <w:rFonts w:ascii="Calibri" w:hAnsi="Calibri" w:cs="Tahoma"/>
          <w:szCs w:val="22"/>
        </w:rPr>
        <w:t xml:space="preserve"> </w:t>
      </w:r>
      <w:r>
        <w:rPr>
          <w:rFonts w:ascii="Calibri" w:hAnsi="Calibri" w:cs="Tahoma"/>
          <w:szCs w:val="22"/>
        </w:rPr>
        <w:t xml:space="preserve">under penalty of perjury, </w:t>
      </w:r>
      <w:r w:rsidRPr="00362085">
        <w:rPr>
          <w:rFonts w:ascii="Calibri" w:hAnsi="Calibri" w:cs="Tahoma"/>
          <w:szCs w:val="22"/>
        </w:rPr>
        <w:t>of the Proposer’s</w:t>
      </w:r>
      <w:r>
        <w:rPr>
          <w:rFonts w:ascii="Calibri" w:hAnsi="Calibri" w:cs="Tahoma"/>
          <w:szCs w:val="22"/>
        </w:rPr>
        <w:t>/Bidder’s</w:t>
      </w:r>
      <w:r w:rsidRPr="00362085">
        <w:rPr>
          <w:rFonts w:ascii="Calibri" w:hAnsi="Calibri" w:cs="Tahoma"/>
          <w:szCs w:val="22"/>
        </w:rPr>
        <w:t xml:space="preserve"> compliance with all provisions of this </w:t>
      </w:r>
      <w:r>
        <w:rPr>
          <w:rFonts w:ascii="Calibri" w:hAnsi="Calibri" w:cs="Tahoma"/>
          <w:szCs w:val="22"/>
        </w:rPr>
        <w:t>bid/proposal</w:t>
      </w:r>
      <w:r w:rsidRPr="00362085">
        <w:rPr>
          <w:rFonts w:ascii="Calibri" w:hAnsi="Calibri" w:cs="Tahoma"/>
          <w:szCs w:val="22"/>
        </w:rPr>
        <w:t xml:space="preserve"> and the following items:</w:t>
      </w:r>
    </w:p>
    <w:p w14:paraId="4480CAA1" w14:textId="77777777" w:rsidR="000224E9" w:rsidRDefault="000224E9" w:rsidP="003C3A6E">
      <w:pPr>
        <w:numPr>
          <w:ilvl w:val="0"/>
          <w:numId w:val="11"/>
        </w:numPr>
        <w:spacing w:after="120"/>
        <w:rPr>
          <w:rFonts w:ascii="Calibri" w:hAnsi="Calibri" w:cs="Tahoma"/>
          <w:szCs w:val="22"/>
        </w:rPr>
      </w:pPr>
      <w:r w:rsidRPr="00362085">
        <w:rPr>
          <w:rFonts w:ascii="Calibri" w:hAnsi="Calibri" w:cs="Tahoma"/>
          <w:szCs w:val="22"/>
        </w:rPr>
        <w:t>the laws of the State of Tennessee and Hamilton County;</w:t>
      </w:r>
    </w:p>
    <w:p w14:paraId="1BEA52AA" w14:textId="77777777"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Title VI of the Civil Rights Act of 1964;</w:t>
      </w:r>
    </w:p>
    <w:p w14:paraId="077204E0" w14:textId="77777777"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Equal Employment Opportunity Act and the</w:t>
      </w:r>
      <w:r>
        <w:rPr>
          <w:rFonts w:ascii="Calibri" w:hAnsi="Calibri" w:cs="Tahoma"/>
          <w:szCs w:val="22"/>
        </w:rPr>
        <w:t xml:space="preserve"> regulations issued </w:t>
      </w:r>
      <w:r w:rsidRPr="00362085">
        <w:rPr>
          <w:rFonts w:ascii="Calibri" w:hAnsi="Calibri" w:cs="Tahoma"/>
          <w:szCs w:val="22"/>
        </w:rPr>
        <w:t>thereunder by the federal government;</w:t>
      </w:r>
    </w:p>
    <w:p w14:paraId="3C31B2EF" w14:textId="77777777"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Americans with Disabilities Act of 1990 and the regulations issued thereunder by the federal government;</w:t>
      </w:r>
    </w:p>
    <w:p w14:paraId="59AA3F15" w14:textId="77777777" w:rsidR="000224E9" w:rsidRPr="00C543C2" w:rsidRDefault="000224E9" w:rsidP="003C3A6E">
      <w:pPr>
        <w:numPr>
          <w:ilvl w:val="0"/>
          <w:numId w:val="11"/>
        </w:numPr>
        <w:spacing w:after="180"/>
        <w:rPr>
          <w:rFonts w:ascii="Calibri" w:hAnsi="Calibri"/>
          <w:bCs/>
          <w:szCs w:val="22"/>
        </w:rPr>
      </w:pPr>
      <w:r w:rsidRPr="00C543C2">
        <w:rPr>
          <w:rFonts w:ascii="Calibri" w:hAnsi="Calibri"/>
          <w:bCs/>
          <w:szCs w:val="22"/>
        </w:rPr>
        <w:t xml:space="preserve">that to the best of its knowledge and belief that each </w:t>
      </w:r>
      <w:r>
        <w:rPr>
          <w:rFonts w:ascii="Calibri" w:hAnsi="Calibri"/>
          <w:bCs/>
          <w:szCs w:val="22"/>
        </w:rPr>
        <w:t>proposer/bidder</w:t>
      </w:r>
      <w:r w:rsidRPr="00C543C2">
        <w:rPr>
          <w:rFonts w:ascii="Calibri" w:hAnsi="Calibri"/>
          <w:bCs/>
          <w:szCs w:val="22"/>
        </w:rPr>
        <w:t xml:space="preserve"> is not on the list create</w:t>
      </w:r>
      <w:r>
        <w:rPr>
          <w:rFonts w:ascii="Calibri" w:hAnsi="Calibri"/>
          <w:bCs/>
          <w:szCs w:val="22"/>
        </w:rPr>
        <w:t xml:space="preserve">d pursuant to T.C.A. §12-12-106 regarding the </w:t>
      </w:r>
      <w:r w:rsidRPr="00CB6E4E">
        <w:rPr>
          <w:rFonts w:ascii="Calibri" w:hAnsi="Calibri"/>
          <w:szCs w:val="22"/>
        </w:rPr>
        <w:t>Iran Divestment Act</w:t>
      </w:r>
      <w:r>
        <w:rPr>
          <w:rFonts w:ascii="Calibri" w:hAnsi="Calibri"/>
          <w:szCs w:val="22"/>
        </w:rPr>
        <w:t>;</w:t>
      </w:r>
    </w:p>
    <w:p w14:paraId="7342F4AC" w14:textId="77777777" w:rsidR="001C2AE2" w:rsidRPr="001C2AE2" w:rsidRDefault="001C2AE2" w:rsidP="001C2AE2">
      <w:pPr>
        <w:numPr>
          <w:ilvl w:val="0"/>
          <w:numId w:val="11"/>
        </w:numPr>
        <w:spacing w:after="180"/>
        <w:rPr>
          <w:rFonts w:ascii="Calibri" w:hAnsi="Calibri"/>
          <w:bCs/>
          <w:szCs w:val="22"/>
        </w:rPr>
      </w:pPr>
      <w:r w:rsidRPr="002439A0">
        <w:rPr>
          <w:rFonts w:ascii="Calibri" w:hAnsi="Calibri" w:cs="Tahoma"/>
          <w:szCs w:val="22"/>
        </w:rPr>
        <w:t xml:space="preserve">the apparent successful Proposer must be registered with the Department of Revenue for the collection of Tennessee sales and use tax;  </w:t>
      </w:r>
    </w:p>
    <w:p w14:paraId="6AB167D6" w14:textId="77777777" w:rsidR="000224E9" w:rsidRPr="00362085" w:rsidRDefault="006437A0" w:rsidP="003C3A6E">
      <w:pPr>
        <w:numPr>
          <w:ilvl w:val="0"/>
          <w:numId w:val="11"/>
        </w:numPr>
        <w:spacing w:after="120"/>
        <w:rPr>
          <w:rFonts w:ascii="Calibri" w:hAnsi="Calibri" w:cs="Tahoma"/>
          <w:szCs w:val="22"/>
        </w:rPr>
      </w:pPr>
      <w:r>
        <w:rPr>
          <w:rFonts w:ascii="Calibri" w:hAnsi="Calibri" w:cs="Tahoma"/>
          <w:szCs w:val="22"/>
        </w:rPr>
        <w:t>HCS</w:t>
      </w:r>
      <w:r w:rsidR="000224E9" w:rsidRPr="00362085">
        <w:rPr>
          <w:rFonts w:ascii="Calibri" w:hAnsi="Calibri" w:cs="Tahoma"/>
          <w:szCs w:val="22"/>
        </w:rPr>
        <w:t>’s Disadvantaged Business Enterprise guidelines;</w:t>
      </w:r>
    </w:p>
    <w:p w14:paraId="2700533A" w14:textId="77777777"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 xml:space="preserve">he condition that no amount shall be paid directly or indirectly to an employee or official of </w:t>
      </w:r>
      <w:r w:rsidR="006437A0">
        <w:rPr>
          <w:rFonts w:ascii="Calibri" w:hAnsi="Calibri" w:cs="Tahoma"/>
          <w:szCs w:val="22"/>
        </w:rPr>
        <w:t>HCS</w:t>
      </w:r>
      <w:r w:rsidRPr="00362085">
        <w:rPr>
          <w:rFonts w:ascii="Calibri" w:hAnsi="Calibri" w:cs="Tahoma"/>
          <w:szCs w:val="22"/>
        </w:rPr>
        <w:t xml:space="preserve"> as wages, compensation, or gifts in exchange for acting as an officer, agent, employee, subcontractor, or consultant to the Proposer</w:t>
      </w:r>
      <w:r>
        <w:rPr>
          <w:rFonts w:ascii="Calibri" w:hAnsi="Calibri" w:cs="Tahoma"/>
          <w:szCs w:val="22"/>
        </w:rPr>
        <w:t>/Bidder</w:t>
      </w:r>
      <w:r w:rsidRPr="00362085">
        <w:rPr>
          <w:rFonts w:ascii="Calibri" w:hAnsi="Calibri" w:cs="Tahoma"/>
          <w:szCs w:val="22"/>
        </w:rPr>
        <w:t xml:space="preserve"> in connection with</w:t>
      </w:r>
      <w:r>
        <w:rPr>
          <w:rFonts w:ascii="Calibri" w:hAnsi="Calibri" w:cs="Tahoma"/>
          <w:szCs w:val="22"/>
        </w:rPr>
        <w:t xml:space="preserve"> the procurement under this RFP.</w:t>
      </w:r>
    </w:p>
    <w:p w14:paraId="52859091" w14:textId="77777777" w:rsidR="000224E9" w:rsidRDefault="000224E9" w:rsidP="000224E9">
      <w:pPr>
        <w:spacing w:after="120"/>
        <w:ind w:left="1080"/>
        <w:rPr>
          <w:rFonts w:ascii="Calibri" w:hAnsi="Calibri" w:cs="Tahoma"/>
          <w:szCs w:val="22"/>
        </w:rPr>
      </w:pPr>
    </w:p>
    <w:p w14:paraId="6907E2DD" w14:textId="77777777" w:rsidR="000224E9" w:rsidRPr="00362085" w:rsidRDefault="000224E9" w:rsidP="000224E9">
      <w:pPr>
        <w:spacing w:before="403"/>
        <w:ind w:left="2700" w:hanging="1980"/>
        <w:jc w:val="both"/>
        <w:rPr>
          <w:rFonts w:ascii="Calibri" w:hAnsi="Calibri" w:cs="Tahoma"/>
          <w:szCs w:val="22"/>
        </w:rPr>
      </w:pPr>
      <w:r>
        <w:rPr>
          <w:rFonts w:ascii="Calibri" w:hAnsi="Calibri" w:cs="Tahoma"/>
          <w:szCs w:val="22"/>
        </w:rPr>
        <w:t>Company N</w:t>
      </w:r>
      <w:r w:rsidRPr="00362085">
        <w:rPr>
          <w:rFonts w:ascii="Calibri" w:hAnsi="Calibri" w:cs="Tahoma"/>
          <w:szCs w:val="22"/>
        </w:rPr>
        <w:t>ame:</w:t>
      </w:r>
      <w:r w:rsidRPr="00362085">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___________</w:t>
      </w:r>
      <w:r>
        <w:rPr>
          <w:rFonts w:ascii="Calibri" w:hAnsi="Calibri" w:cs="Tahoma"/>
          <w:szCs w:val="22"/>
        </w:rPr>
        <w:t>______________________________</w:t>
      </w:r>
    </w:p>
    <w:p w14:paraId="6E973078" w14:textId="77777777" w:rsidR="000224E9" w:rsidRPr="00362085" w:rsidRDefault="000224E9" w:rsidP="000224E9">
      <w:pPr>
        <w:spacing w:before="403"/>
        <w:ind w:left="720" w:hanging="1260"/>
        <w:jc w:val="both"/>
        <w:rPr>
          <w:rFonts w:ascii="Calibri" w:hAnsi="Calibri" w:cs="Tahoma"/>
          <w:szCs w:val="22"/>
        </w:rPr>
      </w:pPr>
      <w:r w:rsidRPr="00362085">
        <w:rPr>
          <w:rFonts w:ascii="Calibri" w:hAnsi="Calibri" w:cs="Tahoma"/>
          <w:szCs w:val="22"/>
        </w:rPr>
        <w:tab/>
        <w:t xml:space="preserve">Authorized </w:t>
      </w:r>
      <w:r>
        <w:rPr>
          <w:rFonts w:ascii="Calibri" w:hAnsi="Calibri" w:cs="Tahoma"/>
          <w:szCs w:val="22"/>
        </w:rPr>
        <w:t>S</w:t>
      </w:r>
      <w:r w:rsidRPr="00362085">
        <w:rPr>
          <w:rFonts w:ascii="Calibri" w:hAnsi="Calibri" w:cs="Tahoma"/>
          <w:szCs w:val="22"/>
        </w:rPr>
        <w:t>ignature:</w:t>
      </w:r>
      <w:r>
        <w:rPr>
          <w:rFonts w:ascii="Calibri" w:hAnsi="Calibri" w:cs="Tahoma"/>
          <w:szCs w:val="22"/>
        </w:rPr>
        <w:tab/>
      </w:r>
      <w:r>
        <w:rPr>
          <w:rFonts w:ascii="Calibri" w:hAnsi="Calibri" w:cs="Tahoma"/>
          <w:szCs w:val="22"/>
        </w:rPr>
        <w:tab/>
      </w:r>
      <w:r w:rsidRPr="00362085">
        <w:rPr>
          <w:rFonts w:ascii="Calibri" w:hAnsi="Calibri" w:cs="Tahoma"/>
          <w:szCs w:val="22"/>
        </w:rPr>
        <w:t xml:space="preserve">_________________________________________   </w:t>
      </w:r>
    </w:p>
    <w:p w14:paraId="392B52EC" w14:textId="77777777" w:rsidR="000224E9" w:rsidRPr="00362085" w:rsidRDefault="000224E9" w:rsidP="000224E9">
      <w:pPr>
        <w:spacing w:before="403"/>
        <w:ind w:left="720"/>
        <w:jc w:val="both"/>
        <w:rPr>
          <w:rFonts w:ascii="Calibri" w:hAnsi="Calibri" w:cs="Tahoma"/>
          <w:szCs w:val="22"/>
        </w:rPr>
      </w:pPr>
      <w:r w:rsidRPr="00362085">
        <w:rPr>
          <w:rFonts w:ascii="Calibri" w:hAnsi="Calibri" w:cs="Tahoma"/>
          <w:szCs w:val="22"/>
        </w:rPr>
        <w:t>Date:</w:t>
      </w:r>
      <w:r>
        <w:rPr>
          <w:rFonts w:ascii="Calibri" w:hAnsi="Calibri" w:cs="Tahoma"/>
          <w:szCs w:val="22"/>
        </w:rPr>
        <w:tab/>
      </w:r>
      <w:r>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 xml:space="preserve"> _____________________</w:t>
      </w:r>
      <w:r>
        <w:rPr>
          <w:rFonts w:ascii="Calibri" w:hAnsi="Calibri" w:cs="Tahoma"/>
          <w:szCs w:val="22"/>
        </w:rPr>
        <w:t>___________________</w:t>
      </w:r>
      <w:r w:rsidRPr="00362085">
        <w:rPr>
          <w:rFonts w:ascii="Calibri" w:hAnsi="Calibri" w:cs="Tahoma"/>
          <w:szCs w:val="22"/>
        </w:rPr>
        <w:tab/>
      </w:r>
    </w:p>
    <w:p w14:paraId="4E18EDCB" w14:textId="77777777" w:rsidR="000224E9" w:rsidRDefault="000224E9" w:rsidP="000224E9">
      <w:pPr>
        <w:jc w:val="center"/>
        <w:rPr>
          <w:rFonts w:ascii="Calibri" w:hAnsi="Calibri" w:cs="Arial"/>
          <w:b/>
          <w:i/>
          <w:szCs w:val="22"/>
        </w:rPr>
      </w:pPr>
    </w:p>
    <w:bookmarkEnd w:id="13"/>
    <w:p w14:paraId="2D675838" w14:textId="77777777" w:rsidR="000224E9" w:rsidRDefault="000224E9" w:rsidP="000224E9">
      <w:pPr>
        <w:jc w:val="center"/>
        <w:rPr>
          <w:rFonts w:ascii="Calibri" w:hAnsi="Calibri" w:cs="Arial"/>
          <w:b/>
          <w:i/>
          <w:szCs w:val="22"/>
        </w:rPr>
      </w:pPr>
    </w:p>
    <w:p w14:paraId="70B01D27" w14:textId="77777777" w:rsidR="000224E9" w:rsidRDefault="000224E9" w:rsidP="000224E9">
      <w:pPr>
        <w:jc w:val="center"/>
        <w:rPr>
          <w:rFonts w:ascii="Calibri" w:hAnsi="Calibri" w:cs="Arial"/>
          <w:b/>
          <w:i/>
          <w:szCs w:val="22"/>
        </w:rPr>
      </w:pPr>
    </w:p>
    <w:p w14:paraId="2F5B65F1" w14:textId="77777777" w:rsidR="000224E9" w:rsidRDefault="000224E9" w:rsidP="000224E9">
      <w:pPr>
        <w:jc w:val="center"/>
        <w:rPr>
          <w:rFonts w:ascii="Calibri" w:hAnsi="Calibri" w:cs="Arial"/>
          <w:b/>
          <w:i/>
          <w:szCs w:val="22"/>
        </w:rPr>
      </w:pPr>
    </w:p>
    <w:p w14:paraId="6062A34B" w14:textId="77777777" w:rsidR="000224E9" w:rsidRPr="001839C7" w:rsidRDefault="000224E9" w:rsidP="000224E9">
      <w:pPr>
        <w:spacing w:before="403"/>
        <w:ind w:left="1440" w:hanging="720"/>
        <w:rPr>
          <w:rFonts w:ascii="Calibri" w:hAnsi="Calibri" w:cs="Arial"/>
          <w:szCs w:val="22"/>
          <w:highlight w:val="yellow"/>
        </w:rPr>
      </w:pPr>
    </w:p>
    <w:p w14:paraId="431F5ECB" w14:textId="77777777" w:rsidR="000224E9" w:rsidRDefault="000224E9" w:rsidP="000224E9">
      <w:pPr>
        <w:jc w:val="center"/>
        <w:rPr>
          <w:rFonts w:ascii="Calibri" w:hAnsi="Calibri"/>
          <w:b/>
          <w:sz w:val="28"/>
          <w:szCs w:val="28"/>
        </w:rPr>
      </w:pPr>
      <w:r>
        <w:rPr>
          <w:rFonts w:ascii="Calibri" w:hAnsi="Calibri" w:cs="Tahoma"/>
          <w:b/>
          <w:bCs/>
          <w:szCs w:val="22"/>
        </w:rPr>
        <w:br w:type="page"/>
      </w:r>
    </w:p>
    <w:p w14:paraId="258476D4" w14:textId="77777777" w:rsidR="000224E9" w:rsidRPr="009C41DC" w:rsidRDefault="000224E9" w:rsidP="000224E9">
      <w:pPr>
        <w:ind w:left="-90"/>
        <w:jc w:val="center"/>
        <w:rPr>
          <w:rFonts w:ascii="Calibri" w:hAnsi="Calibri" w:cs="Tahoma"/>
          <w:b/>
          <w:bCs/>
          <w:sz w:val="28"/>
          <w:szCs w:val="28"/>
          <w:u w:val="single"/>
        </w:rPr>
      </w:pPr>
      <w:r w:rsidRPr="009C41DC">
        <w:rPr>
          <w:rFonts w:ascii="Calibri" w:hAnsi="Calibri" w:cs="Tahoma"/>
          <w:b/>
          <w:bCs/>
          <w:sz w:val="28"/>
          <w:szCs w:val="28"/>
        </w:rPr>
        <w:lastRenderedPageBreak/>
        <w:t>AUTHORIZATION TO BIND</w:t>
      </w:r>
    </w:p>
    <w:p w14:paraId="65CF57C3" w14:textId="77777777" w:rsidR="000224E9" w:rsidRPr="00447D44" w:rsidRDefault="000224E9" w:rsidP="000224E9">
      <w:pPr>
        <w:ind w:left="720"/>
        <w:jc w:val="both"/>
        <w:rPr>
          <w:rFonts w:ascii="Calibri" w:hAnsi="Calibri"/>
          <w:szCs w:val="22"/>
        </w:rPr>
      </w:pPr>
      <w:r w:rsidRPr="00447D44">
        <w:rPr>
          <w:rFonts w:ascii="Calibri" w:hAnsi="Calibri"/>
          <w:szCs w:val="22"/>
        </w:rPr>
        <w:t xml:space="preserve">  </w:t>
      </w:r>
    </w:p>
    <w:p w14:paraId="5E66CF3F" w14:textId="77777777" w:rsidR="000224E9" w:rsidRPr="007857CE" w:rsidRDefault="000224E9" w:rsidP="000224E9">
      <w:pPr>
        <w:pStyle w:val="NoSpacing"/>
        <w:tabs>
          <w:tab w:val="left" w:pos="2835"/>
        </w:tabs>
        <w:jc w:val="both"/>
      </w:pPr>
      <w:r w:rsidRPr="00447D44">
        <w:t>By signing this propos</w:t>
      </w:r>
      <w:r>
        <w:t>al</w:t>
      </w:r>
      <w:r w:rsidRPr="00447D44">
        <w:t xml:space="preserve">, </w:t>
      </w:r>
      <w:r w:rsidRPr="005263B5">
        <w:rPr>
          <w:rFonts w:cs="Arial"/>
        </w:rPr>
        <w:t xml:space="preserve">I certify and acknowledge that the information contained in this document is true and correct, containing </w:t>
      </w:r>
      <w:r w:rsidRPr="005263B5">
        <w:rPr>
          <w:rFonts w:cs="Arial"/>
          <w:b/>
          <w:u w:val="single"/>
        </w:rPr>
        <w:t>NO</w:t>
      </w:r>
      <w:r w:rsidRPr="005263B5">
        <w:rPr>
          <w:rFonts w:cs="Arial"/>
        </w:rPr>
        <w:t xml:space="preserve"> misrepresentations. The information is </w:t>
      </w:r>
      <w:r w:rsidRPr="005263B5">
        <w:rPr>
          <w:rFonts w:cs="Arial"/>
          <w:b/>
          <w:u w:val="single"/>
        </w:rPr>
        <w:t>NOT</w:t>
      </w:r>
      <w:r w:rsidRPr="005263B5">
        <w:rPr>
          <w:rFonts w:cs="Arial"/>
        </w:rPr>
        <w:t xml:space="preserve"> tainted by any collusion.  </w:t>
      </w:r>
      <w:r w:rsidRPr="00447D44">
        <w:t>I certify and acknowledge that I have reviewed and approved the release of this proposal</w:t>
      </w:r>
      <w:r>
        <w:t>/bid</w:t>
      </w:r>
      <w:r w:rsidRPr="00447D44">
        <w:t xml:space="preserve"> for </w:t>
      </w:r>
      <w:r w:rsidR="006437A0">
        <w:t>HCS</w:t>
      </w:r>
      <w:r w:rsidRPr="00447D44">
        <w:t>’s consideration.  Further, I am authorized to bind my company to the responses and pricing in these proposal</w:t>
      </w:r>
      <w:r>
        <w:t>/bid</w:t>
      </w:r>
      <w:r w:rsidRPr="00447D44">
        <w:t xml:space="preserve"> documents</w:t>
      </w:r>
      <w:r>
        <w:t>, and any subsequent negotiations,</w:t>
      </w:r>
      <w:r w:rsidRPr="00447D44">
        <w:t xml:space="preserve"> as well as execute the actual Contract documents, if selected.</w:t>
      </w:r>
      <w:r w:rsidRPr="007857CE">
        <w:t xml:space="preserve">  </w:t>
      </w:r>
    </w:p>
    <w:p w14:paraId="292983F2" w14:textId="77777777" w:rsidR="000224E9" w:rsidRPr="007857CE" w:rsidRDefault="000224E9" w:rsidP="000224E9">
      <w:pPr>
        <w:pStyle w:val="NoSpacing"/>
        <w:tabs>
          <w:tab w:val="left" w:pos="2835"/>
        </w:tabs>
        <w:jc w:val="both"/>
      </w:pPr>
    </w:p>
    <w:p w14:paraId="38B7AF82" w14:textId="77777777" w:rsidR="000224E9" w:rsidRPr="00B712A9" w:rsidRDefault="000224E9" w:rsidP="00B712A9">
      <w:pPr>
        <w:rPr>
          <w:sz w:val="18"/>
          <w:szCs w:val="18"/>
        </w:rPr>
      </w:pPr>
      <w:r w:rsidRPr="00B712A9">
        <w:rPr>
          <w:sz w:val="18"/>
          <w:szCs w:val="18"/>
        </w:rPr>
        <w:tab/>
      </w:r>
    </w:p>
    <w:p w14:paraId="79D4EAD6" w14:textId="77777777" w:rsidR="000224E9" w:rsidRPr="00B712A9" w:rsidRDefault="000224E9" w:rsidP="00B712A9">
      <w:pPr>
        <w:rPr>
          <w:sz w:val="18"/>
          <w:szCs w:val="18"/>
        </w:rPr>
      </w:pPr>
      <w:r w:rsidRPr="00B712A9">
        <w:rPr>
          <w:sz w:val="18"/>
          <w:szCs w:val="18"/>
        </w:rPr>
        <w:t>_______________________________</w:t>
      </w:r>
      <w:r w:rsidR="00B712A9">
        <w:rPr>
          <w:sz w:val="18"/>
          <w:szCs w:val="18"/>
        </w:rPr>
        <w:t>___</w:t>
      </w:r>
      <w:r w:rsidRPr="00B712A9">
        <w:rPr>
          <w:sz w:val="18"/>
          <w:szCs w:val="18"/>
        </w:rPr>
        <w:t>____</w:t>
      </w:r>
      <w:r w:rsidRPr="00B712A9">
        <w:rPr>
          <w:sz w:val="18"/>
          <w:szCs w:val="18"/>
        </w:rPr>
        <w:tab/>
      </w:r>
    </w:p>
    <w:p w14:paraId="7842010F" w14:textId="77777777" w:rsidR="000224E9" w:rsidRPr="00B712A9" w:rsidRDefault="000224E9" w:rsidP="00B712A9">
      <w:pPr>
        <w:rPr>
          <w:sz w:val="18"/>
          <w:szCs w:val="18"/>
        </w:rPr>
      </w:pPr>
      <w:r w:rsidRPr="00B712A9">
        <w:rPr>
          <w:sz w:val="18"/>
          <w:szCs w:val="18"/>
        </w:rPr>
        <w:t>Authorized Signature (Officer of the Company)</w:t>
      </w:r>
    </w:p>
    <w:p w14:paraId="172F9D41" w14:textId="77777777" w:rsidR="000224E9" w:rsidRPr="00B712A9" w:rsidRDefault="000224E9" w:rsidP="00B712A9">
      <w:pPr>
        <w:rPr>
          <w:sz w:val="18"/>
          <w:szCs w:val="18"/>
        </w:rPr>
      </w:pPr>
    </w:p>
    <w:p w14:paraId="18B08362" w14:textId="77777777" w:rsidR="000224E9" w:rsidRPr="00B712A9" w:rsidRDefault="000224E9" w:rsidP="00B712A9">
      <w:pPr>
        <w:rPr>
          <w:sz w:val="18"/>
          <w:szCs w:val="18"/>
        </w:rPr>
      </w:pPr>
    </w:p>
    <w:p w14:paraId="46AD05FE" w14:textId="77777777" w:rsidR="000224E9" w:rsidRPr="00B712A9" w:rsidRDefault="000224E9" w:rsidP="00B712A9">
      <w:pPr>
        <w:rPr>
          <w:sz w:val="18"/>
          <w:szCs w:val="18"/>
        </w:rPr>
      </w:pPr>
      <w:r w:rsidRPr="00B712A9">
        <w:rPr>
          <w:sz w:val="18"/>
          <w:szCs w:val="18"/>
        </w:rPr>
        <w:t>_____________________________</w:t>
      </w:r>
      <w:r w:rsidR="00B712A9">
        <w:rPr>
          <w:sz w:val="18"/>
          <w:szCs w:val="18"/>
        </w:rPr>
        <w:t>__</w:t>
      </w:r>
      <w:r w:rsidRPr="00B712A9">
        <w:rPr>
          <w:sz w:val="18"/>
          <w:szCs w:val="18"/>
        </w:rPr>
        <w:t>______</w:t>
      </w:r>
      <w:r w:rsidRPr="00B712A9">
        <w:rPr>
          <w:sz w:val="18"/>
          <w:szCs w:val="18"/>
        </w:rPr>
        <w:tab/>
      </w:r>
    </w:p>
    <w:p w14:paraId="76CBAE5F" w14:textId="77777777" w:rsidR="000224E9" w:rsidRPr="00B712A9" w:rsidRDefault="000224E9" w:rsidP="00B712A9">
      <w:pPr>
        <w:rPr>
          <w:sz w:val="18"/>
          <w:szCs w:val="18"/>
        </w:rPr>
      </w:pPr>
      <w:r w:rsidRPr="00B712A9">
        <w:rPr>
          <w:sz w:val="18"/>
          <w:szCs w:val="18"/>
        </w:rPr>
        <w:t>Name of Authorized Signer (Printed or Typed)</w:t>
      </w:r>
    </w:p>
    <w:p w14:paraId="7EED6F30" w14:textId="77777777" w:rsidR="000224E9" w:rsidRPr="00B712A9" w:rsidRDefault="000224E9" w:rsidP="00B712A9">
      <w:pPr>
        <w:rPr>
          <w:sz w:val="18"/>
          <w:szCs w:val="18"/>
        </w:rPr>
      </w:pPr>
    </w:p>
    <w:p w14:paraId="75CF8E3A" w14:textId="77777777" w:rsidR="000224E9" w:rsidRPr="00B712A9" w:rsidRDefault="000224E9" w:rsidP="00B712A9">
      <w:pPr>
        <w:rPr>
          <w:sz w:val="18"/>
          <w:szCs w:val="18"/>
        </w:rPr>
      </w:pPr>
    </w:p>
    <w:p w14:paraId="369048C6" w14:textId="77777777"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14:paraId="58449797" w14:textId="77777777" w:rsidR="000224E9" w:rsidRPr="00B712A9" w:rsidRDefault="000224E9" w:rsidP="00B712A9">
      <w:pPr>
        <w:rPr>
          <w:sz w:val="18"/>
          <w:szCs w:val="18"/>
        </w:rPr>
      </w:pPr>
      <w:r w:rsidRPr="00B712A9">
        <w:rPr>
          <w:sz w:val="18"/>
          <w:szCs w:val="18"/>
        </w:rPr>
        <w:t>Title of Authorized Signer</w:t>
      </w:r>
    </w:p>
    <w:p w14:paraId="5A785684" w14:textId="77777777" w:rsidR="000224E9" w:rsidRPr="00B712A9" w:rsidRDefault="000224E9" w:rsidP="00B712A9">
      <w:pPr>
        <w:rPr>
          <w:sz w:val="18"/>
          <w:szCs w:val="18"/>
        </w:rPr>
      </w:pPr>
    </w:p>
    <w:p w14:paraId="559BFDEA" w14:textId="77777777" w:rsidR="000224E9" w:rsidRPr="00B712A9" w:rsidRDefault="000224E9" w:rsidP="00B712A9">
      <w:pPr>
        <w:rPr>
          <w:sz w:val="18"/>
          <w:szCs w:val="18"/>
        </w:rPr>
      </w:pPr>
    </w:p>
    <w:p w14:paraId="5C68CC6D" w14:textId="77777777" w:rsidR="000224E9" w:rsidRPr="00B712A9" w:rsidRDefault="000224E9" w:rsidP="00B712A9">
      <w:pPr>
        <w:rPr>
          <w:sz w:val="18"/>
          <w:szCs w:val="18"/>
        </w:rPr>
      </w:pPr>
      <w:r w:rsidRPr="00B712A9">
        <w:rPr>
          <w:sz w:val="18"/>
          <w:szCs w:val="18"/>
        </w:rPr>
        <w:tab/>
      </w:r>
    </w:p>
    <w:p w14:paraId="3B776A4F" w14:textId="77777777"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14:paraId="6F362413" w14:textId="77777777" w:rsidR="000224E9" w:rsidRPr="00B712A9" w:rsidRDefault="000224E9" w:rsidP="00B712A9">
      <w:pPr>
        <w:rPr>
          <w:sz w:val="18"/>
          <w:szCs w:val="18"/>
        </w:rPr>
      </w:pPr>
      <w:r w:rsidRPr="00B712A9">
        <w:rPr>
          <w:sz w:val="18"/>
          <w:szCs w:val="18"/>
        </w:rPr>
        <w:t>Firm Name</w:t>
      </w:r>
    </w:p>
    <w:p w14:paraId="0B12E2C5" w14:textId="77777777" w:rsidR="000224E9" w:rsidRPr="00B712A9" w:rsidRDefault="000224E9" w:rsidP="00B712A9">
      <w:pPr>
        <w:rPr>
          <w:sz w:val="18"/>
          <w:szCs w:val="18"/>
        </w:rPr>
      </w:pPr>
    </w:p>
    <w:p w14:paraId="6E924866" w14:textId="77777777" w:rsidR="000224E9" w:rsidRPr="00B712A9" w:rsidRDefault="000224E9" w:rsidP="00B712A9">
      <w:pPr>
        <w:rPr>
          <w:sz w:val="18"/>
          <w:szCs w:val="18"/>
        </w:rPr>
      </w:pPr>
      <w:r w:rsidRPr="00B712A9">
        <w:rPr>
          <w:sz w:val="18"/>
          <w:szCs w:val="18"/>
        </w:rPr>
        <w:tab/>
      </w:r>
    </w:p>
    <w:p w14:paraId="7CF07107" w14:textId="77777777"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14:paraId="2F2D230A" w14:textId="77777777" w:rsidR="000224E9" w:rsidRPr="00B712A9" w:rsidRDefault="000224E9" w:rsidP="00B712A9">
      <w:pPr>
        <w:rPr>
          <w:sz w:val="18"/>
          <w:szCs w:val="18"/>
        </w:rPr>
      </w:pPr>
      <w:r w:rsidRPr="00B712A9">
        <w:rPr>
          <w:sz w:val="18"/>
          <w:szCs w:val="18"/>
        </w:rPr>
        <w:t xml:space="preserve">Taxpayer Identification Number </w:t>
      </w:r>
    </w:p>
    <w:p w14:paraId="71A5F618" w14:textId="77777777" w:rsidR="000224E9" w:rsidRPr="00B712A9" w:rsidRDefault="000224E9" w:rsidP="00B712A9">
      <w:pPr>
        <w:rPr>
          <w:sz w:val="18"/>
          <w:szCs w:val="18"/>
        </w:rPr>
      </w:pPr>
    </w:p>
    <w:p w14:paraId="06DEF128" w14:textId="77777777" w:rsidR="000224E9" w:rsidRPr="00B712A9" w:rsidRDefault="000224E9" w:rsidP="00B712A9">
      <w:pPr>
        <w:rPr>
          <w:sz w:val="18"/>
          <w:szCs w:val="18"/>
        </w:rPr>
      </w:pPr>
    </w:p>
    <w:p w14:paraId="31D63784" w14:textId="77777777" w:rsidR="000224E9" w:rsidRPr="00B712A9" w:rsidRDefault="000224E9" w:rsidP="00B712A9">
      <w:pPr>
        <w:rPr>
          <w:sz w:val="18"/>
          <w:szCs w:val="18"/>
        </w:rPr>
      </w:pPr>
      <w:r w:rsidRPr="00B712A9">
        <w:rPr>
          <w:sz w:val="18"/>
          <w:szCs w:val="18"/>
        </w:rPr>
        <w:t>___________________________________</w:t>
      </w:r>
    </w:p>
    <w:p w14:paraId="021C8E56" w14:textId="77777777" w:rsidR="000224E9" w:rsidRPr="00B712A9" w:rsidRDefault="000224E9" w:rsidP="00B712A9">
      <w:pPr>
        <w:rPr>
          <w:sz w:val="18"/>
          <w:szCs w:val="18"/>
        </w:rPr>
      </w:pPr>
      <w:r w:rsidRPr="00B712A9">
        <w:rPr>
          <w:sz w:val="18"/>
          <w:szCs w:val="18"/>
        </w:rPr>
        <w:t>Firm Address, City and Zip Code</w:t>
      </w:r>
      <w:r w:rsidRPr="00B712A9">
        <w:rPr>
          <w:sz w:val="18"/>
          <w:szCs w:val="18"/>
        </w:rPr>
        <w:tab/>
      </w:r>
    </w:p>
    <w:p w14:paraId="1C8D2261" w14:textId="77777777" w:rsidR="000224E9" w:rsidRPr="00B712A9" w:rsidRDefault="000224E9" w:rsidP="00B712A9">
      <w:pPr>
        <w:rPr>
          <w:sz w:val="18"/>
          <w:szCs w:val="18"/>
        </w:rPr>
      </w:pPr>
    </w:p>
    <w:p w14:paraId="6D6CB25D" w14:textId="77777777" w:rsidR="000224E9" w:rsidRPr="00B712A9" w:rsidRDefault="000224E9" w:rsidP="00B712A9">
      <w:pPr>
        <w:rPr>
          <w:sz w:val="18"/>
          <w:szCs w:val="18"/>
        </w:rPr>
      </w:pPr>
    </w:p>
    <w:p w14:paraId="7E03836E" w14:textId="77777777" w:rsidR="000224E9" w:rsidRPr="00B712A9" w:rsidRDefault="000224E9" w:rsidP="00B712A9">
      <w:pPr>
        <w:rPr>
          <w:sz w:val="18"/>
          <w:szCs w:val="18"/>
        </w:rPr>
      </w:pPr>
      <w:r w:rsidRPr="00B712A9">
        <w:rPr>
          <w:sz w:val="18"/>
          <w:szCs w:val="18"/>
        </w:rPr>
        <w:t>________________</w:t>
      </w:r>
      <w:r w:rsidR="00B712A9">
        <w:rPr>
          <w:sz w:val="18"/>
          <w:szCs w:val="18"/>
        </w:rPr>
        <w:t>____________________</w:t>
      </w:r>
    </w:p>
    <w:p w14:paraId="67D617A8" w14:textId="77777777" w:rsidR="000224E9" w:rsidRPr="00B712A9" w:rsidRDefault="000224E9" w:rsidP="00B712A9">
      <w:pPr>
        <w:rPr>
          <w:sz w:val="18"/>
          <w:szCs w:val="18"/>
        </w:rPr>
      </w:pPr>
      <w:r w:rsidRPr="00B712A9">
        <w:rPr>
          <w:sz w:val="18"/>
          <w:szCs w:val="18"/>
        </w:rPr>
        <w:t>Telephone Number</w:t>
      </w:r>
      <w:r w:rsidRPr="00B712A9">
        <w:rPr>
          <w:sz w:val="18"/>
          <w:szCs w:val="18"/>
        </w:rPr>
        <w:tab/>
      </w:r>
    </w:p>
    <w:p w14:paraId="1B567C3F" w14:textId="77777777" w:rsidR="000224E9" w:rsidRPr="00B712A9" w:rsidRDefault="000224E9" w:rsidP="00B712A9">
      <w:pPr>
        <w:rPr>
          <w:sz w:val="18"/>
          <w:szCs w:val="18"/>
        </w:rPr>
      </w:pPr>
    </w:p>
    <w:p w14:paraId="5FE94C29" w14:textId="77777777" w:rsidR="000224E9" w:rsidRPr="00B712A9" w:rsidRDefault="000224E9" w:rsidP="00B712A9">
      <w:pPr>
        <w:rPr>
          <w:sz w:val="18"/>
          <w:szCs w:val="18"/>
        </w:rPr>
      </w:pPr>
    </w:p>
    <w:p w14:paraId="141BA17B" w14:textId="77777777" w:rsidR="000224E9" w:rsidRPr="00B712A9" w:rsidRDefault="000224E9" w:rsidP="00B712A9">
      <w:pPr>
        <w:rPr>
          <w:sz w:val="18"/>
          <w:szCs w:val="18"/>
        </w:rPr>
      </w:pPr>
      <w:r w:rsidRPr="00B712A9">
        <w:rPr>
          <w:sz w:val="18"/>
          <w:szCs w:val="18"/>
        </w:rPr>
        <w:t>________________</w:t>
      </w:r>
      <w:r w:rsidR="00B712A9">
        <w:rPr>
          <w:sz w:val="18"/>
          <w:szCs w:val="18"/>
        </w:rPr>
        <w:t>____________________</w:t>
      </w:r>
    </w:p>
    <w:p w14:paraId="030EA455" w14:textId="77777777" w:rsidR="000224E9" w:rsidRPr="00B712A9" w:rsidRDefault="000224E9" w:rsidP="00B712A9">
      <w:pPr>
        <w:rPr>
          <w:sz w:val="18"/>
          <w:szCs w:val="18"/>
        </w:rPr>
      </w:pPr>
      <w:r w:rsidRPr="00B712A9">
        <w:rPr>
          <w:sz w:val="18"/>
          <w:szCs w:val="18"/>
        </w:rPr>
        <w:t>Fax Number</w:t>
      </w:r>
      <w:r w:rsidRPr="00B712A9">
        <w:rPr>
          <w:sz w:val="18"/>
          <w:szCs w:val="18"/>
        </w:rPr>
        <w:tab/>
      </w:r>
    </w:p>
    <w:p w14:paraId="63C310A4" w14:textId="77777777" w:rsidR="000224E9" w:rsidRPr="00B712A9" w:rsidRDefault="000224E9" w:rsidP="00B712A9">
      <w:pPr>
        <w:rPr>
          <w:sz w:val="18"/>
          <w:szCs w:val="18"/>
        </w:rPr>
      </w:pPr>
    </w:p>
    <w:p w14:paraId="4D625386" w14:textId="77777777" w:rsidR="000224E9" w:rsidRPr="00B712A9" w:rsidRDefault="000224E9" w:rsidP="00B712A9">
      <w:pPr>
        <w:rPr>
          <w:sz w:val="18"/>
          <w:szCs w:val="18"/>
        </w:rPr>
      </w:pPr>
    </w:p>
    <w:p w14:paraId="502B1465" w14:textId="77777777"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14:paraId="1FBA42EE" w14:textId="77777777" w:rsidR="000224E9" w:rsidRPr="00B712A9" w:rsidRDefault="000224E9" w:rsidP="00B712A9">
      <w:pPr>
        <w:rPr>
          <w:sz w:val="18"/>
          <w:szCs w:val="18"/>
        </w:rPr>
      </w:pPr>
      <w:r w:rsidRPr="00B712A9">
        <w:rPr>
          <w:sz w:val="18"/>
          <w:szCs w:val="18"/>
        </w:rPr>
        <w:t>Email Address</w:t>
      </w:r>
    </w:p>
    <w:p w14:paraId="47A66EF1" w14:textId="77777777" w:rsidR="000224E9" w:rsidRPr="00B712A9" w:rsidRDefault="000224E9" w:rsidP="00B712A9">
      <w:pPr>
        <w:rPr>
          <w:sz w:val="18"/>
          <w:szCs w:val="18"/>
        </w:rPr>
      </w:pPr>
    </w:p>
    <w:p w14:paraId="56FADC28" w14:textId="77777777" w:rsidR="000224E9" w:rsidRPr="00B712A9" w:rsidRDefault="000224E9" w:rsidP="00B712A9">
      <w:pPr>
        <w:rPr>
          <w:sz w:val="18"/>
          <w:szCs w:val="18"/>
        </w:rPr>
      </w:pPr>
    </w:p>
    <w:p w14:paraId="70DCC4BE" w14:textId="77777777"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14:paraId="6074A189" w14:textId="77777777" w:rsidR="000224E9" w:rsidRPr="00B712A9" w:rsidRDefault="000224E9" w:rsidP="00B712A9">
      <w:pPr>
        <w:rPr>
          <w:sz w:val="18"/>
          <w:szCs w:val="18"/>
        </w:rPr>
      </w:pPr>
      <w:r w:rsidRPr="00B712A9">
        <w:rPr>
          <w:sz w:val="18"/>
          <w:szCs w:val="18"/>
        </w:rPr>
        <w:t>Date</w:t>
      </w:r>
    </w:p>
    <w:p w14:paraId="7565EFFD" w14:textId="77777777" w:rsidR="000224E9" w:rsidRPr="00B712A9" w:rsidRDefault="000224E9" w:rsidP="00B712A9">
      <w:pPr>
        <w:rPr>
          <w:sz w:val="18"/>
          <w:szCs w:val="18"/>
        </w:rPr>
      </w:pPr>
    </w:p>
    <w:p w14:paraId="62B4BA57" w14:textId="77777777" w:rsidR="000224E9" w:rsidRPr="007857CE" w:rsidRDefault="000224E9" w:rsidP="000224E9">
      <w:pPr>
        <w:pStyle w:val="NoSpacing"/>
        <w:tabs>
          <w:tab w:val="left" w:pos="2835"/>
        </w:tabs>
        <w:jc w:val="both"/>
      </w:pPr>
    </w:p>
    <w:p w14:paraId="4A5D7824" w14:textId="77777777" w:rsidR="00A242E5" w:rsidRDefault="00A242E5" w:rsidP="009525B6">
      <w:pPr>
        <w:jc w:val="center"/>
        <w:rPr>
          <w:rFonts w:ascii="Calibri" w:hAnsi="Calibri" w:cs="Arial"/>
          <w:b/>
          <w:i/>
          <w:szCs w:val="22"/>
        </w:rPr>
      </w:pPr>
    </w:p>
    <w:p w14:paraId="7ED6E36D" w14:textId="77777777" w:rsidR="00DB3514" w:rsidRDefault="00DB3514">
      <w:pPr>
        <w:rPr>
          <w:rFonts w:ascii="Calibri" w:hAnsi="Calibri" w:cs="Arial"/>
          <w:b/>
          <w:i/>
          <w:szCs w:val="22"/>
        </w:rPr>
      </w:pPr>
      <w:r>
        <w:rPr>
          <w:rFonts w:ascii="Calibri" w:hAnsi="Calibri" w:cs="Arial"/>
          <w:b/>
          <w:i/>
          <w:szCs w:val="22"/>
        </w:rPr>
        <w:br w:type="page"/>
      </w:r>
    </w:p>
    <w:p w14:paraId="633C1068" w14:textId="77777777" w:rsidR="00590039" w:rsidRPr="00590039" w:rsidRDefault="00590039" w:rsidP="00590039">
      <w:pPr>
        <w:jc w:val="center"/>
        <w:rPr>
          <w:rFonts w:ascii="Arial" w:hAnsi="Arial" w:cs="Arial"/>
          <w:b/>
          <w:sz w:val="24"/>
        </w:rPr>
      </w:pPr>
      <w:r w:rsidRPr="00590039">
        <w:rPr>
          <w:rFonts w:ascii="Arial" w:hAnsi="Arial" w:cs="Arial"/>
          <w:b/>
          <w:sz w:val="24"/>
        </w:rPr>
        <w:lastRenderedPageBreak/>
        <w:t>CERTIFICATE OF COMPLIANCE</w:t>
      </w:r>
    </w:p>
    <w:p w14:paraId="124E502F" w14:textId="77777777" w:rsidR="00590039" w:rsidRPr="00590039" w:rsidRDefault="00590039" w:rsidP="00590039">
      <w:pPr>
        <w:jc w:val="center"/>
        <w:rPr>
          <w:rFonts w:ascii="Arial" w:hAnsi="Arial" w:cs="Arial"/>
          <w:b/>
          <w:sz w:val="24"/>
        </w:rPr>
      </w:pPr>
    </w:p>
    <w:p w14:paraId="6166CBDA" w14:textId="77777777" w:rsidR="00590039" w:rsidRPr="00590039" w:rsidRDefault="00590039" w:rsidP="00590039">
      <w:pPr>
        <w:spacing w:after="120"/>
        <w:jc w:val="both"/>
        <w:rPr>
          <w:rFonts w:ascii="Arial" w:hAnsi="Arial" w:cs="Arial"/>
          <w:sz w:val="24"/>
        </w:rPr>
      </w:pPr>
      <w:r w:rsidRPr="00590039">
        <w:rPr>
          <w:rFonts w:ascii="Arial" w:hAnsi="Arial" w:cs="Arial"/>
          <w:sz w:val="24"/>
        </w:rPr>
        <w:t>By indication of the authorized signature below, the Proposer/Bidder does hereby make certification and assurance, under penalty of perjury, of the Proposer’s/Bidder’s compliance with all provisions of this bid/bid and the following items:</w:t>
      </w:r>
    </w:p>
    <w:p w14:paraId="3FA74D8D" w14:textId="77777777" w:rsidR="00590039" w:rsidRPr="00590039" w:rsidRDefault="00590039" w:rsidP="00590039">
      <w:pPr>
        <w:widowControl w:val="0"/>
        <w:numPr>
          <w:ilvl w:val="0"/>
          <w:numId w:val="11"/>
        </w:numPr>
        <w:spacing w:after="120"/>
        <w:ind w:left="540"/>
        <w:rPr>
          <w:rFonts w:ascii="Arial" w:hAnsi="Arial" w:cs="Arial"/>
          <w:sz w:val="24"/>
        </w:rPr>
      </w:pPr>
      <w:r w:rsidRPr="00590039">
        <w:rPr>
          <w:rFonts w:ascii="Arial" w:hAnsi="Arial" w:cs="Arial"/>
          <w:sz w:val="24"/>
        </w:rPr>
        <w:t>the laws of the State of Tennessee and Hamilton County;</w:t>
      </w:r>
    </w:p>
    <w:p w14:paraId="1056EE85" w14:textId="77777777" w:rsidR="00590039" w:rsidRPr="00590039" w:rsidRDefault="00590039" w:rsidP="00590039">
      <w:pPr>
        <w:widowControl w:val="0"/>
        <w:numPr>
          <w:ilvl w:val="0"/>
          <w:numId w:val="11"/>
        </w:numPr>
        <w:spacing w:after="120"/>
        <w:ind w:left="540"/>
        <w:rPr>
          <w:rFonts w:ascii="Arial" w:hAnsi="Arial" w:cs="Arial"/>
          <w:sz w:val="24"/>
        </w:rPr>
      </w:pPr>
      <w:r w:rsidRPr="00590039">
        <w:rPr>
          <w:rFonts w:ascii="Arial" w:hAnsi="Arial" w:cs="Arial"/>
          <w:sz w:val="24"/>
        </w:rPr>
        <w:t>Title VI of the Civil Rights Act of 1964;</w:t>
      </w:r>
    </w:p>
    <w:p w14:paraId="7209250D" w14:textId="77777777" w:rsidR="00590039" w:rsidRPr="00590039" w:rsidRDefault="00590039" w:rsidP="00590039">
      <w:pPr>
        <w:widowControl w:val="0"/>
        <w:numPr>
          <w:ilvl w:val="0"/>
          <w:numId w:val="11"/>
        </w:numPr>
        <w:spacing w:after="120"/>
        <w:ind w:left="540"/>
        <w:rPr>
          <w:rFonts w:ascii="Arial" w:hAnsi="Arial" w:cs="Arial"/>
          <w:sz w:val="24"/>
        </w:rPr>
      </w:pPr>
      <w:r w:rsidRPr="00590039">
        <w:rPr>
          <w:rFonts w:ascii="Arial" w:hAnsi="Arial" w:cs="Arial"/>
          <w:sz w:val="24"/>
        </w:rPr>
        <w:t>Title IX of the Education Amendments of 1972</w:t>
      </w:r>
    </w:p>
    <w:p w14:paraId="63DF6187" w14:textId="77777777" w:rsidR="00590039" w:rsidRPr="00590039" w:rsidRDefault="00590039" w:rsidP="00590039">
      <w:pPr>
        <w:widowControl w:val="0"/>
        <w:numPr>
          <w:ilvl w:val="0"/>
          <w:numId w:val="11"/>
        </w:numPr>
        <w:spacing w:after="120"/>
        <w:ind w:left="540"/>
        <w:rPr>
          <w:rFonts w:ascii="Arial" w:hAnsi="Arial" w:cs="Arial"/>
          <w:sz w:val="24"/>
        </w:rPr>
      </w:pPr>
      <w:r w:rsidRPr="00590039">
        <w:rPr>
          <w:rFonts w:ascii="Arial" w:hAnsi="Arial" w:cs="Arial"/>
          <w:sz w:val="24"/>
        </w:rPr>
        <w:t>the condition that no amount shall be paid directly or indirectly to an employee or official of Hamilton County Department of Education as wages, compensation, or gifts in exchange for acting as an officer, agent, employee, subcontractor, or consultant to the Proposer/Bidder in connection with the procurement under this Bid/RFP.</w:t>
      </w:r>
    </w:p>
    <w:p w14:paraId="0BAD50FD" w14:textId="77777777" w:rsidR="00590039" w:rsidRPr="00590039" w:rsidRDefault="00590039" w:rsidP="00590039">
      <w:pPr>
        <w:spacing w:after="120"/>
        <w:ind w:left="1080"/>
        <w:rPr>
          <w:rFonts w:ascii="Arial" w:hAnsi="Arial" w:cs="Arial"/>
          <w:sz w:val="24"/>
        </w:rPr>
      </w:pPr>
    </w:p>
    <w:p w14:paraId="13089E54" w14:textId="77777777" w:rsidR="00590039" w:rsidRPr="00590039" w:rsidRDefault="00590039" w:rsidP="00590039">
      <w:pPr>
        <w:spacing w:after="120"/>
        <w:ind w:left="1080"/>
        <w:rPr>
          <w:rFonts w:ascii="Arial" w:hAnsi="Arial" w:cs="Arial"/>
          <w:sz w:val="24"/>
        </w:rPr>
      </w:pPr>
    </w:p>
    <w:p w14:paraId="4CAEBAA1" w14:textId="77777777" w:rsidR="00590039" w:rsidRPr="00590039" w:rsidRDefault="00590039" w:rsidP="00590039">
      <w:pPr>
        <w:spacing w:line="360" w:lineRule="auto"/>
        <w:rPr>
          <w:rFonts w:ascii="Arial" w:hAnsi="Arial" w:cs="Arial"/>
          <w:sz w:val="24"/>
        </w:rPr>
      </w:pPr>
      <w:r w:rsidRPr="00590039">
        <w:rPr>
          <w:rFonts w:ascii="Arial" w:hAnsi="Arial" w:cs="Arial"/>
          <w:sz w:val="24"/>
        </w:rPr>
        <w:t>Signed ____________________________ Dated _________________________</w:t>
      </w:r>
    </w:p>
    <w:p w14:paraId="663AA294" w14:textId="77777777" w:rsidR="00590039" w:rsidRPr="00590039" w:rsidRDefault="00590039" w:rsidP="00590039">
      <w:pPr>
        <w:spacing w:line="360" w:lineRule="auto"/>
        <w:rPr>
          <w:rFonts w:ascii="Arial" w:hAnsi="Arial" w:cs="Arial"/>
          <w:sz w:val="24"/>
        </w:rPr>
      </w:pPr>
      <w:r w:rsidRPr="00590039">
        <w:rPr>
          <w:rFonts w:ascii="Arial" w:hAnsi="Arial" w:cs="Arial"/>
          <w:sz w:val="24"/>
        </w:rPr>
        <w:t>Print Name _________________________ Email _________________________</w:t>
      </w:r>
    </w:p>
    <w:p w14:paraId="727BFDC6" w14:textId="77777777" w:rsidR="00590039" w:rsidRPr="00590039" w:rsidRDefault="00590039" w:rsidP="00590039">
      <w:pPr>
        <w:spacing w:line="360" w:lineRule="auto"/>
        <w:rPr>
          <w:rFonts w:ascii="Arial" w:hAnsi="Arial" w:cs="Arial"/>
          <w:sz w:val="24"/>
        </w:rPr>
      </w:pPr>
      <w:r w:rsidRPr="00590039">
        <w:rPr>
          <w:rFonts w:ascii="Arial" w:hAnsi="Arial" w:cs="Arial"/>
          <w:sz w:val="24"/>
        </w:rPr>
        <w:t>Company __________________________ Telephone No. __________________</w:t>
      </w:r>
    </w:p>
    <w:p w14:paraId="19C3985B" w14:textId="77777777" w:rsidR="00590039" w:rsidRPr="00590039" w:rsidRDefault="00590039" w:rsidP="00590039">
      <w:pPr>
        <w:spacing w:line="360" w:lineRule="auto"/>
        <w:rPr>
          <w:rFonts w:ascii="Arial" w:hAnsi="Arial" w:cs="Arial"/>
          <w:sz w:val="24"/>
        </w:rPr>
      </w:pPr>
      <w:r w:rsidRPr="00590039">
        <w:rPr>
          <w:rFonts w:ascii="Arial" w:hAnsi="Arial" w:cs="Arial"/>
          <w:sz w:val="24"/>
        </w:rPr>
        <w:t>Address ___________________________ Fax No. ________________________</w:t>
      </w:r>
    </w:p>
    <w:p w14:paraId="7FB8A59C" w14:textId="77777777" w:rsidR="00590039" w:rsidRPr="00590039" w:rsidRDefault="00590039" w:rsidP="00590039">
      <w:pPr>
        <w:spacing w:line="360" w:lineRule="auto"/>
        <w:rPr>
          <w:rFonts w:ascii="Arial" w:hAnsi="Arial" w:cs="Arial"/>
          <w:sz w:val="24"/>
        </w:rPr>
      </w:pPr>
      <w:r w:rsidRPr="00590039">
        <w:rPr>
          <w:rFonts w:ascii="Arial" w:hAnsi="Arial" w:cs="Arial"/>
          <w:sz w:val="24"/>
        </w:rPr>
        <w:t>City ____________________________ State _____ Zip ____________________</w:t>
      </w:r>
    </w:p>
    <w:p w14:paraId="69B6479B" w14:textId="77777777" w:rsidR="00590039" w:rsidRPr="00590039" w:rsidRDefault="00590039" w:rsidP="00590039">
      <w:pPr>
        <w:spacing w:before="403"/>
        <w:rPr>
          <w:rFonts w:ascii="Arial" w:hAnsi="Arial" w:cs="Arial"/>
          <w:sz w:val="24"/>
        </w:rPr>
      </w:pPr>
    </w:p>
    <w:p w14:paraId="10E601EB" w14:textId="77777777" w:rsidR="00590039" w:rsidRPr="00590039" w:rsidRDefault="00590039" w:rsidP="00590039">
      <w:pPr>
        <w:widowControl w:val="0"/>
        <w:rPr>
          <w:rFonts w:ascii="Arial" w:eastAsia="Arial" w:hAnsi="Arial" w:cs="Arial"/>
          <w:szCs w:val="22"/>
        </w:rPr>
      </w:pPr>
    </w:p>
    <w:p w14:paraId="62E44A78" w14:textId="77777777" w:rsidR="00590039" w:rsidRPr="00590039" w:rsidRDefault="00590039" w:rsidP="00590039">
      <w:pPr>
        <w:widowControl w:val="0"/>
        <w:pBdr>
          <w:top w:val="nil"/>
          <w:left w:val="nil"/>
          <w:bottom w:val="nil"/>
          <w:right w:val="nil"/>
          <w:between w:val="nil"/>
        </w:pBdr>
        <w:spacing w:line="276" w:lineRule="auto"/>
        <w:jc w:val="center"/>
        <w:rPr>
          <w:rFonts w:ascii="Arial" w:hAnsi="Arial" w:cs="Arial"/>
          <w:b/>
          <w:sz w:val="24"/>
        </w:rPr>
      </w:pPr>
      <w:r w:rsidRPr="00590039">
        <w:rPr>
          <w:rFonts w:ascii="Arial" w:eastAsia="Arial" w:hAnsi="Arial" w:cs="Arial"/>
          <w:szCs w:val="22"/>
        </w:rPr>
        <w:br w:type="page"/>
      </w:r>
      <w:r w:rsidRPr="00590039">
        <w:rPr>
          <w:rFonts w:ascii="Arial" w:hAnsi="Arial" w:cs="Arial"/>
          <w:b/>
          <w:sz w:val="24"/>
        </w:rPr>
        <w:lastRenderedPageBreak/>
        <w:t>Instructions for Non-Collusion Affidavit</w:t>
      </w:r>
    </w:p>
    <w:p w14:paraId="6B09BCFA" w14:textId="77777777" w:rsidR="00590039" w:rsidRPr="00590039" w:rsidRDefault="00590039" w:rsidP="00590039">
      <w:pPr>
        <w:widowControl w:val="0"/>
        <w:pBdr>
          <w:top w:val="nil"/>
          <w:left w:val="nil"/>
          <w:bottom w:val="nil"/>
          <w:right w:val="nil"/>
          <w:between w:val="nil"/>
        </w:pBdr>
        <w:rPr>
          <w:rFonts w:ascii="Times New Roman" w:hAnsi="Times New Roman"/>
          <w:b/>
          <w:sz w:val="24"/>
        </w:rPr>
      </w:pPr>
    </w:p>
    <w:p w14:paraId="6FA3A56C" w14:textId="77777777" w:rsidR="00590039" w:rsidRPr="00590039" w:rsidRDefault="00590039" w:rsidP="00590039">
      <w:pPr>
        <w:widowControl w:val="0"/>
        <w:numPr>
          <w:ilvl w:val="0"/>
          <w:numId w:val="44"/>
        </w:numPr>
        <w:pBdr>
          <w:top w:val="nil"/>
          <w:left w:val="nil"/>
          <w:bottom w:val="nil"/>
          <w:right w:val="nil"/>
          <w:between w:val="nil"/>
        </w:pBdr>
        <w:tabs>
          <w:tab w:val="left" w:pos="720"/>
        </w:tabs>
        <w:ind w:hanging="540"/>
        <w:rPr>
          <w:rFonts w:ascii="Arial" w:eastAsia="Arial" w:hAnsi="Arial" w:cs="Arial"/>
          <w:sz w:val="24"/>
        </w:rPr>
      </w:pPr>
      <w:r w:rsidRPr="00590039">
        <w:rPr>
          <w:rFonts w:ascii="Arial" w:eastAsia="Arial" w:hAnsi="Arial" w:cs="Arial"/>
          <w:sz w:val="24"/>
        </w:rPr>
        <w:t>This non-collusion affidavit is material to any contract awarded pursuant to this bid.</w:t>
      </w:r>
    </w:p>
    <w:p w14:paraId="740E21EF" w14:textId="77777777" w:rsidR="00590039" w:rsidRPr="00590039" w:rsidRDefault="00590039" w:rsidP="00590039">
      <w:pPr>
        <w:widowControl w:val="0"/>
        <w:pBdr>
          <w:top w:val="nil"/>
          <w:left w:val="nil"/>
          <w:bottom w:val="nil"/>
          <w:right w:val="nil"/>
          <w:between w:val="nil"/>
        </w:pBdr>
        <w:rPr>
          <w:rFonts w:ascii="Arial" w:eastAsia="Arial" w:hAnsi="Arial" w:cs="Arial"/>
          <w:sz w:val="24"/>
        </w:rPr>
      </w:pPr>
    </w:p>
    <w:p w14:paraId="5D38B7D9" w14:textId="77777777" w:rsidR="00590039" w:rsidRPr="00590039" w:rsidRDefault="00590039" w:rsidP="00590039">
      <w:pPr>
        <w:widowControl w:val="0"/>
        <w:numPr>
          <w:ilvl w:val="0"/>
          <w:numId w:val="44"/>
        </w:numPr>
        <w:pBdr>
          <w:top w:val="nil"/>
          <w:left w:val="nil"/>
          <w:bottom w:val="nil"/>
          <w:right w:val="nil"/>
          <w:between w:val="nil"/>
        </w:pBdr>
        <w:tabs>
          <w:tab w:val="left" w:pos="641"/>
        </w:tabs>
        <w:ind w:right="127" w:hanging="540"/>
        <w:jc w:val="both"/>
        <w:rPr>
          <w:rFonts w:ascii="Arial" w:eastAsia="Arial" w:hAnsi="Arial" w:cs="Arial"/>
          <w:sz w:val="24"/>
        </w:rPr>
      </w:pPr>
      <w:r w:rsidRPr="00590039">
        <w:rPr>
          <w:rFonts w:ascii="Arial" w:eastAsia="Arial" w:hAnsi="Arial" w:cs="Arial"/>
          <w:sz w:val="24"/>
        </w:rPr>
        <w:t>This non-collusion affidavit must be executed by the member, officer, or employee of the bidder who makes the final decision on prices and the amount quoted in the bid.</w:t>
      </w:r>
    </w:p>
    <w:p w14:paraId="63F1DA91" w14:textId="77777777" w:rsidR="00590039" w:rsidRPr="00590039" w:rsidRDefault="00590039" w:rsidP="00590039">
      <w:pPr>
        <w:widowControl w:val="0"/>
        <w:pBdr>
          <w:top w:val="nil"/>
          <w:left w:val="nil"/>
          <w:bottom w:val="nil"/>
          <w:right w:val="nil"/>
          <w:between w:val="nil"/>
        </w:pBdr>
        <w:rPr>
          <w:rFonts w:ascii="Arial" w:eastAsia="Arial" w:hAnsi="Arial" w:cs="Arial"/>
          <w:sz w:val="24"/>
        </w:rPr>
      </w:pPr>
    </w:p>
    <w:p w14:paraId="505AEB9B" w14:textId="77777777" w:rsidR="00590039" w:rsidRPr="00590039" w:rsidRDefault="00590039" w:rsidP="00590039">
      <w:pPr>
        <w:widowControl w:val="0"/>
        <w:numPr>
          <w:ilvl w:val="0"/>
          <w:numId w:val="44"/>
        </w:numPr>
        <w:pBdr>
          <w:top w:val="nil"/>
          <w:left w:val="nil"/>
          <w:bottom w:val="nil"/>
          <w:right w:val="nil"/>
          <w:between w:val="nil"/>
        </w:pBdr>
        <w:tabs>
          <w:tab w:val="left" w:pos="641"/>
        </w:tabs>
        <w:ind w:right="116" w:hanging="540"/>
        <w:jc w:val="both"/>
        <w:rPr>
          <w:rFonts w:ascii="Arial" w:eastAsia="Arial" w:hAnsi="Arial" w:cs="Arial"/>
          <w:sz w:val="24"/>
        </w:rPr>
      </w:pPr>
      <w:r w:rsidRPr="00590039">
        <w:rPr>
          <w:rFonts w:ascii="Arial" w:eastAsia="Arial" w:hAnsi="Arial" w:cs="Arial"/>
          <w:sz w:val="24"/>
        </w:rPr>
        <w:t>Bid rigging and other efforts to restrain competition, and the making of false sworn statements in connection with the submission of bids are unlawful and may be subject to criminal prosecution. The person who signs the Affidavit should examine it carefully before signing and assure himself or herself that such statement is true and accurate, making diligent inquiry, as necessary, of all other persons employed by or associated with the bidder with responsibilities for the preparation, approval or submission of the bid.</w:t>
      </w:r>
    </w:p>
    <w:p w14:paraId="4B0D679C" w14:textId="77777777" w:rsidR="00590039" w:rsidRPr="00590039" w:rsidRDefault="00590039" w:rsidP="00590039">
      <w:pPr>
        <w:widowControl w:val="0"/>
        <w:pBdr>
          <w:top w:val="nil"/>
          <w:left w:val="nil"/>
          <w:bottom w:val="nil"/>
          <w:right w:val="nil"/>
          <w:between w:val="nil"/>
        </w:pBdr>
        <w:rPr>
          <w:rFonts w:ascii="Arial" w:eastAsia="Arial" w:hAnsi="Arial" w:cs="Arial"/>
          <w:sz w:val="24"/>
        </w:rPr>
      </w:pPr>
    </w:p>
    <w:p w14:paraId="5C4C9E64" w14:textId="77777777" w:rsidR="00590039" w:rsidRPr="00590039" w:rsidRDefault="00590039" w:rsidP="00590039">
      <w:pPr>
        <w:widowControl w:val="0"/>
        <w:numPr>
          <w:ilvl w:val="0"/>
          <w:numId w:val="44"/>
        </w:numPr>
        <w:pBdr>
          <w:top w:val="nil"/>
          <w:left w:val="nil"/>
          <w:bottom w:val="nil"/>
          <w:right w:val="nil"/>
          <w:between w:val="nil"/>
        </w:pBdr>
        <w:tabs>
          <w:tab w:val="left" w:pos="641"/>
        </w:tabs>
        <w:ind w:right="130" w:hanging="540"/>
        <w:jc w:val="both"/>
        <w:rPr>
          <w:rFonts w:ascii="Arial" w:eastAsia="Arial" w:hAnsi="Arial" w:cs="Arial"/>
          <w:sz w:val="24"/>
        </w:rPr>
      </w:pPr>
      <w:r w:rsidRPr="00590039">
        <w:rPr>
          <w:rFonts w:ascii="Arial" w:eastAsia="Arial" w:hAnsi="Arial" w:cs="Arial"/>
          <w:sz w:val="24"/>
        </w:rPr>
        <w:t>In the case of a bid submitted by a joint venture, each party to the venture must be identified in the bid documents, and an affidavit must be submitted separately on behalf of each party.</w:t>
      </w:r>
    </w:p>
    <w:p w14:paraId="0265508D" w14:textId="77777777" w:rsidR="00590039" w:rsidRPr="00590039" w:rsidRDefault="00590039" w:rsidP="00590039">
      <w:pPr>
        <w:widowControl w:val="0"/>
        <w:pBdr>
          <w:top w:val="nil"/>
          <w:left w:val="nil"/>
          <w:bottom w:val="nil"/>
          <w:right w:val="nil"/>
          <w:between w:val="nil"/>
        </w:pBdr>
        <w:rPr>
          <w:rFonts w:ascii="Arial" w:eastAsia="Arial" w:hAnsi="Arial" w:cs="Arial"/>
          <w:sz w:val="24"/>
        </w:rPr>
      </w:pPr>
    </w:p>
    <w:p w14:paraId="03CFEC1F" w14:textId="77777777" w:rsidR="00590039" w:rsidRPr="00590039" w:rsidRDefault="00590039" w:rsidP="00590039">
      <w:pPr>
        <w:widowControl w:val="0"/>
        <w:numPr>
          <w:ilvl w:val="0"/>
          <w:numId w:val="44"/>
        </w:numPr>
        <w:pBdr>
          <w:top w:val="nil"/>
          <w:left w:val="nil"/>
          <w:bottom w:val="nil"/>
          <w:right w:val="nil"/>
          <w:between w:val="nil"/>
        </w:pBdr>
        <w:tabs>
          <w:tab w:val="left" w:pos="641"/>
        </w:tabs>
        <w:ind w:right="119" w:hanging="540"/>
        <w:jc w:val="both"/>
        <w:rPr>
          <w:rFonts w:ascii="Arial" w:eastAsia="Arial" w:hAnsi="Arial" w:cs="Arial"/>
          <w:sz w:val="24"/>
        </w:rPr>
      </w:pPr>
      <w:r w:rsidRPr="00590039">
        <w:rPr>
          <w:rFonts w:ascii="Arial" w:eastAsia="Arial" w:hAnsi="Arial" w:cs="Arial"/>
          <w:sz w:val="24"/>
        </w:rPr>
        <w:t>The term "complementary bid" as used in the Affidavit has the meaning commonly associated with that term in the bidding process, and includes the knowing submission of bids higher than the bid of another firm, and intentionally high or noncompetitive bid, and any other form of bid submitted for the purpose of giving a false appearance of competition.</w:t>
      </w:r>
    </w:p>
    <w:p w14:paraId="5AA20BE6" w14:textId="77777777" w:rsidR="00590039" w:rsidRPr="00590039" w:rsidRDefault="00590039" w:rsidP="00590039">
      <w:pPr>
        <w:widowControl w:val="0"/>
        <w:pBdr>
          <w:top w:val="nil"/>
          <w:left w:val="nil"/>
          <w:bottom w:val="nil"/>
          <w:right w:val="nil"/>
          <w:between w:val="nil"/>
        </w:pBdr>
        <w:rPr>
          <w:rFonts w:ascii="Arial" w:eastAsia="Arial" w:hAnsi="Arial" w:cs="Arial"/>
          <w:sz w:val="24"/>
        </w:rPr>
      </w:pPr>
    </w:p>
    <w:p w14:paraId="15AF4E97" w14:textId="77777777" w:rsidR="00590039" w:rsidRPr="00590039" w:rsidRDefault="00590039" w:rsidP="00590039">
      <w:pPr>
        <w:widowControl w:val="0"/>
        <w:numPr>
          <w:ilvl w:val="0"/>
          <w:numId w:val="44"/>
        </w:numPr>
        <w:pBdr>
          <w:top w:val="nil"/>
          <w:left w:val="nil"/>
          <w:bottom w:val="nil"/>
          <w:right w:val="nil"/>
          <w:between w:val="nil"/>
        </w:pBdr>
        <w:tabs>
          <w:tab w:val="left" w:pos="641"/>
        </w:tabs>
        <w:ind w:right="118" w:hanging="540"/>
        <w:jc w:val="both"/>
        <w:rPr>
          <w:rFonts w:ascii="Arial" w:eastAsia="Arial" w:hAnsi="Arial" w:cs="Arial"/>
          <w:sz w:val="24"/>
        </w:rPr>
      </w:pPr>
      <w:r w:rsidRPr="00590039">
        <w:rPr>
          <w:rFonts w:ascii="Arial" w:eastAsia="Arial" w:hAnsi="Arial" w:cs="Arial"/>
          <w:sz w:val="24"/>
        </w:rPr>
        <w:t>The Non-Collusion Affidavit must be submitted with the contractor's bid for the proposed project. Failure to file an Affidavit in compliance with these instructions will result in disqualification of the bid.</w:t>
      </w:r>
    </w:p>
    <w:p w14:paraId="0166AB76" w14:textId="77777777" w:rsidR="00590039" w:rsidRPr="00590039" w:rsidRDefault="00590039" w:rsidP="00590039">
      <w:pPr>
        <w:widowControl w:val="0"/>
        <w:jc w:val="both"/>
        <w:rPr>
          <w:rFonts w:ascii="Arial" w:eastAsia="Arial" w:hAnsi="Arial" w:cs="Arial"/>
          <w:szCs w:val="22"/>
        </w:rPr>
      </w:pPr>
    </w:p>
    <w:p w14:paraId="5ACC6E9C" w14:textId="77777777" w:rsidR="00590039" w:rsidRPr="00590039" w:rsidRDefault="00590039" w:rsidP="00590039">
      <w:pPr>
        <w:widowControl w:val="0"/>
        <w:pBdr>
          <w:top w:val="nil"/>
          <w:left w:val="nil"/>
          <w:bottom w:val="nil"/>
          <w:right w:val="nil"/>
          <w:between w:val="nil"/>
        </w:pBdr>
        <w:spacing w:line="276" w:lineRule="auto"/>
        <w:rPr>
          <w:rFonts w:ascii="Arial" w:eastAsia="Arial" w:hAnsi="Arial" w:cs="Arial"/>
          <w:szCs w:val="22"/>
        </w:rPr>
      </w:pPr>
      <w:r w:rsidRPr="00590039">
        <w:rPr>
          <w:rFonts w:ascii="Arial" w:eastAsia="Arial" w:hAnsi="Arial" w:cs="Arial"/>
          <w:szCs w:val="22"/>
        </w:rPr>
        <w:br w:type="page"/>
      </w:r>
      <w:r w:rsidRPr="00590039">
        <w:rPr>
          <w:rFonts w:ascii="Arial" w:eastAsia="Arial" w:hAnsi="Arial" w:cs="Arial"/>
          <w:szCs w:val="22"/>
        </w:rPr>
        <w:lastRenderedPageBreak/>
        <w:t>Non-Collusion Affidavit</w:t>
      </w:r>
    </w:p>
    <w:p w14:paraId="6FBC3EF8" w14:textId="77777777" w:rsidR="00590039" w:rsidRPr="00590039" w:rsidRDefault="00590039" w:rsidP="00590039">
      <w:pPr>
        <w:widowControl w:val="0"/>
        <w:spacing w:before="40"/>
        <w:ind w:right="3623"/>
        <w:outlineLvl w:val="3"/>
        <w:rPr>
          <w:rFonts w:ascii="Arial" w:eastAsia="Arial" w:hAnsi="Arial" w:cs="Arial"/>
          <w:sz w:val="20"/>
          <w:szCs w:val="20"/>
        </w:rPr>
      </w:pPr>
      <w:r w:rsidRPr="00590039">
        <w:rPr>
          <w:rFonts w:ascii="Arial" w:eastAsia="Arial" w:hAnsi="Arial" w:cs="Arial"/>
          <w:sz w:val="20"/>
          <w:szCs w:val="20"/>
        </w:rPr>
        <w:t>(Attachment A)</w:t>
      </w:r>
    </w:p>
    <w:p w14:paraId="23C8B5C5" w14:textId="77777777" w:rsidR="00590039" w:rsidRPr="00590039" w:rsidRDefault="00590039" w:rsidP="00590039">
      <w:pPr>
        <w:widowControl w:val="0"/>
        <w:pBdr>
          <w:top w:val="nil"/>
          <w:left w:val="nil"/>
          <w:bottom w:val="nil"/>
          <w:right w:val="nil"/>
          <w:between w:val="nil"/>
        </w:pBdr>
        <w:spacing w:before="2"/>
        <w:rPr>
          <w:rFonts w:ascii="Arial" w:eastAsia="Arial" w:hAnsi="Arial" w:cs="Arial"/>
          <w:sz w:val="31"/>
          <w:szCs w:val="31"/>
        </w:rPr>
      </w:pPr>
    </w:p>
    <w:p w14:paraId="65F1FBD7" w14:textId="77777777" w:rsidR="00590039" w:rsidRPr="00590039" w:rsidRDefault="00590039" w:rsidP="00590039">
      <w:pPr>
        <w:widowControl w:val="0"/>
        <w:tabs>
          <w:tab w:val="left" w:pos="5519"/>
        </w:tabs>
        <w:ind w:left="120"/>
        <w:rPr>
          <w:rFonts w:ascii="Arial" w:eastAsia="Arial" w:hAnsi="Arial" w:cs="Arial"/>
          <w:sz w:val="20"/>
          <w:szCs w:val="20"/>
        </w:rPr>
      </w:pPr>
      <w:r w:rsidRPr="00590039">
        <w:rPr>
          <w:rFonts w:ascii="Arial" w:eastAsia="Arial" w:hAnsi="Arial" w:cs="Arial"/>
          <w:sz w:val="20"/>
          <w:szCs w:val="20"/>
        </w:rPr>
        <w:t>State of _________________________________________</w:t>
      </w:r>
    </w:p>
    <w:p w14:paraId="0F574691" w14:textId="77777777" w:rsidR="00590039" w:rsidRPr="00590039" w:rsidRDefault="00590039" w:rsidP="00590039">
      <w:pPr>
        <w:widowControl w:val="0"/>
        <w:pBdr>
          <w:top w:val="nil"/>
          <w:left w:val="nil"/>
          <w:bottom w:val="nil"/>
          <w:right w:val="nil"/>
          <w:between w:val="nil"/>
        </w:pBdr>
        <w:spacing w:before="1"/>
        <w:rPr>
          <w:rFonts w:ascii="Arial" w:eastAsia="Arial" w:hAnsi="Arial" w:cs="Arial"/>
          <w:sz w:val="19"/>
          <w:szCs w:val="19"/>
        </w:rPr>
      </w:pPr>
    </w:p>
    <w:p w14:paraId="223AEBE3" w14:textId="77777777" w:rsidR="00590039" w:rsidRPr="00590039" w:rsidRDefault="00590039" w:rsidP="00590039">
      <w:pPr>
        <w:widowControl w:val="0"/>
        <w:tabs>
          <w:tab w:val="left" w:pos="5496"/>
        </w:tabs>
        <w:spacing w:before="93"/>
        <w:ind w:left="120"/>
        <w:rPr>
          <w:rFonts w:ascii="Arial" w:eastAsia="Arial" w:hAnsi="Arial" w:cs="Arial"/>
          <w:sz w:val="20"/>
          <w:szCs w:val="20"/>
        </w:rPr>
      </w:pPr>
      <w:r w:rsidRPr="00590039">
        <w:rPr>
          <w:rFonts w:ascii="Arial" w:eastAsia="Arial" w:hAnsi="Arial" w:cs="Arial"/>
          <w:sz w:val="20"/>
          <w:szCs w:val="20"/>
        </w:rPr>
        <w:t>County of ________________________________________</w:t>
      </w:r>
    </w:p>
    <w:p w14:paraId="49783AAE" w14:textId="77777777" w:rsidR="00590039" w:rsidRPr="00590039" w:rsidRDefault="00590039" w:rsidP="00590039">
      <w:pPr>
        <w:widowControl w:val="0"/>
        <w:pBdr>
          <w:top w:val="nil"/>
          <w:left w:val="nil"/>
          <w:bottom w:val="nil"/>
          <w:right w:val="nil"/>
          <w:between w:val="nil"/>
        </w:pBdr>
        <w:spacing w:before="4"/>
        <w:rPr>
          <w:rFonts w:ascii="Arial" w:eastAsia="Arial" w:hAnsi="Arial" w:cs="Arial"/>
          <w:sz w:val="26"/>
          <w:szCs w:val="26"/>
        </w:rPr>
      </w:pPr>
    </w:p>
    <w:p w14:paraId="24700F89" w14:textId="09627F64" w:rsidR="00590039" w:rsidRPr="00590039" w:rsidRDefault="00590039" w:rsidP="00590039">
      <w:pPr>
        <w:widowControl w:val="0"/>
        <w:pBdr>
          <w:top w:val="nil"/>
          <w:left w:val="nil"/>
          <w:bottom w:val="nil"/>
          <w:right w:val="nil"/>
          <w:between w:val="nil"/>
        </w:pBdr>
        <w:tabs>
          <w:tab w:val="left" w:pos="5483"/>
          <w:tab w:val="left" w:pos="9257"/>
        </w:tabs>
        <w:spacing w:before="93" w:line="276" w:lineRule="auto"/>
        <w:ind w:left="120"/>
        <w:rPr>
          <w:rFonts w:ascii="Arial" w:eastAsia="Arial" w:hAnsi="Arial" w:cs="Arial"/>
          <w:sz w:val="20"/>
          <w:szCs w:val="20"/>
        </w:rPr>
      </w:pPr>
      <w:r w:rsidRPr="00590039">
        <w:rPr>
          <w:rFonts w:ascii="Arial" w:eastAsia="Arial" w:hAnsi="Arial" w:cs="Arial"/>
          <w:sz w:val="20"/>
          <w:szCs w:val="20"/>
        </w:rPr>
        <w:t>I state that I am ____________________________________ of ___________________________________</w:t>
      </w:r>
    </w:p>
    <w:p w14:paraId="7A10CAF1" w14:textId="77777777" w:rsidR="00590039" w:rsidRPr="00590039" w:rsidRDefault="00590039" w:rsidP="00590039">
      <w:pPr>
        <w:widowControl w:val="0"/>
        <w:tabs>
          <w:tab w:val="left" w:pos="6961"/>
        </w:tabs>
        <w:spacing w:before="49"/>
        <w:ind w:left="3051"/>
        <w:rPr>
          <w:rFonts w:ascii="Arial" w:eastAsia="Arial" w:hAnsi="Arial" w:cs="Arial"/>
          <w:sz w:val="20"/>
          <w:szCs w:val="16"/>
        </w:rPr>
      </w:pPr>
      <w:r w:rsidRPr="00590039">
        <w:rPr>
          <w:rFonts w:ascii="Arial" w:eastAsia="Arial" w:hAnsi="Arial" w:cs="Arial"/>
          <w:sz w:val="20"/>
          <w:szCs w:val="16"/>
        </w:rPr>
        <w:t>(Title)</w:t>
      </w:r>
      <w:r w:rsidRPr="00590039">
        <w:rPr>
          <w:rFonts w:ascii="Arial" w:eastAsia="Arial" w:hAnsi="Arial" w:cs="Arial"/>
          <w:sz w:val="20"/>
          <w:szCs w:val="16"/>
        </w:rPr>
        <w:tab/>
        <w:t>(Name of Firm)</w:t>
      </w:r>
    </w:p>
    <w:p w14:paraId="71466706" w14:textId="77777777" w:rsidR="00590039" w:rsidRPr="00590039" w:rsidRDefault="00590039" w:rsidP="00590039">
      <w:pPr>
        <w:widowControl w:val="0"/>
        <w:pBdr>
          <w:top w:val="nil"/>
          <w:left w:val="nil"/>
          <w:bottom w:val="nil"/>
          <w:right w:val="nil"/>
          <w:between w:val="nil"/>
        </w:pBdr>
        <w:rPr>
          <w:rFonts w:ascii="Arial" w:eastAsia="Arial" w:hAnsi="Arial" w:cs="Arial"/>
          <w:szCs w:val="18"/>
        </w:rPr>
      </w:pPr>
    </w:p>
    <w:p w14:paraId="34EB4B8A" w14:textId="77777777" w:rsidR="00590039" w:rsidRPr="00590039" w:rsidRDefault="00590039" w:rsidP="00590039">
      <w:pPr>
        <w:widowControl w:val="0"/>
        <w:pBdr>
          <w:top w:val="nil"/>
          <w:left w:val="nil"/>
          <w:bottom w:val="nil"/>
          <w:right w:val="nil"/>
          <w:between w:val="nil"/>
        </w:pBdr>
        <w:spacing w:before="106"/>
        <w:ind w:left="120" w:right="48"/>
        <w:rPr>
          <w:rFonts w:ascii="Arial" w:eastAsia="Arial" w:hAnsi="Arial" w:cs="Arial"/>
          <w:sz w:val="20"/>
          <w:szCs w:val="20"/>
        </w:rPr>
      </w:pPr>
      <w:r w:rsidRPr="00590039">
        <w:rPr>
          <w:rFonts w:ascii="Arial" w:eastAsia="Arial" w:hAnsi="Arial" w:cs="Arial"/>
          <w:sz w:val="20"/>
          <w:szCs w:val="20"/>
        </w:rPr>
        <w:t>and that I am authorized to make this affidavit on behalf of my firm, and its owners, directors, and officers. I am the person responsible in my firm for the price(s) and the amount of this bid.</w:t>
      </w:r>
    </w:p>
    <w:p w14:paraId="41BDB870" w14:textId="77777777" w:rsidR="00590039" w:rsidRPr="00590039" w:rsidRDefault="00590039" w:rsidP="00590039">
      <w:pPr>
        <w:widowControl w:val="0"/>
        <w:pBdr>
          <w:top w:val="nil"/>
          <w:left w:val="nil"/>
          <w:bottom w:val="nil"/>
          <w:right w:val="nil"/>
          <w:between w:val="nil"/>
        </w:pBdr>
        <w:spacing w:before="1"/>
        <w:rPr>
          <w:rFonts w:ascii="Arial" w:eastAsia="Arial" w:hAnsi="Arial" w:cs="Arial"/>
          <w:sz w:val="27"/>
          <w:szCs w:val="27"/>
        </w:rPr>
      </w:pPr>
    </w:p>
    <w:p w14:paraId="26596938" w14:textId="77777777" w:rsidR="00590039" w:rsidRPr="00590039" w:rsidRDefault="00590039" w:rsidP="00590039">
      <w:pPr>
        <w:widowControl w:val="0"/>
        <w:pBdr>
          <w:top w:val="nil"/>
          <w:left w:val="nil"/>
          <w:bottom w:val="nil"/>
          <w:right w:val="nil"/>
          <w:between w:val="nil"/>
        </w:pBdr>
        <w:ind w:left="120"/>
        <w:rPr>
          <w:rFonts w:ascii="Arial" w:eastAsia="Arial" w:hAnsi="Arial" w:cs="Arial"/>
          <w:sz w:val="20"/>
          <w:szCs w:val="20"/>
        </w:rPr>
      </w:pPr>
      <w:r w:rsidRPr="00590039">
        <w:rPr>
          <w:rFonts w:ascii="Arial" w:eastAsia="Arial" w:hAnsi="Arial" w:cs="Arial"/>
          <w:sz w:val="20"/>
          <w:szCs w:val="20"/>
        </w:rPr>
        <w:t>I state that:</w:t>
      </w:r>
    </w:p>
    <w:p w14:paraId="4F265C97" w14:textId="77777777" w:rsidR="00590039" w:rsidRPr="00590039" w:rsidRDefault="00590039" w:rsidP="00590039">
      <w:pPr>
        <w:widowControl w:val="0"/>
        <w:pBdr>
          <w:top w:val="nil"/>
          <w:left w:val="nil"/>
          <w:bottom w:val="nil"/>
          <w:right w:val="nil"/>
          <w:between w:val="nil"/>
        </w:pBdr>
        <w:spacing w:before="1"/>
        <w:rPr>
          <w:rFonts w:ascii="Arial" w:eastAsia="Arial" w:hAnsi="Arial" w:cs="Arial"/>
          <w:sz w:val="27"/>
          <w:szCs w:val="27"/>
        </w:rPr>
      </w:pPr>
    </w:p>
    <w:p w14:paraId="0DBADF21" w14:textId="77777777" w:rsidR="00590039" w:rsidRPr="00590039" w:rsidRDefault="00590039" w:rsidP="00590039">
      <w:pPr>
        <w:widowControl w:val="0"/>
        <w:numPr>
          <w:ilvl w:val="0"/>
          <w:numId w:val="43"/>
        </w:numPr>
        <w:pBdr>
          <w:top w:val="nil"/>
          <w:left w:val="nil"/>
          <w:bottom w:val="nil"/>
          <w:right w:val="nil"/>
          <w:between w:val="nil"/>
        </w:pBdr>
        <w:tabs>
          <w:tab w:val="left" w:pos="661"/>
        </w:tabs>
        <w:spacing w:before="1"/>
        <w:ind w:right="127"/>
        <w:jc w:val="both"/>
        <w:rPr>
          <w:rFonts w:ascii="Arial" w:eastAsia="Arial" w:hAnsi="Arial" w:cs="Arial"/>
          <w:szCs w:val="22"/>
        </w:rPr>
      </w:pPr>
      <w:r w:rsidRPr="00590039">
        <w:rPr>
          <w:rFonts w:ascii="Arial" w:eastAsia="Arial" w:hAnsi="Arial" w:cs="Arial"/>
          <w:sz w:val="20"/>
          <w:szCs w:val="20"/>
        </w:rPr>
        <w:t>The price(s) and amount of this bid have been arrived at independently and without consultation, communication or agreement with any other contractor, bidder, or potential bidder.</w:t>
      </w:r>
    </w:p>
    <w:p w14:paraId="550EB966" w14:textId="77777777" w:rsidR="00590039" w:rsidRPr="00590039" w:rsidRDefault="00590039" w:rsidP="00590039">
      <w:pPr>
        <w:widowControl w:val="0"/>
        <w:pBdr>
          <w:top w:val="nil"/>
          <w:left w:val="nil"/>
          <w:bottom w:val="nil"/>
          <w:right w:val="nil"/>
          <w:between w:val="nil"/>
        </w:pBdr>
        <w:spacing w:before="1"/>
        <w:rPr>
          <w:rFonts w:ascii="Arial" w:eastAsia="Arial" w:hAnsi="Arial" w:cs="Arial"/>
          <w:sz w:val="27"/>
          <w:szCs w:val="27"/>
        </w:rPr>
      </w:pPr>
    </w:p>
    <w:p w14:paraId="30EB51AD" w14:textId="77777777" w:rsidR="00590039" w:rsidRPr="00590039" w:rsidRDefault="00590039" w:rsidP="00590039">
      <w:pPr>
        <w:widowControl w:val="0"/>
        <w:numPr>
          <w:ilvl w:val="0"/>
          <w:numId w:val="43"/>
        </w:numPr>
        <w:pBdr>
          <w:top w:val="nil"/>
          <w:left w:val="nil"/>
          <w:bottom w:val="nil"/>
          <w:right w:val="nil"/>
          <w:between w:val="nil"/>
        </w:pBdr>
        <w:tabs>
          <w:tab w:val="left" w:pos="661"/>
        </w:tabs>
        <w:spacing w:before="1"/>
        <w:ind w:right="122"/>
        <w:jc w:val="both"/>
        <w:rPr>
          <w:rFonts w:ascii="Arial" w:eastAsia="Arial" w:hAnsi="Arial" w:cs="Arial"/>
          <w:szCs w:val="22"/>
        </w:rPr>
      </w:pPr>
      <w:r w:rsidRPr="00590039">
        <w:rPr>
          <w:rFonts w:ascii="Arial" w:eastAsia="Arial" w:hAnsi="Arial" w:cs="Arial"/>
          <w:sz w:val="20"/>
          <w:szCs w:val="20"/>
        </w:rPr>
        <w:t>Neither the price(s) nor the amount of this bid, and neither the approximate price(s) nor approximate amount of this bid, have been disclosed to any other firm or person who is a bidder or potential bidder, and they will not be disclosed before bid opening.</w:t>
      </w:r>
    </w:p>
    <w:p w14:paraId="4EA92899" w14:textId="77777777" w:rsidR="00590039" w:rsidRPr="00590039" w:rsidRDefault="00590039" w:rsidP="00590039">
      <w:pPr>
        <w:widowControl w:val="0"/>
        <w:pBdr>
          <w:top w:val="nil"/>
          <w:left w:val="nil"/>
          <w:bottom w:val="nil"/>
          <w:right w:val="nil"/>
          <w:between w:val="nil"/>
        </w:pBdr>
        <w:spacing w:before="1"/>
        <w:rPr>
          <w:rFonts w:ascii="Arial" w:eastAsia="Arial" w:hAnsi="Arial" w:cs="Arial"/>
          <w:sz w:val="27"/>
          <w:szCs w:val="27"/>
        </w:rPr>
      </w:pPr>
    </w:p>
    <w:p w14:paraId="4A874BC0" w14:textId="77777777" w:rsidR="00590039" w:rsidRPr="00590039" w:rsidRDefault="00590039" w:rsidP="00590039">
      <w:pPr>
        <w:widowControl w:val="0"/>
        <w:numPr>
          <w:ilvl w:val="0"/>
          <w:numId w:val="43"/>
        </w:numPr>
        <w:pBdr>
          <w:top w:val="nil"/>
          <w:left w:val="nil"/>
          <w:bottom w:val="nil"/>
          <w:right w:val="nil"/>
          <w:between w:val="nil"/>
        </w:pBdr>
        <w:tabs>
          <w:tab w:val="left" w:pos="661"/>
        </w:tabs>
        <w:spacing w:before="1"/>
        <w:ind w:right="129"/>
        <w:jc w:val="both"/>
        <w:rPr>
          <w:rFonts w:ascii="Arial" w:eastAsia="Arial" w:hAnsi="Arial" w:cs="Arial"/>
          <w:szCs w:val="22"/>
        </w:rPr>
      </w:pPr>
      <w:r w:rsidRPr="00590039">
        <w:rPr>
          <w:rFonts w:ascii="Arial" w:eastAsia="Arial" w:hAnsi="Arial" w:cs="Arial"/>
          <w:sz w:val="20"/>
          <w:szCs w:val="20"/>
        </w:rPr>
        <w:t>No attempt has been made or will be made to induce any firm or person to refrain from bidding on this contract, or to submit a bid higher than this bid, or to submit any intentionally high or noncompetitive bid or other form of complementary bid.</w:t>
      </w:r>
    </w:p>
    <w:p w14:paraId="4371DA3E" w14:textId="77777777" w:rsidR="00590039" w:rsidRPr="00590039" w:rsidRDefault="00590039" w:rsidP="00590039">
      <w:pPr>
        <w:widowControl w:val="0"/>
        <w:pBdr>
          <w:top w:val="nil"/>
          <w:left w:val="nil"/>
          <w:bottom w:val="nil"/>
          <w:right w:val="nil"/>
          <w:between w:val="nil"/>
        </w:pBdr>
        <w:spacing w:before="1"/>
        <w:rPr>
          <w:rFonts w:ascii="Arial" w:eastAsia="Arial" w:hAnsi="Arial" w:cs="Arial"/>
          <w:sz w:val="27"/>
          <w:szCs w:val="27"/>
        </w:rPr>
      </w:pPr>
    </w:p>
    <w:p w14:paraId="01CE6008" w14:textId="77777777" w:rsidR="00590039" w:rsidRPr="00590039" w:rsidRDefault="00590039" w:rsidP="00590039">
      <w:pPr>
        <w:widowControl w:val="0"/>
        <w:numPr>
          <w:ilvl w:val="0"/>
          <w:numId w:val="43"/>
        </w:numPr>
        <w:pBdr>
          <w:top w:val="nil"/>
          <w:left w:val="nil"/>
          <w:bottom w:val="nil"/>
          <w:right w:val="nil"/>
          <w:between w:val="nil"/>
        </w:pBdr>
        <w:tabs>
          <w:tab w:val="left" w:pos="661"/>
        </w:tabs>
        <w:spacing w:before="1"/>
        <w:ind w:right="127"/>
        <w:jc w:val="both"/>
        <w:rPr>
          <w:rFonts w:ascii="Arial" w:eastAsia="Arial" w:hAnsi="Arial" w:cs="Arial"/>
          <w:szCs w:val="22"/>
        </w:rPr>
      </w:pPr>
      <w:r w:rsidRPr="00590039">
        <w:rPr>
          <w:rFonts w:ascii="Arial" w:eastAsia="Arial" w:hAnsi="Arial" w:cs="Arial"/>
          <w:sz w:val="20"/>
          <w:szCs w:val="20"/>
        </w:rPr>
        <w:t>The bid of my firm is made in good faith and not pursuant to any agreement or discussion with, or inducement from, any firm or person to submit a complementary or other noncompetitive bid.</w:t>
      </w:r>
    </w:p>
    <w:p w14:paraId="6546CEC6" w14:textId="77777777" w:rsidR="00590039" w:rsidRPr="00590039" w:rsidRDefault="00590039" w:rsidP="00590039">
      <w:pPr>
        <w:widowControl w:val="0"/>
        <w:pBdr>
          <w:top w:val="nil"/>
          <w:left w:val="nil"/>
          <w:bottom w:val="nil"/>
          <w:right w:val="nil"/>
          <w:between w:val="nil"/>
        </w:pBdr>
        <w:spacing w:before="2"/>
        <w:rPr>
          <w:rFonts w:ascii="Arial" w:eastAsia="Arial" w:hAnsi="Arial" w:cs="Arial"/>
          <w:sz w:val="27"/>
          <w:szCs w:val="27"/>
        </w:rPr>
      </w:pPr>
    </w:p>
    <w:p w14:paraId="687760CA" w14:textId="77777777" w:rsidR="00590039" w:rsidRPr="00590039" w:rsidRDefault="00590039" w:rsidP="00590039">
      <w:pPr>
        <w:widowControl w:val="0"/>
        <w:numPr>
          <w:ilvl w:val="0"/>
          <w:numId w:val="43"/>
        </w:numPr>
        <w:pBdr>
          <w:top w:val="nil"/>
          <w:left w:val="nil"/>
          <w:bottom w:val="nil"/>
          <w:right w:val="nil"/>
          <w:between w:val="nil"/>
        </w:pBdr>
        <w:tabs>
          <w:tab w:val="left" w:pos="660"/>
          <w:tab w:val="left" w:pos="661"/>
          <w:tab w:val="left" w:pos="5043"/>
        </w:tabs>
        <w:rPr>
          <w:rFonts w:ascii="Arial" w:eastAsia="Arial" w:hAnsi="Arial" w:cs="Arial"/>
          <w:szCs w:val="22"/>
        </w:rPr>
      </w:pPr>
      <w:r w:rsidRPr="00590039">
        <w:rPr>
          <w:rFonts w:ascii="Arial" w:eastAsia="Arial" w:hAnsi="Arial" w:cs="Arial"/>
          <w:sz w:val="20"/>
          <w:szCs w:val="20"/>
        </w:rPr>
        <w:t>____________________________________________, its affiliates, subsidiaries, officers, directors and</w:t>
      </w:r>
    </w:p>
    <w:p w14:paraId="46C91494" w14:textId="77777777" w:rsidR="00590039" w:rsidRPr="00590039" w:rsidRDefault="00590039" w:rsidP="00590039">
      <w:pPr>
        <w:widowControl w:val="0"/>
        <w:spacing w:before="40"/>
        <w:ind w:left="2281"/>
        <w:rPr>
          <w:rFonts w:ascii="Arial" w:eastAsia="Arial" w:hAnsi="Arial" w:cs="Arial"/>
          <w:sz w:val="20"/>
          <w:szCs w:val="16"/>
        </w:rPr>
      </w:pPr>
      <w:r w:rsidRPr="00590039">
        <w:rPr>
          <w:rFonts w:ascii="Arial" w:eastAsia="Arial" w:hAnsi="Arial" w:cs="Arial"/>
          <w:sz w:val="20"/>
          <w:szCs w:val="16"/>
        </w:rPr>
        <w:t>(Name of my Firm)</w:t>
      </w:r>
    </w:p>
    <w:p w14:paraId="2B273A86" w14:textId="77777777" w:rsidR="00590039" w:rsidRPr="00590039" w:rsidRDefault="00590039" w:rsidP="00590039">
      <w:pPr>
        <w:widowControl w:val="0"/>
        <w:pBdr>
          <w:top w:val="nil"/>
          <w:left w:val="nil"/>
          <w:bottom w:val="nil"/>
          <w:right w:val="nil"/>
          <w:between w:val="nil"/>
        </w:pBdr>
        <w:spacing w:before="42"/>
        <w:ind w:left="660" w:right="118"/>
        <w:jc w:val="both"/>
        <w:rPr>
          <w:rFonts w:ascii="Arial" w:eastAsia="Arial" w:hAnsi="Arial" w:cs="Arial"/>
          <w:sz w:val="20"/>
          <w:szCs w:val="20"/>
        </w:rPr>
      </w:pPr>
      <w:r w:rsidRPr="00590039">
        <w:rPr>
          <w:rFonts w:ascii="Arial" w:eastAsia="Arial" w:hAnsi="Arial" w:cs="Arial"/>
          <w:sz w:val="20"/>
          <w:szCs w:val="20"/>
        </w:rPr>
        <w:t>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7A076960" w14:textId="77777777" w:rsidR="00590039" w:rsidRDefault="00590039" w:rsidP="00590039">
      <w:pPr>
        <w:widowControl w:val="0"/>
        <w:pBdr>
          <w:top w:val="nil"/>
          <w:left w:val="nil"/>
          <w:bottom w:val="nil"/>
          <w:right w:val="nil"/>
          <w:between w:val="nil"/>
        </w:pBdr>
        <w:tabs>
          <w:tab w:val="left" w:pos="5768"/>
        </w:tabs>
        <w:rPr>
          <w:rFonts w:ascii="Arial" w:eastAsia="Arial" w:hAnsi="Arial" w:cs="Arial"/>
          <w:sz w:val="20"/>
          <w:szCs w:val="20"/>
        </w:rPr>
      </w:pPr>
    </w:p>
    <w:p w14:paraId="736F0980" w14:textId="23D9EA8A" w:rsidR="00590039" w:rsidRPr="00590039" w:rsidRDefault="00590039" w:rsidP="00590039">
      <w:pPr>
        <w:widowControl w:val="0"/>
        <w:pBdr>
          <w:top w:val="nil"/>
          <w:left w:val="nil"/>
          <w:bottom w:val="nil"/>
          <w:right w:val="nil"/>
          <w:between w:val="nil"/>
        </w:pBdr>
        <w:tabs>
          <w:tab w:val="left" w:pos="5768"/>
        </w:tabs>
        <w:rPr>
          <w:rFonts w:ascii="Arial" w:eastAsia="Arial" w:hAnsi="Arial" w:cs="Arial"/>
          <w:sz w:val="20"/>
          <w:szCs w:val="20"/>
        </w:rPr>
      </w:pPr>
      <w:r w:rsidRPr="00590039">
        <w:rPr>
          <w:rFonts w:ascii="Arial" w:eastAsia="Arial" w:hAnsi="Arial" w:cs="Arial"/>
          <w:sz w:val="20"/>
          <w:szCs w:val="20"/>
        </w:rPr>
        <w:t>I state that ______________________________________________ understands and acknowledges that the</w:t>
      </w:r>
    </w:p>
    <w:p w14:paraId="05CC5F67" w14:textId="77777777" w:rsidR="00590039" w:rsidRPr="00590039" w:rsidRDefault="00590039" w:rsidP="00590039">
      <w:pPr>
        <w:widowControl w:val="0"/>
        <w:spacing w:before="40"/>
        <w:rPr>
          <w:rFonts w:ascii="Arial" w:eastAsia="Arial" w:hAnsi="Arial" w:cs="Arial"/>
          <w:sz w:val="20"/>
          <w:szCs w:val="16"/>
        </w:rPr>
      </w:pPr>
      <w:r w:rsidRPr="00590039">
        <w:rPr>
          <w:rFonts w:ascii="Arial" w:eastAsia="Arial" w:hAnsi="Arial" w:cs="Arial"/>
          <w:sz w:val="16"/>
          <w:szCs w:val="16"/>
        </w:rPr>
        <w:t xml:space="preserve">                                                    </w:t>
      </w:r>
      <w:r w:rsidRPr="00590039">
        <w:rPr>
          <w:rFonts w:ascii="Arial" w:eastAsia="Arial" w:hAnsi="Arial" w:cs="Arial"/>
          <w:sz w:val="20"/>
          <w:szCs w:val="16"/>
        </w:rPr>
        <w:t>(Name of my Firm)</w:t>
      </w:r>
    </w:p>
    <w:p w14:paraId="0C74951D" w14:textId="77777777" w:rsidR="00590039" w:rsidRPr="00590039" w:rsidRDefault="00590039" w:rsidP="00590039">
      <w:pPr>
        <w:widowControl w:val="0"/>
        <w:pBdr>
          <w:top w:val="nil"/>
          <w:left w:val="nil"/>
          <w:bottom w:val="nil"/>
          <w:right w:val="nil"/>
          <w:between w:val="nil"/>
        </w:pBdr>
        <w:spacing w:before="42"/>
        <w:ind w:right="119"/>
        <w:jc w:val="both"/>
        <w:rPr>
          <w:rFonts w:ascii="Arial" w:eastAsia="Arial" w:hAnsi="Arial" w:cs="Arial"/>
          <w:sz w:val="20"/>
          <w:szCs w:val="20"/>
        </w:rPr>
      </w:pPr>
      <w:r w:rsidRPr="00590039">
        <w:rPr>
          <w:rFonts w:ascii="Arial" w:eastAsia="Arial" w:hAnsi="Arial" w:cs="Arial"/>
          <w:sz w:val="20"/>
          <w:szCs w:val="20"/>
        </w:rPr>
        <w:t>above representation are material and important and will be relied on by Hamilton County Department of Education in awarding the contract(s) for which this bid is submitted. I understand and my firm understands that any misstatement in this affidavit is and shall be treated as fraudulent concealment from Hamilton County Department of Education of the true facts relating to submission of bids for this contract.</w:t>
      </w:r>
    </w:p>
    <w:p w14:paraId="7D23372A" w14:textId="77777777" w:rsidR="00590039" w:rsidRPr="00590039" w:rsidRDefault="00590039" w:rsidP="00590039">
      <w:pPr>
        <w:widowControl w:val="0"/>
        <w:pBdr>
          <w:top w:val="nil"/>
          <w:left w:val="nil"/>
          <w:bottom w:val="nil"/>
          <w:right w:val="nil"/>
          <w:between w:val="nil"/>
        </w:pBdr>
        <w:rPr>
          <w:rFonts w:ascii="Arial" w:eastAsia="Arial" w:hAnsi="Arial" w:cs="Arial"/>
          <w:sz w:val="20"/>
          <w:szCs w:val="20"/>
        </w:rPr>
      </w:pPr>
    </w:p>
    <w:p w14:paraId="4B0833BA" w14:textId="77777777" w:rsidR="00590039" w:rsidRPr="00590039" w:rsidRDefault="00590039" w:rsidP="00590039">
      <w:pPr>
        <w:widowControl w:val="0"/>
        <w:pBdr>
          <w:top w:val="nil"/>
          <w:left w:val="nil"/>
          <w:bottom w:val="nil"/>
          <w:right w:val="nil"/>
          <w:between w:val="nil"/>
        </w:pBdr>
        <w:spacing w:before="2"/>
        <w:jc w:val="right"/>
        <w:rPr>
          <w:rFonts w:ascii="Arial" w:eastAsia="Arial" w:hAnsi="Arial" w:cs="Arial"/>
          <w:szCs w:val="22"/>
        </w:rPr>
      </w:pPr>
      <w:r w:rsidRPr="00590039">
        <w:rPr>
          <w:rFonts w:ascii="Arial" w:eastAsia="Arial" w:hAnsi="Arial" w:cs="Arial"/>
          <w:noProof/>
          <w:szCs w:val="22"/>
        </w:rPr>
        <mc:AlternateContent>
          <mc:Choice Requires="wps">
            <w:drawing>
              <wp:anchor distT="0" distB="0" distL="114300" distR="114300" simplePos="0" relativeHeight="251659264" behindDoc="0" locked="0" layoutInCell="1" hidden="0" allowOverlap="1" wp14:anchorId="3F2602BB" wp14:editId="3043919B">
                <wp:simplePos x="0" y="0"/>
                <wp:positionH relativeFrom="column">
                  <wp:posOffset>-736599</wp:posOffset>
                </wp:positionH>
                <wp:positionV relativeFrom="paragraph">
                  <wp:posOffset>0</wp:posOffset>
                </wp:positionV>
                <wp:extent cx="12700" cy="12700"/>
                <wp:effectExtent l="0" t="0" r="0" b="0"/>
                <wp:wrapTopAndBottom distT="0" distB="0"/>
                <wp:docPr id="8" name="Straight Arrow Connector 8"/>
                <wp:cNvGraphicFramePr/>
                <a:graphic xmlns:a="http://schemas.openxmlformats.org/drawingml/2006/main">
                  <a:graphicData uri="http://schemas.microsoft.com/office/word/2010/wordprocessingShape">
                    <wps:wsp>
                      <wps:cNvCnPr/>
                      <wps:spPr>
                        <a:xfrm>
                          <a:off x="10312334" y="3971135"/>
                          <a:ext cx="27520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type w14:anchorId="130E4C2C" id="_x0000_t32" coordsize="21600,21600" o:spt="32" o:oned="t" path="m,l21600,21600e" filled="f">
                <v:path arrowok="t" fillok="f" o:connecttype="none"/>
                <o:lock v:ext="edit" shapetype="t"/>
              </v:shapetype>
              <v:shape id="Straight Arrow Connector 8" o:spid="_x0000_s1026" type="#_x0000_t32" style="position:absolute;margin-left:-58pt;margin-top:0;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" filled="t">
                <v:stroke startarrowwidth="narrow" startarrowlength="short" endarrowwidth="narrow" endarrowlength="short"/>
                <w10:wrap type="topAndBottom"/>
              </v:shape>
            </w:pict>
          </mc:Fallback>
        </mc:AlternateContent>
      </w:r>
      <w:r w:rsidRPr="00590039">
        <w:rPr>
          <w:rFonts w:ascii="Arial" w:eastAsia="Arial" w:hAnsi="Arial" w:cs="Arial"/>
          <w:szCs w:val="22"/>
        </w:rPr>
        <w:t>______________________________________</w:t>
      </w:r>
    </w:p>
    <w:p w14:paraId="14B54EF3" w14:textId="6295B1FC" w:rsidR="00590039" w:rsidRPr="00590039" w:rsidRDefault="00590039" w:rsidP="00590039">
      <w:pPr>
        <w:widowControl w:val="0"/>
        <w:spacing w:before="14"/>
        <w:jc w:val="center"/>
        <w:rPr>
          <w:rFonts w:ascii="Arial" w:eastAsia="Arial" w:hAnsi="Arial" w:cs="Arial"/>
          <w:sz w:val="16"/>
          <w:szCs w:val="16"/>
        </w:rPr>
      </w:pPr>
      <w:r w:rsidRPr="00590039">
        <w:rPr>
          <w:rFonts w:ascii="Arial" w:eastAsia="Arial" w:hAnsi="Arial" w:cs="Arial"/>
          <w:sz w:val="16"/>
          <w:szCs w:val="16"/>
        </w:rPr>
        <w:t xml:space="preserve">                                                                                                                             (</w:t>
      </w:r>
      <w:r w:rsidRPr="00590039">
        <w:rPr>
          <w:rFonts w:ascii="Arial" w:eastAsia="Arial" w:hAnsi="Arial" w:cs="Arial"/>
          <w:sz w:val="20"/>
          <w:szCs w:val="16"/>
        </w:rPr>
        <w:t>Signature and Company Position)</w:t>
      </w:r>
    </w:p>
    <w:p w14:paraId="1564E31B" w14:textId="77777777" w:rsidR="00590039" w:rsidRPr="00590039" w:rsidRDefault="00590039" w:rsidP="00590039">
      <w:pPr>
        <w:widowControl w:val="0"/>
        <w:pBdr>
          <w:top w:val="nil"/>
          <w:left w:val="nil"/>
          <w:bottom w:val="nil"/>
          <w:right w:val="nil"/>
          <w:between w:val="nil"/>
        </w:pBdr>
        <w:rPr>
          <w:rFonts w:ascii="Arial" w:eastAsia="Arial" w:hAnsi="Arial" w:cs="Arial"/>
          <w:sz w:val="20"/>
          <w:szCs w:val="20"/>
        </w:rPr>
      </w:pPr>
      <w:r w:rsidRPr="00590039">
        <w:rPr>
          <w:rFonts w:ascii="Arial" w:eastAsia="Arial" w:hAnsi="Arial" w:cs="Arial"/>
          <w:sz w:val="20"/>
          <w:szCs w:val="20"/>
        </w:rPr>
        <w:t>SWORN TO AND SUBSCRIBED</w:t>
      </w:r>
    </w:p>
    <w:p w14:paraId="5A694CFC" w14:textId="04A03409" w:rsidR="00590039" w:rsidRPr="00590039" w:rsidRDefault="00590039" w:rsidP="00590039">
      <w:pPr>
        <w:widowControl w:val="0"/>
        <w:pBdr>
          <w:top w:val="nil"/>
          <w:left w:val="nil"/>
          <w:bottom w:val="nil"/>
          <w:right w:val="nil"/>
          <w:between w:val="nil"/>
        </w:pBdr>
        <w:tabs>
          <w:tab w:val="left" w:pos="3342"/>
          <w:tab w:val="left" w:pos="3870"/>
          <w:tab w:val="left" w:pos="4320"/>
        </w:tabs>
        <w:spacing w:before="40" w:line="283" w:lineRule="auto"/>
        <w:ind w:right="5490"/>
        <w:rPr>
          <w:rFonts w:ascii="Arial" w:eastAsia="Arial" w:hAnsi="Arial" w:cs="Arial"/>
          <w:sz w:val="20"/>
          <w:szCs w:val="20"/>
        </w:rPr>
      </w:pPr>
      <w:r w:rsidRPr="00590039">
        <w:rPr>
          <w:rFonts w:ascii="Arial" w:eastAsia="Arial" w:hAnsi="Arial" w:cs="Arial"/>
          <w:sz w:val="20"/>
          <w:szCs w:val="20"/>
        </w:rPr>
        <w:t xml:space="preserve">BEFORE ME THIS ____________________ </w:t>
      </w:r>
      <w:r>
        <w:rPr>
          <w:rFonts w:ascii="Arial" w:eastAsia="Arial" w:hAnsi="Arial" w:cs="Arial"/>
          <w:sz w:val="20"/>
          <w:szCs w:val="20"/>
        </w:rPr>
        <w:t>D</w:t>
      </w:r>
      <w:r w:rsidRPr="00590039">
        <w:rPr>
          <w:rFonts w:ascii="Arial" w:eastAsia="Arial" w:hAnsi="Arial" w:cs="Arial"/>
          <w:sz w:val="20"/>
          <w:szCs w:val="20"/>
        </w:rPr>
        <w:t>AY OF __________________, 20 __________</w:t>
      </w:r>
    </w:p>
    <w:p w14:paraId="7252660F" w14:textId="77777777" w:rsidR="00590039" w:rsidRPr="00590039" w:rsidRDefault="00590039" w:rsidP="00590039">
      <w:pPr>
        <w:widowControl w:val="0"/>
        <w:pBdr>
          <w:top w:val="nil"/>
          <w:left w:val="nil"/>
          <w:bottom w:val="nil"/>
          <w:right w:val="nil"/>
          <w:between w:val="nil"/>
        </w:pBdr>
        <w:spacing w:before="3"/>
        <w:rPr>
          <w:rFonts w:ascii="Arial" w:eastAsia="Arial" w:hAnsi="Arial" w:cs="Arial"/>
          <w:sz w:val="20"/>
          <w:szCs w:val="20"/>
        </w:rPr>
      </w:pPr>
      <w:r w:rsidRPr="00590039">
        <w:rPr>
          <w:rFonts w:ascii="Arial" w:eastAsia="Arial" w:hAnsi="Arial" w:cs="Arial"/>
          <w:noProof/>
          <w:szCs w:val="22"/>
        </w:rPr>
        <mc:AlternateContent>
          <mc:Choice Requires="wps">
            <w:drawing>
              <wp:anchor distT="0" distB="0" distL="114300" distR="114300" simplePos="0" relativeHeight="251660288" behindDoc="0" locked="0" layoutInCell="1" hidden="0" allowOverlap="1" wp14:anchorId="2B35C0B3" wp14:editId="482E6141">
                <wp:simplePos x="0" y="0"/>
                <wp:positionH relativeFrom="column">
                  <wp:posOffset>-736599</wp:posOffset>
                </wp:positionH>
                <wp:positionV relativeFrom="paragraph">
                  <wp:posOffset>0</wp:posOffset>
                </wp:positionV>
                <wp:extent cx="12700" cy="12700"/>
                <wp:effectExtent l="0" t="0" r="0" b="0"/>
                <wp:wrapTopAndBottom distT="0" distB="0"/>
                <wp:docPr id="4" name="Straight Arrow Connector 4"/>
                <wp:cNvGraphicFramePr/>
                <a:graphic xmlns:a="http://schemas.openxmlformats.org/drawingml/2006/main">
                  <a:graphicData uri="http://schemas.microsoft.com/office/word/2010/wordprocessingShape">
                    <wps:wsp>
                      <wps:cNvCnPr/>
                      <wps:spPr>
                        <a:xfrm>
                          <a:off x="7111300" y="3971135"/>
                          <a:ext cx="27520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 w14:anchorId="0E49EF6E" id="Straight Arrow Connector 4" o:spid="_x0000_s1026" type="#_x0000_t32" style="position:absolute;margin-left:-58pt;margin-top:0;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" filled="t">
                <v:stroke startarrowwidth="narrow" startarrowlength="short" endarrowwidth="narrow" endarrowlength="short"/>
                <w10:wrap type="topAndBottom"/>
              </v:shape>
            </w:pict>
          </mc:Fallback>
        </mc:AlternateContent>
      </w:r>
      <w:r w:rsidRPr="00590039">
        <w:rPr>
          <w:rFonts w:ascii="Arial" w:eastAsia="Arial" w:hAnsi="Arial" w:cs="Arial"/>
          <w:sz w:val="20"/>
          <w:szCs w:val="20"/>
        </w:rPr>
        <w:t>NOTARY PUBLIC</w:t>
      </w:r>
    </w:p>
    <w:p w14:paraId="5E224076" w14:textId="77777777" w:rsidR="00590039" w:rsidRPr="00590039" w:rsidRDefault="00590039" w:rsidP="00590039">
      <w:pPr>
        <w:widowControl w:val="0"/>
        <w:spacing w:before="39"/>
        <w:rPr>
          <w:rFonts w:ascii="Arial" w:eastAsia="Arial" w:hAnsi="Arial" w:cs="Arial"/>
          <w:sz w:val="16"/>
          <w:szCs w:val="16"/>
        </w:rPr>
      </w:pPr>
      <w:r w:rsidRPr="00590039">
        <w:rPr>
          <w:rFonts w:ascii="Arial" w:eastAsia="Arial" w:hAnsi="Arial" w:cs="Arial"/>
          <w:sz w:val="16"/>
          <w:szCs w:val="16"/>
        </w:rPr>
        <w:t>My Commission Expires:</w:t>
      </w:r>
      <w:r w:rsidRPr="00590039">
        <w:rPr>
          <w:rFonts w:ascii="Arial" w:eastAsia="Arial" w:hAnsi="Arial" w:cs="Arial"/>
          <w:sz w:val="16"/>
          <w:szCs w:val="16"/>
        </w:rPr>
        <w:br w:type="page"/>
      </w:r>
    </w:p>
    <w:p w14:paraId="630FE82D" w14:textId="77777777" w:rsidR="00590039" w:rsidRPr="00590039" w:rsidRDefault="00590039" w:rsidP="00590039">
      <w:pPr>
        <w:spacing w:after="240"/>
        <w:ind w:left="720" w:right="560"/>
        <w:jc w:val="center"/>
        <w:rPr>
          <w:rFonts w:ascii="Arial" w:eastAsia="Calibri" w:hAnsi="Arial" w:cs="Arial"/>
          <w:b/>
          <w:sz w:val="28"/>
          <w:szCs w:val="22"/>
        </w:rPr>
      </w:pPr>
      <w:r w:rsidRPr="00590039">
        <w:rPr>
          <w:rFonts w:ascii="Arial" w:eastAsia="Calibri" w:hAnsi="Arial" w:cs="Arial"/>
          <w:b/>
          <w:sz w:val="28"/>
          <w:szCs w:val="22"/>
        </w:rPr>
        <w:lastRenderedPageBreak/>
        <w:t>Drug-Free Workplace Affidavit Requirements</w:t>
      </w:r>
    </w:p>
    <w:p w14:paraId="744AE31B" w14:textId="77777777" w:rsidR="00590039" w:rsidRPr="00590039" w:rsidRDefault="00590039" w:rsidP="00590039">
      <w:pPr>
        <w:widowControl w:val="0"/>
        <w:numPr>
          <w:ilvl w:val="0"/>
          <w:numId w:val="46"/>
        </w:numPr>
        <w:tabs>
          <w:tab w:val="left" w:pos="900"/>
          <w:tab w:val="num" w:pos="1080"/>
          <w:tab w:val="left" w:pos="1800"/>
          <w:tab w:val="left" w:pos="2340"/>
          <w:tab w:val="left" w:pos="2880"/>
        </w:tabs>
        <w:spacing w:after="200" w:line="276" w:lineRule="auto"/>
        <w:ind w:left="450" w:right="40" w:hanging="450"/>
        <w:rPr>
          <w:rFonts w:ascii="Arial" w:eastAsia="Calibri" w:hAnsi="Arial" w:cs="Arial"/>
          <w:sz w:val="24"/>
        </w:rPr>
      </w:pPr>
      <w:r w:rsidRPr="00590039">
        <w:rPr>
          <w:rFonts w:ascii="Arial" w:eastAsia="Calibri" w:hAnsi="Arial" w:cs="Arial"/>
          <w:sz w:val="24"/>
        </w:rPr>
        <w:t>Each Contractor or Subcontractor with no less than five (5) employees receiving pay shall submit an affidavit stating that such employer has a drug-free workplace program in effect at the time of submission of bids. Said program shall comply with Title 50, Chapter 9, TCA.</w:t>
      </w:r>
    </w:p>
    <w:p w14:paraId="77F77E10" w14:textId="77777777" w:rsidR="00590039" w:rsidRPr="00590039" w:rsidRDefault="00590039" w:rsidP="00590039">
      <w:pPr>
        <w:widowControl w:val="0"/>
        <w:numPr>
          <w:ilvl w:val="0"/>
          <w:numId w:val="46"/>
        </w:numPr>
        <w:tabs>
          <w:tab w:val="num" w:pos="1080"/>
        </w:tabs>
        <w:spacing w:after="200" w:line="276" w:lineRule="auto"/>
        <w:ind w:left="450" w:right="40" w:hanging="450"/>
        <w:rPr>
          <w:rFonts w:ascii="Arial" w:eastAsia="Calibri" w:hAnsi="Arial" w:cs="Arial"/>
          <w:sz w:val="24"/>
          <w:szCs w:val="22"/>
        </w:rPr>
      </w:pPr>
      <w:r w:rsidRPr="00590039">
        <w:rPr>
          <w:rFonts w:ascii="Arial" w:eastAsia="Calibri" w:hAnsi="Arial" w:cs="Arial"/>
          <w:sz w:val="24"/>
          <w:szCs w:val="22"/>
        </w:rPr>
        <w:t>If it is determined that an employer subject to the provisions of this section has entered into a contract for this Project and does not have a drug-free workplace pursuant to the referenced requirements, such employer shall be prohibited from entering into another contract with any local government or state agency until such employer can prove compliance.</w:t>
      </w:r>
    </w:p>
    <w:p w14:paraId="6CAC245F" w14:textId="77777777" w:rsidR="00590039" w:rsidRPr="00590039" w:rsidRDefault="00590039" w:rsidP="00590039">
      <w:pPr>
        <w:widowControl w:val="0"/>
        <w:numPr>
          <w:ilvl w:val="0"/>
          <w:numId w:val="46"/>
        </w:numPr>
        <w:tabs>
          <w:tab w:val="num" w:pos="1080"/>
        </w:tabs>
        <w:spacing w:after="200" w:line="276" w:lineRule="auto"/>
        <w:ind w:left="450" w:right="40" w:hanging="450"/>
        <w:rPr>
          <w:rFonts w:ascii="Arial" w:eastAsia="Calibri" w:hAnsi="Arial" w:cs="Arial"/>
          <w:sz w:val="24"/>
          <w:szCs w:val="22"/>
        </w:rPr>
      </w:pPr>
      <w:r w:rsidRPr="00590039">
        <w:rPr>
          <w:rFonts w:ascii="Arial" w:eastAsia="Calibri" w:hAnsi="Arial" w:cs="Arial"/>
          <w:sz w:val="24"/>
          <w:szCs w:val="22"/>
        </w:rPr>
        <w:t>The written affidavit shall be submitted with the Contractor’s Bid Form, and the Bid shall not be considered complete if said affidavit is not included, and the Bid shall be rejected as Non-Responsive.</w:t>
      </w:r>
    </w:p>
    <w:p w14:paraId="22FC3465" w14:textId="77777777" w:rsidR="00590039" w:rsidRPr="00590039" w:rsidRDefault="00590039" w:rsidP="00590039">
      <w:pPr>
        <w:widowControl w:val="0"/>
        <w:numPr>
          <w:ilvl w:val="0"/>
          <w:numId w:val="46"/>
        </w:numPr>
        <w:tabs>
          <w:tab w:val="num" w:pos="1080"/>
        </w:tabs>
        <w:spacing w:after="200" w:line="276" w:lineRule="auto"/>
        <w:ind w:left="450" w:right="40" w:hanging="450"/>
        <w:rPr>
          <w:rFonts w:ascii="Arial" w:eastAsia="Calibri" w:hAnsi="Arial" w:cs="Arial"/>
          <w:sz w:val="24"/>
          <w:szCs w:val="22"/>
        </w:rPr>
      </w:pPr>
      <w:r w:rsidRPr="00590039">
        <w:rPr>
          <w:rFonts w:ascii="Arial" w:eastAsia="Calibri" w:hAnsi="Arial" w:cs="Arial"/>
          <w:sz w:val="24"/>
          <w:szCs w:val="22"/>
        </w:rPr>
        <w:t>For purposes of compliance with this section, any private employer shall obtain a certificate of compliance with the applicable portions of the Drug-Free Workplace Act from the Department of Labor and Workforce Development.</w:t>
      </w:r>
    </w:p>
    <w:p w14:paraId="4072BF1D" w14:textId="77777777" w:rsidR="00590039" w:rsidRPr="00590039" w:rsidRDefault="00590039" w:rsidP="00590039">
      <w:pPr>
        <w:spacing w:after="200" w:line="276" w:lineRule="auto"/>
        <w:rPr>
          <w:rFonts w:ascii="Arial" w:eastAsia="Calibri" w:hAnsi="Arial" w:cs="Arial"/>
          <w:sz w:val="24"/>
        </w:rPr>
      </w:pPr>
      <w:r w:rsidRPr="00590039">
        <w:rPr>
          <w:rFonts w:ascii="Arial" w:eastAsia="Calibri" w:hAnsi="Arial" w:cs="Arial"/>
          <w:sz w:val="24"/>
        </w:rPr>
        <w:br w:type="page"/>
      </w:r>
    </w:p>
    <w:p w14:paraId="0D1A8CC3" w14:textId="77777777" w:rsidR="00590039" w:rsidRPr="00590039" w:rsidRDefault="00590039" w:rsidP="00590039">
      <w:pPr>
        <w:widowControl w:val="0"/>
        <w:numPr>
          <w:ilvl w:val="0"/>
          <w:numId w:val="45"/>
        </w:numPr>
        <w:spacing w:before="92" w:line="249" w:lineRule="auto"/>
        <w:ind w:left="2996" w:right="2996" w:firstLine="0"/>
        <w:jc w:val="center"/>
        <w:outlineLvl w:val="0"/>
        <w:rPr>
          <w:rFonts w:ascii="Arial" w:eastAsia="Arial" w:hAnsi="Arial" w:cs="Arial"/>
          <w:b/>
          <w:sz w:val="28"/>
          <w:szCs w:val="28"/>
        </w:rPr>
      </w:pPr>
      <w:r w:rsidRPr="00590039">
        <w:rPr>
          <w:rFonts w:ascii="Arial" w:eastAsia="Arial" w:hAnsi="Arial" w:cs="Arial"/>
          <w:b/>
          <w:sz w:val="28"/>
          <w:szCs w:val="28"/>
        </w:rPr>
        <w:lastRenderedPageBreak/>
        <w:t>AFFIDAVIT OF COMPLIANCE WITH</w:t>
      </w:r>
    </w:p>
    <w:p w14:paraId="4E96C46B" w14:textId="77777777" w:rsidR="00590039" w:rsidRPr="00590039" w:rsidRDefault="00590039" w:rsidP="00590039">
      <w:pPr>
        <w:widowControl w:val="0"/>
        <w:spacing w:line="319" w:lineRule="auto"/>
        <w:ind w:left="1442" w:right="1441"/>
        <w:jc w:val="center"/>
        <w:rPr>
          <w:rFonts w:ascii="Arial" w:eastAsia="Arial" w:hAnsi="Arial" w:cs="Arial"/>
          <w:b/>
          <w:sz w:val="28"/>
          <w:szCs w:val="28"/>
        </w:rPr>
      </w:pPr>
      <w:r w:rsidRPr="00590039">
        <w:rPr>
          <w:rFonts w:ascii="Arial" w:eastAsia="Arial" w:hAnsi="Arial" w:cs="Arial"/>
          <w:b/>
          <w:sz w:val="28"/>
          <w:szCs w:val="28"/>
        </w:rPr>
        <w:t>DRUG-FREE WORKPLACE REQUIREMENTS OF</w:t>
      </w:r>
    </w:p>
    <w:p w14:paraId="08FA23D4" w14:textId="77777777" w:rsidR="00590039" w:rsidRPr="00590039" w:rsidRDefault="00590039" w:rsidP="00590039">
      <w:pPr>
        <w:widowControl w:val="0"/>
        <w:spacing w:before="9"/>
        <w:ind w:left="1442" w:right="1437"/>
        <w:jc w:val="center"/>
        <w:rPr>
          <w:rFonts w:ascii="Arial" w:eastAsia="Arial" w:hAnsi="Arial" w:cs="Arial"/>
          <w:b/>
          <w:sz w:val="28"/>
          <w:szCs w:val="28"/>
        </w:rPr>
      </w:pPr>
      <w:r w:rsidRPr="00590039">
        <w:rPr>
          <w:rFonts w:ascii="Arial" w:eastAsia="Arial" w:hAnsi="Arial" w:cs="Arial"/>
          <w:b/>
          <w:sz w:val="28"/>
          <w:szCs w:val="28"/>
        </w:rPr>
        <w:t>TENNESSEE CODE ANNOTATED, § 50-9-113</w:t>
      </w:r>
    </w:p>
    <w:p w14:paraId="7F3D1F27" w14:textId="77777777" w:rsidR="00590039" w:rsidRPr="00590039" w:rsidRDefault="00590039" w:rsidP="00590039">
      <w:pPr>
        <w:widowControl w:val="0"/>
        <w:pBdr>
          <w:top w:val="nil"/>
          <w:left w:val="nil"/>
          <w:bottom w:val="nil"/>
          <w:right w:val="nil"/>
          <w:between w:val="nil"/>
        </w:pBdr>
        <w:spacing w:before="9"/>
        <w:rPr>
          <w:rFonts w:ascii="Arial" w:eastAsia="Arial" w:hAnsi="Arial" w:cs="Arial"/>
          <w:b/>
          <w:sz w:val="29"/>
          <w:szCs w:val="29"/>
        </w:rPr>
      </w:pPr>
    </w:p>
    <w:p w14:paraId="66E122A3" w14:textId="77777777" w:rsidR="00590039" w:rsidRPr="00590039" w:rsidRDefault="00590039" w:rsidP="00590039">
      <w:pPr>
        <w:widowControl w:val="0"/>
        <w:pBdr>
          <w:top w:val="nil"/>
          <w:left w:val="nil"/>
          <w:bottom w:val="nil"/>
          <w:right w:val="nil"/>
          <w:between w:val="nil"/>
        </w:pBdr>
        <w:ind w:left="1442" w:right="1446"/>
        <w:jc w:val="center"/>
        <w:rPr>
          <w:rFonts w:ascii="Arial" w:eastAsia="Arial" w:hAnsi="Arial" w:cs="Arial"/>
          <w:sz w:val="20"/>
          <w:szCs w:val="20"/>
        </w:rPr>
      </w:pPr>
      <w:r w:rsidRPr="00590039">
        <w:rPr>
          <w:rFonts w:ascii="Arial" w:eastAsia="Arial" w:hAnsi="Arial" w:cs="Arial"/>
          <w:sz w:val="20"/>
          <w:szCs w:val="20"/>
        </w:rPr>
        <w:t>(To be submitted with bid by construction contractor with 5 or more employees)</w:t>
      </w:r>
    </w:p>
    <w:p w14:paraId="65FAB0A3" w14:textId="77777777" w:rsidR="00590039" w:rsidRPr="00590039" w:rsidRDefault="00590039" w:rsidP="00590039">
      <w:pPr>
        <w:widowControl w:val="0"/>
        <w:pBdr>
          <w:top w:val="nil"/>
          <w:left w:val="nil"/>
          <w:bottom w:val="nil"/>
          <w:right w:val="nil"/>
          <w:between w:val="nil"/>
        </w:pBdr>
        <w:rPr>
          <w:rFonts w:ascii="Arial" w:eastAsia="Arial" w:hAnsi="Arial" w:cs="Arial"/>
          <w:szCs w:val="22"/>
        </w:rPr>
      </w:pPr>
    </w:p>
    <w:p w14:paraId="5D574CDB" w14:textId="77777777" w:rsidR="00590039" w:rsidRPr="00590039" w:rsidRDefault="00590039" w:rsidP="00590039">
      <w:pPr>
        <w:widowControl w:val="0"/>
        <w:tabs>
          <w:tab w:val="left" w:pos="5409"/>
          <w:tab w:val="left" w:pos="5771"/>
        </w:tabs>
        <w:spacing w:before="181"/>
        <w:ind w:right="1174" w:hanging="10"/>
        <w:outlineLvl w:val="2"/>
        <w:rPr>
          <w:rFonts w:ascii="Arial" w:eastAsia="Arial" w:hAnsi="Arial" w:cs="Arial"/>
          <w:sz w:val="24"/>
        </w:rPr>
      </w:pPr>
      <w:r w:rsidRPr="00590039">
        <w:rPr>
          <w:rFonts w:ascii="Arial" w:eastAsia="Arial" w:hAnsi="Arial" w:cs="Arial"/>
          <w:sz w:val="24"/>
        </w:rPr>
        <w:t xml:space="preserve">I __________________________________________, president or </w:t>
      </w:r>
      <w:proofErr w:type="gramStart"/>
      <w:r w:rsidRPr="00590039">
        <w:rPr>
          <w:rFonts w:ascii="Arial" w:eastAsia="Arial" w:hAnsi="Arial" w:cs="Arial"/>
          <w:sz w:val="24"/>
        </w:rPr>
        <w:t>other</w:t>
      </w:r>
      <w:proofErr w:type="gramEnd"/>
      <w:r w:rsidRPr="00590039">
        <w:rPr>
          <w:rFonts w:ascii="Arial" w:eastAsia="Arial" w:hAnsi="Arial" w:cs="Arial"/>
          <w:sz w:val="24"/>
        </w:rPr>
        <w:t xml:space="preserve"> principal </w:t>
      </w:r>
    </w:p>
    <w:p w14:paraId="792C601F" w14:textId="77777777" w:rsidR="00590039" w:rsidRPr="00590039" w:rsidRDefault="00590039" w:rsidP="00590039">
      <w:pPr>
        <w:widowControl w:val="0"/>
        <w:tabs>
          <w:tab w:val="left" w:pos="5409"/>
          <w:tab w:val="left" w:pos="5771"/>
        </w:tabs>
        <w:spacing w:before="181"/>
        <w:ind w:right="1174" w:hanging="10"/>
        <w:outlineLvl w:val="2"/>
        <w:rPr>
          <w:rFonts w:ascii="Arial" w:eastAsia="Arial" w:hAnsi="Arial" w:cs="Arial"/>
          <w:sz w:val="24"/>
        </w:rPr>
      </w:pPr>
      <w:r w:rsidRPr="00590039">
        <w:rPr>
          <w:rFonts w:ascii="Arial" w:eastAsia="Arial" w:hAnsi="Arial" w:cs="Arial"/>
          <w:sz w:val="24"/>
        </w:rPr>
        <w:t>Officer of ______________________________________, swear or affirm that the</w:t>
      </w:r>
    </w:p>
    <w:p w14:paraId="36707B0D" w14:textId="77777777" w:rsidR="00590039" w:rsidRPr="00590039" w:rsidRDefault="00590039" w:rsidP="00590039">
      <w:pPr>
        <w:widowControl w:val="0"/>
        <w:spacing w:before="10"/>
        <w:ind w:hanging="10"/>
        <w:rPr>
          <w:rFonts w:ascii="Arial" w:eastAsia="Arial" w:hAnsi="Arial" w:cs="Arial"/>
          <w:sz w:val="24"/>
        </w:rPr>
      </w:pPr>
      <w:r w:rsidRPr="00590039">
        <w:rPr>
          <w:rFonts w:ascii="Arial" w:eastAsia="Arial" w:hAnsi="Arial" w:cs="Arial"/>
          <w:sz w:val="24"/>
        </w:rPr>
        <w:t xml:space="preserve">                                      (Name of Company)</w:t>
      </w:r>
    </w:p>
    <w:p w14:paraId="142D69E2" w14:textId="77777777" w:rsidR="00590039" w:rsidRPr="00590039" w:rsidRDefault="00590039" w:rsidP="00590039">
      <w:pPr>
        <w:widowControl w:val="0"/>
        <w:pBdr>
          <w:top w:val="nil"/>
          <w:left w:val="nil"/>
          <w:bottom w:val="nil"/>
          <w:right w:val="nil"/>
          <w:between w:val="nil"/>
        </w:pBdr>
        <w:spacing w:before="10"/>
        <w:rPr>
          <w:rFonts w:ascii="Arial" w:eastAsia="Arial" w:hAnsi="Arial" w:cs="Arial"/>
          <w:sz w:val="25"/>
          <w:szCs w:val="25"/>
        </w:rPr>
      </w:pPr>
    </w:p>
    <w:p w14:paraId="2D43B382" w14:textId="77777777" w:rsidR="00590039" w:rsidRPr="00590039" w:rsidRDefault="00590039" w:rsidP="00590039">
      <w:pPr>
        <w:widowControl w:val="0"/>
        <w:ind w:left="100" w:right="167"/>
        <w:rPr>
          <w:rFonts w:ascii="Times New Roman" w:hAnsi="Times New Roman"/>
          <w:sz w:val="20"/>
          <w:szCs w:val="20"/>
        </w:rPr>
      </w:pPr>
      <w:r w:rsidRPr="00590039">
        <w:rPr>
          <w:rFonts w:ascii="Arial" w:eastAsia="Arial" w:hAnsi="Arial" w:cs="Arial"/>
          <w:sz w:val="24"/>
        </w:rPr>
        <w:t xml:space="preserve">Company has a drug-free workplace program that complies with Title 50, Chapter 9, Tennessee Code Annotated, in effect at the time of this bid submission at least to the extent required of governmental entities. I further swear or affirm that the company </w:t>
      </w:r>
      <w:proofErr w:type="gramStart"/>
      <w:r w:rsidRPr="00590039">
        <w:rPr>
          <w:rFonts w:ascii="Arial" w:eastAsia="Arial" w:hAnsi="Arial" w:cs="Arial"/>
          <w:sz w:val="24"/>
        </w:rPr>
        <w:t>is in compliance with</w:t>
      </w:r>
      <w:proofErr w:type="gramEnd"/>
      <w:r w:rsidRPr="00590039">
        <w:rPr>
          <w:rFonts w:ascii="Arial" w:eastAsia="Arial" w:hAnsi="Arial" w:cs="Arial"/>
          <w:sz w:val="24"/>
        </w:rPr>
        <w:t xml:space="preserve"> the Tennessee Code Annotated, § 50-9-113</w:t>
      </w:r>
      <w:r w:rsidRPr="00590039">
        <w:rPr>
          <w:rFonts w:ascii="Times New Roman" w:hAnsi="Times New Roman"/>
          <w:sz w:val="20"/>
          <w:szCs w:val="20"/>
        </w:rPr>
        <w:t>.</w:t>
      </w:r>
    </w:p>
    <w:p w14:paraId="194A42BE" w14:textId="77777777" w:rsidR="00590039" w:rsidRPr="00590039" w:rsidRDefault="00590039" w:rsidP="00590039">
      <w:pPr>
        <w:widowControl w:val="0"/>
        <w:pBdr>
          <w:top w:val="nil"/>
          <w:left w:val="nil"/>
          <w:bottom w:val="nil"/>
          <w:right w:val="nil"/>
          <w:between w:val="nil"/>
        </w:pBdr>
        <w:rPr>
          <w:rFonts w:ascii="Times New Roman" w:hAnsi="Times New Roman"/>
          <w:sz w:val="20"/>
          <w:szCs w:val="20"/>
        </w:rPr>
      </w:pPr>
    </w:p>
    <w:p w14:paraId="50EF358F" w14:textId="77777777" w:rsidR="00590039" w:rsidRPr="00590039" w:rsidRDefault="00590039" w:rsidP="00590039">
      <w:pPr>
        <w:widowControl w:val="0"/>
        <w:pBdr>
          <w:top w:val="nil"/>
          <w:left w:val="nil"/>
          <w:bottom w:val="nil"/>
          <w:right w:val="nil"/>
          <w:between w:val="nil"/>
        </w:pBdr>
        <w:rPr>
          <w:rFonts w:ascii="Times New Roman" w:hAnsi="Times New Roman"/>
          <w:sz w:val="20"/>
          <w:szCs w:val="20"/>
        </w:rPr>
      </w:pPr>
    </w:p>
    <w:p w14:paraId="03E6942E" w14:textId="77777777" w:rsidR="00590039" w:rsidRPr="00590039" w:rsidRDefault="00590039" w:rsidP="00590039">
      <w:pPr>
        <w:widowControl w:val="0"/>
        <w:pBdr>
          <w:top w:val="nil"/>
          <w:left w:val="nil"/>
          <w:bottom w:val="nil"/>
          <w:right w:val="nil"/>
          <w:between w:val="nil"/>
        </w:pBdr>
        <w:spacing w:before="2"/>
        <w:rPr>
          <w:rFonts w:ascii="Times New Roman" w:hAnsi="Times New Roman"/>
          <w:sz w:val="18"/>
          <w:szCs w:val="18"/>
        </w:rPr>
      </w:pPr>
      <w:r w:rsidRPr="00590039">
        <w:rPr>
          <w:rFonts w:ascii="Arial" w:eastAsia="Arial" w:hAnsi="Arial" w:cs="Arial"/>
          <w:noProof/>
          <w:szCs w:val="22"/>
        </w:rPr>
        <mc:AlternateContent>
          <mc:Choice Requires="wps">
            <w:drawing>
              <wp:anchor distT="0" distB="0" distL="114300" distR="114300" simplePos="0" relativeHeight="251661312" behindDoc="0" locked="0" layoutInCell="1" hidden="0" allowOverlap="1" wp14:anchorId="3655C65E" wp14:editId="13A7D021">
                <wp:simplePos x="0" y="0"/>
                <wp:positionH relativeFrom="column">
                  <wp:posOffset>-736599</wp:posOffset>
                </wp:positionH>
                <wp:positionV relativeFrom="paragraph">
                  <wp:posOffset>0</wp:posOffset>
                </wp:positionV>
                <wp:extent cx="12700" cy="12700"/>
                <wp:effectExtent l="0" t="0" r="0" b="0"/>
                <wp:wrapTopAndBottom distT="0" distB="0"/>
                <wp:docPr id="2" name="Straight Arrow Connector 2"/>
                <wp:cNvGraphicFramePr/>
                <a:graphic xmlns:a="http://schemas.openxmlformats.org/drawingml/2006/main">
                  <a:graphicData uri="http://schemas.microsoft.com/office/word/2010/wordprocessingShape">
                    <wps:wsp>
                      <wps:cNvCnPr/>
                      <wps:spPr>
                        <a:xfrm>
                          <a:off x="9951655" y="3940655"/>
                          <a:ext cx="240982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 w14:anchorId="5BD46614" id="Straight Arrow Connector 2" o:spid="_x0000_s1026" type="#_x0000_t32" style="position:absolute;margin-left:-58pt;margin-top:0;width:1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" filled="t">
                <v:stroke startarrowwidth="narrow" startarrowlength="short" endarrowwidth="narrow" endarrowlength="short"/>
                <w10:wrap type="topAndBottom"/>
              </v:shape>
            </w:pict>
          </mc:Fallback>
        </mc:AlternateContent>
      </w:r>
    </w:p>
    <w:p w14:paraId="3FCF6B66" w14:textId="77777777" w:rsidR="00590039" w:rsidRPr="00590039" w:rsidRDefault="00590039" w:rsidP="00590039">
      <w:pPr>
        <w:widowControl w:val="0"/>
        <w:pBdr>
          <w:top w:val="nil"/>
          <w:left w:val="nil"/>
          <w:bottom w:val="nil"/>
          <w:right w:val="nil"/>
          <w:between w:val="nil"/>
        </w:pBdr>
        <w:jc w:val="right"/>
        <w:rPr>
          <w:rFonts w:ascii="Arial" w:eastAsia="Arial" w:hAnsi="Arial" w:cs="Arial"/>
          <w:sz w:val="24"/>
          <w:szCs w:val="20"/>
        </w:rPr>
      </w:pPr>
      <w:r w:rsidRPr="00590039">
        <w:rPr>
          <w:rFonts w:ascii="Arial" w:eastAsia="Arial" w:hAnsi="Arial" w:cs="Arial"/>
          <w:sz w:val="20"/>
          <w:szCs w:val="20"/>
        </w:rPr>
        <w:t>____________________________________________</w:t>
      </w:r>
    </w:p>
    <w:p w14:paraId="1357F4DC" w14:textId="77777777" w:rsidR="00590039" w:rsidRPr="00590039" w:rsidRDefault="00590039" w:rsidP="00590039">
      <w:pPr>
        <w:widowControl w:val="0"/>
        <w:pBdr>
          <w:top w:val="nil"/>
          <w:left w:val="nil"/>
          <w:bottom w:val="nil"/>
          <w:right w:val="nil"/>
          <w:between w:val="nil"/>
        </w:pBdr>
        <w:spacing w:before="7"/>
        <w:rPr>
          <w:rFonts w:ascii="Arial" w:eastAsia="Arial" w:hAnsi="Arial" w:cs="Arial"/>
          <w:sz w:val="21"/>
          <w:szCs w:val="21"/>
        </w:rPr>
      </w:pPr>
      <w:r w:rsidRPr="00590039">
        <w:rPr>
          <w:rFonts w:ascii="Arial" w:eastAsia="Arial" w:hAnsi="Arial" w:cs="Arial"/>
          <w:sz w:val="21"/>
          <w:szCs w:val="21"/>
        </w:rPr>
        <w:t xml:space="preserve">                                                                                                                President of Principal Officer</w:t>
      </w:r>
    </w:p>
    <w:p w14:paraId="3059565E" w14:textId="77777777" w:rsidR="00590039" w:rsidRPr="00590039" w:rsidRDefault="00590039" w:rsidP="00590039">
      <w:pPr>
        <w:widowControl w:val="0"/>
        <w:pBdr>
          <w:top w:val="nil"/>
          <w:left w:val="nil"/>
          <w:bottom w:val="nil"/>
          <w:right w:val="nil"/>
          <w:between w:val="nil"/>
        </w:pBdr>
        <w:spacing w:before="7"/>
        <w:jc w:val="right"/>
        <w:rPr>
          <w:rFonts w:ascii="Arial" w:eastAsia="Arial" w:hAnsi="Arial" w:cs="Arial"/>
          <w:sz w:val="21"/>
          <w:szCs w:val="21"/>
        </w:rPr>
      </w:pPr>
    </w:p>
    <w:p w14:paraId="6E5321B2" w14:textId="77777777" w:rsidR="00590039" w:rsidRPr="00590039" w:rsidRDefault="00590039" w:rsidP="00590039">
      <w:pPr>
        <w:widowControl w:val="0"/>
        <w:tabs>
          <w:tab w:val="left" w:pos="8753"/>
        </w:tabs>
        <w:jc w:val="right"/>
        <w:outlineLvl w:val="2"/>
        <w:rPr>
          <w:rFonts w:ascii="Arial" w:eastAsia="Arial" w:hAnsi="Arial" w:cs="Arial"/>
          <w:sz w:val="24"/>
        </w:rPr>
      </w:pPr>
      <w:r w:rsidRPr="00590039">
        <w:rPr>
          <w:rFonts w:ascii="Arial" w:eastAsia="Arial" w:hAnsi="Arial" w:cs="Arial"/>
          <w:sz w:val="24"/>
        </w:rPr>
        <w:t xml:space="preserve">For: </w:t>
      </w:r>
      <w:r w:rsidRPr="00590039">
        <w:rPr>
          <w:rFonts w:ascii="Arial" w:eastAsia="Arial" w:hAnsi="Arial" w:cs="Arial"/>
          <w:sz w:val="24"/>
          <w:u w:val="single"/>
        </w:rPr>
        <w:t>_____________________________________</w:t>
      </w:r>
    </w:p>
    <w:p w14:paraId="0640A9CC" w14:textId="77777777" w:rsidR="00590039" w:rsidRPr="00590039" w:rsidRDefault="00590039" w:rsidP="00590039">
      <w:pPr>
        <w:widowControl w:val="0"/>
        <w:pBdr>
          <w:top w:val="nil"/>
          <w:left w:val="nil"/>
          <w:bottom w:val="nil"/>
          <w:right w:val="nil"/>
          <w:between w:val="nil"/>
        </w:pBdr>
        <w:rPr>
          <w:rFonts w:ascii="Arial" w:eastAsia="Arial" w:hAnsi="Arial" w:cs="Arial"/>
          <w:sz w:val="20"/>
          <w:szCs w:val="20"/>
        </w:rPr>
      </w:pPr>
    </w:p>
    <w:p w14:paraId="79BE9B99" w14:textId="77777777" w:rsidR="00590039" w:rsidRPr="00590039" w:rsidRDefault="00590039" w:rsidP="00590039">
      <w:pPr>
        <w:widowControl w:val="0"/>
        <w:tabs>
          <w:tab w:val="left" w:pos="2140"/>
          <w:tab w:val="left" w:pos="2250"/>
        </w:tabs>
        <w:spacing w:before="261" w:line="246" w:lineRule="auto"/>
        <w:ind w:left="100" w:right="4180"/>
        <w:rPr>
          <w:rFonts w:ascii="Arial" w:eastAsia="Arial" w:hAnsi="Arial" w:cs="Arial"/>
          <w:sz w:val="28"/>
          <w:szCs w:val="28"/>
        </w:rPr>
      </w:pPr>
      <w:r w:rsidRPr="00590039">
        <w:rPr>
          <w:rFonts w:ascii="Arial" w:eastAsia="Arial" w:hAnsi="Arial" w:cs="Arial"/>
          <w:sz w:val="28"/>
          <w:szCs w:val="28"/>
        </w:rPr>
        <w:t xml:space="preserve">STATE OF TENNESSEE} </w:t>
      </w:r>
      <w:r w:rsidRPr="00590039">
        <w:rPr>
          <w:rFonts w:ascii="Arial" w:eastAsia="Arial" w:hAnsi="Arial" w:cs="Arial"/>
          <w:sz w:val="28"/>
          <w:szCs w:val="28"/>
        </w:rPr>
        <w:br/>
        <w:t>COUNTY OF ___________________}</w:t>
      </w:r>
    </w:p>
    <w:p w14:paraId="20642808" w14:textId="77777777" w:rsidR="00590039" w:rsidRPr="00590039" w:rsidRDefault="00590039" w:rsidP="00590039">
      <w:pPr>
        <w:widowControl w:val="0"/>
        <w:pBdr>
          <w:top w:val="nil"/>
          <w:left w:val="nil"/>
          <w:bottom w:val="nil"/>
          <w:right w:val="nil"/>
          <w:between w:val="nil"/>
        </w:pBdr>
        <w:rPr>
          <w:rFonts w:ascii="Arial" w:eastAsia="Arial" w:hAnsi="Arial" w:cs="Arial"/>
          <w:sz w:val="30"/>
          <w:szCs w:val="30"/>
        </w:rPr>
      </w:pPr>
    </w:p>
    <w:p w14:paraId="3D6080AA" w14:textId="77777777" w:rsidR="00590039" w:rsidRPr="00590039" w:rsidRDefault="00590039" w:rsidP="00590039">
      <w:pPr>
        <w:widowControl w:val="0"/>
        <w:pBdr>
          <w:top w:val="nil"/>
          <w:left w:val="nil"/>
          <w:bottom w:val="nil"/>
          <w:right w:val="nil"/>
          <w:between w:val="nil"/>
        </w:pBdr>
        <w:spacing w:before="5"/>
        <w:rPr>
          <w:rFonts w:ascii="Arial" w:eastAsia="Arial" w:hAnsi="Arial" w:cs="Arial"/>
          <w:b/>
          <w:sz w:val="27"/>
          <w:szCs w:val="27"/>
        </w:rPr>
      </w:pPr>
    </w:p>
    <w:p w14:paraId="3A34D7B8" w14:textId="77777777" w:rsidR="00590039" w:rsidRPr="00590039" w:rsidRDefault="00590039" w:rsidP="00590039">
      <w:pPr>
        <w:widowControl w:val="0"/>
        <w:tabs>
          <w:tab w:val="left" w:pos="8212"/>
          <w:tab w:val="left" w:pos="9259"/>
        </w:tabs>
        <w:spacing w:line="463" w:lineRule="auto"/>
        <w:ind w:right="588"/>
        <w:rPr>
          <w:rFonts w:ascii="Arial" w:eastAsia="Arial" w:hAnsi="Arial" w:cs="Arial"/>
          <w:sz w:val="24"/>
        </w:rPr>
      </w:pPr>
      <w:r w:rsidRPr="00590039">
        <w:rPr>
          <w:rFonts w:ascii="Arial" w:eastAsia="Arial" w:hAnsi="Arial" w:cs="Arial"/>
          <w:sz w:val="24"/>
        </w:rPr>
        <w:t>Subscribed and sworn before me by __________________________________</w:t>
      </w:r>
      <w:r w:rsidRPr="00590039">
        <w:rPr>
          <w:rFonts w:ascii="Times New Roman" w:hAnsi="Times New Roman"/>
          <w:sz w:val="28"/>
          <w:szCs w:val="28"/>
        </w:rPr>
        <w:t xml:space="preserve">, </w:t>
      </w:r>
      <w:r w:rsidRPr="00590039">
        <w:rPr>
          <w:rFonts w:ascii="Arial" w:eastAsia="Arial" w:hAnsi="Arial" w:cs="Arial"/>
          <w:sz w:val="24"/>
        </w:rPr>
        <w:t>President or principal officer of _______________________________________,</w:t>
      </w:r>
    </w:p>
    <w:p w14:paraId="18447F25" w14:textId="77777777" w:rsidR="00590039" w:rsidRPr="00590039" w:rsidRDefault="00590039" w:rsidP="00590039">
      <w:pPr>
        <w:widowControl w:val="0"/>
        <w:tabs>
          <w:tab w:val="left" w:pos="2989"/>
          <w:tab w:val="left" w:pos="6919"/>
          <w:tab w:val="left" w:pos="8053"/>
        </w:tabs>
        <w:spacing w:before="45"/>
        <w:rPr>
          <w:rFonts w:ascii="Arial" w:eastAsia="Arial" w:hAnsi="Arial" w:cs="Arial"/>
          <w:sz w:val="24"/>
        </w:rPr>
      </w:pPr>
      <w:r w:rsidRPr="00590039">
        <w:rPr>
          <w:rFonts w:ascii="Arial" w:eastAsia="Arial" w:hAnsi="Arial" w:cs="Arial"/>
          <w:sz w:val="24"/>
        </w:rPr>
        <w:t>On this ________________ day of ________________, 20_________________.</w:t>
      </w:r>
    </w:p>
    <w:p w14:paraId="16CE64FE" w14:textId="77777777" w:rsidR="00590039" w:rsidRPr="00590039" w:rsidRDefault="00590039" w:rsidP="00590039">
      <w:pPr>
        <w:widowControl w:val="0"/>
        <w:pBdr>
          <w:top w:val="nil"/>
          <w:left w:val="nil"/>
          <w:bottom w:val="nil"/>
          <w:right w:val="nil"/>
          <w:between w:val="nil"/>
        </w:pBdr>
        <w:rPr>
          <w:rFonts w:ascii="Arial" w:eastAsia="Arial" w:hAnsi="Arial" w:cs="Arial"/>
          <w:sz w:val="20"/>
          <w:szCs w:val="20"/>
        </w:rPr>
      </w:pPr>
    </w:p>
    <w:p w14:paraId="070520BF" w14:textId="77777777" w:rsidR="00590039" w:rsidRPr="00590039" w:rsidRDefault="00590039" w:rsidP="00590039">
      <w:pPr>
        <w:widowControl w:val="0"/>
        <w:pBdr>
          <w:top w:val="nil"/>
          <w:left w:val="nil"/>
          <w:bottom w:val="nil"/>
          <w:right w:val="nil"/>
          <w:between w:val="nil"/>
        </w:pBdr>
        <w:rPr>
          <w:rFonts w:ascii="Arial" w:eastAsia="Arial" w:hAnsi="Arial" w:cs="Arial"/>
          <w:sz w:val="20"/>
          <w:szCs w:val="20"/>
        </w:rPr>
      </w:pPr>
    </w:p>
    <w:p w14:paraId="6AC5E2E7" w14:textId="77777777" w:rsidR="00590039" w:rsidRPr="00590039" w:rsidRDefault="00590039" w:rsidP="00590039">
      <w:pPr>
        <w:widowControl w:val="0"/>
        <w:pBdr>
          <w:top w:val="nil"/>
          <w:left w:val="nil"/>
          <w:bottom w:val="nil"/>
          <w:right w:val="nil"/>
          <w:between w:val="nil"/>
        </w:pBdr>
        <w:spacing w:before="8"/>
        <w:rPr>
          <w:rFonts w:ascii="Arial" w:eastAsia="Arial" w:hAnsi="Arial" w:cs="Arial"/>
          <w:sz w:val="29"/>
          <w:szCs w:val="29"/>
        </w:rPr>
      </w:pPr>
      <w:r w:rsidRPr="00590039">
        <w:rPr>
          <w:rFonts w:ascii="Arial" w:eastAsia="Arial" w:hAnsi="Arial" w:cs="Arial"/>
          <w:noProof/>
          <w:szCs w:val="22"/>
        </w:rPr>
        <mc:AlternateContent>
          <mc:Choice Requires="wps">
            <w:drawing>
              <wp:anchor distT="0" distB="0" distL="114300" distR="114300" simplePos="0" relativeHeight="251662336" behindDoc="0" locked="0" layoutInCell="1" hidden="0" allowOverlap="1" wp14:anchorId="27E83C82" wp14:editId="13661BC0">
                <wp:simplePos x="0" y="0"/>
                <wp:positionH relativeFrom="column">
                  <wp:posOffset>-736599</wp:posOffset>
                </wp:positionH>
                <wp:positionV relativeFrom="paragraph">
                  <wp:posOffset>0</wp:posOffset>
                </wp:positionV>
                <wp:extent cx="12700" cy="12700"/>
                <wp:effectExtent l="0" t="0" r="0" b="0"/>
                <wp:wrapTopAndBottom distT="0" distB="0"/>
                <wp:docPr id="5" name="Straight Arrow Connector 5"/>
                <wp:cNvGraphicFramePr/>
                <a:graphic xmlns:a="http://schemas.openxmlformats.org/drawingml/2006/main">
                  <a:graphicData uri="http://schemas.microsoft.com/office/word/2010/wordprocessingShape">
                    <wps:wsp>
                      <wps:cNvCnPr/>
                      <wps:spPr>
                        <a:xfrm>
                          <a:off x="9855134" y="4027015"/>
                          <a:ext cx="2710816"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 w14:anchorId="6781E70C" id="Straight Arrow Connector 5" o:spid="_x0000_s1026" type="#_x0000_t32" style="position:absolute;margin-left:-58pt;margin-top:0;width:1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" filled="t" strokeweight=".26667mm">
                <v:stroke startarrowwidth="narrow" startarrowlength="short" endarrowwidth="narrow" endarrowlength="short"/>
                <w10:wrap type="topAndBottom"/>
              </v:shape>
            </w:pict>
          </mc:Fallback>
        </mc:AlternateContent>
      </w:r>
    </w:p>
    <w:p w14:paraId="449E9581" w14:textId="77777777" w:rsidR="00590039" w:rsidRPr="00590039" w:rsidRDefault="00590039" w:rsidP="00590039">
      <w:pPr>
        <w:widowControl w:val="0"/>
        <w:tabs>
          <w:tab w:val="left" w:pos="7290"/>
        </w:tabs>
        <w:spacing w:line="259" w:lineRule="auto"/>
        <w:ind w:right="40"/>
        <w:rPr>
          <w:rFonts w:ascii="Arial" w:eastAsia="Arial" w:hAnsi="Arial" w:cs="Arial"/>
          <w:sz w:val="24"/>
        </w:rPr>
      </w:pPr>
      <w:r w:rsidRPr="00590039">
        <w:rPr>
          <w:rFonts w:ascii="Arial" w:eastAsia="Arial" w:hAnsi="Arial" w:cs="Arial"/>
          <w:sz w:val="24"/>
        </w:rPr>
        <w:t>_________________________________ NOTARY PUBLIC</w:t>
      </w:r>
    </w:p>
    <w:p w14:paraId="12DA4AC3" w14:textId="77777777" w:rsidR="00590039" w:rsidRPr="00590039" w:rsidRDefault="00590039" w:rsidP="00590039">
      <w:pPr>
        <w:widowControl w:val="0"/>
        <w:pBdr>
          <w:top w:val="nil"/>
          <w:left w:val="nil"/>
          <w:bottom w:val="nil"/>
          <w:right w:val="nil"/>
          <w:between w:val="nil"/>
        </w:pBdr>
        <w:rPr>
          <w:rFonts w:ascii="Arial" w:eastAsia="Arial" w:hAnsi="Arial" w:cs="Arial"/>
          <w:sz w:val="26"/>
          <w:szCs w:val="26"/>
        </w:rPr>
      </w:pPr>
    </w:p>
    <w:p w14:paraId="5B72C699" w14:textId="77777777" w:rsidR="00590039" w:rsidRPr="00590039" w:rsidRDefault="00590039" w:rsidP="00590039">
      <w:pPr>
        <w:widowControl w:val="0"/>
        <w:pBdr>
          <w:top w:val="nil"/>
          <w:left w:val="nil"/>
          <w:bottom w:val="nil"/>
          <w:right w:val="nil"/>
          <w:between w:val="nil"/>
        </w:pBdr>
        <w:spacing w:before="7"/>
        <w:rPr>
          <w:rFonts w:ascii="Arial" w:eastAsia="Arial" w:hAnsi="Arial" w:cs="Arial"/>
          <w:sz w:val="24"/>
        </w:rPr>
      </w:pPr>
    </w:p>
    <w:p w14:paraId="5D39B86B" w14:textId="77777777" w:rsidR="00590039" w:rsidRPr="00590039" w:rsidRDefault="00590039" w:rsidP="00590039">
      <w:pPr>
        <w:widowControl w:val="0"/>
        <w:pBdr>
          <w:top w:val="nil"/>
          <w:left w:val="nil"/>
          <w:bottom w:val="nil"/>
          <w:right w:val="nil"/>
          <w:between w:val="nil"/>
        </w:pBdr>
        <w:tabs>
          <w:tab w:val="left" w:pos="6736"/>
        </w:tabs>
        <w:ind w:left="100"/>
        <w:rPr>
          <w:rFonts w:ascii="Arial" w:eastAsia="Arial" w:hAnsi="Arial" w:cs="Arial"/>
          <w:sz w:val="20"/>
          <w:szCs w:val="20"/>
        </w:rPr>
      </w:pPr>
      <w:r w:rsidRPr="00590039">
        <w:rPr>
          <w:rFonts w:ascii="Arial" w:eastAsia="Arial" w:hAnsi="Arial" w:cs="Arial"/>
          <w:sz w:val="20"/>
          <w:szCs w:val="20"/>
        </w:rPr>
        <w:t>My Commission Expires: _____________________________________</w:t>
      </w:r>
    </w:p>
    <w:p w14:paraId="0A64BCBD" w14:textId="77777777" w:rsidR="00590039" w:rsidRPr="00590039" w:rsidRDefault="00590039" w:rsidP="00590039">
      <w:pPr>
        <w:widowControl w:val="0"/>
        <w:rPr>
          <w:rFonts w:ascii="Arial" w:eastAsia="Arial" w:hAnsi="Arial" w:cs="Arial"/>
          <w:szCs w:val="22"/>
        </w:rPr>
      </w:pPr>
      <w:r w:rsidRPr="00590039">
        <w:rPr>
          <w:rFonts w:ascii="Arial" w:eastAsia="Arial" w:hAnsi="Arial" w:cs="Arial"/>
          <w:szCs w:val="22"/>
        </w:rPr>
        <w:br w:type="page"/>
      </w:r>
    </w:p>
    <w:p w14:paraId="55A9464C" w14:textId="77777777" w:rsidR="00590039" w:rsidRPr="00590039" w:rsidRDefault="00590039" w:rsidP="00590039">
      <w:pPr>
        <w:autoSpaceDE w:val="0"/>
        <w:autoSpaceDN w:val="0"/>
        <w:adjustRightInd w:val="0"/>
        <w:jc w:val="center"/>
        <w:rPr>
          <w:rFonts w:ascii="Arial" w:eastAsia="Calibri" w:hAnsi="Arial" w:cs="Arial"/>
          <w:szCs w:val="22"/>
        </w:rPr>
      </w:pPr>
      <w:r w:rsidRPr="00590039">
        <w:rPr>
          <w:rFonts w:ascii="Arial" w:eastAsia="Calibri" w:hAnsi="Arial" w:cs="Arial"/>
          <w:b/>
          <w:bCs/>
          <w:szCs w:val="22"/>
        </w:rPr>
        <w:lastRenderedPageBreak/>
        <w:t>CERTIFICATION OF COMPLIANCE WITH</w:t>
      </w:r>
    </w:p>
    <w:p w14:paraId="59FAAED2" w14:textId="77777777" w:rsidR="00590039" w:rsidRPr="00590039" w:rsidRDefault="00590039" w:rsidP="00590039">
      <w:pPr>
        <w:autoSpaceDE w:val="0"/>
        <w:autoSpaceDN w:val="0"/>
        <w:adjustRightInd w:val="0"/>
        <w:jc w:val="center"/>
        <w:rPr>
          <w:rFonts w:ascii="Arial" w:eastAsia="Calibri" w:hAnsi="Arial" w:cs="Arial"/>
          <w:b/>
          <w:bCs/>
          <w:szCs w:val="22"/>
        </w:rPr>
      </w:pPr>
      <w:r w:rsidRPr="00590039">
        <w:rPr>
          <w:rFonts w:ascii="Arial" w:eastAsia="Calibri" w:hAnsi="Arial" w:cs="Arial"/>
          <w:b/>
          <w:bCs/>
          <w:szCs w:val="22"/>
        </w:rPr>
        <w:t>THE IRAN DIVESTMENT ACT</w:t>
      </w:r>
    </w:p>
    <w:p w14:paraId="011186A2" w14:textId="77777777" w:rsidR="00590039" w:rsidRPr="00590039" w:rsidRDefault="00590039" w:rsidP="00590039">
      <w:pPr>
        <w:autoSpaceDE w:val="0"/>
        <w:autoSpaceDN w:val="0"/>
        <w:adjustRightInd w:val="0"/>
        <w:jc w:val="center"/>
        <w:rPr>
          <w:rFonts w:ascii="Arial" w:eastAsia="Calibri" w:hAnsi="Arial" w:cs="Arial"/>
          <w:szCs w:val="22"/>
        </w:rPr>
      </w:pPr>
    </w:p>
    <w:p w14:paraId="1866AE40"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Effective July 1, 2016, this form must be submitted for any contract that is subject to the Iran Divestment Act, Tenn. Code Ann. § 12-12-101, et seq., (“Act”). This form must be submitted with any bid or bid regardless of where the principal place of business is located. </w:t>
      </w:r>
    </w:p>
    <w:p w14:paraId="363785F9" w14:textId="77777777" w:rsidR="00590039" w:rsidRPr="00590039" w:rsidRDefault="00590039" w:rsidP="00590039">
      <w:pPr>
        <w:autoSpaceDE w:val="0"/>
        <w:autoSpaceDN w:val="0"/>
        <w:adjustRightInd w:val="0"/>
        <w:rPr>
          <w:rFonts w:ascii="Arial" w:eastAsia="Calibri" w:hAnsi="Arial" w:cs="Arial"/>
          <w:szCs w:val="22"/>
        </w:rPr>
      </w:pPr>
    </w:p>
    <w:p w14:paraId="0B1B73B2"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Pursuant to the Act, this certification must be completed by any corporation, general partnership, limited partnership, limited liability partnership, joint venture, nonprofit organization, or other business organization that is contracting with a political subdivision of the State of Tennessee. </w:t>
      </w:r>
    </w:p>
    <w:p w14:paraId="3732215F" w14:textId="77777777" w:rsidR="00590039" w:rsidRPr="00590039" w:rsidRDefault="00590039" w:rsidP="00590039">
      <w:pPr>
        <w:autoSpaceDE w:val="0"/>
        <w:autoSpaceDN w:val="0"/>
        <w:adjustRightInd w:val="0"/>
        <w:rPr>
          <w:rFonts w:ascii="Arial" w:eastAsia="Calibri" w:hAnsi="Arial" w:cs="Arial"/>
          <w:szCs w:val="22"/>
        </w:rPr>
      </w:pPr>
    </w:p>
    <w:p w14:paraId="19370BB6" w14:textId="77777777" w:rsidR="00590039" w:rsidRPr="00590039" w:rsidRDefault="00590039" w:rsidP="00590039">
      <w:pPr>
        <w:autoSpaceDE w:val="0"/>
        <w:autoSpaceDN w:val="0"/>
        <w:adjustRightInd w:val="0"/>
        <w:rPr>
          <w:rFonts w:ascii="Arial" w:eastAsia="Calibri" w:hAnsi="Arial" w:cs="Arial"/>
          <w:b/>
          <w:bCs/>
          <w:szCs w:val="22"/>
        </w:rPr>
      </w:pPr>
      <w:r w:rsidRPr="00590039">
        <w:rPr>
          <w:rFonts w:ascii="Arial" w:eastAsia="Calibri" w:hAnsi="Arial" w:cs="Arial"/>
          <w:b/>
          <w:bCs/>
          <w:szCs w:val="22"/>
        </w:rPr>
        <w:t xml:space="preserve">Certification Requirements. </w:t>
      </w:r>
    </w:p>
    <w:p w14:paraId="6FC9028E" w14:textId="77777777" w:rsidR="00590039" w:rsidRPr="00590039" w:rsidRDefault="00590039" w:rsidP="00590039">
      <w:pPr>
        <w:autoSpaceDE w:val="0"/>
        <w:autoSpaceDN w:val="0"/>
        <w:adjustRightInd w:val="0"/>
        <w:rPr>
          <w:rFonts w:ascii="Arial" w:eastAsia="Calibri" w:hAnsi="Arial" w:cs="Arial"/>
          <w:szCs w:val="22"/>
        </w:rPr>
      </w:pPr>
    </w:p>
    <w:p w14:paraId="0D73FFB2"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No state agency or local government shall enter into any contract subject to the Act, or amend or renew any such contract with any bidder/contractor who is found ineligible under the Act. </w:t>
      </w:r>
    </w:p>
    <w:p w14:paraId="3624F7C0" w14:textId="77777777" w:rsidR="00590039" w:rsidRPr="00590039" w:rsidRDefault="00590039" w:rsidP="00590039">
      <w:pPr>
        <w:autoSpaceDE w:val="0"/>
        <w:autoSpaceDN w:val="0"/>
        <w:adjustRightInd w:val="0"/>
        <w:rPr>
          <w:rFonts w:ascii="Arial" w:eastAsia="Calibri" w:hAnsi="Arial" w:cs="Arial"/>
          <w:szCs w:val="22"/>
        </w:rPr>
      </w:pPr>
    </w:p>
    <w:p w14:paraId="43416168"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Complete all sections of this certification and sign and date it, under oath, in the presence of a Notary Public or a person authorized to take an oath in another state. </w:t>
      </w:r>
    </w:p>
    <w:p w14:paraId="3E42B8C2" w14:textId="77777777" w:rsidR="00590039" w:rsidRPr="00590039" w:rsidRDefault="00590039" w:rsidP="00590039">
      <w:pPr>
        <w:autoSpaceDE w:val="0"/>
        <w:autoSpaceDN w:val="0"/>
        <w:adjustRightInd w:val="0"/>
        <w:rPr>
          <w:rFonts w:ascii="Arial" w:eastAsia="Calibri" w:hAnsi="Arial" w:cs="Arial"/>
          <w:szCs w:val="22"/>
        </w:rPr>
      </w:pPr>
    </w:p>
    <w:p w14:paraId="20B6CC7C" w14:textId="77777777" w:rsidR="00590039" w:rsidRPr="00590039" w:rsidRDefault="00590039" w:rsidP="00590039">
      <w:pPr>
        <w:autoSpaceDE w:val="0"/>
        <w:autoSpaceDN w:val="0"/>
        <w:adjustRightInd w:val="0"/>
        <w:rPr>
          <w:rFonts w:ascii="Arial" w:eastAsia="Calibri" w:hAnsi="Arial" w:cs="Arial"/>
          <w:b/>
          <w:bCs/>
          <w:szCs w:val="22"/>
        </w:rPr>
      </w:pPr>
      <w:r w:rsidRPr="00590039">
        <w:rPr>
          <w:rFonts w:ascii="Arial" w:eastAsia="Calibri" w:hAnsi="Arial" w:cs="Arial"/>
          <w:b/>
          <w:bCs/>
          <w:szCs w:val="22"/>
        </w:rPr>
        <w:t xml:space="preserve">CERTIFICATION: </w:t>
      </w:r>
    </w:p>
    <w:p w14:paraId="1FCF7B01" w14:textId="77777777" w:rsidR="00590039" w:rsidRPr="00590039" w:rsidRDefault="00590039" w:rsidP="00590039">
      <w:pPr>
        <w:autoSpaceDE w:val="0"/>
        <w:autoSpaceDN w:val="0"/>
        <w:adjustRightInd w:val="0"/>
        <w:rPr>
          <w:rFonts w:ascii="Arial" w:eastAsia="Calibri" w:hAnsi="Arial" w:cs="Arial"/>
          <w:szCs w:val="22"/>
        </w:rPr>
      </w:pPr>
    </w:p>
    <w:p w14:paraId="75AE938D"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I, the undersigned, certify that by submission of this bid, each bidder and each person signing on behalf of any Respondent certifies, and in the case of a joint bid or contract each party thereto certifies, as to its own organization, under penalty of perjury, that to the best of its knowledge and belief that each bidder is not on the list created pursuant to Tenn. Code Ann. § 12-12-106. </w:t>
      </w:r>
    </w:p>
    <w:p w14:paraId="455F7F49" w14:textId="77777777" w:rsidR="00590039" w:rsidRPr="00590039" w:rsidRDefault="00590039" w:rsidP="00590039">
      <w:pPr>
        <w:autoSpaceDE w:val="0"/>
        <w:autoSpaceDN w:val="0"/>
        <w:adjustRightInd w:val="0"/>
        <w:rPr>
          <w:rFonts w:ascii="Arial" w:eastAsia="Calibri" w:hAnsi="Arial" w:cs="Arial"/>
          <w:szCs w:val="22"/>
        </w:rPr>
      </w:pPr>
    </w:p>
    <w:p w14:paraId="7BA2DF1E"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Respondent represents it has the full power, knowledge, and authority to make this Certification and that the signatory signing this Certification on behalf of bidder/contractor has been duly authorized to do so on behalf of the bidder/contractor. </w:t>
      </w:r>
    </w:p>
    <w:p w14:paraId="32568CAB" w14:textId="77777777" w:rsidR="00590039" w:rsidRPr="00590039" w:rsidRDefault="00590039" w:rsidP="00590039">
      <w:pPr>
        <w:autoSpaceDE w:val="0"/>
        <w:autoSpaceDN w:val="0"/>
        <w:adjustRightInd w:val="0"/>
        <w:rPr>
          <w:rFonts w:ascii="Arial" w:eastAsia="Calibri" w:hAnsi="Arial" w:cs="Arial"/>
          <w:szCs w:val="22"/>
        </w:rPr>
      </w:pPr>
    </w:p>
    <w:p w14:paraId="3D5F3EE2"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Sworn as true to the best of my knowledge and belief, subject to the penalties of false statement. </w:t>
      </w:r>
    </w:p>
    <w:p w14:paraId="09FC37E0" w14:textId="77777777" w:rsidR="00590039" w:rsidRPr="00590039" w:rsidRDefault="00590039" w:rsidP="00590039">
      <w:pPr>
        <w:autoSpaceDE w:val="0"/>
        <w:autoSpaceDN w:val="0"/>
        <w:adjustRightInd w:val="0"/>
        <w:rPr>
          <w:rFonts w:ascii="Arial" w:eastAsia="Calibri" w:hAnsi="Arial" w:cs="Arial"/>
          <w:szCs w:val="22"/>
        </w:rPr>
      </w:pPr>
    </w:p>
    <w:p w14:paraId="2BF842B3" w14:textId="77777777" w:rsidR="00590039" w:rsidRPr="00590039" w:rsidRDefault="00590039" w:rsidP="00590039">
      <w:pPr>
        <w:autoSpaceDE w:val="0"/>
        <w:autoSpaceDN w:val="0"/>
        <w:adjustRightInd w:val="0"/>
        <w:rPr>
          <w:rFonts w:ascii="Arial" w:eastAsia="Calibri" w:hAnsi="Arial" w:cs="Arial"/>
          <w:szCs w:val="22"/>
        </w:rPr>
      </w:pPr>
    </w:p>
    <w:p w14:paraId="6E239AF3" w14:textId="77777777" w:rsidR="00590039" w:rsidRPr="00590039" w:rsidRDefault="00590039" w:rsidP="00590039">
      <w:pPr>
        <w:autoSpaceDE w:val="0"/>
        <w:autoSpaceDN w:val="0"/>
        <w:adjustRightInd w:val="0"/>
        <w:spacing w:line="276" w:lineRule="auto"/>
        <w:rPr>
          <w:rFonts w:ascii="Arial" w:eastAsia="Calibri" w:hAnsi="Arial" w:cs="Arial"/>
          <w:szCs w:val="22"/>
        </w:rPr>
      </w:pPr>
      <w:r w:rsidRPr="00590039">
        <w:rPr>
          <w:rFonts w:ascii="Arial" w:eastAsia="Calibri" w:hAnsi="Arial" w:cs="Arial"/>
          <w:szCs w:val="22"/>
        </w:rPr>
        <w:t xml:space="preserve">____________________________________________ </w:t>
      </w:r>
    </w:p>
    <w:p w14:paraId="66FC58E2"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Name of Company</w:t>
      </w:r>
    </w:p>
    <w:p w14:paraId="79EAB2A3" w14:textId="77777777" w:rsidR="00590039" w:rsidRPr="00590039" w:rsidRDefault="00590039" w:rsidP="00590039">
      <w:pPr>
        <w:autoSpaceDE w:val="0"/>
        <w:autoSpaceDN w:val="0"/>
        <w:adjustRightInd w:val="0"/>
        <w:rPr>
          <w:rFonts w:ascii="Arial" w:eastAsia="Calibri" w:hAnsi="Arial" w:cs="Arial"/>
          <w:szCs w:val="22"/>
        </w:rPr>
      </w:pPr>
    </w:p>
    <w:p w14:paraId="3BD3FD91" w14:textId="77777777" w:rsidR="00590039" w:rsidRPr="00590039" w:rsidRDefault="00590039" w:rsidP="00590039">
      <w:pPr>
        <w:autoSpaceDE w:val="0"/>
        <w:autoSpaceDN w:val="0"/>
        <w:adjustRightInd w:val="0"/>
        <w:rPr>
          <w:rFonts w:ascii="Arial" w:eastAsia="Calibri" w:hAnsi="Arial" w:cs="Arial"/>
          <w:szCs w:val="22"/>
        </w:rPr>
      </w:pPr>
    </w:p>
    <w:p w14:paraId="4EB3824F"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____________________________________________ </w:t>
      </w:r>
    </w:p>
    <w:p w14:paraId="579AFA59" w14:textId="77777777" w:rsidR="00590039" w:rsidRPr="00590039" w:rsidRDefault="00590039" w:rsidP="00590039">
      <w:pPr>
        <w:autoSpaceDE w:val="0"/>
        <w:autoSpaceDN w:val="0"/>
        <w:adjustRightInd w:val="0"/>
        <w:rPr>
          <w:rFonts w:ascii="Arial" w:eastAsia="Calibri" w:hAnsi="Arial" w:cs="Arial"/>
          <w:szCs w:val="22"/>
        </w:rPr>
      </w:pPr>
      <w:r w:rsidRPr="00590039">
        <w:rPr>
          <w:rFonts w:ascii="Arial" w:eastAsia="Calibri" w:hAnsi="Arial" w:cs="Arial"/>
          <w:szCs w:val="22"/>
        </w:rPr>
        <w:t xml:space="preserve">Signature of Authorized Official </w:t>
      </w:r>
    </w:p>
    <w:p w14:paraId="6F830684" w14:textId="77777777" w:rsidR="00590039" w:rsidRPr="00590039" w:rsidRDefault="00590039" w:rsidP="00590039">
      <w:pPr>
        <w:autoSpaceDE w:val="0"/>
        <w:autoSpaceDN w:val="0"/>
        <w:adjustRightInd w:val="0"/>
        <w:rPr>
          <w:rFonts w:ascii="Arial" w:eastAsia="Calibri" w:hAnsi="Arial" w:cs="Arial"/>
          <w:szCs w:val="22"/>
        </w:rPr>
      </w:pPr>
    </w:p>
    <w:p w14:paraId="109DDC29" w14:textId="77777777" w:rsidR="00590039" w:rsidRPr="00590039" w:rsidRDefault="00590039" w:rsidP="00590039">
      <w:pPr>
        <w:rPr>
          <w:rFonts w:ascii="Arial" w:eastAsia="Calibri" w:hAnsi="Arial" w:cs="Arial"/>
          <w:b/>
          <w:szCs w:val="22"/>
          <w:u w:val="single"/>
        </w:rPr>
      </w:pPr>
      <w:r w:rsidRPr="00590039">
        <w:rPr>
          <w:rFonts w:ascii="Arial" w:eastAsia="Calibri" w:hAnsi="Arial" w:cs="Arial"/>
          <w:b/>
          <w:szCs w:val="22"/>
          <w:u w:val="single"/>
        </w:rPr>
        <w:br w:type="page"/>
      </w:r>
    </w:p>
    <w:p w14:paraId="1313BB15" w14:textId="77777777" w:rsidR="00590039" w:rsidRPr="00590039" w:rsidRDefault="00590039" w:rsidP="00590039">
      <w:pPr>
        <w:tabs>
          <w:tab w:val="left" w:pos="540"/>
          <w:tab w:val="left" w:pos="900"/>
          <w:tab w:val="left" w:pos="1800"/>
          <w:tab w:val="left" w:pos="2340"/>
          <w:tab w:val="left" w:pos="2880"/>
        </w:tabs>
        <w:jc w:val="center"/>
        <w:rPr>
          <w:rFonts w:ascii="Arial" w:eastAsia="Calibri" w:hAnsi="Arial"/>
          <w:b/>
          <w:bCs/>
          <w:sz w:val="32"/>
          <w:szCs w:val="20"/>
        </w:rPr>
      </w:pPr>
      <w:r w:rsidRPr="00590039">
        <w:rPr>
          <w:rFonts w:ascii="Arial" w:eastAsia="Calibri" w:hAnsi="Arial"/>
          <w:b/>
          <w:bCs/>
          <w:sz w:val="32"/>
          <w:szCs w:val="20"/>
        </w:rPr>
        <w:lastRenderedPageBreak/>
        <w:t>Certification of Compliance with</w:t>
      </w:r>
    </w:p>
    <w:p w14:paraId="76FCD238" w14:textId="77777777" w:rsidR="00590039" w:rsidRPr="00590039" w:rsidRDefault="00590039" w:rsidP="00590039">
      <w:pPr>
        <w:tabs>
          <w:tab w:val="left" w:pos="540"/>
          <w:tab w:val="left" w:pos="900"/>
          <w:tab w:val="left" w:pos="1800"/>
          <w:tab w:val="left" w:pos="2340"/>
          <w:tab w:val="left" w:pos="2880"/>
        </w:tabs>
        <w:jc w:val="center"/>
        <w:rPr>
          <w:rFonts w:ascii="Arial" w:eastAsia="Calibri" w:hAnsi="Arial"/>
          <w:b/>
          <w:bCs/>
          <w:sz w:val="32"/>
          <w:szCs w:val="20"/>
        </w:rPr>
      </w:pPr>
      <w:r w:rsidRPr="00590039">
        <w:rPr>
          <w:rFonts w:ascii="Arial" w:eastAsia="Calibri" w:hAnsi="Arial"/>
          <w:b/>
          <w:bCs/>
          <w:sz w:val="32"/>
          <w:szCs w:val="20"/>
        </w:rPr>
        <w:t xml:space="preserve">Tennessee Public Chapter # 587 </w:t>
      </w:r>
    </w:p>
    <w:p w14:paraId="5C199405" w14:textId="77777777" w:rsidR="00590039" w:rsidRPr="00590039" w:rsidRDefault="00590039" w:rsidP="00590039">
      <w:pPr>
        <w:tabs>
          <w:tab w:val="left" w:pos="540"/>
          <w:tab w:val="left" w:pos="900"/>
          <w:tab w:val="left" w:pos="1800"/>
          <w:tab w:val="left" w:pos="2340"/>
          <w:tab w:val="left" w:pos="2880"/>
        </w:tabs>
        <w:jc w:val="center"/>
        <w:rPr>
          <w:rFonts w:ascii="Arial" w:eastAsia="Calibri" w:hAnsi="Arial"/>
          <w:bCs/>
          <w:sz w:val="32"/>
          <w:szCs w:val="20"/>
        </w:rPr>
      </w:pPr>
    </w:p>
    <w:p w14:paraId="5C507063" w14:textId="77777777" w:rsidR="00590039" w:rsidRPr="00590039" w:rsidRDefault="00590039" w:rsidP="00590039">
      <w:pPr>
        <w:tabs>
          <w:tab w:val="left" w:pos="540"/>
          <w:tab w:val="left" w:pos="900"/>
          <w:tab w:val="left" w:pos="1800"/>
          <w:tab w:val="left" w:pos="2340"/>
          <w:tab w:val="left" w:pos="2880"/>
        </w:tabs>
        <w:jc w:val="both"/>
        <w:rPr>
          <w:rFonts w:ascii="Arial" w:eastAsia="Calibri" w:hAnsi="Arial"/>
          <w:bCs/>
          <w:sz w:val="28"/>
          <w:szCs w:val="28"/>
        </w:rPr>
      </w:pPr>
      <w:r w:rsidRPr="00590039">
        <w:rPr>
          <w:rFonts w:ascii="Arial" w:eastAsia="Calibri" w:hAnsi="Arial"/>
          <w:bCs/>
          <w:sz w:val="28"/>
          <w:szCs w:val="28"/>
        </w:rPr>
        <w:t xml:space="preserve">The General Assembly of the State of Tennessee requires any person, corporation or other entity who enters into or renews a contract with a local board of education comply with Tennessee Public Chapter #587 (TPC587). </w:t>
      </w:r>
    </w:p>
    <w:p w14:paraId="14F46760" w14:textId="77777777" w:rsidR="00590039" w:rsidRPr="00590039" w:rsidRDefault="00590039" w:rsidP="00590039">
      <w:pPr>
        <w:tabs>
          <w:tab w:val="left" w:pos="540"/>
          <w:tab w:val="left" w:pos="900"/>
          <w:tab w:val="left" w:pos="1800"/>
          <w:tab w:val="left" w:pos="2340"/>
          <w:tab w:val="left" w:pos="2880"/>
        </w:tabs>
        <w:jc w:val="both"/>
        <w:rPr>
          <w:rFonts w:ascii="Arial" w:eastAsia="Calibri" w:hAnsi="Arial"/>
          <w:bCs/>
          <w:sz w:val="28"/>
          <w:szCs w:val="28"/>
        </w:rPr>
      </w:pPr>
    </w:p>
    <w:p w14:paraId="7F2E8671" w14:textId="77777777" w:rsidR="00590039" w:rsidRPr="00590039" w:rsidRDefault="00590039" w:rsidP="00590039">
      <w:pPr>
        <w:tabs>
          <w:tab w:val="left" w:pos="540"/>
          <w:tab w:val="left" w:pos="900"/>
          <w:tab w:val="left" w:pos="1800"/>
          <w:tab w:val="left" w:pos="2340"/>
          <w:tab w:val="left" w:pos="2880"/>
        </w:tabs>
        <w:jc w:val="both"/>
        <w:rPr>
          <w:rFonts w:ascii="Arial" w:eastAsia="Calibri" w:hAnsi="Arial"/>
          <w:bCs/>
          <w:i/>
          <w:sz w:val="28"/>
          <w:szCs w:val="28"/>
          <w:u w:val="single"/>
        </w:rPr>
      </w:pPr>
      <w:r w:rsidRPr="00590039">
        <w:rPr>
          <w:rFonts w:ascii="Arial" w:eastAsia="Calibri" w:hAnsi="Arial"/>
          <w:bCs/>
          <w:sz w:val="28"/>
          <w:szCs w:val="28"/>
        </w:rPr>
        <w:t xml:space="preserve">TPC587 requires persons, employees of the person or corporation that have direct contact with school children or access to school grounds when children are present to have supplied to the corporation a fingerprint sample and have conducted a criminal history records check by the Tennessee Bureau of Investigation and the Federal Bureau of Investigation prior to permitting the person to have contact with such children or enter school grounds.( The Public Chapter 1080, (D) was amended to: “A person whose contract is for the performance of a service at a school-sponsored activity, assembly or even at which school officials or employees are present when the service is performed and where the activity, assembly, or event is </w:t>
      </w:r>
      <w:r w:rsidRPr="00590039">
        <w:rPr>
          <w:rFonts w:ascii="Arial" w:eastAsia="Calibri" w:hAnsi="Arial"/>
          <w:bCs/>
          <w:i/>
          <w:sz w:val="28"/>
          <w:szCs w:val="28"/>
          <w:u w:val="single"/>
        </w:rPr>
        <w:t>conducted under the supervision of school officials or employees.”</w:t>
      </w:r>
    </w:p>
    <w:p w14:paraId="36E8A293" w14:textId="77777777" w:rsidR="00590039" w:rsidRPr="00590039" w:rsidRDefault="00590039" w:rsidP="00590039">
      <w:pPr>
        <w:tabs>
          <w:tab w:val="left" w:pos="540"/>
          <w:tab w:val="left" w:pos="900"/>
          <w:tab w:val="left" w:pos="1800"/>
          <w:tab w:val="left" w:pos="2340"/>
          <w:tab w:val="left" w:pos="2880"/>
        </w:tabs>
        <w:jc w:val="both"/>
        <w:rPr>
          <w:rFonts w:ascii="Arial" w:eastAsia="Calibri" w:hAnsi="Arial"/>
          <w:bCs/>
          <w:sz w:val="28"/>
          <w:szCs w:val="28"/>
        </w:rPr>
      </w:pPr>
    </w:p>
    <w:p w14:paraId="15B1AF41" w14:textId="77777777" w:rsidR="00590039" w:rsidRPr="00590039" w:rsidRDefault="00590039" w:rsidP="00590039">
      <w:pPr>
        <w:tabs>
          <w:tab w:val="left" w:pos="540"/>
          <w:tab w:val="left" w:pos="900"/>
          <w:tab w:val="left" w:pos="1800"/>
          <w:tab w:val="left" w:pos="2340"/>
          <w:tab w:val="left" w:pos="2880"/>
        </w:tabs>
        <w:jc w:val="both"/>
        <w:rPr>
          <w:rFonts w:ascii="Arial" w:eastAsia="Calibri" w:hAnsi="Arial"/>
          <w:bCs/>
          <w:sz w:val="28"/>
          <w:szCs w:val="28"/>
        </w:rPr>
      </w:pPr>
      <w:r w:rsidRPr="00590039">
        <w:rPr>
          <w:rFonts w:ascii="Arial" w:eastAsia="Calibri" w:hAnsi="Arial"/>
          <w:bCs/>
          <w:sz w:val="28"/>
          <w:szCs w:val="28"/>
        </w:rPr>
        <w:t xml:space="preserve">TPC587 provides guidance for employees who have been convicted of an offense that is classified as a sexual offense or a violent sexual offense. </w:t>
      </w:r>
    </w:p>
    <w:p w14:paraId="5C9D1FE3" w14:textId="77777777" w:rsidR="00590039" w:rsidRPr="00590039" w:rsidRDefault="00590039" w:rsidP="00590039">
      <w:pPr>
        <w:tabs>
          <w:tab w:val="left" w:pos="540"/>
          <w:tab w:val="left" w:pos="900"/>
          <w:tab w:val="left" w:pos="1800"/>
          <w:tab w:val="left" w:pos="2340"/>
          <w:tab w:val="left" w:pos="2880"/>
        </w:tabs>
        <w:jc w:val="both"/>
        <w:rPr>
          <w:rFonts w:ascii="Arial" w:eastAsia="Calibri" w:hAnsi="Arial"/>
          <w:bCs/>
          <w:sz w:val="28"/>
          <w:szCs w:val="28"/>
        </w:rPr>
      </w:pPr>
    </w:p>
    <w:p w14:paraId="12DD280D" w14:textId="77777777" w:rsidR="00590039" w:rsidRPr="00590039" w:rsidRDefault="00590039" w:rsidP="00590039">
      <w:pPr>
        <w:tabs>
          <w:tab w:val="left" w:pos="540"/>
          <w:tab w:val="left" w:pos="900"/>
          <w:tab w:val="left" w:pos="1800"/>
          <w:tab w:val="left" w:pos="2340"/>
          <w:tab w:val="left" w:pos="2880"/>
        </w:tabs>
        <w:rPr>
          <w:rFonts w:ascii="Arial" w:eastAsia="Calibri" w:hAnsi="Arial"/>
          <w:b/>
          <w:bCs/>
          <w:sz w:val="28"/>
          <w:szCs w:val="28"/>
        </w:rPr>
      </w:pPr>
      <w:r w:rsidRPr="00590039">
        <w:rPr>
          <w:rFonts w:ascii="Arial" w:eastAsia="Calibri" w:hAnsi="Arial"/>
          <w:b/>
          <w:bCs/>
          <w:sz w:val="28"/>
          <w:szCs w:val="28"/>
        </w:rPr>
        <w:t xml:space="preserve">I have read the attached TENNESSEE PUBLIC CHAPTER # 587 and certify compliance with the regulations. </w:t>
      </w:r>
    </w:p>
    <w:p w14:paraId="4956335E" w14:textId="77777777" w:rsidR="00590039" w:rsidRPr="00590039" w:rsidRDefault="00590039" w:rsidP="00590039">
      <w:pPr>
        <w:pBdr>
          <w:bottom w:val="single" w:sz="12" w:space="1" w:color="auto"/>
        </w:pBdr>
        <w:tabs>
          <w:tab w:val="left" w:pos="540"/>
          <w:tab w:val="left" w:pos="900"/>
          <w:tab w:val="left" w:pos="1800"/>
          <w:tab w:val="left" w:pos="2340"/>
          <w:tab w:val="left" w:pos="2880"/>
        </w:tabs>
        <w:rPr>
          <w:rFonts w:ascii="Arial" w:eastAsia="Calibri" w:hAnsi="Arial"/>
          <w:b/>
          <w:bCs/>
          <w:sz w:val="28"/>
          <w:szCs w:val="28"/>
        </w:rPr>
      </w:pPr>
    </w:p>
    <w:p w14:paraId="0AFD8347" w14:textId="77777777" w:rsidR="00590039" w:rsidRPr="00590039" w:rsidRDefault="00590039" w:rsidP="00590039">
      <w:pPr>
        <w:pBdr>
          <w:bottom w:val="single" w:sz="12" w:space="1" w:color="auto"/>
        </w:pBdr>
        <w:tabs>
          <w:tab w:val="left" w:pos="540"/>
          <w:tab w:val="left" w:pos="900"/>
          <w:tab w:val="left" w:pos="1800"/>
          <w:tab w:val="left" w:pos="2340"/>
          <w:tab w:val="left" w:pos="2880"/>
        </w:tabs>
        <w:rPr>
          <w:rFonts w:ascii="Arial" w:eastAsia="Calibri" w:hAnsi="Arial"/>
          <w:bCs/>
          <w:sz w:val="28"/>
          <w:szCs w:val="28"/>
        </w:rPr>
      </w:pPr>
    </w:p>
    <w:p w14:paraId="3AA20460" w14:textId="77777777" w:rsidR="00590039" w:rsidRPr="00590039" w:rsidRDefault="00590039" w:rsidP="00590039">
      <w:pPr>
        <w:pBdr>
          <w:bottom w:val="single" w:sz="12" w:space="1" w:color="auto"/>
        </w:pBdr>
        <w:tabs>
          <w:tab w:val="left" w:pos="540"/>
          <w:tab w:val="left" w:pos="900"/>
          <w:tab w:val="left" w:pos="1800"/>
          <w:tab w:val="left" w:pos="2340"/>
          <w:tab w:val="left" w:pos="2880"/>
        </w:tabs>
        <w:rPr>
          <w:rFonts w:ascii="Arial" w:eastAsia="Calibri" w:hAnsi="Arial"/>
          <w:bCs/>
          <w:sz w:val="28"/>
          <w:szCs w:val="28"/>
        </w:rPr>
      </w:pPr>
    </w:p>
    <w:p w14:paraId="748E9896" w14:textId="77777777" w:rsidR="00590039" w:rsidRPr="00590039" w:rsidRDefault="00590039" w:rsidP="00590039">
      <w:pPr>
        <w:tabs>
          <w:tab w:val="left" w:pos="540"/>
          <w:tab w:val="left" w:pos="900"/>
          <w:tab w:val="left" w:pos="1800"/>
          <w:tab w:val="left" w:pos="2340"/>
          <w:tab w:val="left" w:pos="2880"/>
        </w:tabs>
        <w:rPr>
          <w:rFonts w:ascii="Arial" w:eastAsia="Calibri" w:hAnsi="Arial"/>
          <w:bCs/>
          <w:sz w:val="28"/>
          <w:szCs w:val="28"/>
        </w:rPr>
      </w:pPr>
      <w:r w:rsidRPr="00590039">
        <w:rPr>
          <w:rFonts w:ascii="Arial" w:eastAsia="Calibri" w:hAnsi="Arial"/>
          <w:bCs/>
          <w:sz w:val="28"/>
          <w:szCs w:val="28"/>
        </w:rPr>
        <w:t xml:space="preserve">Name/Address of Organization </w:t>
      </w:r>
    </w:p>
    <w:p w14:paraId="1D8097CC" w14:textId="77777777" w:rsidR="00590039" w:rsidRPr="00590039" w:rsidRDefault="00590039" w:rsidP="00590039">
      <w:pPr>
        <w:pBdr>
          <w:bottom w:val="single" w:sz="12" w:space="1" w:color="auto"/>
        </w:pBdr>
        <w:tabs>
          <w:tab w:val="left" w:pos="540"/>
          <w:tab w:val="left" w:pos="900"/>
          <w:tab w:val="left" w:pos="1800"/>
          <w:tab w:val="left" w:pos="2340"/>
          <w:tab w:val="left" w:pos="2880"/>
        </w:tabs>
        <w:rPr>
          <w:rFonts w:ascii="Arial" w:eastAsia="Calibri" w:hAnsi="Arial"/>
          <w:bCs/>
          <w:sz w:val="28"/>
          <w:szCs w:val="28"/>
        </w:rPr>
      </w:pPr>
    </w:p>
    <w:p w14:paraId="694C36C3" w14:textId="77777777" w:rsidR="00590039" w:rsidRPr="00590039" w:rsidRDefault="00590039" w:rsidP="00590039">
      <w:pPr>
        <w:pBdr>
          <w:bottom w:val="single" w:sz="12" w:space="1" w:color="auto"/>
        </w:pBdr>
        <w:tabs>
          <w:tab w:val="left" w:pos="540"/>
          <w:tab w:val="left" w:pos="900"/>
          <w:tab w:val="left" w:pos="1800"/>
          <w:tab w:val="left" w:pos="2340"/>
          <w:tab w:val="left" w:pos="2880"/>
        </w:tabs>
        <w:rPr>
          <w:rFonts w:ascii="Arial" w:eastAsia="Calibri" w:hAnsi="Arial"/>
          <w:bCs/>
          <w:sz w:val="28"/>
          <w:szCs w:val="28"/>
        </w:rPr>
      </w:pPr>
    </w:p>
    <w:p w14:paraId="2BDDC5E3" w14:textId="77777777" w:rsidR="00590039" w:rsidRPr="00590039" w:rsidRDefault="00590039" w:rsidP="00590039">
      <w:pPr>
        <w:tabs>
          <w:tab w:val="left" w:pos="540"/>
          <w:tab w:val="left" w:pos="900"/>
          <w:tab w:val="left" w:pos="1800"/>
          <w:tab w:val="left" w:pos="2340"/>
          <w:tab w:val="left" w:pos="2880"/>
        </w:tabs>
        <w:rPr>
          <w:rFonts w:ascii="Arial" w:eastAsia="Calibri" w:hAnsi="Arial"/>
          <w:bCs/>
          <w:sz w:val="28"/>
          <w:szCs w:val="28"/>
        </w:rPr>
      </w:pPr>
      <w:r w:rsidRPr="00590039">
        <w:rPr>
          <w:rFonts w:ascii="Arial" w:eastAsia="Calibri" w:hAnsi="Arial"/>
          <w:bCs/>
          <w:sz w:val="28"/>
          <w:szCs w:val="28"/>
        </w:rPr>
        <w:t xml:space="preserve">Name/Title of Submitting Official </w:t>
      </w:r>
    </w:p>
    <w:p w14:paraId="75FD5048" w14:textId="77777777" w:rsidR="00590039" w:rsidRPr="00590039" w:rsidRDefault="00590039" w:rsidP="00590039">
      <w:pPr>
        <w:tabs>
          <w:tab w:val="left" w:pos="540"/>
          <w:tab w:val="left" w:pos="900"/>
          <w:tab w:val="left" w:pos="1800"/>
          <w:tab w:val="left" w:pos="2340"/>
          <w:tab w:val="left" w:pos="2880"/>
        </w:tabs>
        <w:rPr>
          <w:rFonts w:ascii="Arial" w:eastAsia="Calibri" w:hAnsi="Arial"/>
          <w:bCs/>
          <w:sz w:val="28"/>
          <w:szCs w:val="28"/>
        </w:rPr>
      </w:pPr>
    </w:p>
    <w:p w14:paraId="11FDCA8D" w14:textId="77777777" w:rsidR="00590039" w:rsidRPr="00590039" w:rsidRDefault="00590039" w:rsidP="00590039">
      <w:pPr>
        <w:tabs>
          <w:tab w:val="left" w:pos="540"/>
          <w:tab w:val="left" w:pos="900"/>
          <w:tab w:val="left" w:pos="1800"/>
          <w:tab w:val="left" w:pos="2340"/>
          <w:tab w:val="left" w:pos="2880"/>
        </w:tabs>
        <w:rPr>
          <w:rFonts w:ascii="Arial" w:eastAsia="Calibri" w:hAnsi="Arial"/>
          <w:bCs/>
          <w:sz w:val="28"/>
          <w:szCs w:val="28"/>
        </w:rPr>
      </w:pPr>
      <w:r w:rsidRPr="00590039">
        <w:rPr>
          <w:rFonts w:ascii="Arial" w:eastAsia="Calibri" w:hAnsi="Arial"/>
          <w:bCs/>
          <w:sz w:val="28"/>
          <w:szCs w:val="28"/>
        </w:rPr>
        <w:t>_______________________________________ __________________</w:t>
      </w:r>
    </w:p>
    <w:p w14:paraId="50504861" w14:textId="77777777" w:rsidR="00590039" w:rsidRPr="00590039" w:rsidRDefault="00590039" w:rsidP="00590039">
      <w:pPr>
        <w:tabs>
          <w:tab w:val="left" w:pos="540"/>
          <w:tab w:val="left" w:pos="900"/>
          <w:tab w:val="left" w:pos="1800"/>
          <w:tab w:val="left" w:pos="2340"/>
          <w:tab w:val="left" w:pos="2880"/>
        </w:tabs>
        <w:rPr>
          <w:rFonts w:ascii="Arial" w:eastAsia="Calibri" w:hAnsi="Arial"/>
          <w:bCs/>
          <w:sz w:val="28"/>
          <w:szCs w:val="28"/>
        </w:rPr>
      </w:pPr>
      <w:r w:rsidRPr="00590039">
        <w:rPr>
          <w:rFonts w:ascii="Arial" w:eastAsia="Calibri" w:hAnsi="Arial"/>
          <w:bCs/>
          <w:sz w:val="28"/>
          <w:szCs w:val="28"/>
        </w:rPr>
        <w:t>Signature                                                               Date</w:t>
      </w:r>
    </w:p>
    <w:p w14:paraId="32F5A42E" w14:textId="77777777" w:rsidR="00590039" w:rsidRPr="00590039" w:rsidRDefault="00590039" w:rsidP="00590039">
      <w:pPr>
        <w:rPr>
          <w:rFonts w:ascii="Arial" w:eastAsia="Calibri" w:hAnsi="Arial"/>
          <w:b/>
          <w:sz w:val="28"/>
          <w:szCs w:val="20"/>
        </w:rPr>
      </w:pPr>
      <w:r w:rsidRPr="00590039">
        <w:rPr>
          <w:rFonts w:ascii="Arial" w:eastAsia="Calibri" w:hAnsi="Arial"/>
          <w:b/>
          <w:sz w:val="28"/>
          <w:szCs w:val="20"/>
        </w:rPr>
        <w:br w:type="page"/>
      </w:r>
    </w:p>
    <w:p w14:paraId="14A8449E" w14:textId="77777777" w:rsidR="00590039" w:rsidRPr="00590039" w:rsidRDefault="00590039" w:rsidP="00590039">
      <w:pPr>
        <w:spacing w:after="240"/>
        <w:jc w:val="center"/>
        <w:rPr>
          <w:rFonts w:ascii="Arial" w:eastAsia="Calibri" w:hAnsi="Arial" w:cs="Arial"/>
          <w:b/>
          <w:bCs/>
          <w:sz w:val="32"/>
          <w:szCs w:val="26"/>
        </w:rPr>
      </w:pPr>
      <w:r w:rsidRPr="00590039">
        <w:rPr>
          <w:rFonts w:ascii="Arial" w:eastAsia="Calibri" w:hAnsi="Arial" w:cs="Arial"/>
          <w:b/>
          <w:bCs/>
          <w:sz w:val="32"/>
          <w:szCs w:val="26"/>
        </w:rPr>
        <w:lastRenderedPageBreak/>
        <w:t>Hamilton County Board of Education</w:t>
      </w:r>
    </w:p>
    <w:p w14:paraId="165D14F4" w14:textId="77777777" w:rsidR="00590039" w:rsidRPr="00590039" w:rsidRDefault="00590039" w:rsidP="00590039">
      <w:pPr>
        <w:rPr>
          <w:rFonts w:ascii="Times New Roman" w:eastAsia="Calibri" w:hAnsi="Times New Roman"/>
          <w:sz w:val="20"/>
          <w:szCs w:val="20"/>
        </w:rPr>
      </w:pPr>
    </w:p>
    <w:p w14:paraId="0BF986EC" w14:textId="77777777" w:rsidR="00590039" w:rsidRPr="00590039" w:rsidRDefault="00590039" w:rsidP="00590039">
      <w:pPr>
        <w:keepNext/>
        <w:tabs>
          <w:tab w:val="left" w:pos="540"/>
          <w:tab w:val="left" w:pos="1260"/>
          <w:tab w:val="left" w:pos="1800"/>
          <w:tab w:val="left" w:pos="2340"/>
          <w:tab w:val="left" w:pos="2880"/>
        </w:tabs>
        <w:jc w:val="center"/>
        <w:outlineLvl w:val="0"/>
        <w:rPr>
          <w:rFonts w:ascii="Arial" w:eastAsia="Calibri" w:hAnsi="Arial"/>
          <w:b/>
          <w:sz w:val="28"/>
          <w:szCs w:val="20"/>
        </w:rPr>
      </w:pPr>
      <w:r w:rsidRPr="00590039">
        <w:rPr>
          <w:rFonts w:ascii="Arial" w:eastAsia="Calibri" w:hAnsi="Arial"/>
          <w:b/>
          <w:sz w:val="28"/>
          <w:szCs w:val="20"/>
        </w:rPr>
        <w:t>Certification Regarding Debarment, Suspension,</w:t>
      </w:r>
    </w:p>
    <w:p w14:paraId="7EB9BAA3" w14:textId="77777777" w:rsidR="00590039" w:rsidRPr="00590039" w:rsidRDefault="00590039" w:rsidP="00590039">
      <w:pPr>
        <w:keepNext/>
        <w:tabs>
          <w:tab w:val="left" w:pos="540"/>
          <w:tab w:val="left" w:pos="1260"/>
          <w:tab w:val="left" w:pos="1800"/>
          <w:tab w:val="left" w:pos="2340"/>
          <w:tab w:val="left" w:pos="2880"/>
        </w:tabs>
        <w:jc w:val="center"/>
        <w:outlineLvl w:val="0"/>
        <w:rPr>
          <w:rFonts w:ascii="Arial" w:eastAsia="Calibri" w:hAnsi="Arial"/>
          <w:b/>
          <w:sz w:val="28"/>
          <w:szCs w:val="20"/>
        </w:rPr>
      </w:pPr>
      <w:r w:rsidRPr="00590039">
        <w:rPr>
          <w:rFonts w:ascii="Arial" w:eastAsia="Calibri" w:hAnsi="Arial"/>
          <w:b/>
          <w:sz w:val="28"/>
          <w:szCs w:val="20"/>
        </w:rPr>
        <w:t>Ineligibility and Voluntary Exclusion</w:t>
      </w:r>
    </w:p>
    <w:p w14:paraId="3639F42E" w14:textId="77777777" w:rsidR="00590039" w:rsidRPr="00590039" w:rsidRDefault="00590039" w:rsidP="00590039">
      <w:pPr>
        <w:rPr>
          <w:rFonts w:ascii="Arial" w:eastAsia="Calibri" w:hAnsi="Arial"/>
          <w:b/>
          <w:bCs/>
          <w:sz w:val="20"/>
          <w:szCs w:val="20"/>
        </w:rPr>
      </w:pPr>
    </w:p>
    <w:p w14:paraId="68595104" w14:textId="77777777" w:rsidR="00590039" w:rsidRPr="00590039" w:rsidRDefault="00590039" w:rsidP="00590039">
      <w:pPr>
        <w:rPr>
          <w:rFonts w:ascii="Arial" w:eastAsia="Calibri" w:hAnsi="Arial"/>
          <w:b/>
          <w:bCs/>
          <w:sz w:val="20"/>
          <w:szCs w:val="20"/>
        </w:rPr>
      </w:pPr>
    </w:p>
    <w:p w14:paraId="4585EB28" w14:textId="77777777" w:rsidR="00590039" w:rsidRPr="00590039" w:rsidRDefault="00590039" w:rsidP="00590039">
      <w:pPr>
        <w:rPr>
          <w:rFonts w:ascii="Arial" w:eastAsia="Calibri" w:hAnsi="Arial"/>
          <w:b/>
          <w:bCs/>
          <w:sz w:val="20"/>
          <w:szCs w:val="20"/>
        </w:rPr>
      </w:pPr>
    </w:p>
    <w:p w14:paraId="3D9B3C2B" w14:textId="77777777" w:rsidR="00590039" w:rsidRPr="00590039" w:rsidRDefault="00590039" w:rsidP="00590039">
      <w:pPr>
        <w:rPr>
          <w:rFonts w:ascii="Arial" w:eastAsia="Calibri" w:hAnsi="Arial"/>
          <w:b/>
          <w:bCs/>
          <w:sz w:val="20"/>
          <w:szCs w:val="20"/>
        </w:rPr>
      </w:pPr>
    </w:p>
    <w:p w14:paraId="076000E9" w14:textId="77777777" w:rsidR="00590039" w:rsidRPr="00590039" w:rsidRDefault="00590039" w:rsidP="00590039">
      <w:pPr>
        <w:rPr>
          <w:rFonts w:ascii="Arial" w:eastAsia="Calibri" w:hAnsi="Arial"/>
          <w:b/>
          <w:bCs/>
          <w:sz w:val="20"/>
          <w:szCs w:val="20"/>
        </w:rPr>
      </w:pPr>
    </w:p>
    <w:p w14:paraId="090FA278" w14:textId="77777777" w:rsidR="00590039" w:rsidRPr="00590039" w:rsidRDefault="00590039" w:rsidP="00590039">
      <w:pPr>
        <w:rPr>
          <w:rFonts w:ascii="Arial" w:eastAsia="Calibri" w:hAnsi="Arial"/>
          <w:b/>
          <w:bCs/>
          <w:sz w:val="20"/>
          <w:szCs w:val="20"/>
        </w:rPr>
      </w:pPr>
    </w:p>
    <w:p w14:paraId="37D8956F" w14:textId="77777777" w:rsidR="00590039" w:rsidRPr="00590039" w:rsidRDefault="00590039" w:rsidP="00590039">
      <w:pPr>
        <w:jc w:val="both"/>
        <w:rPr>
          <w:rFonts w:ascii="Arial" w:eastAsia="Calibri" w:hAnsi="Arial"/>
          <w:sz w:val="24"/>
          <w:szCs w:val="20"/>
        </w:rPr>
      </w:pPr>
      <w:r w:rsidRPr="00590039">
        <w:rPr>
          <w:rFonts w:ascii="Arial" w:eastAsia="Calibri" w:hAnsi="Arial"/>
          <w:sz w:val="24"/>
          <w:szCs w:val="20"/>
        </w:rPr>
        <w:t>The prospective participant / vendor certifies, by submission of this bid, that neither it nor its Principals is presently debarred, suspended, proposed for debarment, declared ineligible, or voluntarily excluded from participation in this transaction by any Federal Department or agency.</w:t>
      </w:r>
    </w:p>
    <w:p w14:paraId="0AE993E0" w14:textId="77777777" w:rsidR="00590039" w:rsidRPr="00590039" w:rsidRDefault="00590039" w:rsidP="00590039">
      <w:pPr>
        <w:jc w:val="both"/>
        <w:rPr>
          <w:rFonts w:ascii="Arial" w:eastAsia="Calibri" w:hAnsi="Arial"/>
          <w:sz w:val="24"/>
          <w:szCs w:val="20"/>
        </w:rPr>
      </w:pPr>
    </w:p>
    <w:p w14:paraId="3DDAB5F7" w14:textId="77777777" w:rsidR="00590039" w:rsidRPr="00590039" w:rsidRDefault="00590039" w:rsidP="00590039">
      <w:pPr>
        <w:jc w:val="both"/>
        <w:rPr>
          <w:rFonts w:ascii="Arial" w:eastAsia="Calibri" w:hAnsi="Arial"/>
          <w:sz w:val="24"/>
          <w:szCs w:val="20"/>
        </w:rPr>
      </w:pPr>
      <w:r w:rsidRPr="00590039">
        <w:rPr>
          <w:rFonts w:ascii="Arial" w:eastAsia="Calibri" w:hAnsi="Arial"/>
          <w:sz w:val="24"/>
          <w:szCs w:val="20"/>
        </w:rPr>
        <w:t>Where the prospective participant / vendor is unable to certify to any of the statements in this Certification, such prospective participant / vendor shall attach an explanation to this bid.</w:t>
      </w:r>
    </w:p>
    <w:p w14:paraId="0A83AA69" w14:textId="77777777" w:rsidR="00590039" w:rsidRPr="00590039" w:rsidRDefault="00590039" w:rsidP="00590039">
      <w:pPr>
        <w:jc w:val="both"/>
        <w:rPr>
          <w:rFonts w:ascii="Arial" w:eastAsia="Calibri" w:hAnsi="Arial"/>
          <w:sz w:val="20"/>
          <w:szCs w:val="20"/>
        </w:rPr>
      </w:pPr>
    </w:p>
    <w:p w14:paraId="782D4446" w14:textId="77777777" w:rsidR="00590039" w:rsidRPr="00590039" w:rsidRDefault="00590039" w:rsidP="00590039">
      <w:pPr>
        <w:rPr>
          <w:rFonts w:ascii="Arial" w:eastAsia="Calibri" w:hAnsi="Arial"/>
          <w:sz w:val="20"/>
          <w:szCs w:val="20"/>
        </w:rPr>
      </w:pPr>
    </w:p>
    <w:p w14:paraId="7BA1323A" w14:textId="77777777" w:rsidR="00590039" w:rsidRPr="00590039" w:rsidRDefault="00590039" w:rsidP="00590039">
      <w:pPr>
        <w:rPr>
          <w:rFonts w:ascii="Arial" w:eastAsia="Calibri" w:hAnsi="Arial"/>
          <w:sz w:val="20"/>
          <w:szCs w:val="20"/>
        </w:rPr>
      </w:pPr>
    </w:p>
    <w:p w14:paraId="7210E490" w14:textId="77777777" w:rsidR="00590039" w:rsidRPr="00590039" w:rsidRDefault="00590039" w:rsidP="00590039">
      <w:pPr>
        <w:rPr>
          <w:rFonts w:ascii="Arial" w:eastAsia="Calibri" w:hAnsi="Arial"/>
          <w:sz w:val="20"/>
          <w:szCs w:val="20"/>
        </w:rPr>
      </w:pPr>
    </w:p>
    <w:p w14:paraId="0D1D4E25" w14:textId="77777777" w:rsidR="00590039" w:rsidRPr="00590039" w:rsidRDefault="00590039" w:rsidP="00590039">
      <w:pPr>
        <w:rPr>
          <w:rFonts w:ascii="Arial" w:eastAsia="Calibri" w:hAnsi="Arial"/>
          <w:sz w:val="20"/>
          <w:szCs w:val="20"/>
        </w:rPr>
      </w:pPr>
    </w:p>
    <w:p w14:paraId="384B8F39" w14:textId="77777777" w:rsidR="00590039" w:rsidRPr="00590039" w:rsidRDefault="00590039" w:rsidP="00590039">
      <w:pPr>
        <w:rPr>
          <w:rFonts w:ascii="Arial" w:eastAsia="Calibri" w:hAnsi="Arial"/>
          <w:sz w:val="20"/>
          <w:szCs w:val="20"/>
        </w:rPr>
      </w:pPr>
    </w:p>
    <w:p w14:paraId="45C256DF" w14:textId="77777777" w:rsidR="00590039" w:rsidRPr="00590039" w:rsidRDefault="00590039" w:rsidP="00590039">
      <w:pPr>
        <w:rPr>
          <w:rFonts w:ascii="Arial" w:eastAsia="Calibri" w:hAnsi="Arial"/>
          <w:sz w:val="20"/>
          <w:szCs w:val="20"/>
        </w:rPr>
      </w:pPr>
      <w:r w:rsidRPr="00590039">
        <w:rPr>
          <w:rFonts w:ascii="Arial" w:eastAsia="Calibri" w:hAnsi="Arial"/>
          <w:sz w:val="20"/>
          <w:szCs w:val="20"/>
        </w:rPr>
        <w:t>_______________________________________________________________________</w:t>
      </w:r>
    </w:p>
    <w:p w14:paraId="4B8B88B2" w14:textId="77777777" w:rsidR="00590039" w:rsidRPr="00590039" w:rsidRDefault="00590039" w:rsidP="00590039">
      <w:pPr>
        <w:rPr>
          <w:rFonts w:ascii="Arial" w:eastAsia="Calibri" w:hAnsi="Arial"/>
          <w:sz w:val="20"/>
          <w:szCs w:val="20"/>
        </w:rPr>
      </w:pPr>
      <w:r w:rsidRPr="00590039">
        <w:rPr>
          <w:rFonts w:ascii="Arial" w:eastAsia="Calibri" w:hAnsi="Arial"/>
          <w:sz w:val="20"/>
          <w:szCs w:val="20"/>
        </w:rPr>
        <w:t>Organization Name</w:t>
      </w:r>
    </w:p>
    <w:p w14:paraId="4307ECC8" w14:textId="77777777" w:rsidR="00590039" w:rsidRPr="00590039" w:rsidRDefault="00590039" w:rsidP="00590039">
      <w:pPr>
        <w:rPr>
          <w:rFonts w:ascii="Arial" w:eastAsia="Calibri" w:hAnsi="Arial"/>
          <w:sz w:val="20"/>
          <w:szCs w:val="20"/>
        </w:rPr>
      </w:pPr>
    </w:p>
    <w:p w14:paraId="22137F83" w14:textId="77777777" w:rsidR="00590039" w:rsidRPr="00590039" w:rsidRDefault="00590039" w:rsidP="00590039">
      <w:pPr>
        <w:rPr>
          <w:rFonts w:ascii="Arial" w:eastAsia="Calibri" w:hAnsi="Arial"/>
          <w:sz w:val="20"/>
          <w:szCs w:val="20"/>
        </w:rPr>
      </w:pPr>
    </w:p>
    <w:p w14:paraId="610F89AC" w14:textId="77777777" w:rsidR="00590039" w:rsidRPr="00590039" w:rsidRDefault="00590039" w:rsidP="00590039">
      <w:pPr>
        <w:rPr>
          <w:rFonts w:ascii="Arial" w:eastAsia="Calibri" w:hAnsi="Arial"/>
          <w:sz w:val="20"/>
          <w:szCs w:val="20"/>
        </w:rPr>
      </w:pPr>
      <w:r w:rsidRPr="00590039">
        <w:rPr>
          <w:rFonts w:ascii="Arial" w:eastAsia="Calibri" w:hAnsi="Arial"/>
          <w:sz w:val="20"/>
          <w:szCs w:val="20"/>
        </w:rPr>
        <w:t>_______________________________________________________________________</w:t>
      </w:r>
    </w:p>
    <w:p w14:paraId="2C217775" w14:textId="77777777" w:rsidR="00590039" w:rsidRPr="00590039" w:rsidRDefault="00590039" w:rsidP="00590039">
      <w:pPr>
        <w:rPr>
          <w:rFonts w:ascii="Arial" w:eastAsia="Calibri" w:hAnsi="Arial"/>
          <w:sz w:val="20"/>
          <w:szCs w:val="20"/>
        </w:rPr>
      </w:pPr>
      <w:r w:rsidRPr="00590039">
        <w:rPr>
          <w:rFonts w:ascii="Arial" w:eastAsia="Calibri" w:hAnsi="Arial"/>
          <w:sz w:val="20"/>
          <w:szCs w:val="20"/>
        </w:rPr>
        <w:t>Name(s) and Title(s) of Authorized Representative(s)</w:t>
      </w:r>
    </w:p>
    <w:p w14:paraId="1AF09388" w14:textId="77777777" w:rsidR="00590039" w:rsidRPr="00590039" w:rsidRDefault="00590039" w:rsidP="00590039">
      <w:pPr>
        <w:rPr>
          <w:rFonts w:ascii="Arial" w:eastAsia="Calibri" w:hAnsi="Arial"/>
          <w:sz w:val="20"/>
          <w:szCs w:val="20"/>
        </w:rPr>
      </w:pPr>
    </w:p>
    <w:p w14:paraId="1A587B96" w14:textId="77777777" w:rsidR="00590039" w:rsidRPr="00590039" w:rsidRDefault="00590039" w:rsidP="00590039">
      <w:pPr>
        <w:rPr>
          <w:rFonts w:ascii="Arial" w:eastAsia="Calibri" w:hAnsi="Arial"/>
          <w:sz w:val="20"/>
          <w:szCs w:val="20"/>
        </w:rPr>
      </w:pPr>
    </w:p>
    <w:p w14:paraId="4F89DF4A" w14:textId="77777777" w:rsidR="00590039" w:rsidRPr="00590039" w:rsidRDefault="00590039" w:rsidP="00590039">
      <w:pPr>
        <w:rPr>
          <w:rFonts w:ascii="Arial" w:eastAsia="Calibri" w:hAnsi="Arial"/>
          <w:sz w:val="20"/>
          <w:szCs w:val="20"/>
        </w:rPr>
      </w:pPr>
      <w:r w:rsidRPr="00590039">
        <w:rPr>
          <w:rFonts w:ascii="Arial" w:eastAsia="Calibri" w:hAnsi="Arial"/>
          <w:sz w:val="20"/>
          <w:szCs w:val="20"/>
        </w:rPr>
        <w:t>________________________________________________ ______________________</w:t>
      </w:r>
    </w:p>
    <w:p w14:paraId="774803C1" w14:textId="77777777" w:rsidR="00590039" w:rsidRPr="00590039" w:rsidRDefault="00590039" w:rsidP="00590039">
      <w:pPr>
        <w:rPr>
          <w:rFonts w:ascii="Arial" w:eastAsia="Calibri" w:hAnsi="Arial"/>
          <w:sz w:val="20"/>
          <w:szCs w:val="20"/>
        </w:rPr>
      </w:pPr>
      <w:r w:rsidRPr="00590039">
        <w:rPr>
          <w:rFonts w:ascii="Arial" w:eastAsia="Calibri" w:hAnsi="Arial"/>
          <w:sz w:val="20"/>
          <w:szCs w:val="20"/>
        </w:rPr>
        <w:t>Signature                                                                                  Date</w:t>
      </w:r>
    </w:p>
    <w:p w14:paraId="20C4F635" w14:textId="77777777" w:rsidR="00590039" w:rsidRPr="00590039" w:rsidRDefault="00590039" w:rsidP="00590039">
      <w:pPr>
        <w:widowControl w:val="0"/>
        <w:rPr>
          <w:rFonts w:ascii="Arial" w:eastAsia="Calibri" w:hAnsi="Arial"/>
          <w:b/>
          <w:sz w:val="20"/>
          <w:szCs w:val="20"/>
        </w:rPr>
      </w:pPr>
      <w:r w:rsidRPr="00590039">
        <w:rPr>
          <w:rFonts w:ascii="Arial" w:eastAsia="Calibri" w:hAnsi="Arial"/>
          <w:sz w:val="20"/>
          <w:szCs w:val="20"/>
        </w:rPr>
        <w:br w:type="page"/>
      </w:r>
    </w:p>
    <w:p w14:paraId="14DFD173" w14:textId="4F434407" w:rsidR="00590039" w:rsidRDefault="00590039">
      <w:pPr>
        <w:rPr>
          <w:b/>
          <w:bCs/>
          <w:spacing w:val="1"/>
          <w:szCs w:val="22"/>
        </w:rPr>
      </w:pPr>
    </w:p>
    <w:p w14:paraId="133698DC" w14:textId="77777777" w:rsidR="00DB3514" w:rsidRPr="00813681" w:rsidRDefault="00DB3514" w:rsidP="00DB3514">
      <w:pPr>
        <w:pStyle w:val="Heading2"/>
        <w:rPr>
          <w:sz w:val="22"/>
        </w:rPr>
      </w:pPr>
    </w:p>
    <w:p w14:paraId="6972DE33" w14:textId="77777777" w:rsidR="00DB3514" w:rsidRPr="00813681" w:rsidRDefault="00DB3514" w:rsidP="00DB3514">
      <w:pPr>
        <w:pStyle w:val="Heading2"/>
        <w:rPr>
          <w:sz w:val="22"/>
        </w:rPr>
      </w:pPr>
    </w:p>
    <w:p w14:paraId="76C337EB" w14:textId="77777777" w:rsidR="00DB3514" w:rsidRPr="00813681" w:rsidRDefault="00DB3514" w:rsidP="00DB3514">
      <w:pPr>
        <w:pStyle w:val="Heading2"/>
        <w:rPr>
          <w:sz w:val="22"/>
        </w:rPr>
      </w:pPr>
    </w:p>
    <w:p w14:paraId="3A453A11" w14:textId="77777777" w:rsidR="00DB3514" w:rsidRPr="00813681" w:rsidRDefault="00DB3514" w:rsidP="00DB3514">
      <w:pPr>
        <w:pStyle w:val="Heading2"/>
        <w:rPr>
          <w:sz w:val="22"/>
        </w:rPr>
      </w:pPr>
    </w:p>
    <w:p w14:paraId="0CD17638" w14:textId="77777777" w:rsidR="00DB3514" w:rsidRPr="00813681" w:rsidRDefault="00DB3514" w:rsidP="00DB3514">
      <w:pPr>
        <w:pStyle w:val="Heading2"/>
        <w:rPr>
          <w:sz w:val="22"/>
        </w:rPr>
      </w:pPr>
    </w:p>
    <w:p w14:paraId="5AB1063A" w14:textId="77777777" w:rsidR="00DB3514" w:rsidRPr="00813681" w:rsidRDefault="00DB3514" w:rsidP="00DB3514">
      <w:pPr>
        <w:pStyle w:val="Heading2"/>
        <w:rPr>
          <w:sz w:val="22"/>
        </w:rPr>
      </w:pPr>
    </w:p>
    <w:p w14:paraId="5448CEA3" w14:textId="77777777" w:rsidR="00DB3514" w:rsidRPr="00813681" w:rsidRDefault="00DB3514" w:rsidP="00DB3514">
      <w:pPr>
        <w:pStyle w:val="Heading2"/>
        <w:rPr>
          <w:sz w:val="22"/>
        </w:rPr>
      </w:pPr>
    </w:p>
    <w:p w14:paraId="082C2ED1" w14:textId="77777777" w:rsidR="00115D91" w:rsidRPr="00813681" w:rsidRDefault="00115D91" w:rsidP="00DB3514">
      <w:pPr>
        <w:pStyle w:val="Heading2"/>
        <w:rPr>
          <w:sz w:val="22"/>
        </w:rPr>
      </w:pPr>
      <w:bookmarkStart w:id="14" w:name="_Toc456684837"/>
    </w:p>
    <w:p w14:paraId="220CB51C" w14:textId="77777777" w:rsidR="00813681" w:rsidRPr="00813681" w:rsidRDefault="00813681" w:rsidP="00DB3514">
      <w:pPr>
        <w:pStyle w:val="Heading2"/>
        <w:rPr>
          <w:sz w:val="22"/>
        </w:rPr>
      </w:pPr>
    </w:p>
    <w:p w14:paraId="5C8CBAF4" w14:textId="77777777" w:rsidR="00813681" w:rsidRPr="00813681" w:rsidRDefault="00813681" w:rsidP="00DB3514">
      <w:pPr>
        <w:pStyle w:val="Heading2"/>
        <w:rPr>
          <w:sz w:val="22"/>
        </w:rPr>
      </w:pPr>
    </w:p>
    <w:p w14:paraId="1DECFCEE" w14:textId="77777777" w:rsidR="00813681" w:rsidRPr="00813681" w:rsidRDefault="00813681" w:rsidP="00DB3514">
      <w:pPr>
        <w:pStyle w:val="Heading2"/>
        <w:rPr>
          <w:sz w:val="22"/>
        </w:rPr>
      </w:pPr>
    </w:p>
    <w:p w14:paraId="27B00B95" w14:textId="77777777" w:rsidR="00813681" w:rsidRPr="00813681" w:rsidRDefault="00813681" w:rsidP="00DB3514">
      <w:pPr>
        <w:pStyle w:val="Heading2"/>
        <w:rPr>
          <w:sz w:val="22"/>
        </w:rPr>
      </w:pPr>
    </w:p>
    <w:p w14:paraId="27B913CB" w14:textId="77777777" w:rsidR="001542A1" w:rsidRPr="001542A1" w:rsidRDefault="001542A1" w:rsidP="00DB3514">
      <w:pPr>
        <w:pStyle w:val="Heading2"/>
        <w:rPr>
          <w:sz w:val="22"/>
        </w:rPr>
      </w:pPr>
    </w:p>
    <w:p w14:paraId="02392339" w14:textId="77777777" w:rsidR="001542A1" w:rsidRPr="001542A1" w:rsidRDefault="001542A1" w:rsidP="00DB3514">
      <w:pPr>
        <w:pStyle w:val="Heading2"/>
        <w:rPr>
          <w:sz w:val="22"/>
        </w:rPr>
      </w:pPr>
    </w:p>
    <w:p w14:paraId="6508F854" w14:textId="77777777" w:rsidR="001542A1" w:rsidRDefault="001542A1" w:rsidP="00DB3514">
      <w:pPr>
        <w:pStyle w:val="Heading2"/>
      </w:pPr>
    </w:p>
    <w:p w14:paraId="242B9852" w14:textId="01AC3369" w:rsidR="00DB3514" w:rsidRPr="00B36B6C" w:rsidRDefault="00DB3514" w:rsidP="00DB3514">
      <w:pPr>
        <w:pStyle w:val="Heading2"/>
      </w:pPr>
      <w:r w:rsidRPr="00B36B6C">
        <w:t>Appendix</w:t>
      </w:r>
      <w:r>
        <w:t xml:space="preserve"> B</w:t>
      </w:r>
      <w:r w:rsidRPr="00B36B6C">
        <w:t xml:space="preserve">:  </w:t>
      </w:r>
      <w:bookmarkEnd w:id="14"/>
      <w:r w:rsidR="00A67665">
        <w:t>Life Insurance Plan Documents</w:t>
      </w:r>
    </w:p>
    <w:p w14:paraId="377F3830" w14:textId="77777777" w:rsidR="00DB3514" w:rsidRDefault="00DB3514" w:rsidP="00DB3514">
      <w:pPr>
        <w:spacing w:before="16"/>
        <w:ind w:right="60"/>
        <w:rPr>
          <w:b/>
          <w:bCs/>
          <w:spacing w:val="1"/>
          <w:sz w:val="48"/>
          <w:szCs w:val="22"/>
        </w:rPr>
      </w:pPr>
    </w:p>
    <w:p w14:paraId="269B5E55" w14:textId="77777777" w:rsidR="00342C99" w:rsidRDefault="00342C99">
      <w:pPr>
        <w:rPr>
          <w:b/>
          <w:bCs/>
          <w:spacing w:val="1"/>
          <w:sz w:val="48"/>
          <w:szCs w:val="22"/>
        </w:rPr>
      </w:pPr>
      <w:r>
        <w:rPr>
          <w:b/>
          <w:bCs/>
          <w:spacing w:val="1"/>
          <w:sz w:val="48"/>
          <w:szCs w:val="22"/>
        </w:rPr>
        <w:br w:type="page"/>
      </w:r>
    </w:p>
    <w:p w14:paraId="317EB500" w14:textId="5FD09A25" w:rsidR="00342C99" w:rsidRDefault="00342C99" w:rsidP="00342C99">
      <w:pPr>
        <w:spacing w:before="16"/>
        <w:ind w:right="60"/>
        <w:jc w:val="center"/>
        <w:rPr>
          <w:b/>
          <w:bCs/>
          <w:spacing w:val="1"/>
          <w:sz w:val="28"/>
          <w:szCs w:val="28"/>
        </w:rPr>
      </w:pPr>
      <w:r>
        <w:rPr>
          <w:b/>
          <w:bCs/>
          <w:spacing w:val="1"/>
          <w:sz w:val="28"/>
          <w:szCs w:val="28"/>
        </w:rPr>
        <w:lastRenderedPageBreak/>
        <w:t>APPENDIX B</w:t>
      </w:r>
    </w:p>
    <w:p w14:paraId="60B65E9F" w14:textId="59AFD6A7" w:rsidR="00A67665" w:rsidRPr="00342C99" w:rsidRDefault="00A67665" w:rsidP="00342C99">
      <w:pPr>
        <w:spacing w:before="16"/>
        <w:ind w:right="60"/>
        <w:jc w:val="center"/>
        <w:rPr>
          <w:b/>
          <w:bCs/>
          <w:spacing w:val="1"/>
          <w:sz w:val="28"/>
          <w:szCs w:val="28"/>
        </w:rPr>
      </w:pPr>
      <w:r>
        <w:rPr>
          <w:b/>
          <w:bCs/>
          <w:spacing w:val="1"/>
          <w:sz w:val="28"/>
          <w:szCs w:val="28"/>
        </w:rPr>
        <w:t>All Files under Appendix B have been provided with the RFP.</w:t>
      </w:r>
    </w:p>
    <w:p w14:paraId="2AC2AF77" w14:textId="09D231E3" w:rsidR="00A67665" w:rsidRDefault="00DB3514" w:rsidP="00A67665">
      <w:pPr>
        <w:jc w:val="center"/>
        <w:rPr>
          <w:rFonts w:ascii="Calibri" w:hAnsi="Calibri" w:cs="Arial"/>
          <w:szCs w:val="22"/>
        </w:rPr>
      </w:pPr>
      <w:r>
        <w:rPr>
          <w:rFonts w:ascii="Calibri" w:hAnsi="Calibri" w:cs="Arial"/>
          <w:szCs w:val="22"/>
        </w:rPr>
        <w:br w:type="page"/>
      </w:r>
    </w:p>
    <w:p w14:paraId="4A9DF69B" w14:textId="77777777" w:rsidR="00A242E5" w:rsidRDefault="00A242E5" w:rsidP="009525B6">
      <w:pPr>
        <w:jc w:val="center"/>
        <w:rPr>
          <w:rFonts w:ascii="Calibri" w:hAnsi="Calibri" w:cs="Arial"/>
          <w:szCs w:val="22"/>
        </w:rPr>
      </w:pPr>
    </w:p>
    <w:p w14:paraId="290A6650" w14:textId="77777777" w:rsidR="00DB3514" w:rsidRDefault="00DB3514" w:rsidP="009525B6">
      <w:pPr>
        <w:jc w:val="center"/>
        <w:rPr>
          <w:rFonts w:ascii="Calibri" w:hAnsi="Calibri" w:cs="Arial"/>
          <w:szCs w:val="22"/>
        </w:rPr>
      </w:pPr>
    </w:p>
    <w:p w14:paraId="0F03C1EA" w14:textId="77777777" w:rsidR="00DB3514" w:rsidRDefault="00DB3514" w:rsidP="009525B6">
      <w:pPr>
        <w:jc w:val="center"/>
        <w:rPr>
          <w:rFonts w:ascii="Calibri" w:hAnsi="Calibri" w:cs="Arial"/>
          <w:szCs w:val="22"/>
        </w:rPr>
      </w:pPr>
    </w:p>
    <w:p w14:paraId="1E32DFFD" w14:textId="77777777" w:rsidR="00DB3514" w:rsidRDefault="00DB3514" w:rsidP="009525B6">
      <w:pPr>
        <w:jc w:val="center"/>
        <w:rPr>
          <w:rFonts w:ascii="Calibri" w:hAnsi="Calibri" w:cs="Arial"/>
          <w:szCs w:val="22"/>
        </w:rPr>
      </w:pPr>
    </w:p>
    <w:p w14:paraId="20C7A64F" w14:textId="77777777" w:rsidR="00DB3514" w:rsidRDefault="00DB3514" w:rsidP="009525B6">
      <w:pPr>
        <w:jc w:val="center"/>
        <w:rPr>
          <w:rFonts w:ascii="Calibri" w:hAnsi="Calibri" w:cs="Arial"/>
          <w:szCs w:val="22"/>
        </w:rPr>
      </w:pPr>
    </w:p>
    <w:p w14:paraId="2643DD6C" w14:textId="77777777" w:rsidR="00DB3514" w:rsidRDefault="00DB3514" w:rsidP="009525B6">
      <w:pPr>
        <w:jc w:val="center"/>
        <w:rPr>
          <w:rFonts w:ascii="Calibri" w:hAnsi="Calibri" w:cs="Arial"/>
          <w:szCs w:val="22"/>
        </w:rPr>
      </w:pPr>
    </w:p>
    <w:p w14:paraId="14923EF8" w14:textId="77777777" w:rsidR="00DB3514" w:rsidRDefault="00DB3514" w:rsidP="009525B6">
      <w:pPr>
        <w:jc w:val="center"/>
        <w:rPr>
          <w:rFonts w:ascii="Calibri" w:hAnsi="Calibri" w:cs="Arial"/>
          <w:szCs w:val="22"/>
        </w:rPr>
      </w:pPr>
    </w:p>
    <w:p w14:paraId="4986758D" w14:textId="77777777" w:rsidR="00DB3514" w:rsidRDefault="00DB3514" w:rsidP="009525B6">
      <w:pPr>
        <w:jc w:val="center"/>
        <w:rPr>
          <w:rFonts w:ascii="Calibri" w:hAnsi="Calibri" w:cs="Arial"/>
          <w:szCs w:val="22"/>
        </w:rPr>
      </w:pPr>
    </w:p>
    <w:p w14:paraId="46588AAC" w14:textId="77777777" w:rsidR="00DB3514" w:rsidRDefault="00DB3514" w:rsidP="009525B6">
      <w:pPr>
        <w:jc w:val="center"/>
        <w:rPr>
          <w:rFonts w:ascii="Calibri" w:hAnsi="Calibri" w:cs="Arial"/>
          <w:szCs w:val="22"/>
        </w:rPr>
      </w:pPr>
    </w:p>
    <w:p w14:paraId="4DCCCA44" w14:textId="77777777" w:rsidR="00987E0A" w:rsidRPr="001542A1" w:rsidRDefault="00987E0A" w:rsidP="00DB3514">
      <w:pPr>
        <w:pStyle w:val="Heading2"/>
        <w:rPr>
          <w:sz w:val="22"/>
        </w:rPr>
      </w:pPr>
    </w:p>
    <w:p w14:paraId="44786E1E" w14:textId="77777777" w:rsidR="00987E0A" w:rsidRPr="001542A1" w:rsidRDefault="00987E0A" w:rsidP="00DB3514">
      <w:pPr>
        <w:pStyle w:val="Heading2"/>
        <w:rPr>
          <w:sz w:val="22"/>
        </w:rPr>
      </w:pPr>
    </w:p>
    <w:p w14:paraId="5B253F73" w14:textId="77777777" w:rsidR="00987E0A" w:rsidRPr="001542A1" w:rsidRDefault="00987E0A" w:rsidP="00DB3514">
      <w:pPr>
        <w:pStyle w:val="Heading2"/>
        <w:rPr>
          <w:sz w:val="22"/>
        </w:rPr>
      </w:pPr>
    </w:p>
    <w:p w14:paraId="3F0014B7" w14:textId="77777777" w:rsidR="00115D91" w:rsidRPr="001542A1" w:rsidRDefault="00115D91" w:rsidP="00DB3514">
      <w:pPr>
        <w:pStyle w:val="Heading2"/>
        <w:rPr>
          <w:sz w:val="22"/>
        </w:rPr>
      </w:pPr>
      <w:bookmarkStart w:id="15" w:name="_Toc456684838"/>
    </w:p>
    <w:p w14:paraId="01278694" w14:textId="77777777" w:rsidR="00115D91" w:rsidRPr="001542A1" w:rsidRDefault="00115D91" w:rsidP="00DB3514">
      <w:pPr>
        <w:pStyle w:val="Heading2"/>
        <w:rPr>
          <w:sz w:val="22"/>
        </w:rPr>
      </w:pPr>
    </w:p>
    <w:p w14:paraId="646283ED" w14:textId="77777777" w:rsidR="001542A1" w:rsidRDefault="001542A1" w:rsidP="00DB3514">
      <w:pPr>
        <w:pStyle w:val="Heading2"/>
      </w:pPr>
    </w:p>
    <w:p w14:paraId="326C02BA" w14:textId="79DBFCAB" w:rsidR="00DB3514" w:rsidRPr="00B36B6C" w:rsidRDefault="00DB3514" w:rsidP="00DB3514">
      <w:pPr>
        <w:pStyle w:val="Heading2"/>
      </w:pPr>
      <w:r w:rsidRPr="00B36B6C">
        <w:t>Appendix</w:t>
      </w:r>
      <w:r>
        <w:t xml:space="preserve"> C</w:t>
      </w:r>
      <w:r w:rsidRPr="00B36B6C">
        <w:t xml:space="preserve">:  </w:t>
      </w:r>
      <w:bookmarkEnd w:id="15"/>
      <w:r w:rsidR="00A67665">
        <w:t>Long Term Disability Plan Documents</w:t>
      </w:r>
    </w:p>
    <w:p w14:paraId="74B16086" w14:textId="77777777" w:rsidR="00DB3514" w:rsidRDefault="00DB3514" w:rsidP="00DB3514">
      <w:pPr>
        <w:spacing w:before="16"/>
        <w:ind w:right="60"/>
        <w:rPr>
          <w:b/>
          <w:bCs/>
          <w:spacing w:val="1"/>
          <w:sz w:val="48"/>
          <w:szCs w:val="22"/>
        </w:rPr>
      </w:pPr>
    </w:p>
    <w:p w14:paraId="53D0F568" w14:textId="77777777" w:rsidR="00342C99" w:rsidRDefault="00342C99">
      <w:pPr>
        <w:rPr>
          <w:b/>
          <w:bCs/>
          <w:spacing w:val="1"/>
          <w:sz w:val="48"/>
          <w:szCs w:val="22"/>
        </w:rPr>
      </w:pPr>
      <w:r>
        <w:rPr>
          <w:b/>
          <w:bCs/>
          <w:spacing w:val="1"/>
          <w:sz w:val="48"/>
          <w:szCs w:val="22"/>
        </w:rPr>
        <w:br w:type="page"/>
      </w:r>
    </w:p>
    <w:p w14:paraId="12637305" w14:textId="077917CC" w:rsidR="00342C99" w:rsidRDefault="00342C99" w:rsidP="00342C99">
      <w:pPr>
        <w:spacing w:before="16"/>
        <w:ind w:right="60"/>
        <w:jc w:val="center"/>
        <w:rPr>
          <w:b/>
          <w:bCs/>
          <w:spacing w:val="1"/>
          <w:sz w:val="28"/>
          <w:szCs w:val="28"/>
        </w:rPr>
      </w:pPr>
      <w:r>
        <w:rPr>
          <w:b/>
          <w:bCs/>
          <w:spacing w:val="1"/>
          <w:sz w:val="28"/>
          <w:szCs w:val="28"/>
        </w:rPr>
        <w:lastRenderedPageBreak/>
        <w:t>APPENDIX C</w:t>
      </w:r>
    </w:p>
    <w:p w14:paraId="792D838D" w14:textId="01AE2D01" w:rsidR="00A67665" w:rsidRPr="00342C99" w:rsidRDefault="00A67665" w:rsidP="00A67665">
      <w:pPr>
        <w:spacing w:before="16"/>
        <w:ind w:right="60"/>
        <w:jc w:val="center"/>
        <w:rPr>
          <w:b/>
          <w:bCs/>
          <w:spacing w:val="1"/>
          <w:sz w:val="28"/>
          <w:szCs w:val="28"/>
        </w:rPr>
      </w:pPr>
      <w:r>
        <w:rPr>
          <w:b/>
          <w:bCs/>
          <w:spacing w:val="1"/>
          <w:sz w:val="28"/>
          <w:szCs w:val="28"/>
        </w:rPr>
        <w:t>All Files under Appendix C have been provided with the RFP.</w:t>
      </w:r>
    </w:p>
    <w:p w14:paraId="4B92A156" w14:textId="77777777" w:rsidR="00A67665" w:rsidRDefault="00A67665" w:rsidP="00342C99">
      <w:pPr>
        <w:spacing w:before="16"/>
        <w:ind w:right="60"/>
        <w:jc w:val="center"/>
        <w:rPr>
          <w:b/>
          <w:bCs/>
          <w:spacing w:val="1"/>
          <w:sz w:val="28"/>
          <w:szCs w:val="28"/>
        </w:rPr>
      </w:pPr>
    </w:p>
    <w:p w14:paraId="0C40514C" w14:textId="77777777" w:rsidR="00342C99" w:rsidRPr="00342C99" w:rsidRDefault="00342C99" w:rsidP="00342C99">
      <w:pPr>
        <w:spacing w:before="16"/>
        <w:ind w:right="60"/>
        <w:jc w:val="center"/>
        <w:rPr>
          <w:b/>
          <w:bCs/>
          <w:spacing w:val="1"/>
          <w:sz w:val="28"/>
          <w:szCs w:val="28"/>
        </w:rPr>
      </w:pPr>
    </w:p>
    <w:p w14:paraId="1A7B9938" w14:textId="77777777" w:rsidR="00987E0A" w:rsidRDefault="00987E0A">
      <w:pPr>
        <w:rPr>
          <w:rFonts w:ascii="Calibri" w:hAnsi="Calibri" w:cs="Arial"/>
          <w:szCs w:val="22"/>
        </w:rPr>
      </w:pPr>
      <w:r>
        <w:rPr>
          <w:rFonts w:ascii="Calibri" w:hAnsi="Calibri" w:cs="Arial"/>
          <w:szCs w:val="22"/>
        </w:rPr>
        <w:br w:type="page"/>
      </w:r>
    </w:p>
    <w:p w14:paraId="12B1AD32" w14:textId="77777777" w:rsidR="00987E0A" w:rsidRDefault="00987E0A" w:rsidP="00987E0A">
      <w:pPr>
        <w:jc w:val="center"/>
        <w:rPr>
          <w:rFonts w:ascii="Calibri" w:hAnsi="Calibri" w:cs="Arial"/>
          <w:szCs w:val="22"/>
        </w:rPr>
      </w:pPr>
    </w:p>
    <w:p w14:paraId="454E2550" w14:textId="77777777" w:rsidR="00987E0A" w:rsidRDefault="00987E0A" w:rsidP="00987E0A">
      <w:pPr>
        <w:jc w:val="center"/>
        <w:rPr>
          <w:rFonts w:ascii="Calibri" w:hAnsi="Calibri" w:cs="Arial"/>
          <w:szCs w:val="22"/>
        </w:rPr>
      </w:pPr>
    </w:p>
    <w:p w14:paraId="61FA5935" w14:textId="77777777" w:rsidR="00987E0A" w:rsidRDefault="00987E0A" w:rsidP="00987E0A">
      <w:pPr>
        <w:jc w:val="center"/>
        <w:rPr>
          <w:rFonts w:ascii="Calibri" w:hAnsi="Calibri" w:cs="Arial"/>
          <w:szCs w:val="22"/>
        </w:rPr>
      </w:pPr>
    </w:p>
    <w:p w14:paraId="5C3D3CB7" w14:textId="77777777" w:rsidR="00987E0A" w:rsidRDefault="00987E0A" w:rsidP="00987E0A">
      <w:pPr>
        <w:jc w:val="center"/>
        <w:rPr>
          <w:rFonts w:ascii="Calibri" w:hAnsi="Calibri" w:cs="Arial"/>
          <w:szCs w:val="22"/>
        </w:rPr>
      </w:pPr>
    </w:p>
    <w:p w14:paraId="344F18FD" w14:textId="77777777" w:rsidR="00987E0A" w:rsidRDefault="00987E0A" w:rsidP="00987E0A">
      <w:pPr>
        <w:jc w:val="center"/>
        <w:rPr>
          <w:rFonts w:ascii="Calibri" w:hAnsi="Calibri" w:cs="Arial"/>
          <w:szCs w:val="22"/>
        </w:rPr>
      </w:pPr>
    </w:p>
    <w:p w14:paraId="597E79F3" w14:textId="77777777" w:rsidR="00987E0A" w:rsidRDefault="00987E0A" w:rsidP="00987E0A">
      <w:pPr>
        <w:jc w:val="center"/>
        <w:rPr>
          <w:rFonts w:ascii="Calibri" w:hAnsi="Calibri" w:cs="Arial"/>
          <w:szCs w:val="22"/>
        </w:rPr>
      </w:pPr>
    </w:p>
    <w:p w14:paraId="64194986" w14:textId="77777777" w:rsidR="00987E0A" w:rsidRDefault="00987E0A" w:rsidP="00987E0A">
      <w:pPr>
        <w:jc w:val="center"/>
        <w:rPr>
          <w:rFonts w:ascii="Calibri" w:hAnsi="Calibri" w:cs="Arial"/>
          <w:szCs w:val="22"/>
        </w:rPr>
      </w:pPr>
    </w:p>
    <w:p w14:paraId="39268940" w14:textId="77777777" w:rsidR="00987E0A" w:rsidRPr="001542A1" w:rsidRDefault="00987E0A" w:rsidP="00987E0A">
      <w:pPr>
        <w:pStyle w:val="Heading2"/>
        <w:rPr>
          <w:sz w:val="22"/>
        </w:rPr>
      </w:pPr>
    </w:p>
    <w:p w14:paraId="166C217D" w14:textId="77777777" w:rsidR="00987E0A" w:rsidRPr="001542A1" w:rsidRDefault="00987E0A" w:rsidP="00987E0A">
      <w:pPr>
        <w:pStyle w:val="Heading2"/>
        <w:rPr>
          <w:sz w:val="22"/>
        </w:rPr>
      </w:pPr>
    </w:p>
    <w:p w14:paraId="4D4D6597" w14:textId="77777777" w:rsidR="00987E0A" w:rsidRPr="001542A1" w:rsidRDefault="00987E0A" w:rsidP="00987E0A">
      <w:pPr>
        <w:pStyle w:val="Heading2"/>
        <w:rPr>
          <w:sz w:val="22"/>
        </w:rPr>
      </w:pPr>
    </w:p>
    <w:p w14:paraId="2D3F4000" w14:textId="77777777" w:rsidR="00115D91" w:rsidRPr="001542A1" w:rsidRDefault="00115D91" w:rsidP="00987E0A">
      <w:pPr>
        <w:pStyle w:val="Heading2"/>
        <w:rPr>
          <w:sz w:val="22"/>
        </w:rPr>
      </w:pPr>
      <w:bookmarkStart w:id="16" w:name="_Toc456684839"/>
    </w:p>
    <w:p w14:paraId="6E871A49" w14:textId="77777777" w:rsidR="00115D91" w:rsidRPr="001542A1" w:rsidRDefault="00115D91" w:rsidP="00987E0A">
      <w:pPr>
        <w:pStyle w:val="Heading2"/>
        <w:rPr>
          <w:sz w:val="22"/>
        </w:rPr>
      </w:pPr>
    </w:p>
    <w:p w14:paraId="50085E00" w14:textId="77777777" w:rsidR="00115D91" w:rsidRPr="001542A1" w:rsidRDefault="00115D91" w:rsidP="00987E0A">
      <w:pPr>
        <w:pStyle w:val="Heading2"/>
        <w:rPr>
          <w:sz w:val="22"/>
        </w:rPr>
      </w:pPr>
    </w:p>
    <w:p w14:paraId="6C0B0D06" w14:textId="77777777" w:rsidR="001542A1" w:rsidRPr="001542A1" w:rsidRDefault="001542A1" w:rsidP="00987E0A">
      <w:pPr>
        <w:pStyle w:val="Heading2"/>
        <w:rPr>
          <w:sz w:val="22"/>
        </w:rPr>
      </w:pPr>
    </w:p>
    <w:p w14:paraId="7EFF9603" w14:textId="77777777" w:rsidR="001542A1" w:rsidRDefault="001542A1" w:rsidP="00987E0A">
      <w:pPr>
        <w:pStyle w:val="Heading2"/>
      </w:pPr>
    </w:p>
    <w:p w14:paraId="2E2AF497" w14:textId="6FD81630" w:rsidR="00987E0A" w:rsidRPr="00B36B6C" w:rsidRDefault="00987E0A" w:rsidP="00987E0A">
      <w:pPr>
        <w:pStyle w:val="Heading2"/>
      </w:pPr>
      <w:r w:rsidRPr="00B36B6C">
        <w:t>Appendix</w:t>
      </w:r>
      <w:r>
        <w:t xml:space="preserve"> D</w:t>
      </w:r>
      <w:r w:rsidRPr="00B36B6C">
        <w:t xml:space="preserve">:  </w:t>
      </w:r>
      <w:bookmarkEnd w:id="16"/>
      <w:r w:rsidR="00A67665">
        <w:t>Short Term Disability Plan Documents</w:t>
      </w:r>
    </w:p>
    <w:p w14:paraId="40F6164E" w14:textId="77777777" w:rsidR="00987E0A" w:rsidRDefault="00987E0A" w:rsidP="00987E0A">
      <w:pPr>
        <w:spacing w:before="16"/>
        <w:ind w:right="60"/>
        <w:rPr>
          <w:b/>
          <w:bCs/>
          <w:spacing w:val="1"/>
          <w:sz w:val="48"/>
          <w:szCs w:val="22"/>
        </w:rPr>
      </w:pPr>
    </w:p>
    <w:p w14:paraId="3BC272D2" w14:textId="77777777" w:rsidR="00342C99" w:rsidRDefault="00342C99">
      <w:pPr>
        <w:rPr>
          <w:b/>
          <w:bCs/>
          <w:spacing w:val="1"/>
          <w:sz w:val="48"/>
          <w:szCs w:val="22"/>
        </w:rPr>
      </w:pPr>
      <w:r>
        <w:rPr>
          <w:b/>
          <w:bCs/>
          <w:spacing w:val="1"/>
          <w:sz w:val="48"/>
          <w:szCs w:val="22"/>
        </w:rPr>
        <w:br w:type="page"/>
      </w:r>
    </w:p>
    <w:p w14:paraId="2DBBBCE1" w14:textId="120124AE" w:rsidR="00342C99" w:rsidRDefault="00342C99" w:rsidP="00342C99">
      <w:pPr>
        <w:spacing w:before="16"/>
        <w:ind w:right="60"/>
        <w:jc w:val="center"/>
        <w:rPr>
          <w:b/>
          <w:bCs/>
          <w:spacing w:val="1"/>
          <w:sz w:val="28"/>
          <w:szCs w:val="28"/>
        </w:rPr>
      </w:pPr>
      <w:r>
        <w:rPr>
          <w:b/>
          <w:bCs/>
          <w:spacing w:val="1"/>
          <w:sz w:val="28"/>
          <w:szCs w:val="28"/>
        </w:rPr>
        <w:lastRenderedPageBreak/>
        <w:t>APPENDIX D</w:t>
      </w:r>
    </w:p>
    <w:p w14:paraId="12BB1C5A" w14:textId="16D54CEC" w:rsidR="00A67665" w:rsidRPr="00342C99" w:rsidRDefault="00A67665" w:rsidP="00A67665">
      <w:pPr>
        <w:spacing w:before="16"/>
        <w:ind w:right="60"/>
        <w:jc w:val="center"/>
        <w:rPr>
          <w:b/>
          <w:bCs/>
          <w:spacing w:val="1"/>
          <w:sz w:val="28"/>
          <w:szCs w:val="28"/>
        </w:rPr>
      </w:pPr>
      <w:r>
        <w:rPr>
          <w:b/>
          <w:bCs/>
          <w:spacing w:val="1"/>
          <w:sz w:val="28"/>
          <w:szCs w:val="28"/>
        </w:rPr>
        <w:t>All Files under Appendix D have been provided with the RFP.</w:t>
      </w:r>
    </w:p>
    <w:p w14:paraId="50E8EC39" w14:textId="77777777" w:rsidR="00A67665" w:rsidRDefault="00A67665" w:rsidP="00342C99">
      <w:pPr>
        <w:spacing w:before="16"/>
        <w:ind w:right="60"/>
        <w:jc w:val="center"/>
        <w:rPr>
          <w:b/>
          <w:bCs/>
          <w:spacing w:val="1"/>
          <w:sz w:val="28"/>
          <w:szCs w:val="28"/>
        </w:rPr>
      </w:pPr>
    </w:p>
    <w:p w14:paraId="1649CE5F" w14:textId="77777777" w:rsidR="00342C99" w:rsidRPr="00342C99" w:rsidRDefault="00342C99" w:rsidP="00342C99">
      <w:pPr>
        <w:spacing w:before="16"/>
        <w:ind w:right="60"/>
        <w:jc w:val="center"/>
        <w:rPr>
          <w:b/>
          <w:bCs/>
          <w:spacing w:val="1"/>
          <w:sz w:val="28"/>
          <w:szCs w:val="28"/>
        </w:rPr>
      </w:pPr>
    </w:p>
    <w:p w14:paraId="287EC2B1" w14:textId="77777777" w:rsidR="00987E0A" w:rsidRDefault="00987E0A">
      <w:pPr>
        <w:rPr>
          <w:rFonts w:ascii="Calibri" w:hAnsi="Calibri" w:cs="Arial"/>
          <w:szCs w:val="22"/>
        </w:rPr>
      </w:pPr>
      <w:r>
        <w:rPr>
          <w:rFonts w:ascii="Calibri" w:hAnsi="Calibri" w:cs="Arial"/>
          <w:szCs w:val="22"/>
        </w:rPr>
        <w:br w:type="page"/>
      </w:r>
    </w:p>
    <w:p w14:paraId="21FFD246" w14:textId="77777777" w:rsidR="00987E0A" w:rsidRDefault="00987E0A" w:rsidP="00987E0A">
      <w:pPr>
        <w:jc w:val="center"/>
        <w:rPr>
          <w:rFonts w:ascii="Calibri" w:hAnsi="Calibri" w:cs="Arial"/>
          <w:szCs w:val="22"/>
        </w:rPr>
      </w:pPr>
    </w:p>
    <w:p w14:paraId="6E329654" w14:textId="77777777" w:rsidR="00987E0A" w:rsidRDefault="00987E0A" w:rsidP="00987E0A">
      <w:pPr>
        <w:jc w:val="center"/>
        <w:rPr>
          <w:rFonts w:ascii="Calibri" w:hAnsi="Calibri" w:cs="Arial"/>
          <w:szCs w:val="22"/>
        </w:rPr>
      </w:pPr>
    </w:p>
    <w:p w14:paraId="25BDF89F" w14:textId="77777777" w:rsidR="00987E0A" w:rsidRDefault="00987E0A" w:rsidP="00987E0A">
      <w:pPr>
        <w:jc w:val="center"/>
        <w:rPr>
          <w:rFonts w:ascii="Calibri" w:hAnsi="Calibri" w:cs="Arial"/>
          <w:szCs w:val="22"/>
        </w:rPr>
      </w:pPr>
    </w:p>
    <w:p w14:paraId="03F7B904" w14:textId="77777777" w:rsidR="00987E0A" w:rsidRDefault="00987E0A" w:rsidP="00987E0A">
      <w:pPr>
        <w:jc w:val="center"/>
        <w:rPr>
          <w:rFonts w:ascii="Calibri" w:hAnsi="Calibri" w:cs="Arial"/>
          <w:szCs w:val="22"/>
        </w:rPr>
      </w:pPr>
    </w:p>
    <w:p w14:paraId="51818C58" w14:textId="77777777" w:rsidR="00987E0A" w:rsidRDefault="00987E0A" w:rsidP="00987E0A">
      <w:pPr>
        <w:jc w:val="center"/>
        <w:rPr>
          <w:rFonts w:ascii="Calibri" w:hAnsi="Calibri" w:cs="Arial"/>
          <w:szCs w:val="22"/>
        </w:rPr>
      </w:pPr>
    </w:p>
    <w:p w14:paraId="71F1E727" w14:textId="77777777" w:rsidR="00987E0A" w:rsidRDefault="00987E0A" w:rsidP="00987E0A">
      <w:pPr>
        <w:jc w:val="center"/>
        <w:rPr>
          <w:rFonts w:ascii="Calibri" w:hAnsi="Calibri" w:cs="Arial"/>
          <w:szCs w:val="22"/>
        </w:rPr>
      </w:pPr>
    </w:p>
    <w:p w14:paraId="683DC58B" w14:textId="77777777" w:rsidR="00987E0A" w:rsidRDefault="00987E0A" w:rsidP="00987E0A">
      <w:pPr>
        <w:jc w:val="center"/>
        <w:rPr>
          <w:rFonts w:ascii="Calibri" w:hAnsi="Calibri" w:cs="Arial"/>
          <w:szCs w:val="22"/>
        </w:rPr>
      </w:pPr>
    </w:p>
    <w:p w14:paraId="24D0416F" w14:textId="77777777" w:rsidR="00987E0A" w:rsidRPr="001542A1" w:rsidRDefault="00987E0A" w:rsidP="00987E0A">
      <w:pPr>
        <w:pStyle w:val="Heading2"/>
        <w:rPr>
          <w:sz w:val="22"/>
        </w:rPr>
      </w:pPr>
    </w:p>
    <w:p w14:paraId="646B144A" w14:textId="77777777" w:rsidR="00987E0A" w:rsidRPr="001542A1" w:rsidRDefault="00987E0A" w:rsidP="00987E0A">
      <w:pPr>
        <w:pStyle w:val="Heading2"/>
        <w:rPr>
          <w:sz w:val="22"/>
        </w:rPr>
      </w:pPr>
    </w:p>
    <w:p w14:paraId="7AF65A55" w14:textId="77777777" w:rsidR="00987E0A" w:rsidRPr="001542A1" w:rsidRDefault="00987E0A" w:rsidP="00987E0A">
      <w:pPr>
        <w:pStyle w:val="Heading2"/>
        <w:rPr>
          <w:sz w:val="22"/>
        </w:rPr>
      </w:pPr>
    </w:p>
    <w:p w14:paraId="57F46DF5" w14:textId="77777777" w:rsidR="00115D91" w:rsidRPr="001542A1" w:rsidRDefault="00115D91" w:rsidP="00987E0A">
      <w:pPr>
        <w:pStyle w:val="Heading2"/>
        <w:rPr>
          <w:sz w:val="22"/>
        </w:rPr>
      </w:pPr>
      <w:bookmarkStart w:id="17" w:name="_Toc456684840"/>
    </w:p>
    <w:p w14:paraId="572B2C3D" w14:textId="77777777" w:rsidR="00115D91" w:rsidRPr="001542A1" w:rsidRDefault="00115D91" w:rsidP="00987E0A">
      <w:pPr>
        <w:pStyle w:val="Heading2"/>
        <w:rPr>
          <w:sz w:val="22"/>
        </w:rPr>
      </w:pPr>
    </w:p>
    <w:p w14:paraId="2E4D1101" w14:textId="77777777" w:rsidR="00115D91" w:rsidRPr="001542A1" w:rsidRDefault="00115D91" w:rsidP="00987E0A">
      <w:pPr>
        <w:pStyle w:val="Heading2"/>
        <w:rPr>
          <w:sz w:val="22"/>
        </w:rPr>
      </w:pPr>
    </w:p>
    <w:p w14:paraId="5D921BF8" w14:textId="77777777" w:rsidR="001542A1" w:rsidRPr="001542A1" w:rsidRDefault="001542A1" w:rsidP="00987E0A">
      <w:pPr>
        <w:pStyle w:val="Heading2"/>
        <w:rPr>
          <w:sz w:val="22"/>
        </w:rPr>
      </w:pPr>
    </w:p>
    <w:p w14:paraId="4947D34F" w14:textId="77777777" w:rsidR="001542A1" w:rsidRDefault="001542A1" w:rsidP="00987E0A">
      <w:pPr>
        <w:pStyle w:val="Heading2"/>
      </w:pPr>
    </w:p>
    <w:p w14:paraId="63824BD9" w14:textId="6DFCE6D1" w:rsidR="00987E0A" w:rsidRPr="00B36B6C" w:rsidRDefault="00987E0A" w:rsidP="00987E0A">
      <w:pPr>
        <w:pStyle w:val="Heading2"/>
      </w:pPr>
      <w:bookmarkStart w:id="18" w:name="_Hlk80270648"/>
      <w:r w:rsidRPr="00B36B6C">
        <w:t>Appendix</w:t>
      </w:r>
      <w:r>
        <w:t xml:space="preserve"> E</w:t>
      </w:r>
      <w:r w:rsidRPr="00B36B6C">
        <w:t xml:space="preserve">:  </w:t>
      </w:r>
      <w:bookmarkEnd w:id="17"/>
      <w:r w:rsidR="00A67665">
        <w:t>Current Worksite Plan Documents</w:t>
      </w:r>
    </w:p>
    <w:bookmarkEnd w:id="18"/>
    <w:p w14:paraId="18A4AEFB" w14:textId="77777777" w:rsidR="00987E0A" w:rsidRDefault="00987E0A" w:rsidP="00987E0A">
      <w:pPr>
        <w:spacing w:before="16"/>
        <w:ind w:right="60"/>
        <w:rPr>
          <w:b/>
          <w:bCs/>
          <w:spacing w:val="1"/>
          <w:sz w:val="48"/>
          <w:szCs w:val="22"/>
        </w:rPr>
      </w:pPr>
    </w:p>
    <w:p w14:paraId="00D9A349" w14:textId="77777777" w:rsidR="00342C99" w:rsidRDefault="00342C99">
      <w:pPr>
        <w:rPr>
          <w:b/>
          <w:bCs/>
          <w:spacing w:val="1"/>
          <w:sz w:val="48"/>
          <w:szCs w:val="22"/>
        </w:rPr>
      </w:pPr>
      <w:r>
        <w:rPr>
          <w:b/>
          <w:bCs/>
          <w:spacing w:val="1"/>
          <w:sz w:val="48"/>
          <w:szCs w:val="22"/>
        </w:rPr>
        <w:br w:type="page"/>
      </w:r>
    </w:p>
    <w:p w14:paraId="3859E1AA" w14:textId="77777777" w:rsidR="00342C99" w:rsidRDefault="00342C99" w:rsidP="00342C99">
      <w:pPr>
        <w:spacing w:before="16"/>
        <w:ind w:right="60"/>
        <w:jc w:val="center"/>
        <w:rPr>
          <w:b/>
          <w:bCs/>
          <w:spacing w:val="1"/>
          <w:sz w:val="28"/>
          <w:szCs w:val="28"/>
        </w:rPr>
      </w:pPr>
      <w:r>
        <w:rPr>
          <w:b/>
          <w:bCs/>
          <w:spacing w:val="1"/>
          <w:sz w:val="28"/>
          <w:szCs w:val="28"/>
        </w:rPr>
        <w:lastRenderedPageBreak/>
        <w:t>APPENDIX E</w:t>
      </w:r>
    </w:p>
    <w:p w14:paraId="38BC0EEA" w14:textId="687A229A" w:rsidR="00A67665" w:rsidRPr="00342C99" w:rsidRDefault="00A67665" w:rsidP="00A67665">
      <w:pPr>
        <w:spacing w:before="16"/>
        <w:ind w:right="60"/>
        <w:jc w:val="center"/>
        <w:rPr>
          <w:b/>
          <w:bCs/>
          <w:spacing w:val="1"/>
          <w:sz w:val="28"/>
          <w:szCs w:val="28"/>
        </w:rPr>
      </w:pPr>
      <w:r>
        <w:rPr>
          <w:b/>
          <w:bCs/>
          <w:spacing w:val="1"/>
          <w:sz w:val="28"/>
          <w:szCs w:val="28"/>
        </w:rPr>
        <w:t>All Files under Appendix E have been provided with the RFP.</w:t>
      </w:r>
    </w:p>
    <w:p w14:paraId="6B330ECC" w14:textId="77777777" w:rsidR="00342C99" w:rsidRPr="00342C99" w:rsidRDefault="00342C99" w:rsidP="00342C99">
      <w:pPr>
        <w:spacing w:before="16"/>
        <w:ind w:right="60"/>
        <w:jc w:val="center"/>
        <w:rPr>
          <w:b/>
          <w:bCs/>
          <w:spacing w:val="1"/>
          <w:sz w:val="28"/>
          <w:szCs w:val="28"/>
        </w:rPr>
      </w:pPr>
    </w:p>
    <w:p w14:paraId="20CB9DD3" w14:textId="308E5F8A" w:rsidR="00DB3514" w:rsidRDefault="00DB3514" w:rsidP="009525B6">
      <w:pPr>
        <w:jc w:val="center"/>
        <w:rPr>
          <w:rFonts w:ascii="Calibri" w:hAnsi="Calibri" w:cs="Arial"/>
          <w:szCs w:val="22"/>
        </w:rPr>
      </w:pPr>
    </w:p>
    <w:p w14:paraId="60F3F2B2" w14:textId="09B26E09" w:rsidR="00A67665" w:rsidRDefault="00A67665" w:rsidP="009525B6">
      <w:pPr>
        <w:jc w:val="center"/>
        <w:rPr>
          <w:rFonts w:ascii="Calibri" w:hAnsi="Calibri" w:cs="Arial"/>
          <w:szCs w:val="22"/>
        </w:rPr>
      </w:pPr>
    </w:p>
    <w:p w14:paraId="1D33FACE" w14:textId="6E2978C4" w:rsidR="00A67665" w:rsidRDefault="00A67665" w:rsidP="009525B6">
      <w:pPr>
        <w:jc w:val="center"/>
        <w:rPr>
          <w:rFonts w:ascii="Calibri" w:hAnsi="Calibri" w:cs="Arial"/>
          <w:szCs w:val="22"/>
        </w:rPr>
      </w:pPr>
    </w:p>
    <w:p w14:paraId="480ADF6E" w14:textId="642A4BE9" w:rsidR="00A67665" w:rsidRDefault="00A67665" w:rsidP="009525B6">
      <w:pPr>
        <w:jc w:val="center"/>
        <w:rPr>
          <w:rFonts w:ascii="Calibri" w:hAnsi="Calibri" w:cs="Arial"/>
          <w:szCs w:val="22"/>
        </w:rPr>
      </w:pPr>
    </w:p>
    <w:p w14:paraId="45AF1863" w14:textId="694779A2" w:rsidR="00A67665" w:rsidRDefault="00A67665" w:rsidP="009525B6">
      <w:pPr>
        <w:jc w:val="center"/>
        <w:rPr>
          <w:rFonts w:ascii="Calibri" w:hAnsi="Calibri" w:cs="Arial"/>
          <w:szCs w:val="22"/>
        </w:rPr>
      </w:pPr>
    </w:p>
    <w:p w14:paraId="76123CBA" w14:textId="34B09598" w:rsidR="00A67665" w:rsidRDefault="00A67665" w:rsidP="009525B6">
      <w:pPr>
        <w:jc w:val="center"/>
        <w:rPr>
          <w:rFonts w:ascii="Calibri" w:hAnsi="Calibri" w:cs="Arial"/>
          <w:szCs w:val="22"/>
        </w:rPr>
      </w:pPr>
    </w:p>
    <w:p w14:paraId="7567C2F4" w14:textId="28AF0992" w:rsidR="00A67665" w:rsidRDefault="00A67665" w:rsidP="009525B6">
      <w:pPr>
        <w:jc w:val="center"/>
        <w:rPr>
          <w:rFonts w:ascii="Calibri" w:hAnsi="Calibri" w:cs="Arial"/>
          <w:szCs w:val="22"/>
        </w:rPr>
      </w:pPr>
    </w:p>
    <w:p w14:paraId="5E0EF47D" w14:textId="7EC64010" w:rsidR="00A67665" w:rsidRDefault="00A67665" w:rsidP="009525B6">
      <w:pPr>
        <w:jc w:val="center"/>
        <w:rPr>
          <w:rFonts w:ascii="Calibri" w:hAnsi="Calibri" w:cs="Arial"/>
          <w:szCs w:val="22"/>
        </w:rPr>
      </w:pPr>
    </w:p>
    <w:p w14:paraId="1694B228" w14:textId="6183643F" w:rsidR="00A67665" w:rsidRDefault="00A67665" w:rsidP="009525B6">
      <w:pPr>
        <w:jc w:val="center"/>
        <w:rPr>
          <w:rFonts w:ascii="Calibri" w:hAnsi="Calibri" w:cs="Arial"/>
          <w:szCs w:val="22"/>
        </w:rPr>
      </w:pPr>
    </w:p>
    <w:p w14:paraId="08A9BC2D" w14:textId="72A4C46A" w:rsidR="00A67665" w:rsidRDefault="00A67665" w:rsidP="009525B6">
      <w:pPr>
        <w:jc w:val="center"/>
        <w:rPr>
          <w:rFonts w:ascii="Calibri" w:hAnsi="Calibri" w:cs="Arial"/>
          <w:szCs w:val="22"/>
        </w:rPr>
      </w:pPr>
    </w:p>
    <w:p w14:paraId="36100DF2" w14:textId="20F3C512" w:rsidR="00A67665" w:rsidRDefault="00A67665" w:rsidP="009525B6">
      <w:pPr>
        <w:jc w:val="center"/>
        <w:rPr>
          <w:rFonts w:ascii="Calibri" w:hAnsi="Calibri" w:cs="Arial"/>
          <w:szCs w:val="22"/>
        </w:rPr>
      </w:pPr>
    </w:p>
    <w:p w14:paraId="42DC1A4E" w14:textId="10EA0937" w:rsidR="00A67665" w:rsidRDefault="00A67665" w:rsidP="009525B6">
      <w:pPr>
        <w:jc w:val="center"/>
        <w:rPr>
          <w:rFonts w:ascii="Calibri" w:hAnsi="Calibri" w:cs="Arial"/>
          <w:szCs w:val="22"/>
        </w:rPr>
      </w:pPr>
    </w:p>
    <w:p w14:paraId="7D704583" w14:textId="5727BE2E" w:rsidR="00A67665" w:rsidRDefault="00A67665" w:rsidP="009525B6">
      <w:pPr>
        <w:jc w:val="center"/>
        <w:rPr>
          <w:rFonts w:ascii="Calibri" w:hAnsi="Calibri" w:cs="Arial"/>
          <w:szCs w:val="22"/>
        </w:rPr>
      </w:pPr>
    </w:p>
    <w:p w14:paraId="2AB7D3D6" w14:textId="69468C83" w:rsidR="00A67665" w:rsidRDefault="00A67665" w:rsidP="009525B6">
      <w:pPr>
        <w:jc w:val="center"/>
        <w:rPr>
          <w:rFonts w:ascii="Calibri" w:hAnsi="Calibri" w:cs="Arial"/>
          <w:szCs w:val="22"/>
        </w:rPr>
      </w:pPr>
    </w:p>
    <w:p w14:paraId="52895A46" w14:textId="7A5923B7" w:rsidR="00A67665" w:rsidRDefault="00A67665" w:rsidP="009525B6">
      <w:pPr>
        <w:jc w:val="center"/>
        <w:rPr>
          <w:rFonts w:ascii="Calibri" w:hAnsi="Calibri" w:cs="Arial"/>
          <w:szCs w:val="22"/>
        </w:rPr>
      </w:pPr>
    </w:p>
    <w:p w14:paraId="48BC2016" w14:textId="7427C887" w:rsidR="00A67665" w:rsidRDefault="00A67665" w:rsidP="009525B6">
      <w:pPr>
        <w:jc w:val="center"/>
        <w:rPr>
          <w:rFonts w:ascii="Calibri" w:hAnsi="Calibri" w:cs="Arial"/>
          <w:szCs w:val="22"/>
        </w:rPr>
      </w:pPr>
    </w:p>
    <w:p w14:paraId="3544C965" w14:textId="2AEF0654" w:rsidR="00A67665" w:rsidRDefault="00A67665" w:rsidP="009525B6">
      <w:pPr>
        <w:jc w:val="center"/>
        <w:rPr>
          <w:rFonts w:ascii="Calibri" w:hAnsi="Calibri" w:cs="Arial"/>
          <w:szCs w:val="22"/>
        </w:rPr>
      </w:pPr>
    </w:p>
    <w:p w14:paraId="2ED287CD" w14:textId="5DB0A1A8" w:rsidR="00A67665" w:rsidRDefault="00A67665" w:rsidP="009525B6">
      <w:pPr>
        <w:jc w:val="center"/>
        <w:rPr>
          <w:rFonts w:ascii="Calibri" w:hAnsi="Calibri" w:cs="Arial"/>
          <w:szCs w:val="22"/>
        </w:rPr>
      </w:pPr>
    </w:p>
    <w:p w14:paraId="5C36903B" w14:textId="34481E59" w:rsidR="00A67665" w:rsidRDefault="00A67665" w:rsidP="009525B6">
      <w:pPr>
        <w:jc w:val="center"/>
        <w:rPr>
          <w:rFonts w:ascii="Calibri" w:hAnsi="Calibri" w:cs="Arial"/>
          <w:szCs w:val="22"/>
        </w:rPr>
      </w:pPr>
    </w:p>
    <w:p w14:paraId="4DC0F9EC" w14:textId="7F40B869" w:rsidR="00A67665" w:rsidRDefault="00A67665" w:rsidP="009525B6">
      <w:pPr>
        <w:jc w:val="center"/>
        <w:rPr>
          <w:rFonts w:ascii="Calibri" w:hAnsi="Calibri" w:cs="Arial"/>
          <w:szCs w:val="22"/>
        </w:rPr>
      </w:pPr>
    </w:p>
    <w:p w14:paraId="70EF80A3" w14:textId="2F26EE05" w:rsidR="00A67665" w:rsidRDefault="00A67665" w:rsidP="009525B6">
      <w:pPr>
        <w:jc w:val="center"/>
        <w:rPr>
          <w:rFonts w:ascii="Calibri" w:hAnsi="Calibri" w:cs="Arial"/>
          <w:szCs w:val="22"/>
        </w:rPr>
      </w:pPr>
    </w:p>
    <w:p w14:paraId="0385F296" w14:textId="44B823E2" w:rsidR="00A67665" w:rsidRDefault="00A67665" w:rsidP="009525B6">
      <w:pPr>
        <w:jc w:val="center"/>
        <w:rPr>
          <w:rFonts w:ascii="Calibri" w:hAnsi="Calibri" w:cs="Arial"/>
          <w:szCs w:val="22"/>
        </w:rPr>
      </w:pPr>
    </w:p>
    <w:p w14:paraId="67456233" w14:textId="6BD53B35" w:rsidR="00A67665" w:rsidRDefault="00A67665" w:rsidP="009525B6">
      <w:pPr>
        <w:jc w:val="center"/>
        <w:rPr>
          <w:rFonts w:ascii="Calibri" w:hAnsi="Calibri" w:cs="Arial"/>
          <w:szCs w:val="22"/>
        </w:rPr>
      </w:pPr>
    </w:p>
    <w:p w14:paraId="6E4D43AE" w14:textId="252A6BEA" w:rsidR="00A67665" w:rsidRDefault="00A67665" w:rsidP="009525B6">
      <w:pPr>
        <w:jc w:val="center"/>
        <w:rPr>
          <w:rFonts w:ascii="Calibri" w:hAnsi="Calibri" w:cs="Arial"/>
          <w:szCs w:val="22"/>
        </w:rPr>
      </w:pPr>
    </w:p>
    <w:p w14:paraId="677AB3AA" w14:textId="694B81C8" w:rsidR="00A67665" w:rsidRDefault="00A67665" w:rsidP="009525B6">
      <w:pPr>
        <w:jc w:val="center"/>
        <w:rPr>
          <w:rFonts w:ascii="Calibri" w:hAnsi="Calibri" w:cs="Arial"/>
          <w:szCs w:val="22"/>
        </w:rPr>
      </w:pPr>
    </w:p>
    <w:p w14:paraId="10BECD9F" w14:textId="02E2F8D3" w:rsidR="00A67665" w:rsidRDefault="00A67665" w:rsidP="009525B6">
      <w:pPr>
        <w:jc w:val="center"/>
        <w:rPr>
          <w:rFonts w:ascii="Calibri" w:hAnsi="Calibri" w:cs="Arial"/>
          <w:szCs w:val="22"/>
        </w:rPr>
      </w:pPr>
    </w:p>
    <w:p w14:paraId="587062A2" w14:textId="6A84D298" w:rsidR="00A67665" w:rsidRDefault="00A67665" w:rsidP="009525B6">
      <w:pPr>
        <w:jc w:val="center"/>
        <w:rPr>
          <w:rFonts w:ascii="Calibri" w:hAnsi="Calibri" w:cs="Arial"/>
          <w:szCs w:val="22"/>
        </w:rPr>
      </w:pPr>
    </w:p>
    <w:p w14:paraId="048FF7B9" w14:textId="221F3A44" w:rsidR="00A67665" w:rsidRDefault="00A67665" w:rsidP="009525B6">
      <w:pPr>
        <w:jc w:val="center"/>
        <w:rPr>
          <w:rFonts w:ascii="Calibri" w:hAnsi="Calibri" w:cs="Arial"/>
          <w:szCs w:val="22"/>
        </w:rPr>
      </w:pPr>
    </w:p>
    <w:p w14:paraId="230B162D" w14:textId="7B5E7D28" w:rsidR="00A67665" w:rsidRDefault="00A67665" w:rsidP="009525B6">
      <w:pPr>
        <w:jc w:val="center"/>
        <w:rPr>
          <w:rFonts w:ascii="Calibri" w:hAnsi="Calibri" w:cs="Arial"/>
          <w:szCs w:val="22"/>
        </w:rPr>
      </w:pPr>
    </w:p>
    <w:p w14:paraId="72F46C4D" w14:textId="25EBC115" w:rsidR="00A67665" w:rsidRDefault="00A67665" w:rsidP="009525B6">
      <w:pPr>
        <w:jc w:val="center"/>
        <w:rPr>
          <w:rFonts w:ascii="Calibri" w:hAnsi="Calibri" w:cs="Arial"/>
          <w:szCs w:val="22"/>
        </w:rPr>
      </w:pPr>
    </w:p>
    <w:p w14:paraId="605B06E3" w14:textId="1F241E84" w:rsidR="00A67665" w:rsidRDefault="00A67665" w:rsidP="009525B6">
      <w:pPr>
        <w:jc w:val="center"/>
        <w:rPr>
          <w:rFonts w:ascii="Calibri" w:hAnsi="Calibri" w:cs="Arial"/>
          <w:szCs w:val="22"/>
        </w:rPr>
      </w:pPr>
    </w:p>
    <w:p w14:paraId="47B35E95" w14:textId="47404F8C" w:rsidR="00A67665" w:rsidRDefault="00A67665" w:rsidP="009525B6">
      <w:pPr>
        <w:jc w:val="center"/>
        <w:rPr>
          <w:rFonts w:ascii="Calibri" w:hAnsi="Calibri" w:cs="Arial"/>
          <w:szCs w:val="22"/>
        </w:rPr>
      </w:pPr>
    </w:p>
    <w:p w14:paraId="09388A66" w14:textId="59222B0B" w:rsidR="00A67665" w:rsidRDefault="00A67665" w:rsidP="009525B6">
      <w:pPr>
        <w:jc w:val="center"/>
        <w:rPr>
          <w:rFonts w:ascii="Calibri" w:hAnsi="Calibri" w:cs="Arial"/>
          <w:szCs w:val="22"/>
        </w:rPr>
      </w:pPr>
    </w:p>
    <w:p w14:paraId="0EDA237C" w14:textId="61900165" w:rsidR="00A67665" w:rsidRDefault="00A67665" w:rsidP="009525B6">
      <w:pPr>
        <w:jc w:val="center"/>
        <w:rPr>
          <w:rFonts w:ascii="Calibri" w:hAnsi="Calibri" w:cs="Arial"/>
          <w:szCs w:val="22"/>
        </w:rPr>
      </w:pPr>
    </w:p>
    <w:p w14:paraId="6C92661E" w14:textId="4764725A" w:rsidR="00A67665" w:rsidRDefault="00A67665" w:rsidP="009525B6">
      <w:pPr>
        <w:jc w:val="center"/>
        <w:rPr>
          <w:rFonts w:ascii="Calibri" w:hAnsi="Calibri" w:cs="Arial"/>
          <w:szCs w:val="22"/>
        </w:rPr>
      </w:pPr>
    </w:p>
    <w:p w14:paraId="7383BE6F" w14:textId="202D9D11" w:rsidR="00A67665" w:rsidRDefault="00A67665" w:rsidP="009525B6">
      <w:pPr>
        <w:jc w:val="center"/>
        <w:rPr>
          <w:rFonts w:ascii="Calibri" w:hAnsi="Calibri" w:cs="Arial"/>
          <w:szCs w:val="22"/>
        </w:rPr>
      </w:pPr>
    </w:p>
    <w:p w14:paraId="10EF48A8" w14:textId="46C30057" w:rsidR="00A67665" w:rsidRDefault="00A67665" w:rsidP="009525B6">
      <w:pPr>
        <w:jc w:val="center"/>
        <w:rPr>
          <w:rFonts w:ascii="Calibri" w:hAnsi="Calibri" w:cs="Arial"/>
          <w:szCs w:val="22"/>
        </w:rPr>
      </w:pPr>
    </w:p>
    <w:p w14:paraId="41F0E2FF" w14:textId="51411EDC" w:rsidR="00A67665" w:rsidRDefault="00A67665" w:rsidP="009525B6">
      <w:pPr>
        <w:jc w:val="center"/>
        <w:rPr>
          <w:rFonts w:ascii="Calibri" w:hAnsi="Calibri" w:cs="Arial"/>
          <w:szCs w:val="22"/>
        </w:rPr>
      </w:pPr>
    </w:p>
    <w:p w14:paraId="4A49D00A" w14:textId="0CBEDB9D" w:rsidR="00A67665" w:rsidRDefault="00A67665" w:rsidP="009525B6">
      <w:pPr>
        <w:jc w:val="center"/>
        <w:rPr>
          <w:rFonts w:ascii="Calibri" w:hAnsi="Calibri" w:cs="Arial"/>
          <w:szCs w:val="22"/>
        </w:rPr>
      </w:pPr>
    </w:p>
    <w:p w14:paraId="10FBD08F" w14:textId="277CAC1B" w:rsidR="00A67665" w:rsidRDefault="00A67665" w:rsidP="009525B6">
      <w:pPr>
        <w:jc w:val="center"/>
        <w:rPr>
          <w:rFonts w:ascii="Calibri" w:hAnsi="Calibri" w:cs="Arial"/>
          <w:szCs w:val="22"/>
        </w:rPr>
      </w:pPr>
    </w:p>
    <w:p w14:paraId="74E35D73" w14:textId="5184F638" w:rsidR="00A67665" w:rsidRDefault="00A67665" w:rsidP="009525B6">
      <w:pPr>
        <w:jc w:val="center"/>
        <w:rPr>
          <w:rFonts w:ascii="Calibri" w:hAnsi="Calibri" w:cs="Arial"/>
          <w:szCs w:val="22"/>
        </w:rPr>
      </w:pPr>
    </w:p>
    <w:p w14:paraId="74E69C7B" w14:textId="4E0E083A" w:rsidR="00A67665" w:rsidRDefault="00A67665" w:rsidP="009525B6">
      <w:pPr>
        <w:jc w:val="center"/>
        <w:rPr>
          <w:rFonts w:ascii="Calibri" w:hAnsi="Calibri" w:cs="Arial"/>
          <w:szCs w:val="22"/>
        </w:rPr>
      </w:pPr>
    </w:p>
    <w:p w14:paraId="0B5E887E" w14:textId="44A70112" w:rsidR="00A67665" w:rsidRDefault="00A67665" w:rsidP="009525B6">
      <w:pPr>
        <w:jc w:val="center"/>
        <w:rPr>
          <w:rFonts w:ascii="Calibri" w:hAnsi="Calibri" w:cs="Arial"/>
          <w:szCs w:val="22"/>
        </w:rPr>
      </w:pPr>
    </w:p>
    <w:p w14:paraId="55E0EB53" w14:textId="30B0BC8D" w:rsidR="00A67665" w:rsidRDefault="00A67665" w:rsidP="009525B6">
      <w:pPr>
        <w:jc w:val="center"/>
        <w:rPr>
          <w:rFonts w:ascii="Calibri" w:hAnsi="Calibri" w:cs="Arial"/>
          <w:szCs w:val="22"/>
        </w:rPr>
      </w:pPr>
    </w:p>
    <w:p w14:paraId="073E2832" w14:textId="7698B7C3" w:rsidR="00A67665" w:rsidRDefault="00A67665" w:rsidP="009525B6">
      <w:pPr>
        <w:jc w:val="center"/>
        <w:rPr>
          <w:rFonts w:ascii="Calibri" w:hAnsi="Calibri" w:cs="Arial"/>
          <w:szCs w:val="22"/>
        </w:rPr>
      </w:pPr>
    </w:p>
    <w:p w14:paraId="3F9F63B0" w14:textId="77777777" w:rsidR="00A67665" w:rsidRDefault="00A67665" w:rsidP="00A67665">
      <w:pPr>
        <w:pStyle w:val="Heading2"/>
      </w:pPr>
    </w:p>
    <w:p w14:paraId="488F0ECB" w14:textId="77777777" w:rsidR="00A67665" w:rsidRDefault="00A67665" w:rsidP="00A67665">
      <w:pPr>
        <w:pStyle w:val="Heading2"/>
      </w:pPr>
    </w:p>
    <w:p w14:paraId="6BFB2F98" w14:textId="77777777" w:rsidR="00A67665" w:rsidRDefault="00A67665" w:rsidP="00A67665">
      <w:pPr>
        <w:pStyle w:val="Heading2"/>
      </w:pPr>
    </w:p>
    <w:p w14:paraId="1157B592" w14:textId="77777777" w:rsidR="00A67665" w:rsidRDefault="00A67665" w:rsidP="00A67665">
      <w:pPr>
        <w:pStyle w:val="Heading2"/>
      </w:pPr>
    </w:p>
    <w:p w14:paraId="03FB058D" w14:textId="77777777" w:rsidR="00A67665" w:rsidRDefault="00A67665" w:rsidP="00A67665">
      <w:pPr>
        <w:pStyle w:val="Heading2"/>
      </w:pPr>
    </w:p>
    <w:p w14:paraId="26B4F81A" w14:textId="77777777" w:rsidR="00A67665" w:rsidRDefault="00A67665" w:rsidP="00A67665">
      <w:pPr>
        <w:pStyle w:val="Heading2"/>
      </w:pPr>
    </w:p>
    <w:p w14:paraId="13DC0961" w14:textId="715F4EEA" w:rsidR="00A67665" w:rsidRPr="00B36B6C" w:rsidRDefault="00A67665" w:rsidP="00A67665">
      <w:pPr>
        <w:pStyle w:val="Heading2"/>
      </w:pPr>
      <w:r w:rsidRPr="00B36B6C">
        <w:t>Appendix</w:t>
      </w:r>
      <w:r>
        <w:t xml:space="preserve"> F</w:t>
      </w:r>
      <w:r w:rsidRPr="00B36B6C">
        <w:t xml:space="preserve">:  </w:t>
      </w:r>
      <w:r>
        <w:t>Pricing Template with Plan Deviations</w:t>
      </w:r>
    </w:p>
    <w:p w14:paraId="5BCEBD7B" w14:textId="70636E07" w:rsidR="00A67665" w:rsidRDefault="00A67665" w:rsidP="009525B6">
      <w:pPr>
        <w:jc w:val="center"/>
        <w:rPr>
          <w:rFonts w:ascii="Calibri" w:hAnsi="Calibri" w:cs="Arial"/>
          <w:szCs w:val="22"/>
        </w:rPr>
      </w:pPr>
    </w:p>
    <w:p w14:paraId="3180E8AC" w14:textId="396AD824" w:rsidR="00A67665" w:rsidRDefault="00A67665" w:rsidP="009525B6">
      <w:pPr>
        <w:jc w:val="center"/>
        <w:rPr>
          <w:rFonts w:ascii="Calibri" w:hAnsi="Calibri" w:cs="Arial"/>
          <w:szCs w:val="22"/>
        </w:rPr>
      </w:pPr>
    </w:p>
    <w:p w14:paraId="52F2A5C2" w14:textId="41CDE4A9" w:rsidR="00A67665" w:rsidRDefault="00A67665" w:rsidP="009525B6">
      <w:pPr>
        <w:jc w:val="center"/>
        <w:rPr>
          <w:rFonts w:ascii="Calibri" w:hAnsi="Calibri" w:cs="Arial"/>
          <w:szCs w:val="22"/>
        </w:rPr>
      </w:pPr>
    </w:p>
    <w:p w14:paraId="12C9F16D" w14:textId="683FA7C1" w:rsidR="00A67665" w:rsidRDefault="00A67665" w:rsidP="009525B6">
      <w:pPr>
        <w:jc w:val="center"/>
        <w:rPr>
          <w:rFonts w:ascii="Calibri" w:hAnsi="Calibri" w:cs="Arial"/>
          <w:szCs w:val="22"/>
        </w:rPr>
      </w:pPr>
    </w:p>
    <w:p w14:paraId="6D138A0D" w14:textId="21A406FE" w:rsidR="00A67665" w:rsidRDefault="00A67665" w:rsidP="009525B6">
      <w:pPr>
        <w:jc w:val="center"/>
        <w:rPr>
          <w:rFonts w:ascii="Calibri" w:hAnsi="Calibri" w:cs="Arial"/>
          <w:szCs w:val="22"/>
        </w:rPr>
      </w:pPr>
    </w:p>
    <w:p w14:paraId="2CACF1E7" w14:textId="01C8E42B" w:rsidR="00A67665" w:rsidRDefault="00A67665" w:rsidP="009525B6">
      <w:pPr>
        <w:jc w:val="center"/>
        <w:rPr>
          <w:rFonts w:ascii="Calibri" w:hAnsi="Calibri" w:cs="Arial"/>
          <w:szCs w:val="22"/>
        </w:rPr>
      </w:pPr>
    </w:p>
    <w:p w14:paraId="12E5F069" w14:textId="1A4494C3" w:rsidR="00A67665" w:rsidRDefault="00A67665" w:rsidP="009525B6">
      <w:pPr>
        <w:jc w:val="center"/>
        <w:rPr>
          <w:rFonts w:ascii="Calibri" w:hAnsi="Calibri" w:cs="Arial"/>
          <w:szCs w:val="22"/>
        </w:rPr>
      </w:pPr>
    </w:p>
    <w:p w14:paraId="540BB230" w14:textId="5FBFC1DD" w:rsidR="00A67665" w:rsidRDefault="00A67665" w:rsidP="009525B6">
      <w:pPr>
        <w:jc w:val="center"/>
        <w:rPr>
          <w:rFonts w:ascii="Calibri" w:hAnsi="Calibri" w:cs="Arial"/>
          <w:szCs w:val="22"/>
        </w:rPr>
      </w:pPr>
    </w:p>
    <w:p w14:paraId="5A7D20BD" w14:textId="0D5DCA41" w:rsidR="00A67665" w:rsidRDefault="00A67665" w:rsidP="009525B6">
      <w:pPr>
        <w:jc w:val="center"/>
        <w:rPr>
          <w:rFonts w:ascii="Calibri" w:hAnsi="Calibri" w:cs="Arial"/>
          <w:szCs w:val="22"/>
        </w:rPr>
      </w:pPr>
    </w:p>
    <w:p w14:paraId="6224E00D" w14:textId="3BB434A8" w:rsidR="00A67665" w:rsidRDefault="00A67665" w:rsidP="009525B6">
      <w:pPr>
        <w:jc w:val="center"/>
        <w:rPr>
          <w:rFonts w:ascii="Calibri" w:hAnsi="Calibri" w:cs="Arial"/>
          <w:szCs w:val="22"/>
        </w:rPr>
      </w:pPr>
    </w:p>
    <w:p w14:paraId="0B54D405" w14:textId="50568621" w:rsidR="00A67665" w:rsidRDefault="00A67665" w:rsidP="009525B6">
      <w:pPr>
        <w:jc w:val="center"/>
        <w:rPr>
          <w:rFonts w:ascii="Calibri" w:hAnsi="Calibri" w:cs="Arial"/>
          <w:szCs w:val="22"/>
        </w:rPr>
      </w:pPr>
    </w:p>
    <w:p w14:paraId="22647050" w14:textId="02357C1E" w:rsidR="00A67665" w:rsidRDefault="00A67665" w:rsidP="009525B6">
      <w:pPr>
        <w:jc w:val="center"/>
        <w:rPr>
          <w:rFonts w:ascii="Calibri" w:hAnsi="Calibri" w:cs="Arial"/>
          <w:szCs w:val="22"/>
        </w:rPr>
      </w:pPr>
    </w:p>
    <w:p w14:paraId="58E73036" w14:textId="383172FE" w:rsidR="00A67665" w:rsidRDefault="00A67665" w:rsidP="009525B6">
      <w:pPr>
        <w:jc w:val="center"/>
        <w:rPr>
          <w:rFonts w:ascii="Calibri" w:hAnsi="Calibri" w:cs="Arial"/>
          <w:szCs w:val="22"/>
        </w:rPr>
      </w:pPr>
    </w:p>
    <w:p w14:paraId="5C154FEA" w14:textId="38A7B573" w:rsidR="00A67665" w:rsidRDefault="00A67665" w:rsidP="009525B6">
      <w:pPr>
        <w:jc w:val="center"/>
        <w:rPr>
          <w:rFonts w:ascii="Calibri" w:hAnsi="Calibri" w:cs="Arial"/>
          <w:szCs w:val="22"/>
        </w:rPr>
      </w:pPr>
    </w:p>
    <w:p w14:paraId="14E8D6C5" w14:textId="4383FCD0" w:rsidR="00A67665" w:rsidRDefault="00A67665" w:rsidP="009525B6">
      <w:pPr>
        <w:jc w:val="center"/>
        <w:rPr>
          <w:rFonts w:ascii="Calibri" w:hAnsi="Calibri" w:cs="Arial"/>
          <w:szCs w:val="22"/>
        </w:rPr>
      </w:pPr>
    </w:p>
    <w:p w14:paraId="398688B6" w14:textId="79377D17" w:rsidR="00A67665" w:rsidRDefault="00A67665" w:rsidP="009525B6">
      <w:pPr>
        <w:jc w:val="center"/>
        <w:rPr>
          <w:rFonts w:ascii="Calibri" w:hAnsi="Calibri" w:cs="Arial"/>
          <w:szCs w:val="22"/>
        </w:rPr>
      </w:pPr>
    </w:p>
    <w:p w14:paraId="60C6C66D" w14:textId="44B7332A" w:rsidR="00A67665" w:rsidRDefault="00A67665" w:rsidP="009525B6">
      <w:pPr>
        <w:jc w:val="center"/>
        <w:rPr>
          <w:rFonts w:ascii="Calibri" w:hAnsi="Calibri" w:cs="Arial"/>
          <w:szCs w:val="22"/>
        </w:rPr>
      </w:pPr>
    </w:p>
    <w:p w14:paraId="4332BDDB" w14:textId="0CAA4E1B" w:rsidR="00A67665" w:rsidRDefault="00A67665" w:rsidP="009525B6">
      <w:pPr>
        <w:jc w:val="center"/>
        <w:rPr>
          <w:rFonts w:ascii="Calibri" w:hAnsi="Calibri" w:cs="Arial"/>
          <w:szCs w:val="22"/>
        </w:rPr>
      </w:pPr>
    </w:p>
    <w:p w14:paraId="7C832996" w14:textId="4EDF6025" w:rsidR="00A67665" w:rsidRDefault="00A67665" w:rsidP="009525B6">
      <w:pPr>
        <w:jc w:val="center"/>
        <w:rPr>
          <w:rFonts w:ascii="Calibri" w:hAnsi="Calibri" w:cs="Arial"/>
          <w:szCs w:val="22"/>
        </w:rPr>
      </w:pPr>
    </w:p>
    <w:p w14:paraId="6A7840A2" w14:textId="225474D9" w:rsidR="00A67665" w:rsidRDefault="00A67665" w:rsidP="009525B6">
      <w:pPr>
        <w:jc w:val="center"/>
        <w:rPr>
          <w:rFonts w:ascii="Calibri" w:hAnsi="Calibri" w:cs="Arial"/>
          <w:szCs w:val="22"/>
        </w:rPr>
      </w:pPr>
    </w:p>
    <w:p w14:paraId="1D137530" w14:textId="0E836970" w:rsidR="00A67665" w:rsidRDefault="00A67665" w:rsidP="009525B6">
      <w:pPr>
        <w:jc w:val="center"/>
        <w:rPr>
          <w:rFonts w:ascii="Calibri" w:hAnsi="Calibri" w:cs="Arial"/>
          <w:szCs w:val="22"/>
        </w:rPr>
      </w:pPr>
    </w:p>
    <w:p w14:paraId="6270AD99" w14:textId="17C0C477" w:rsidR="00A67665" w:rsidRDefault="00A67665" w:rsidP="009525B6">
      <w:pPr>
        <w:jc w:val="center"/>
        <w:rPr>
          <w:rFonts w:ascii="Calibri" w:hAnsi="Calibri" w:cs="Arial"/>
          <w:szCs w:val="22"/>
        </w:rPr>
      </w:pPr>
    </w:p>
    <w:p w14:paraId="593DC2B3" w14:textId="31633315" w:rsidR="00A67665" w:rsidRDefault="00A67665" w:rsidP="009525B6">
      <w:pPr>
        <w:jc w:val="center"/>
        <w:rPr>
          <w:rFonts w:ascii="Calibri" w:hAnsi="Calibri" w:cs="Arial"/>
          <w:szCs w:val="22"/>
        </w:rPr>
      </w:pPr>
    </w:p>
    <w:p w14:paraId="45AB6F3D" w14:textId="5CD7635B" w:rsidR="00A67665" w:rsidRDefault="00A67665" w:rsidP="009525B6">
      <w:pPr>
        <w:jc w:val="center"/>
        <w:rPr>
          <w:rFonts w:ascii="Calibri" w:hAnsi="Calibri" w:cs="Arial"/>
          <w:szCs w:val="22"/>
        </w:rPr>
      </w:pPr>
    </w:p>
    <w:p w14:paraId="4E0B7EFD" w14:textId="2A137D17" w:rsidR="00A67665" w:rsidRDefault="00A67665" w:rsidP="009525B6">
      <w:pPr>
        <w:jc w:val="center"/>
        <w:rPr>
          <w:rFonts w:ascii="Calibri" w:hAnsi="Calibri" w:cs="Arial"/>
          <w:szCs w:val="22"/>
        </w:rPr>
      </w:pPr>
    </w:p>
    <w:p w14:paraId="48B29247" w14:textId="05A28D1B" w:rsidR="00A67665" w:rsidRDefault="00A67665" w:rsidP="009525B6">
      <w:pPr>
        <w:jc w:val="center"/>
        <w:rPr>
          <w:rFonts w:ascii="Calibri" w:hAnsi="Calibri" w:cs="Arial"/>
          <w:szCs w:val="22"/>
        </w:rPr>
      </w:pPr>
    </w:p>
    <w:p w14:paraId="480BFA15" w14:textId="0E85D717" w:rsidR="00A67665" w:rsidRDefault="00A67665" w:rsidP="009525B6">
      <w:pPr>
        <w:jc w:val="center"/>
        <w:rPr>
          <w:rFonts w:ascii="Calibri" w:hAnsi="Calibri" w:cs="Arial"/>
          <w:szCs w:val="22"/>
        </w:rPr>
      </w:pPr>
    </w:p>
    <w:p w14:paraId="3F995091" w14:textId="77B4A1E4" w:rsidR="00A67665" w:rsidRDefault="00A67665" w:rsidP="009525B6">
      <w:pPr>
        <w:jc w:val="center"/>
        <w:rPr>
          <w:rFonts w:ascii="Calibri" w:hAnsi="Calibri" w:cs="Arial"/>
          <w:szCs w:val="22"/>
        </w:rPr>
      </w:pPr>
    </w:p>
    <w:p w14:paraId="67B39226" w14:textId="6EFAB26A" w:rsidR="00A67665" w:rsidRDefault="00A67665" w:rsidP="009525B6">
      <w:pPr>
        <w:jc w:val="center"/>
        <w:rPr>
          <w:rFonts w:ascii="Calibri" w:hAnsi="Calibri" w:cs="Arial"/>
          <w:szCs w:val="22"/>
        </w:rPr>
      </w:pPr>
    </w:p>
    <w:p w14:paraId="229B7AF4" w14:textId="41C8B297" w:rsidR="00A67665" w:rsidRDefault="00A67665" w:rsidP="009525B6">
      <w:pPr>
        <w:jc w:val="center"/>
        <w:rPr>
          <w:rFonts w:ascii="Calibri" w:hAnsi="Calibri" w:cs="Arial"/>
          <w:szCs w:val="22"/>
        </w:rPr>
      </w:pPr>
    </w:p>
    <w:p w14:paraId="4B781D6D" w14:textId="5A0DBEE1" w:rsidR="00A67665" w:rsidRDefault="00A67665" w:rsidP="009525B6">
      <w:pPr>
        <w:jc w:val="center"/>
        <w:rPr>
          <w:rFonts w:ascii="Calibri" w:hAnsi="Calibri" w:cs="Arial"/>
          <w:szCs w:val="22"/>
        </w:rPr>
      </w:pPr>
    </w:p>
    <w:p w14:paraId="5C60A73C" w14:textId="02FC9F6A" w:rsidR="00A67665" w:rsidRDefault="00A67665" w:rsidP="009525B6">
      <w:pPr>
        <w:jc w:val="center"/>
        <w:rPr>
          <w:rFonts w:ascii="Calibri" w:hAnsi="Calibri" w:cs="Arial"/>
          <w:szCs w:val="22"/>
        </w:rPr>
      </w:pPr>
    </w:p>
    <w:p w14:paraId="0BA010C4" w14:textId="5869AE4F" w:rsidR="00A67665" w:rsidRDefault="00A67665" w:rsidP="00A67665">
      <w:pPr>
        <w:spacing w:before="16"/>
        <w:ind w:right="60"/>
        <w:jc w:val="center"/>
        <w:rPr>
          <w:b/>
          <w:bCs/>
          <w:spacing w:val="1"/>
          <w:sz w:val="28"/>
          <w:szCs w:val="28"/>
        </w:rPr>
      </w:pPr>
      <w:r>
        <w:rPr>
          <w:b/>
          <w:bCs/>
          <w:spacing w:val="1"/>
          <w:sz w:val="28"/>
          <w:szCs w:val="28"/>
        </w:rPr>
        <w:t>APPENDIX F</w:t>
      </w:r>
    </w:p>
    <w:p w14:paraId="16AFF291" w14:textId="64159AD9" w:rsidR="00A67665" w:rsidRPr="00342C99" w:rsidRDefault="00A67665" w:rsidP="00A67665">
      <w:pPr>
        <w:spacing w:before="16"/>
        <w:ind w:right="60"/>
        <w:jc w:val="center"/>
        <w:rPr>
          <w:b/>
          <w:bCs/>
          <w:spacing w:val="1"/>
          <w:sz w:val="28"/>
          <w:szCs w:val="28"/>
        </w:rPr>
      </w:pPr>
      <w:r>
        <w:rPr>
          <w:b/>
          <w:bCs/>
          <w:spacing w:val="1"/>
          <w:sz w:val="28"/>
          <w:szCs w:val="28"/>
        </w:rPr>
        <w:t>All Files under Appendix F have been provided with the RFP.</w:t>
      </w:r>
    </w:p>
    <w:p w14:paraId="307C473A" w14:textId="1687B06F" w:rsidR="00A67665" w:rsidRDefault="00A67665" w:rsidP="009525B6">
      <w:pPr>
        <w:jc w:val="center"/>
        <w:rPr>
          <w:rFonts w:ascii="Calibri" w:hAnsi="Calibri" w:cs="Arial"/>
          <w:szCs w:val="22"/>
        </w:rPr>
      </w:pPr>
    </w:p>
    <w:p w14:paraId="6E884F17" w14:textId="7E4F0B1B" w:rsidR="005D48B2" w:rsidRDefault="005D48B2" w:rsidP="009525B6">
      <w:pPr>
        <w:jc w:val="center"/>
        <w:rPr>
          <w:rFonts w:ascii="Calibri" w:hAnsi="Calibri" w:cs="Arial"/>
          <w:szCs w:val="22"/>
        </w:rPr>
      </w:pPr>
    </w:p>
    <w:p w14:paraId="3969FE6C" w14:textId="32525991" w:rsidR="005D48B2" w:rsidRDefault="005D48B2" w:rsidP="009525B6">
      <w:pPr>
        <w:jc w:val="center"/>
        <w:rPr>
          <w:rFonts w:ascii="Calibri" w:hAnsi="Calibri" w:cs="Arial"/>
          <w:szCs w:val="22"/>
        </w:rPr>
      </w:pPr>
    </w:p>
    <w:p w14:paraId="1C42CB79" w14:textId="4984927C" w:rsidR="005D48B2" w:rsidRDefault="005D48B2" w:rsidP="009525B6">
      <w:pPr>
        <w:jc w:val="center"/>
        <w:rPr>
          <w:rFonts w:ascii="Calibri" w:hAnsi="Calibri" w:cs="Arial"/>
          <w:szCs w:val="22"/>
        </w:rPr>
      </w:pPr>
    </w:p>
    <w:p w14:paraId="7DF47B5B" w14:textId="272D49DF" w:rsidR="005D48B2" w:rsidRDefault="005D48B2" w:rsidP="009525B6">
      <w:pPr>
        <w:jc w:val="center"/>
        <w:rPr>
          <w:rFonts w:ascii="Calibri" w:hAnsi="Calibri" w:cs="Arial"/>
          <w:szCs w:val="22"/>
        </w:rPr>
      </w:pPr>
    </w:p>
    <w:p w14:paraId="0F77B493" w14:textId="7E572698" w:rsidR="005D48B2" w:rsidRDefault="005D48B2" w:rsidP="009525B6">
      <w:pPr>
        <w:jc w:val="center"/>
        <w:rPr>
          <w:rFonts w:ascii="Calibri" w:hAnsi="Calibri" w:cs="Arial"/>
          <w:szCs w:val="22"/>
        </w:rPr>
      </w:pPr>
    </w:p>
    <w:p w14:paraId="70708216" w14:textId="273B8359" w:rsidR="005D48B2" w:rsidRDefault="005D48B2" w:rsidP="009525B6">
      <w:pPr>
        <w:jc w:val="center"/>
        <w:rPr>
          <w:rFonts w:ascii="Calibri" w:hAnsi="Calibri" w:cs="Arial"/>
          <w:szCs w:val="22"/>
        </w:rPr>
      </w:pPr>
    </w:p>
    <w:p w14:paraId="312AC2D4" w14:textId="5080FC28" w:rsidR="005D48B2" w:rsidRDefault="005D48B2" w:rsidP="009525B6">
      <w:pPr>
        <w:jc w:val="center"/>
        <w:rPr>
          <w:rFonts w:ascii="Calibri" w:hAnsi="Calibri" w:cs="Arial"/>
          <w:szCs w:val="22"/>
        </w:rPr>
      </w:pPr>
    </w:p>
    <w:p w14:paraId="7F566CC2" w14:textId="319753B3" w:rsidR="005D48B2" w:rsidRDefault="005D48B2" w:rsidP="009525B6">
      <w:pPr>
        <w:jc w:val="center"/>
        <w:rPr>
          <w:rFonts w:ascii="Calibri" w:hAnsi="Calibri" w:cs="Arial"/>
          <w:szCs w:val="22"/>
        </w:rPr>
      </w:pPr>
    </w:p>
    <w:p w14:paraId="1572D25F" w14:textId="70FD3FE7" w:rsidR="005D48B2" w:rsidRDefault="005D48B2" w:rsidP="009525B6">
      <w:pPr>
        <w:jc w:val="center"/>
        <w:rPr>
          <w:rFonts w:ascii="Calibri" w:hAnsi="Calibri" w:cs="Arial"/>
          <w:szCs w:val="22"/>
        </w:rPr>
      </w:pPr>
    </w:p>
    <w:p w14:paraId="3E89865E" w14:textId="3CF48AF5" w:rsidR="005D48B2" w:rsidRDefault="005D48B2" w:rsidP="009525B6">
      <w:pPr>
        <w:jc w:val="center"/>
        <w:rPr>
          <w:rFonts w:ascii="Calibri" w:hAnsi="Calibri" w:cs="Arial"/>
          <w:szCs w:val="22"/>
        </w:rPr>
      </w:pPr>
    </w:p>
    <w:p w14:paraId="0C83A56F" w14:textId="316E514B" w:rsidR="005D48B2" w:rsidRDefault="005D48B2" w:rsidP="009525B6">
      <w:pPr>
        <w:jc w:val="center"/>
        <w:rPr>
          <w:rFonts w:ascii="Calibri" w:hAnsi="Calibri" w:cs="Arial"/>
          <w:szCs w:val="22"/>
        </w:rPr>
      </w:pPr>
    </w:p>
    <w:p w14:paraId="70316609" w14:textId="32246586" w:rsidR="005D48B2" w:rsidRDefault="005D48B2" w:rsidP="009525B6">
      <w:pPr>
        <w:jc w:val="center"/>
        <w:rPr>
          <w:rFonts w:ascii="Calibri" w:hAnsi="Calibri" w:cs="Arial"/>
          <w:szCs w:val="22"/>
        </w:rPr>
      </w:pPr>
    </w:p>
    <w:p w14:paraId="3957A211" w14:textId="71F13E97" w:rsidR="005D48B2" w:rsidRDefault="005D48B2" w:rsidP="009525B6">
      <w:pPr>
        <w:jc w:val="center"/>
        <w:rPr>
          <w:rFonts w:ascii="Calibri" w:hAnsi="Calibri" w:cs="Arial"/>
          <w:szCs w:val="22"/>
        </w:rPr>
      </w:pPr>
    </w:p>
    <w:p w14:paraId="4EFB0D95" w14:textId="1044E82C" w:rsidR="005D48B2" w:rsidRDefault="005D48B2" w:rsidP="009525B6">
      <w:pPr>
        <w:jc w:val="center"/>
        <w:rPr>
          <w:rFonts w:ascii="Calibri" w:hAnsi="Calibri" w:cs="Arial"/>
          <w:szCs w:val="22"/>
        </w:rPr>
      </w:pPr>
    </w:p>
    <w:p w14:paraId="3E8B87B2" w14:textId="09E19BD9" w:rsidR="005D48B2" w:rsidRDefault="005D48B2" w:rsidP="009525B6">
      <w:pPr>
        <w:jc w:val="center"/>
        <w:rPr>
          <w:rFonts w:ascii="Calibri" w:hAnsi="Calibri" w:cs="Arial"/>
          <w:szCs w:val="22"/>
        </w:rPr>
      </w:pPr>
    </w:p>
    <w:p w14:paraId="2F2481B1" w14:textId="26901D13" w:rsidR="005D48B2" w:rsidRDefault="005D48B2" w:rsidP="009525B6">
      <w:pPr>
        <w:jc w:val="center"/>
        <w:rPr>
          <w:rFonts w:ascii="Calibri" w:hAnsi="Calibri" w:cs="Arial"/>
          <w:szCs w:val="22"/>
        </w:rPr>
      </w:pPr>
    </w:p>
    <w:p w14:paraId="01B8171B" w14:textId="0E5B18F0" w:rsidR="005D48B2" w:rsidRDefault="005D48B2" w:rsidP="009525B6">
      <w:pPr>
        <w:jc w:val="center"/>
        <w:rPr>
          <w:rFonts w:ascii="Calibri" w:hAnsi="Calibri" w:cs="Arial"/>
          <w:szCs w:val="22"/>
        </w:rPr>
      </w:pPr>
    </w:p>
    <w:p w14:paraId="57D87685" w14:textId="2647BA2A" w:rsidR="005D48B2" w:rsidRDefault="005D48B2" w:rsidP="009525B6">
      <w:pPr>
        <w:jc w:val="center"/>
        <w:rPr>
          <w:rFonts w:ascii="Calibri" w:hAnsi="Calibri" w:cs="Arial"/>
          <w:szCs w:val="22"/>
        </w:rPr>
      </w:pPr>
    </w:p>
    <w:p w14:paraId="28BD9BAD" w14:textId="0D09FB17" w:rsidR="005D48B2" w:rsidRDefault="005D48B2" w:rsidP="009525B6">
      <w:pPr>
        <w:jc w:val="center"/>
        <w:rPr>
          <w:rFonts w:ascii="Calibri" w:hAnsi="Calibri" w:cs="Arial"/>
          <w:szCs w:val="22"/>
        </w:rPr>
      </w:pPr>
    </w:p>
    <w:p w14:paraId="52F26085" w14:textId="376DACE0" w:rsidR="005D48B2" w:rsidRDefault="005D48B2" w:rsidP="009525B6">
      <w:pPr>
        <w:jc w:val="center"/>
        <w:rPr>
          <w:rFonts w:ascii="Calibri" w:hAnsi="Calibri" w:cs="Arial"/>
          <w:szCs w:val="22"/>
        </w:rPr>
      </w:pPr>
    </w:p>
    <w:p w14:paraId="058DF00F" w14:textId="313F2B65" w:rsidR="005D48B2" w:rsidRDefault="005D48B2" w:rsidP="009525B6">
      <w:pPr>
        <w:jc w:val="center"/>
        <w:rPr>
          <w:rFonts w:ascii="Calibri" w:hAnsi="Calibri" w:cs="Arial"/>
          <w:szCs w:val="22"/>
        </w:rPr>
      </w:pPr>
    </w:p>
    <w:p w14:paraId="5F708127" w14:textId="7A17AF99" w:rsidR="005D48B2" w:rsidRDefault="005D48B2" w:rsidP="009525B6">
      <w:pPr>
        <w:jc w:val="center"/>
        <w:rPr>
          <w:rFonts w:ascii="Calibri" w:hAnsi="Calibri" w:cs="Arial"/>
          <w:szCs w:val="22"/>
        </w:rPr>
      </w:pPr>
    </w:p>
    <w:p w14:paraId="79B87923" w14:textId="350C3DF5" w:rsidR="005D48B2" w:rsidRDefault="005D48B2" w:rsidP="009525B6">
      <w:pPr>
        <w:jc w:val="center"/>
        <w:rPr>
          <w:rFonts w:ascii="Calibri" w:hAnsi="Calibri" w:cs="Arial"/>
          <w:szCs w:val="22"/>
        </w:rPr>
      </w:pPr>
    </w:p>
    <w:p w14:paraId="31B1BECA" w14:textId="0AF11C9C" w:rsidR="005D48B2" w:rsidRDefault="005D48B2" w:rsidP="009525B6">
      <w:pPr>
        <w:jc w:val="center"/>
        <w:rPr>
          <w:rFonts w:ascii="Calibri" w:hAnsi="Calibri" w:cs="Arial"/>
          <w:szCs w:val="22"/>
        </w:rPr>
      </w:pPr>
    </w:p>
    <w:p w14:paraId="5EE33C40" w14:textId="4E8B4A33" w:rsidR="005D48B2" w:rsidRDefault="005D48B2" w:rsidP="009525B6">
      <w:pPr>
        <w:jc w:val="center"/>
        <w:rPr>
          <w:rFonts w:ascii="Calibri" w:hAnsi="Calibri" w:cs="Arial"/>
          <w:szCs w:val="22"/>
        </w:rPr>
      </w:pPr>
    </w:p>
    <w:p w14:paraId="50AA7665" w14:textId="368CE1CD" w:rsidR="005D48B2" w:rsidRDefault="005D48B2" w:rsidP="009525B6">
      <w:pPr>
        <w:jc w:val="center"/>
        <w:rPr>
          <w:rFonts w:ascii="Calibri" w:hAnsi="Calibri" w:cs="Arial"/>
          <w:szCs w:val="22"/>
        </w:rPr>
      </w:pPr>
    </w:p>
    <w:p w14:paraId="55BF3888" w14:textId="23E8A90D" w:rsidR="005D48B2" w:rsidRDefault="005D48B2" w:rsidP="009525B6">
      <w:pPr>
        <w:jc w:val="center"/>
        <w:rPr>
          <w:rFonts w:ascii="Calibri" w:hAnsi="Calibri" w:cs="Arial"/>
          <w:szCs w:val="22"/>
        </w:rPr>
      </w:pPr>
    </w:p>
    <w:p w14:paraId="2FAA23ED" w14:textId="2D310A86" w:rsidR="005D48B2" w:rsidRDefault="005D48B2" w:rsidP="009525B6">
      <w:pPr>
        <w:jc w:val="center"/>
        <w:rPr>
          <w:rFonts w:ascii="Calibri" w:hAnsi="Calibri" w:cs="Arial"/>
          <w:szCs w:val="22"/>
        </w:rPr>
      </w:pPr>
    </w:p>
    <w:p w14:paraId="4D6D7ED6" w14:textId="7CA7AE81" w:rsidR="005D48B2" w:rsidRDefault="005D48B2" w:rsidP="009525B6">
      <w:pPr>
        <w:jc w:val="center"/>
        <w:rPr>
          <w:rFonts w:ascii="Calibri" w:hAnsi="Calibri" w:cs="Arial"/>
          <w:szCs w:val="22"/>
        </w:rPr>
      </w:pPr>
    </w:p>
    <w:p w14:paraId="47DE981A" w14:textId="417E066C" w:rsidR="005D48B2" w:rsidRDefault="005D48B2" w:rsidP="009525B6">
      <w:pPr>
        <w:jc w:val="center"/>
        <w:rPr>
          <w:rFonts w:ascii="Calibri" w:hAnsi="Calibri" w:cs="Arial"/>
          <w:szCs w:val="22"/>
        </w:rPr>
      </w:pPr>
    </w:p>
    <w:p w14:paraId="1AC92312" w14:textId="3153281B" w:rsidR="005D48B2" w:rsidRDefault="005D48B2" w:rsidP="009525B6">
      <w:pPr>
        <w:jc w:val="center"/>
        <w:rPr>
          <w:rFonts w:ascii="Calibri" w:hAnsi="Calibri" w:cs="Arial"/>
          <w:szCs w:val="22"/>
        </w:rPr>
      </w:pPr>
    </w:p>
    <w:p w14:paraId="5E3660FC" w14:textId="673380D5" w:rsidR="005D48B2" w:rsidRDefault="005D48B2" w:rsidP="009525B6">
      <w:pPr>
        <w:jc w:val="center"/>
        <w:rPr>
          <w:rFonts w:ascii="Calibri" w:hAnsi="Calibri" w:cs="Arial"/>
          <w:szCs w:val="22"/>
        </w:rPr>
      </w:pPr>
    </w:p>
    <w:p w14:paraId="3DE24AB0" w14:textId="2D581D94" w:rsidR="005D48B2" w:rsidRDefault="005D48B2" w:rsidP="009525B6">
      <w:pPr>
        <w:jc w:val="center"/>
        <w:rPr>
          <w:rFonts w:ascii="Calibri" w:hAnsi="Calibri" w:cs="Arial"/>
          <w:szCs w:val="22"/>
        </w:rPr>
      </w:pPr>
    </w:p>
    <w:p w14:paraId="28736FDD" w14:textId="6F97347E" w:rsidR="005D48B2" w:rsidRDefault="005D48B2" w:rsidP="009525B6">
      <w:pPr>
        <w:jc w:val="center"/>
        <w:rPr>
          <w:rFonts w:ascii="Calibri" w:hAnsi="Calibri" w:cs="Arial"/>
          <w:szCs w:val="22"/>
        </w:rPr>
      </w:pPr>
    </w:p>
    <w:p w14:paraId="16C5C35B" w14:textId="3BE43E05" w:rsidR="005D48B2" w:rsidRDefault="005D48B2" w:rsidP="009525B6">
      <w:pPr>
        <w:jc w:val="center"/>
        <w:rPr>
          <w:rFonts w:ascii="Calibri" w:hAnsi="Calibri" w:cs="Arial"/>
          <w:szCs w:val="22"/>
        </w:rPr>
      </w:pPr>
    </w:p>
    <w:p w14:paraId="3E2C15FD" w14:textId="3C547263" w:rsidR="005D48B2" w:rsidRDefault="005D48B2" w:rsidP="009525B6">
      <w:pPr>
        <w:jc w:val="center"/>
        <w:rPr>
          <w:rFonts w:ascii="Calibri" w:hAnsi="Calibri" w:cs="Arial"/>
          <w:szCs w:val="22"/>
        </w:rPr>
      </w:pPr>
    </w:p>
    <w:p w14:paraId="0EB513E3" w14:textId="53C8AFB9" w:rsidR="005D48B2" w:rsidRDefault="005D48B2" w:rsidP="009525B6">
      <w:pPr>
        <w:jc w:val="center"/>
        <w:rPr>
          <w:rFonts w:ascii="Calibri" w:hAnsi="Calibri" w:cs="Arial"/>
          <w:szCs w:val="22"/>
        </w:rPr>
      </w:pPr>
    </w:p>
    <w:p w14:paraId="550A3841" w14:textId="041CEC9C" w:rsidR="005D48B2" w:rsidRDefault="005D48B2" w:rsidP="009525B6">
      <w:pPr>
        <w:jc w:val="center"/>
        <w:rPr>
          <w:rFonts w:ascii="Calibri" w:hAnsi="Calibri" w:cs="Arial"/>
          <w:szCs w:val="22"/>
        </w:rPr>
      </w:pPr>
    </w:p>
    <w:p w14:paraId="64ADCBBA" w14:textId="7A6D7B1A" w:rsidR="005D48B2" w:rsidRDefault="005D48B2" w:rsidP="009525B6">
      <w:pPr>
        <w:jc w:val="center"/>
        <w:rPr>
          <w:rFonts w:ascii="Calibri" w:hAnsi="Calibri" w:cs="Arial"/>
          <w:szCs w:val="22"/>
        </w:rPr>
      </w:pPr>
    </w:p>
    <w:p w14:paraId="5518A129" w14:textId="2CEB8088" w:rsidR="005D48B2" w:rsidRDefault="005D48B2" w:rsidP="009525B6">
      <w:pPr>
        <w:jc w:val="center"/>
        <w:rPr>
          <w:rFonts w:ascii="Calibri" w:hAnsi="Calibri" w:cs="Arial"/>
          <w:szCs w:val="22"/>
        </w:rPr>
      </w:pPr>
    </w:p>
    <w:p w14:paraId="61AEA4B1" w14:textId="03F0F87D" w:rsidR="005D48B2" w:rsidRDefault="005D48B2" w:rsidP="009525B6">
      <w:pPr>
        <w:jc w:val="center"/>
        <w:rPr>
          <w:rFonts w:ascii="Calibri" w:hAnsi="Calibri" w:cs="Arial"/>
          <w:szCs w:val="22"/>
        </w:rPr>
      </w:pPr>
    </w:p>
    <w:p w14:paraId="4E799340" w14:textId="2912CECD" w:rsidR="005D48B2" w:rsidRDefault="005D48B2" w:rsidP="009525B6">
      <w:pPr>
        <w:jc w:val="center"/>
        <w:rPr>
          <w:rFonts w:ascii="Calibri" w:hAnsi="Calibri" w:cs="Arial"/>
          <w:szCs w:val="22"/>
        </w:rPr>
      </w:pPr>
    </w:p>
    <w:p w14:paraId="51944C10" w14:textId="4136E77E" w:rsidR="005D48B2" w:rsidRDefault="005D48B2" w:rsidP="009525B6">
      <w:pPr>
        <w:jc w:val="center"/>
        <w:rPr>
          <w:rFonts w:ascii="Calibri" w:hAnsi="Calibri" w:cs="Arial"/>
          <w:szCs w:val="22"/>
        </w:rPr>
      </w:pPr>
    </w:p>
    <w:p w14:paraId="725B92E7" w14:textId="3E1FA8B8" w:rsidR="005D48B2" w:rsidRDefault="005D48B2" w:rsidP="009525B6">
      <w:pPr>
        <w:jc w:val="center"/>
        <w:rPr>
          <w:rFonts w:ascii="Calibri" w:hAnsi="Calibri" w:cs="Arial"/>
          <w:szCs w:val="22"/>
        </w:rPr>
      </w:pPr>
    </w:p>
    <w:p w14:paraId="5F987DF9" w14:textId="78259F35" w:rsidR="005D48B2" w:rsidRDefault="005D48B2" w:rsidP="009525B6">
      <w:pPr>
        <w:jc w:val="center"/>
        <w:rPr>
          <w:rFonts w:ascii="Calibri" w:hAnsi="Calibri" w:cs="Arial"/>
          <w:szCs w:val="22"/>
        </w:rPr>
      </w:pPr>
    </w:p>
    <w:p w14:paraId="5659A7B8" w14:textId="4884143C" w:rsidR="005D48B2" w:rsidRDefault="005D48B2" w:rsidP="009525B6">
      <w:pPr>
        <w:jc w:val="center"/>
        <w:rPr>
          <w:rFonts w:ascii="Calibri" w:hAnsi="Calibri" w:cs="Arial"/>
          <w:szCs w:val="22"/>
        </w:rPr>
      </w:pPr>
    </w:p>
    <w:p w14:paraId="0E092C33" w14:textId="10F1514F" w:rsidR="005D48B2" w:rsidRDefault="005D48B2" w:rsidP="009525B6">
      <w:pPr>
        <w:jc w:val="center"/>
        <w:rPr>
          <w:rFonts w:ascii="Calibri" w:hAnsi="Calibri" w:cs="Arial"/>
          <w:szCs w:val="22"/>
        </w:rPr>
      </w:pPr>
    </w:p>
    <w:p w14:paraId="14C900B2" w14:textId="7E2C5A97" w:rsidR="005D48B2" w:rsidRDefault="005D48B2" w:rsidP="009525B6">
      <w:pPr>
        <w:jc w:val="center"/>
        <w:rPr>
          <w:rFonts w:ascii="Calibri" w:hAnsi="Calibri" w:cs="Arial"/>
          <w:szCs w:val="22"/>
        </w:rPr>
      </w:pPr>
    </w:p>
    <w:p w14:paraId="069C6053" w14:textId="3828013B" w:rsidR="005D48B2" w:rsidRDefault="005D48B2" w:rsidP="009525B6">
      <w:pPr>
        <w:jc w:val="center"/>
        <w:rPr>
          <w:rFonts w:ascii="Calibri" w:hAnsi="Calibri" w:cs="Arial"/>
          <w:szCs w:val="22"/>
        </w:rPr>
      </w:pPr>
    </w:p>
    <w:p w14:paraId="71C40D4C" w14:textId="093F06C9" w:rsidR="005D48B2" w:rsidRDefault="005D48B2" w:rsidP="009525B6">
      <w:pPr>
        <w:jc w:val="center"/>
        <w:rPr>
          <w:rFonts w:ascii="Calibri" w:hAnsi="Calibri" w:cs="Arial"/>
          <w:szCs w:val="22"/>
        </w:rPr>
      </w:pPr>
    </w:p>
    <w:p w14:paraId="51F40F55" w14:textId="1AFD0034" w:rsidR="005D48B2" w:rsidRDefault="005D48B2" w:rsidP="009525B6">
      <w:pPr>
        <w:jc w:val="center"/>
        <w:rPr>
          <w:rFonts w:ascii="Calibri" w:hAnsi="Calibri" w:cs="Arial"/>
          <w:szCs w:val="22"/>
        </w:rPr>
      </w:pPr>
    </w:p>
    <w:p w14:paraId="76FD99F0" w14:textId="7A077E3A" w:rsidR="005D48B2" w:rsidRDefault="005D48B2" w:rsidP="009525B6">
      <w:pPr>
        <w:jc w:val="center"/>
        <w:rPr>
          <w:rFonts w:ascii="Calibri" w:hAnsi="Calibri" w:cs="Arial"/>
          <w:szCs w:val="22"/>
        </w:rPr>
      </w:pPr>
    </w:p>
    <w:p w14:paraId="0C826299" w14:textId="010D2DE0" w:rsidR="005D48B2" w:rsidRDefault="005D48B2" w:rsidP="009525B6">
      <w:pPr>
        <w:jc w:val="center"/>
        <w:rPr>
          <w:rFonts w:ascii="Calibri" w:hAnsi="Calibri" w:cs="Arial"/>
          <w:szCs w:val="22"/>
        </w:rPr>
      </w:pPr>
    </w:p>
    <w:p w14:paraId="71A596E1" w14:textId="789A31E4" w:rsidR="005D48B2" w:rsidRDefault="005D48B2" w:rsidP="009525B6">
      <w:pPr>
        <w:jc w:val="center"/>
        <w:rPr>
          <w:rFonts w:ascii="Calibri" w:hAnsi="Calibri" w:cs="Arial"/>
          <w:szCs w:val="22"/>
        </w:rPr>
      </w:pPr>
    </w:p>
    <w:p w14:paraId="4E7902D2" w14:textId="136E0A08" w:rsidR="005D48B2" w:rsidRDefault="005D48B2" w:rsidP="009525B6">
      <w:pPr>
        <w:jc w:val="center"/>
        <w:rPr>
          <w:rFonts w:ascii="Calibri" w:hAnsi="Calibri" w:cs="Arial"/>
          <w:szCs w:val="22"/>
        </w:rPr>
      </w:pPr>
    </w:p>
    <w:p w14:paraId="7F83A347" w14:textId="781BDAD8" w:rsidR="005D48B2" w:rsidRDefault="005D48B2" w:rsidP="009525B6">
      <w:pPr>
        <w:jc w:val="center"/>
        <w:rPr>
          <w:rFonts w:ascii="Calibri" w:hAnsi="Calibri" w:cs="Arial"/>
          <w:szCs w:val="22"/>
        </w:rPr>
      </w:pPr>
    </w:p>
    <w:p w14:paraId="5FA77AA4" w14:textId="3718CE41" w:rsidR="005D48B2" w:rsidRDefault="005D48B2" w:rsidP="009525B6">
      <w:pPr>
        <w:jc w:val="center"/>
        <w:rPr>
          <w:rFonts w:ascii="Calibri" w:hAnsi="Calibri" w:cs="Arial"/>
          <w:szCs w:val="22"/>
        </w:rPr>
      </w:pPr>
    </w:p>
    <w:p w14:paraId="4DAD63F0" w14:textId="0FDFBD3D" w:rsidR="005D48B2" w:rsidRDefault="005D48B2" w:rsidP="009525B6">
      <w:pPr>
        <w:jc w:val="center"/>
        <w:rPr>
          <w:rFonts w:ascii="Calibri" w:hAnsi="Calibri" w:cs="Arial"/>
          <w:szCs w:val="22"/>
        </w:rPr>
      </w:pPr>
    </w:p>
    <w:p w14:paraId="156B98D7" w14:textId="5BD3351D" w:rsidR="005D48B2" w:rsidRDefault="005D48B2" w:rsidP="009525B6">
      <w:pPr>
        <w:jc w:val="center"/>
        <w:rPr>
          <w:rFonts w:ascii="Calibri" w:hAnsi="Calibri" w:cs="Arial"/>
          <w:szCs w:val="22"/>
        </w:rPr>
      </w:pPr>
    </w:p>
    <w:p w14:paraId="50A97E8A" w14:textId="11684848" w:rsidR="005D48B2" w:rsidRDefault="005D48B2" w:rsidP="009525B6">
      <w:pPr>
        <w:jc w:val="center"/>
        <w:rPr>
          <w:rFonts w:ascii="Calibri" w:hAnsi="Calibri" w:cs="Arial"/>
          <w:szCs w:val="22"/>
        </w:rPr>
      </w:pPr>
    </w:p>
    <w:p w14:paraId="68A9A4F5" w14:textId="4F2A2AB0" w:rsidR="005D48B2" w:rsidRDefault="005D48B2" w:rsidP="009525B6">
      <w:pPr>
        <w:jc w:val="center"/>
        <w:rPr>
          <w:rFonts w:ascii="Calibri" w:hAnsi="Calibri" w:cs="Arial"/>
          <w:szCs w:val="22"/>
        </w:rPr>
      </w:pPr>
    </w:p>
    <w:p w14:paraId="3C8AA21F" w14:textId="37BDD8C5" w:rsidR="005D48B2" w:rsidRPr="00B36B6C" w:rsidRDefault="005D48B2" w:rsidP="005D48B2">
      <w:pPr>
        <w:pStyle w:val="Heading2"/>
      </w:pPr>
      <w:r w:rsidRPr="00B36B6C">
        <w:t>Appendix</w:t>
      </w:r>
      <w:r>
        <w:t xml:space="preserve"> G</w:t>
      </w:r>
      <w:r w:rsidRPr="00B36B6C">
        <w:t xml:space="preserve">:  </w:t>
      </w:r>
      <w:r w:rsidR="00301A26">
        <w:t>Life and Disability Experience Reports</w:t>
      </w:r>
    </w:p>
    <w:p w14:paraId="1FB47A0E" w14:textId="0931E007" w:rsidR="005D48B2" w:rsidRDefault="005D48B2" w:rsidP="009525B6">
      <w:pPr>
        <w:jc w:val="center"/>
        <w:rPr>
          <w:rFonts w:ascii="Calibri" w:hAnsi="Calibri" w:cs="Arial"/>
          <w:szCs w:val="22"/>
        </w:rPr>
      </w:pPr>
    </w:p>
    <w:p w14:paraId="596C1394" w14:textId="223806F5" w:rsidR="00301A26" w:rsidRDefault="00301A26" w:rsidP="009525B6">
      <w:pPr>
        <w:jc w:val="center"/>
        <w:rPr>
          <w:rFonts w:ascii="Calibri" w:hAnsi="Calibri" w:cs="Arial"/>
          <w:szCs w:val="22"/>
        </w:rPr>
      </w:pPr>
    </w:p>
    <w:p w14:paraId="5A6FB7F3" w14:textId="0AF0C20B" w:rsidR="00301A26" w:rsidRDefault="00301A26" w:rsidP="009525B6">
      <w:pPr>
        <w:jc w:val="center"/>
        <w:rPr>
          <w:rFonts w:ascii="Calibri" w:hAnsi="Calibri" w:cs="Arial"/>
          <w:szCs w:val="22"/>
        </w:rPr>
      </w:pPr>
    </w:p>
    <w:p w14:paraId="5150CE87" w14:textId="240FE32B" w:rsidR="00301A26" w:rsidRDefault="00301A26" w:rsidP="009525B6">
      <w:pPr>
        <w:jc w:val="center"/>
        <w:rPr>
          <w:rFonts w:ascii="Calibri" w:hAnsi="Calibri" w:cs="Arial"/>
          <w:szCs w:val="22"/>
        </w:rPr>
      </w:pPr>
    </w:p>
    <w:p w14:paraId="108A9F19" w14:textId="31063795" w:rsidR="00301A26" w:rsidRDefault="00301A26" w:rsidP="009525B6">
      <w:pPr>
        <w:jc w:val="center"/>
        <w:rPr>
          <w:rFonts w:ascii="Calibri" w:hAnsi="Calibri" w:cs="Arial"/>
          <w:szCs w:val="22"/>
        </w:rPr>
      </w:pPr>
    </w:p>
    <w:p w14:paraId="568F1D21" w14:textId="4B5D5833" w:rsidR="00301A26" w:rsidRDefault="00301A26" w:rsidP="009525B6">
      <w:pPr>
        <w:jc w:val="center"/>
        <w:rPr>
          <w:rFonts w:ascii="Calibri" w:hAnsi="Calibri" w:cs="Arial"/>
          <w:szCs w:val="22"/>
        </w:rPr>
      </w:pPr>
    </w:p>
    <w:p w14:paraId="570D74DE" w14:textId="3A494868" w:rsidR="00301A26" w:rsidRDefault="00301A26" w:rsidP="009525B6">
      <w:pPr>
        <w:jc w:val="center"/>
        <w:rPr>
          <w:rFonts w:ascii="Calibri" w:hAnsi="Calibri" w:cs="Arial"/>
          <w:szCs w:val="22"/>
        </w:rPr>
      </w:pPr>
    </w:p>
    <w:p w14:paraId="286B9CDE" w14:textId="436DB762" w:rsidR="00301A26" w:rsidRDefault="00301A26" w:rsidP="009525B6">
      <w:pPr>
        <w:jc w:val="center"/>
        <w:rPr>
          <w:rFonts w:ascii="Calibri" w:hAnsi="Calibri" w:cs="Arial"/>
          <w:szCs w:val="22"/>
        </w:rPr>
      </w:pPr>
    </w:p>
    <w:p w14:paraId="6320F00F" w14:textId="01A657E7" w:rsidR="00301A26" w:rsidRDefault="00301A26" w:rsidP="009525B6">
      <w:pPr>
        <w:jc w:val="center"/>
        <w:rPr>
          <w:rFonts w:ascii="Calibri" w:hAnsi="Calibri" w:cs="Arial"/>
          <w:szCs w:val="22"/>
        </w:rPr>
      </w:pPr>
    </w:p>
    <w:p w14:paraId="6586F456" w14:textId="055862A9" w:rsidR="00301A26" w:rsidRDefault="00301A26" w:rsidP="009525B6">
      <w:pPr>
        <w:jc w:val="center"/>
        <w:rPr>
          <w:rFonts w:ascii="Calibri" w:hAnsi="Calibri" w:cs="Arial"/>
          <w:szCs w:val="22"/>
        </w:rPr>
      </w:pPr>
    </w:p>
    <w:p w14:paraId="2ACD9D0D" w14:textId="2D0EC348" w:rsidR="00301A26" w:rsidRDefault="00301A26" w:rsidP="009525B6">
      <w:pPr>
        <w:jc w:val="center"/>
        <w:rPr>
          <w:rFonts w:ascii="Calibri" w:hAnsi="Calibri" w:cs="Arial"/>
          <w:szCs w:val="22"/>
        </w:rPr>
      </w:pPr>
    </w:p>
    <w:p w14:paraId="2A66668B" w14:textId="35789D9E" w:rsidR="00301A26" w:rsidRDefault="00301A26" w:rsidP="009525B6">
      <w:pPr>
        <w:jc w:val="center"/>
        <w:rPr>
          <w:rFonts w:ascii="Calibri" w:hAnsi="Calibri" w:cs="Arial"/>
          <w:szCs w:val="22"/>
        </w:rPr>
      </w:pPr>
    </w:p>
    <w:p w14:paraId="6F4375EF" w14:textId="0A10533B" w:rsidR="00301A26" w:rsidRDefault="00301A26" w:rsidP="009525B6">
      <w:pPr>
        <w:jc w:val="center"/>
        <w:rPr>
          <w:rFonts w:ascii="Calibri" w:hAnsi="Calibri" w:cs="Arial"/>
          <w:szCs w:val="22"/>
        </w:rPr>
      </w:pPr>
    </w:p>
    <w:p w14:paraId="2F55A639" w14:textId="03D69D7F" w:rsidR="00301A26" w:rsidRDefault="00301A26" w:rsidP="009525B6">
      <w:pPr>
        <w:jc w:val="center"/>
        <w:rPr>
          <w:rFonts w:ascii="Calibri" w:hAnsi="Calibri" w:cs="Arial"/>
          <w:szCs w:val="22"/>
        </w:rPr>
      </w:pPr>
    </w:p>
    <w:p w14:paraId="5B64BADF" w14:textId="4261DD85" w:rsidR="00301A26" w:rsidRDefault="00301A26" w:rsidP="009525B6">
      <w:pPr>
        <w:jc w:val="center"/>
        <w:rPr>
          <w:rFonts w:ascii="Calibri" w:hAnsi="Calibri" w:cs="Arial"/>
          <w:szCs w:val="22"/>
        </w:rPr>
      </w:pPr>
    </w:p>
    <w:p w14:paraId="3F7C0F5C" w14:textId="1566004F" w:rsidR="00301A26" w:rsidRDefault="00301A26" w:rsidP="009525B6">
      <w:pPr>
        <w:jc w:val="center"/>
        <w:rPr>
          <w:rFonts w:ascii="Calibri" w:hAnsi="Calibri" w:cs="Arial"/>
          <w:szCs w:val="22"/>
        </w:rPr>
      </w:pPr>
    </w:p>
    <w:p w14:paraId="05269FE8" w14:textId="35D14C84" w:rsidR="00301A26" w:rsidRDefault="00301A26" w:rsidP="009525B6">
      <w:pPr>
        <w:jc w:val="center"/>
        <w:rPr>
          <w:rFonts w:ascii="Calibri" w:hAnsi="Calibri" w:cs="Arial"/>
          <w:szCs w:val="22"/>
        </w:rPr>
      </w:pPr>
    </w:p>
    <w:p w14:paraId="39713780" w14:textId="476AF148" w:rsidR="00301A26" w:rsidRDefault="00301A26" w:rsidP="009525B6">
      <w:pPr>
        <w:jc w:val="center"/>
        <w:rPr>
          <w:rFonts w:ascii="Calibri" w:hAnsi="Calibri" w:cs="Arial"/>
          <w:szCs w:val="22"/>
        </w:rPr>
      </w:pPr>
    </w:p>
    <w:p w14:paraId="6CB73171" w14:textId="4AF0B788" w:rsidR="00301A26" w:rsidRDefault="00301A26" w:rsidP="009525B6">
      <w:pPr>
        <w:jc w:val="center"/>
        <w:rPr>
          <w:rFonts w:ascii="Calibri" w:hAnsi="Calibri" w:cs="Arial"/>
          <w:szCs w:val="22"/>
        </w:rPr>
      </w:pPr>
    </w:p>
    <w:p w14:paraId="0FBDC370" w14:textId="7DFF49CB" w:rsidR="00301A26" w:rsidRDefault="00301A26" w:rsidP="009525B6">
      <w:pPr>
        <w:jc w:val="center"/>
        <w:rPr>
          <w:rFonts w:ascii="Calibri" w:hAnsi="Calibri" w:cs="Arial"/>
          <w:szCs w:val="22"/>
        </w:rPr>
      </w:pPr>
    </w:p>
    <w:p w14:paraId="45BEF418" w14:textId="49A72698" w:rsidR="00301A26" w:rsidRDefault="00301A26" w:rsidP="009525B6">
      <w:pPr>
        <w:jc w:val="center"/>
        <w:rPr>
          <w:rFonts w:ascii="Calibri" w:hAnsi="Calibri" w:cs="Arial"/>
          <w:szCs w:val="22"/>
        </w:rPr>
      </w:pPr>
    </w:p>
    <w:p w14:paraId="2C8061F2" w14:textId="543A5AC1" w:rsidR="00301A26" w:rsidRDefault="00301A26" w:rsidP="009525B6">
      <w:pPr>
        <w:jc w:val="center"/>
        <w:rPr>
          <w:rFonts w:ascii="Calibri" w:hAnsi="Calibri" w:cs="Arial"/>
          <w:szCs w:val="22"/>
        </w:rPr>
      </w:pPr>
    </w:p>
    <w:p w14:paraId="5DB86FC9" w14:textId="07A54B6A" w:rsidR="00301A26" w:rsidRDefault="00301A26" w:rsidP="009525B6">
      <w:pPr>
        <w:jc w:val="center"/>
        <w:rPr>
          <w:rFonts w:ascii="Calibri" w:hAnsi="Calibri" w:cs="Arial"/>
          <w:szCs w:val="22"/>
        </w:rPr>
      </w:pPr>
    </w:p>
    <w:p w14:paraId="6B4AC95E" w14:textId="2F1C0D44" w:rsidR="00301A26" w:rsidRDefault="00301A26" w:rsidP="009525B6">
      <w:pPr>
        <w:jc w:val="center"/>
        <w:rPr>
          <w:rFonts w:ascii="Calibri" w:hAnsi="Calibri" w:cs="Arial"/>
          <w:szCs w:val="22"/>
        </w:rPr>
      </w:pPr>
    </w:p>
    <w:p w14:paraId="6235B5C1" w14:textId="418A94F7" w:rsidR="00301A26" w:rsidRDefault="00301A26" w:rsidP="009525B6">
      <w:pPr>
        <w:jc w:val="center"/>
        <w:rPr>
          <w:rFonts w:ascii="Calibri" w:hAnsi="Calibri" w:cs="Arial"/>
          <w:szCs w:val="22"/>
        </w:rPr>
      </w:pPr>
    </w:p>
    <w:p w14:paraId="7C819820" w14:textId="12B60002" w:rsidR="00301A26" w:rsidRDefault="00301A26" w:rsidP="009525B6">
      <w:pPr>
        <w:jc w:val="center"/>
        <w:rPr>
          <w:rFonts w:ascii="Calibri" w:hAnsi="Calibri" w:cs="Arial"/>
          <w:szCs w:val="22"/>
        </w:rPr>
      </w:pPr>
    </w:p>
    <w:p w14:paraId="6B2B1448" w14:textId="6EB5F9E7" w:rsidR="00301A26" w:rsidRDefault="00301A26" w:rsidP="009525B6">
      <w:pPr>
        <w:jc w:val="center"/>
        <w:rPr>
          <w:rFonts w:ascii="Calibri" w:hAnsi="Calibri" w:cs="Arial"/>
          <w:szCs w:val="22"/>
        </w:rPr>
      </w:pPr>
    </w:p>
    <w:p w14:paraId="5640F48C" w14:textId="14F292C7" w:rsidR="00301A26" w:rsidRDefault="00301A26" w:rsidP="009525B6">
      <w:pPr>
        <w:jc w:val="center"/>
        <w:rPr>
          <w:rFonts w:ascii="Calibri" w:hAnsi="Calibri" w:cs="Arial"/>
          <w:szCs w:val="22"/>
        </w:rPr>
      </w:pPr>
    </w:p>
    <w:p w14:paraId="38F58FB2" w14:textId="3F966A5E" w:rsidR="00301A26" w:rsidRDefault="00301A26" w:rsidP="009525B6">
      <w:pPr>
        <w:jc w:val="center"/>
        <w:rPr>
          <w:rFonts w:ascii="Calibri" w:hAnsi="Calibri" w:cs="Arial"/>
          <w:szCs w:val="22"/>
        </w:rPr>
      </w:pPr>
    </w:p>
    <w:p w14:paraId="5B25B0F6" w14:textId="3FA60224" w:rsidR="00301A26" w:rsidRDefault="00301A26" w:rsidP="00301A26">
      <w:pPr>
        <w:spacing w:before="16"/>
        <w:ind w:right="60"/>
        <w:jc w:val="center"/>
        <w:rPr>
          <w:b/>
          <w:bCs/>
          <w:spacing w:val="1"/>
          <w:sz w:val="28"/>
          <w:szCs w:val="28"/>
        </w:rPr>
      </w:pPr>
      <w:r>
        <w:rPr>
          <w:b/>
          <w:bCs/>
          <w:spacing w:val="1"/>
          <w:sz w:val="28"/>
          <w:szCs w:val="28"/>
        </w:rPr>
        <w:lastRenderedPageBreak/>
        <w:t>APPENDIX G</w:t>
      </w:r>
    </w:p>
    <w:p w14:paraId="5002A1F6" w14:textId="2CEA4024" w:rsidR="00301A26" w:rsidRPr="00342C99" w:rsidRDefault="00301A26" w:rsidP="00301A26">
      <w:pPr>
        <w:spacing w:before="16"/>
        <w:ind w:right="60"/>
        <w:jc w:val="center"/>
        <w:rPr>
          <w:b/>
          <w:bCs/>
          <w:spacing w:val="1"/>
          <w:sz w:val="28"/>
          <w:szCs w:val="28"/>
        </w:rPr>
      </w:pPr>
      <w:r>
        <w:rPr>
          <w:b/>
          <w:bCs/>
          <w:spacing w:val="1"/>
          <w:sz w:val="28"/>
          <w:szCs w:val="28"/>
        </w:rPr>
        <w:t>All Files under Appendix G have been provided with the RFP.</w:t>
      </w:r>
    </w:p>
    <w:p w14:paraId="47E13264" w14:textId="76C6DE48" w:rsidR="00301A26" w:rsidRDefault="00301A26" w:rsidP="009525B6">
      <w:pPr>
        <w:jc w:val="center"/>
        <w:rPr>
          <w:rFonts w:ascii="Calibri" w:hAnsi="Calibri" w:cs="Arial"/>
          <w:szCs w:val="22"/>
        </w:rPr>
      </w:pPr>
    </w:p>
    <w:p w14:paraId="464A7873" w14:textId="31FBBD34" w:rsidR="00840B9B" w:rsidRDefault="00840B9B" w:rsidP="009525B6">
      <w:pPr>
        <w:jc w:val="center"/>
        <w:rPr>
          <w:rFonts w:ascii="Calibri" w:hAnsi="Calibri" w:cs="Arial"/>
          <w:szCs w:val="22"/>
        </w:rPr>
      </w:pPr>
    </w:p>
    <w:p w14:paraId="21963D2C" w14:textId="1BB58D30" w:rsidR="00840B9B" w:rsidRDefault="00840B9B" w:rsidP="009525B6">
      <w:pPr>
        <w:jc w:val="center"/>
        <w:rPr>
          <w:rFonts w:ascii="Calibri" w:hAnsi="Calibri" w:cs="Arial"/>
          <w:szCs w:val="22"/>
        </w:rPr>
      </w:pPr>
    </w:p>
    <w:p w14:paraId="1EF639DD" w14:textId="67169B70" w:rsidR="00840B9B" w:rsidRDefault="00840B9B" w:rsidP="009525B6">
      <w:pPr>
        <w:jc w:val="center"/>
        <w:rPr>
          <w:rFonts w:ascii="Calibri" w:hAnsi="Calibri" w:cs="Arial"/>
          <w:szCs w:val="22"/>
        </w:rPr>
      </w:pPr>
    </w:p>
    <w:p w14:paraId="695614D1" w14:textId="26697CCE" w:rsidR="00840B9B" w:rsidRDefault="00840B9B" w:rsidP="009525B6">
      <w:pPr>
        <w:jc w:val="center"/>
        <w:rPr>
          <w:rFonts w:ascii="Calibri" w:hAnsi="Calibri" w:cs="Arial"/>
          <w:szCs w:val="22"/>
        </w:rPr>
      </w:pPr>
    </w:p>
    <w:p w14:paraId="37E5AD60" w14:textId="0138FABE" w:rsidR="00840B9B" w:rsidRDefault="00840B9B" w:rsidP="009525B6">
      <w:pPr>
        <w:jc w:val="center"/>
        <w:rPr>
          <w:rFonts w:ascii="Calibri" w:hAnsi="Calibri" w:cs="Arial"/>
          <w:szCs w:val="22"/>
        </w:rPr>
      </w:pPr>
    </w:p>
    <w:p w14:paraId="01F80DB7" w14:textId="2432CBEC" w:rsidR="00840B9B" w:rsidRDefault="00840B9B" w:rsidP="009525B6">
      <w:pPr>
        <w:jc w:val="center"/>
        <w:rPr>
          <w:rFonts w:ascii="Calibri" w:hAnsi="Calibri" w:cs="Arial"/>
          <w:szCs w:val="22"/>
        </w:rPr>
      </w:pPr>
    </w:p>
    <w:p w14:paraId="4BC5E2AD" w14:textId="0195F269" w:rsidR="00840B9B" w:rsidRDefault="00840B9B" w:rsidP="009525B6">
      <w:pPr>
        <w:jc w:val="center"/>
        <w:rPr>
          <w:rFonts w:ascii="Calibri" w:hAnsi="Calibri" w:cs="Arial"/>
          <w:szCs w:val="22"/>
        </w:rPr>
      </w:pPr>
    </w:p>
    <w:p w14:paraId="708162FC" w14:textId="2EBF4A45" w:rsidR="00840B9B" w:rsidRDefault="00840B9B" w:rsidP="009525B6">
      <w:pPr>
        <w:jc w:val="center"/>
        <w:rPr>
          <w:rFonts w:ascii="Calibri" w:hAnsi="Calibri" w:cs="Arial"/>
          <w:szCs w:val="22"/>
        </w:rPr>
      </w:pPr>
    </w:p>
    <w:p w14:paraId="7B910DA8" w14:textId="06C5E902" w:rsidR="00840B9B" w:rsidRDefault="00840B9B" w:rsidP="009525B6">
      <w:pPr>
        <w:jc w:val="center"/>
        <w:rPr>
          <w:rFonts w:ascii="Calibri" w:hAnsi="Calibri" w:cs="Arial"/>
          <w:szCs w:val="22"/>
        </w:rPr>
      </w:pPr>
    </w:p>
    <w:p w14:paraId="7188B8AE" w14:textId="2521EBF1" w:rsidR="00840B9B" w:rsidRDefault="00840B9B" w:rsidP="009525B6">
      <w:pPr>
        <w:jc w:val="center"/>
        <w:rPr>
          <w:rFonts w:ascii="Calibri" w:hAnsi="Calibri" w:cs="Arial"/>
          <w:szCs w:val="22"/>
        </w:rPr>
      </w:pPr>
    </w:p>
    <w:p w14:paraId="2165326D" w14:textId="424C4A14" w:rsidR="00840B9B" w:rsidRDefault="00840B9B" w:rsidP="009525B6">
      <w:pPr>
        <w:jc w:val="center"/>
        <w:rPr>
          <w:rFonts w:ascii="Calibri" w:hAnsi="Calibri" w:cs="Arial"/>
          <w:szCs w:val="22"/>
        </w:rPr>
      </w:pPr>
    </w:p>
    <w:p w14:paraId="03C2A9E0" w14:textId="5DFBAA39" w:rsidR="00840B9B" w:rsidRDefault="00840B9B" w:rsidP="009525B6">
      <w:pPr>
        <w:jc w:val="center"/>
        <w:rPr>
          <w:rFonts w:ascii="Calibri" w:hAnsi="Calibri" w:cs="Arial"/>
          <w:szCs w:val="22"/>
        </w:rPr>
      </w:pPr>
    </w:p>
    <w:p w14:paraId="1ABE4139" w14:textId="0FD8EC7F" w:rsidR="00840B9B" w:rsidRDefault="00840B9B" w:rsidP="009525B6">
      <w:pPr>
        <w:jc w:val="center"/>
        <w:rPr>
          <w:rFonts w:ascii="Calibri" w:hAnsi="Calibri" w:cs="Arial"/>
          <w:szCs w:val="22"/>
        </w:rPr>
      </w:pPr>
    </w:p>
    <w:p w14:paraId="0FF56DE0" w14:textId="5584E485" w:rsidR="00840B9B" w:rsidRDefault="00840B9B" w:rsidP="009525B6">
      <w:pPr>
        <w:jc w:val="center"/>
        <w:rPr>
          <w:rFonts w:ascii="Calibri" w:hAnsi="Calibri" w:cs="Arial"/>
          <w:szCs w:val="22"/>
        </w:rPr>
      </w:pPr>
    </w:p>
    <w:p w14:paraId="663F9A5B" w14:textId="31117F4F" w:rsidR="00840B9B" w:rsidRDefault="00840B9B" w:rsidP="009525B6">
      <w:pPr>
        <w:jc w:val="center"/>
        <w:rPr>
          <w:rFonts w:ascii="Calibri" w:hAnsi="Calibri" w:cs="Arial"/>
          <w:szCs w:val="22"/>
        </w:rPr>
      </w:pPr>
    </w:p>
    <w:p w14:paraId="074DC2E8" w14:textId="4D3B0384" w:rsidR="00840B9B" w:rsidRDefault="00840B9B" w:rsidP="009525B6">
      <w:pPr>
        <w:jc w:val="center"/>
        <w:rPr>
          <w:rFonts w:ascii="Calibri" w:hAnsi="Calibri" w:cs="Arial"/>
          <w:szCs w:val="22"/>
        </w:rPr>
      </w:pPr>
    </w:p>
    <w:p w14:paraId="6C02B27F" w14:textId="3E86A048" w:rsidR="00840B9B" w:rsidRDefault="00840B9B" w:rsidP="009525B6">
      <w:pPr>
        <w:jc w:val="center"/>
        <w:rPr>
          <w:rFonts w:ascii="Calibri" w:hAnsi="Calibri" w:cs="Arial"/>
          <w:szCs w:val="22"/>
        </w:rPr>
      </w:pPr>
    </w:p>
    <w:p w14:paraId="4DBFC498" w14:textId="50E5DE46" w:rsidR="00840B9B" w:rsidRDefault="00840B9B" w:rsidP="009525B6">
      <w:pPr>
        <w:jc w:val="center"/>
        <w:rPr>
          <w:rFonts w:ascii="Calibri" w:hAnsi="Calibri" w:cs="Arial"/>
          <w:szCs w:val="22"/>
        </w:rPr>
      </w:pPr>
    </w:p>
    <w:p w14:paraId="1D8D0237" w14:textId="459AC934" w:rsidR="00840B9B" w:rsidRDefault="00840B9B" w:rsidP="009525B6">
      <w:pPr>
        <w:jc w:val="center"/>
        <w:rPr>
          <w:rFonts w:ascii="Calibri" w:hAnsi="Calibri" w:cs="Arial"/>
          <w:szCs w:val="22"/>
        </w:rPr>
      </w:pPr>
    </w:p>
    <w:p w14:paraId="5E25A5D5" w14:textId="6557C354" w:rsidR="00840B9B" w:rsidRDefault="00840B9B" w:rsidP="009525B6">
      <w:pPr>
        <w:jc w:val="center"/>
        <w:rPr>
          <w:rFonts w:ascii="Calibri" w:hAnsi="Calibri" w:cs="Arial"/>
          <w:szCs w:val="22"/>
        </w:rPr>
      </w:pPr>
    </w:p>
    <w:p w14:paraId="72ED5D61" w14:textId="172459B6" w:rsidR="00840B9B" w:rsidRDefault="00840B9B" w:rsidP="009525B6">
      <w:pPr>
        <w:jc w:val="center"/>
        <w:rPr>
          <w:rFonts w:ascii="Calibri" w:hAnsi="Calibri" w:cs="Arial"/>
          <w:szCs w:val="22"/>
        </w:rPr>
      </w:pPr>
    </w:p>
    <w:p w14:paraId="68925E2D" w14:textId="5233D3FD" w:rsidR="00840B9B" w:rsidRDefault="00840B9B" w:rsidP="009525B6">
      <w:pPr>
        <w:jc w:val="center"/>
        <w:rPr>
          <w:rFonts w:ascii="Calibri" w:hAnsi="Calibri" w:cs="Arial"/>
          <w:szCs w:val="22"/>
        </w:rPr>
      </w:pPr>
    </w:p>
    <w:p w14:paraId="2958837A" w14:textId="43B8AEBF" w:rsidR="00840B9B" w:rsidRDefault="00840B9B" w:rsidP="009525B6">
      <w:pPr>
        <w:jc w:val="center"/>
        <w:rPr>
          <w:rFonts w:ascii="Calibri" w:hAnsi="Calibri" w:cs="Arial"/>
          <w:szCs w:val="22"/>
        </w:rPr>
      </w:pPr>
    </w:p>
    <w:p w14:paraId="1F149D8C" w14:textId="74ECB443" w:rsidR="00840B9B" w:rsidRDefault="00840B9B" w:rsidP="009525B6">
      <w:pPr>
        <w:jc w:val="center"/>
        <w:rPr>
          <w:rFonts w:ascii="Calibri" w:hAnsi="Calibri" w:cs="Arial"/>
          <w:szCs w:val="22"/>
        </w:rPr>
      </w:pPr>
    </w:p>
    <w:p w14:paraId="37CC5538" w14:textId="34EE07F5" w:rsidR="00840B9B" w:rsidRDefault="00840B9B" w:rsidP="009525B6">
      <w:pPr>
        <w:jc w:val="center"/>
        <w:rPr>
          <w:rFonts w:ascii="Calibri" w:hAnsi="Calibri" w:cs="Arial"/>
          <w:szCs w:val="22"/>
        </w:rPr>
      </w:pPr>
    </w:p>
    <w:p w14:paraId="2AB407D7" w14:textId="579D81AB" w:rsidR="00840B9B" w:rsidRDefault="00840B9B" w:rsidP="009525B6">
      <w:pPr>
        <w:jc w:val="center"/>
        <w:rPr>
          <w:rFonts w:ascii="Calibri" w:hAnsi="Calibri" w:cs="Arial"/>
          <w:szCs w:val="22"/>
        </w:rPr>
      </w:pPr>
    </w:p>
    <w:p w14:paraId="508470A9" w14:textId="03E2E0AF" w:rsidR="00840B9B" w:rsidRDefault="00840B9B" w:rsidP="009525B6">
      <w:pPr>
        <w:jc w:val="center"/>
        <w:rPr>
          <w:rFonts w:ascii="Calibri" w:hAnsi="Calibri" w:cs="Arial"/>
          <w:szCs w:val="22"/>
        </w:rPr>
      </w:pPr>
    </w:p>
    <w:p w14:paraId="31D25285" w14:textId="6CB493F4" w:rsidR="00840B9B" w:rsidRDefault="00840B9B" w:rsidP="009525B6">
      <w:pPr>
        <w:jc w:val="center"/>
        <w:rPr>
          <w:rFonts w:ascii="Calibri" w:hAnsi="Calibri" w:cs="Arial"/>
          <w:szCs w:val="22"/>
        </w:rPr>
      </w:pPr>
    </w:p>
    <w:p w14:paraId="669CD719" w14:textId="29F4C3CF" w:rsidR="00840B9B" w:rsidRDefault="00840B9B" w:rsidP="009525B6">
      <w:pPr>
        <w:jc w:val="center"/>
        <w:rPr>
          <w:rFonts w:ascii="Calibri" w:hAnsi="Calibri" w:cs="Arial"/>
          <w:szCs w:val="22"/>
        </w:rPr>
      </w:pPr>
    </w:p>
    <w:p w14:paraId="2E089AFE" w14:textId="1B2EBDFE" w:rsidR="00840B9B" w:rsidRDefault="00840B9B" w:rsidP="009525B6">
      <w:pPr>
        <w:jc w:val="center"/>
        <w:rPr>
          <w:rFonts w:ascii="Calibri" w:hAnsi="Calibri" w:cs="Arial"/>
          <w:szCs w:val="22"/>
        </w:rPr>
      </w:pPr>
    </w:p>
    <w:p w14:paraId="6B3B8A32" w14:textId="66318098" w:rsidR="00840B9B" w:rsidRDefault="00840B9B" w:rsidP="009525B6">
      <w:pPr>
        <w:jc w:val="center"/>
        <w:rPr>
          <w:rFonts w:ascii="Calibri" w:hAnsi="Calibri" w:cs="Arial"/>
          <w:szCs w:val="22"/>
        </w:rPr>
      </w:pPr>
    </w:p>
    <w:p w14:paraId="141F3EBB" w14:textId="0DB65AE9" w:rsidR="00840B9B" w:rsidRDefault="00840B9B" w:rsidP="009525B6">
      <w:pPr>
        <w:jc w:val="center"/>
        <w:rPr>
          <w:rFonts w:ascii="Calibri" w:hAnsi="Calibri" w:cs="Arial"/>
          <w:szCs w:val="22"/>
        </w:rPr>
      </w:pPr>
    </w:p>
    <w:p w14:paraId="27CA615B" w14:textId="1A05A931" w:rsidR="00840B9B" w:rsidRDefault="00840B9B" w:rsidP="009525B6">
      <w:pPr>
        <w:jc w:val="center"/>
        <w:rPr>
          <w:rFonts w:ascii="Calibri" w:hAnsi="Calibri" w:cs="Arial"/>
          <w:szCs w:val="22"/>
        </w:rPr>
      </w:pPr>
    </w:p>
    <w:p w14:paraId="66387B10" w14:textId="1FD612D8" w:rsidR="00840B9B" w:rsidRDefault="00840B9B" w:rsidP="009525B6">
      <w:pPr>
        <w:jc w:val="center"/>
        <w:rPr>
          <w:rFonts w:ascii="Calibri" w:hAnsi="Calibri" w:cs="Arial"/>
          <w:szCs w:val="22"/>
        </w:rPr>
      </w:pPr>
    </w:p>
    <w:p w14:paraId="729DAFDF" w14:textId="26710230" w:rsidR="00840B9B" w:rsidRDefault="00840B9B" w:rsidP="009525B6">
      <w:pPr>
        <w:jc w:val="center"/>
        <w:rPr>
          <w:rFonts w:ascii="Calibri" w:hAnsi="Calibri" w:cs="Arial"/>
          <w:szCs w:val="22"/>
        </w:rPr>
      </w:pPr>
    </w:p>
    <w:p w14:paraId="586DAECC" w14:textId="02D7AD44" w:rsidR="00840B9B" w:rsidRDefault="00840B9B" w:rsidP="009525B6">
      <w:pPr>
        <w:jc w:val="center"/>
        <w:rPr>
          <w:rFonts w:ascii="Calibri" w:hAnsi="Calibri" w:cs="Arial"/>
          <w:szCs w:val="22"/>
        </w:rPr>
      </w:pPr>
    </w:p>
    <w:p w14:paraId="271EC56C" w14:textId="62889128" w:rsidR="00840B9B" w:rsidRDefault="00840B9B" w:rsidP="009525B6">
      <w:pPr>
        <w:jc w:val="center"/>
        <w:rPr>
          <w:rFonts w:ascii="Calibri" w:hAnsi="Calibri" w:cs="Arial"/>
          <w:szCs w:val="22"/>
        </w:rPr>
      </w:pPr>
    </w:p>
    <w:p w14:paraId="2C35A2F8" w14:textId="20B9CC1A" w:rsidR="00840B9B" w:rsidRDefault="00840B9B" w:rsidP="009525B6">
      <w:pPr>
        <w:jc w:val="center"/>
        <w:rPr>
          <w:rFonts w:ascii="Calibri" w:hAnsi="Calibri" w:cs="Arial"/>
          <w:szCs w:val="22"/>
        </w:rPr>
      </w:pPr>
    </w:p>
    <w:p w14:paraId="12D7CA47" w14:textId="7B77CE8C" w:rsidR="00840B9B" w:rsidRDefault="00840B9B" w:rsidP="009525B6">
      <w:pPr>
        <w:jc w:val="center"/>
        <w:rPr>
          <w:rFonts w:ascii="Calibri" w:hAnsi="Calibri" w:cs="Arial"/>
          <w:szCs w:val="22"/>
        </w:rPr>
      </w:pPr>
    </w:p>
    <w:p w14:paraId="3E3BB903" w14:textId="14356E27" w:rsidR="00840B9B" w:rsidRDefault="00840B9B" w:rsidP="009525B6">
      <w:pPr>
        <w:jc w:val="center"/>
        <w:rPr>
          <w:rFonts w:ascii="Calibri" w:hAnsi="Calibri" w:cs="Arial"/>
          <w:szCs w:val="22"/>
        </w:rPr>
      </w:pPr>
    </w:p>
    <w:p w14:paraId="60CF7B46" w14:textId="12B9139C" w:rsidR="00840B9B" w:rsidRDefault="00840B9B" w:rsidP="009525B6">
      <w:pPr>
        <w:jc w:val="center"/>
        <w:rPr>
          <w:rFonts w:ascii="Calibri" w:hAnsi="Calibri" w:cs="Arial"/>
          <w:szCs w:val="22"/>
        </w:rPr>
      </w:pPr>
    </w:p>
    <w:p w14:paraId="6131FFB7" w14:textId="562C0A96" w:rsidR="00840B9B" w:rsidRDefault="00840B9B" w:rsidP="009525B6">
      <w:pPr>
        <w:jc w:val="center"/>
        <w:rPr>
          <w:rFonts w:ascii="Calibri" w:hAnsi="Calibri" w:cs="Arial"/>
          <w:szCs w:val="22"/>
        </w:rPr>
      </w:pPr>
    </w:p>
    <w:p w14:paraId="729F070A" w14:textId="59DDEFB6" w:rsidR="00840B9B" w:rsidRDefault="00840B9B" w:rsidP="009525B6">
      <w:pPr>
        <w:jc w:val="center"/>
        <w:rPr>
          <w:rFonts w:ascii="Calibri" w:hAnsi="Calibri" w:cs="Arial"/>
          <w:szCs w:val="22"/>
        </w:rPr>
      </w:pPr>
    </w:p>
    <w:p w14:paraId="3241F44E" w14:textId="2746305A" w:rsidR="00840B9B" w:rsidRDefault="00840B9B" w:rsidP="009525B6">
      <w:pPr>
        <w:jc w:val="center"/>
        <w:rPr>
          <w:rFonts w:ascii="Calibri" w:hAnsi="Calibri" w:cs="Arial"/>
          <w:szCs w:val="22"/>
        </w:rPr>
      </w:pPr>
    </w:p>
    <w:p w14:paraId="4AB9A245" w14:textId="4E930609" w:rsidR="00840B9B" w:rsidRDefault="00840B9B" w:rsidP="009525B6">
      <w:pPr>
        <w:jc w:val="center"/>
        <w:rPr>
          <w:rFonts w:ascii="Calibri" w:hAnsi="Calibri" w:cs="Arial"/>
          <w:szCs w:val="22"/>
        </w:rPr>
      </w:pPr>
    </w:p>
    <w:p w14:paraId="795B605B" w14:textId="418C8223" w:rsidR="00840B9B" w:rsidRDefault="00840B9B" w:rsidP="009525B6">
      <w:pPr>
        <w:jc w:val="center"/>
        <w:rPr>
          <w:rFonts w:ascii="Calibri" w:hAnsi="Calibri" w:cs="Arial"/>
          <w:szCs w:val="22"/>
        </w:rPr>
      </w:pPr>
    </w:p>
    <w:p w14:paraId="466954F4" w14:textId="51ECDF1E" w:rsidR="00840B9B" w:rsidRDefault="00840B9B" w:rsidP="009525B6">
      <w:pPr>
        <w:jc w:val="center"/>
        <w:rPr>
          <w:rFonts w:ascii="Calibri" w:hAnsi="Calibri" w:cs="Arial"/>
          <w:szCs w:val="22"/>
        </w:rPr>
      </w:pPr>
    </w:p>
    <w:p w14:paraId="073870DF" w14:textId="1B4ECEDD" w:rsidR="00840B9B" w:rsidRDefault="00840B9B" w:rsidP="009525B6">
      <w:pPr>
        <w:jc w:val="center"/>
        <w:rPr>
          <w:rFonts w:ascii="Calibri" w:hAnsi="Calibri" w:cs="Arial"/>
          <w:szCs w:val="22"/>
        </w:rPr>
      </w:pPr>
    </w:p>
    <w:p w14:paraId="3962C270" w14:textId="1CCA0779" w:rsidR="00840B9B" w:rsidRDefault="00840B9B" w:rsidP="009525B6">
      <w:pPr>
        <w:jc w:val="center"/>
        <w:rPr>
          <w:rFonts w:ascii="Calibri" w:hAnsi="Calibri" w:cs="Arial"/>
          <w:szCs w:val="22"/>
        </w:rPr>
      </w:pPr>
    </w:p>
    <w:p w14:paraId="0D8D7D0F" w14:textId="08036299" w:rsidR="00840B9B" w:rsidRDefault="00840B9B" w:rsidP="009525B6">
      <w:pPr>
        <w:jc w:val="center"/>
        <w:rPr>
          <w:rFonts w:ascii="Calibri" w:hAnsi="Calibri" w:cs="Arial"/>
          <w:szCs w:val="22"/>
        </w:rPr>
      </w:pPr>
    </w:p>
    <w:p w14:paraId="04EA3943" w14:textId="28A3833A" w:rsidR="00840B9B" w:rsidRDefault="00840B9B" w:rsidP="009525B6">
      <w:pPr>
        <w:jc w:val="center"/>
        <w:rPr>
          <w:rFonts w:ascii="Calibri" w:hAnsi="Calibri" w:cs="Arial"/>
          <w:szCs w:val="22"/>
        </w:rPr>
      </w:pPr>
    </w:p>
    <w:p w14:paraId="23EE1147" w14:textId="7F199606" w:rsidR="00840B9B" w:rsidRDefault="00840B9B" w:rsidP="009525B6">
      <w:pPr>
        <w:jc w:val="center"/>
        <w:rPr>
          <w:rFonts w:ascii="Calibri" w:hAnsi="Calibri" w:cs="Arial"/>
          <w:szCs w:val="22"/>
        </w:rPr>
      </w:pPr>
    </w:p>
    <w:p w14:paraId="139D5E17" w14:textId="172F6037" w:rsidR="00840B9B" w:rsidRDefault="00840B9B" w:rsidP="009525B6">
      <w:pPr>
        <w:jc w:val="center"/>
        <w:rPr>
          <w:rFonts w:ascii="Calibri" w:hAnsi="Calibri" w:cs="Arial"/>
          <w:szCs w:val="22"/>
        </w:rPr>
      </w:pPr>
    </w:p>
    <w:p w14:paraId="0F8AD8E1" w14:textId="5CAEDA5F" w:rsidR="00840B9B" w:rsidRDefault="00840B9B" w:rsidP="009525B6">
      <w:pPr>
        <w:jc w:val="center"/>
        <w:rPr>
          <w:rFonts w:ascii="Calibri" w:hAnsi="Calibri" w:cs="Arial"/>
          <w:szCs w:val="22"/>
        </w:rPr>
      </w:pPr>
    </w:p>
    <w:p w14:paraId="3AFC55EA" w14:textId="7D78BEF5" w:rsidR="00840B9B" w:rsidRDefault="00840B9B" w:rsidP="009525B6">
      <w:pPr>
        <w:jc w:val="center"/>
        <w:rPr>
          <w:rFonts w:ascii="Calibri" w:hAnsi="Calibri" w:cs="Arial"/>
          <w:szCs w:val="22"/>
        </w:rPr>
      </w:pPr>
    </w:p>
    <w:p w14:paraId="1C42ABC0" w14:textId="44C3AA35" w:rsidR="00840B9B" w:rsidRDefault="00840B9B" w:rsidP="009525B6">
      <w:pPr>
        <w:jc w:val="center"/>
        <w:rPr>
          <w:rFonts w:ascii="Calibri" w:hAnsi="Calibri" w:cs="Arial"/>
          <w:szCs w:val="22"/>
        </w:rPr>
      </w:pPr>
    </w:p>
    <w:p w14:paraId="21659BB5" w14:textId="52132A2C" w:rsidR="00840B9B" w:rsidRDefault="00840B9B" w:rsidP="009525B6">
      <w:pPr>
        <w:jc w:val="center"/>
        <w:rPr>
          <w:rFonts w:ascii="Calibri" w:hAnsi="Calibri" w:cs="Arial"/>
          <w:szCs w:val="22"/>
        </w:rPr>
      </w:pPr>
    </w:p>
    <w:p w14:paraId="4445B566" w14:textId="414CD49C" w:rsidR="00840B9B" w:rsidRDefault="00840B9B" w:rsidP="009525B6">
      <w:pPr>
        <w:jc w:val="center"/>
        <w:rPr>
          <w:rFonts w:ascii="Calibri" w:hAnsi="Calibri" w:cs="Arial"/>
          <w:szCs w:val="22"/>
        </w:rPr>
      </w:pPr>
    </w:p>
    <w:p w14:paraId="20DC546E" w14:textId="30FF35CB" w:rsidR="00A11F01" w:rsidRDefault="00A11F01" w:rsidP="009525B6">
      <w:pPr>
        <w:jc w:val="center"/>
        <w:rPr>
          <w:rFonts w:ascii="Calibri" w:hAnsi="Calibri" w:cs="Arial"/>
          <w:szCs w:val="22"/>
        </w:rPr>
      </w:pPr>
    </w:p>
    <w:p w14:paraId="18448FAD" w14:textId="30E0F126" w:rsidR="0078766B" w:rsidRDefault="0078766B" w:rsidP="0078766B">
      <w:pPr>
        <w:pStyle w:val="Heading2"/>
        <w:ind w:right="120"/>
      </w:pPr>
      <w:r>
        <w:t>Appendix H:  Employee Census File – Must be requested and will be sent through secure electronic file.</w:t>
      </w:r>
    </w:p>
    <w:p w14:paraId="49BF87EF" w14:textId="3A7E7B19" w:rsidR="00EB3641" w:rsidRDefault="00EB3641" w:rsidP="00EB3641">
      <w:pPr>
        <w:ind w:left="-1260" w:right="-900"/>
        <w:rPr>
          <w:rFonts w:ascii="Calibri" w:hAnsi="Calibri" w:cs="Arial"/>
          <w:szCs w:val="22"/>
        </w:rPr>
      </w:pPr>
      <w:r>
        <w:rPr>
          <w:rFonts w:ascii="Calibri" w:hAnsi="Calibri" w:cs="Arial"/>
          <w:szCs w:val="22"/>
        </w:rPr>
        <w:br w:type="page"/>
      </w:r>
      <w:r w:rsidRPr="002B2196">
        <w:rPr>
          <w:rFonts w:ascii="Times New Roman" w:hAnsi="Times New Roman"/>
          <w:b/>
          <w:noProof/>
          <w:sz w:val="20"/>
          <w:szCs w:val="20"/>
        </w:rPr>
        <w:lastRenderedPageBreak/>
        <w:drawing>
          <wp:inline distT="0" distB="0" distL="0" distR="0" wp14:anchorId="214543BA" wp14:editId="0D205BE5">
            <wp:extent cx="7429500" cy="8846185"/>
            <wp:effectExtent l="0" t="0" r="0" b="0"/>
            <wp:docPr id="3" name="Picture 3" descr="C:\Users\gossett_james\Documents\Vendor Information-W9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ssett_james\Documents\Vendor Information-W9_Page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52334" cy="8873373"/>
                    </a:xfrm>
                    <a:prstGeom prst="rect">
                      <a:avLst/>
                    </a:prstGeom>
                    <a:noFill/>
                    <a:ln>
                      <a:noFill/>
                    </a:ln>
                  </pic:spPr>
                </pic:pic>
              </a:graphicData>
            </a:graphic>
          </wp:inline>
        </w:drawing>
      </w:r>
      <w:r>
        <w:rPr>
          <w:rFonts w:ascii="Calibri" w:hAnsi="Calibri" w:cs="Arial"/>
          <w:szCs w:val="22"/>
        </w:rPr>
        <w:br w:type="page"/>
      </w:r>
    </w:p>
    <w:p w14:paraId="753C0F36" w14:textId="7B54A0F5" w:rsidR="0078766B" w:rsidRPr="00DB3514" w:rsidRDefault="00EB3641" w:rsidP="00EB3641">
      <w:pPr>
        <w:ind w:left="-1080" w:right="-900"/>
        <w:jc w:val="center"/>
        <w:rPr>
          <w:rFonts w:ascii="Calibri" w:hAnsi="Calibri" w:cs="Arial"/>
          <w:szCs w:val="22"/>
        </w:rPr>
      </w:pPr>
      <w:r w:rsidRPr="00EA21B1">
        <w:rPr>
          <w:noProof/>
          <w:sz w:val="20"/>
          <w:szCs w:val="20"/>
        </w:rPr>
        <w:lastRenderedPageBreak/>
        <w:drawing>
          <wp:inline distT="0" distB="0" distL="0" distR="0" wp14:anchorId="78AFE092" wp14:editId="50F717C7">
            <wp:extent cx="7087870" cy="9029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04053" cy="9050316"/>
                    </a:xfrm>
                    <a:prstGeom prst="rect">
                      <a:avLst/>
                    </a:prstGeom>
                    <a:noFill/>
                  </pic:spPr>
                </pic:pic>
              </a:graphicData>
            </a:graphic>
          </wp:inline>
        </w:drawing>
      </w:r>
    </w:p>
    <w:sectPr w:rsidR="0078766B" w:rsidRPr="00DB3514" w:rsidSect="00B26713">
      <w:footerReference w:type="default" r:id="rId19"/>
      <w:pgSz w:w="12240" w:h="15840" w:code="1"/>
      <w:pgMar w:top="245" w:right="1080" w:bottom="994"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716F" w14:textId="77777777" w:rsidR="003407D9" w:rsidRDefault="003407D9">
      <w:r>
        <w:separator/>
      </w:r>
    </w:p>
  </w:endnote>
  <w:endnote w:type="continuationSeparator" w:id="0">
    <w:p w14:paraId="50DDF596" w14:textId="77777777" w:rsidR="003407D9" w:rsidRDefault="003407D9">
      <w:r>
        <w:continuationSeparator/>
      </w:r>
    </w:p>
  </w:endnote>
  <w:endnote w:type="continuationNotice" w:id="1">
    <w:p w14:paraId="5E5F1A99" w14:textId="77777777" w:rsidR="003407D9" w:rsidRDefault="00340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017B" w14:textId="77777777" w:rsidR="003407D9" w:rsidRDefault="00340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18587" w14:textId="77777777" w:rsidR="003407D9" w:rsidRDefault="0034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D1C6" w14:textId="77777777" w:rsidR="003407D9" w:rsidRPr="00C82B3F" w:rsidRDefault="003407D9">
    <w:pPr>
      <w:pStyle w:val="Footer"/>
      <w:jc w:val="right"/>
      <w:rPr>
        <w:rFonts w:ascii="Calibri" w:hAnsi="Calibri"/>
        <w:szCs w:val="22"/>
      </w:rPr>
    </w:pPr>
    <w:r w:rsidRPr="00C82B3F">
      <w:rPr>
        <w:rFonts w:ascii="Calibri" w:hAnsi="Calibri"/>
        <w:szCs w:val="22"/>
      </w:rPr>
      <w:t xml:space="preserve">Page | </w:t>
    </w:r>
    <w:r w:rsidRPr="00C82B3F">
      <w:rPr>
        <w:rFonts w:ascii="Calibri" w:hAnsi="Calibri"/>
        <w:szCs w:val="22"/>
      </w:rPr>
      <w:fldChar w:fldCharType="begin"/>
    </w:r>
    <w:r w:rsidRPr="00C82B3F">
      <w:rPr>
        <w:rFonts w:ascii="Calibri" w:hAnsi="Calibri"/>
        <w:szCs w:val="22"/>
      </w:rPr>
      <w:instrText xml:space="preserve"> PAGE   \* MERGEFORMAT </w:instrText>
    </w:r>
    <w:r w:rsidRPr="00C82B3F">
      <w:rPr>
        <w:rFonts w:ascii="Calibri" w:hAnsi="Calibri"/>
        <w:szCs w:val="22"/>
      </w:rPr>
      <w:fldChar w:fldCharType="separate"/>
    </w:r>
    <w:r>
      <w:rPr>
        <w:rFonts w:ascii="Calibri" w:hAnsi="Calibri"/>
        <w:noProof/>
        <w:szCs w:val="22"/>
      </w:rPr>
      <w:t>12</w:t>
    </w:r>
    <w:r w:rsidRPr="00C82B3F">
      <w:rPr>
        <w:rFonts w:ascii="Calibri" w:hAnsi="Calibri"/>
        <w:szCs w:val="22"/>
      </w:rPr>
      <w:fldChar w:fldCharType="end"/>
    </w:r>
    <w:r w:rsidRPr="00C82B3F">
      <w:rPr>
        <w:rFonts w:ascii="Calibri" w:hAnsi="Calibri"/>
        <w:szCs w:val="22"/>
      </w:rPr>
      <w:t xml:space="preserve"> </w:t>
    </w:r>
  </w:p>
  <w:p w14:paraId="599E60C9" w14:textId="77777777" w:rsidR="003407D9" w:rsidRDefault="00340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27D6" w14:textId="77777777" w:rsidR="003407D9" w:rsidRDefault="0034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DE67A" w14:textId="77777777" w:rsidR="003407D9" w:rsidRDefault="003407D9">
      <w:r>
        <w:separator/>
      </w:r>
    </w:p>
  </w:footnote>
  <w:footnote w:type="continuationSeparator" w:id="0">
    <w:p w14:paraId="1C955B89" w14:textId="77777777" w:rsidR="003407D9" w:rsidRDefault="003407D9">
      <w:r>
        <w:continuationSeparator/>
      </w:r>
    </w:p>
  </w:footnote>
  <w:footnote w:type="continuationNotice" w:id="1">
    <w:p w14:paraId="029CDF30" w14:textId="77777777" w:rsidR="003407D9" w:rsidRDefault="00340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0E35" w14:textId="633C89AE" w:rsidR="003407D9" w:rsidRPr="009B7372" w:rsidRDefault="003407D9" w:rsidP="00447D44">
    <w:pPr>
      <w:pStyle w:val="Header"/>
      <w:tabs>
        <w:tab w:val="center" w:pos="5112"/>
        <w:tab w:val="left" w:pos="6105"/>
      </w:tabs>
      <w:ind w:left="-90"/>
      <w:rPr>
        <w:rFonts w:ascii="Calibri" w:hAnsi="Calibri"/>
      </w:rPr>
    </w:pPr>
    <w:r w:rsidRPr="0075494C">
      <w:rPr>
        <w:rFonts w:ascii="Calibri" w:hAnsi="Calibri"/>
      </w:rPr>
      <w:t>RFP # 22-1</w:t>
    </w:r>
    <w:r>
      <w:rPr>
        <w:rFonts w:ascii="Calibri" w:hAnsi="Calibri"/>
      </w:rPr>
      <w:t>0</w:t>
    </w:r>
    <w:r w:rsidRPr="0075494C">
      <w:rPr>
        <w:rFonts w:ascii="Calibri" w:hAnsi="Calibri"/>
      </w:rPr>
      <w:t>:  Life Insurance, Disability, and Voluntary Benefits</w:t>
    </w:r>
  </w:p>
  <w:p w14:paraId="574505CF" w14:textId="77777777" w:rsidR="003407D9" w:rsidRDefault="003407D9" w:rsidP="00917371">
    <w:pPr>
      <w:pStyle w:val="Header"/>
      <w:tabs>
        <w:tab w:val="center" w:pos="5112"/>
        <w:tab w:val="left" w:pos="6105"/>
      </w:tabs>
      <w:ind w:left="-90"/>
      <w:rPr>
        <w:rFonts w:ascii="Calibri" w:hAnsi="Calibri"/>
      </w:rPr>
    </w:pPr>
    <w:r w:rsidRPr="009B7372">
      <w:rPr>
        <w:rFonts w:ascii="Calibri" w:hAnsi="Calibri"/>
      </w:rPr>
      <w:t>Hamilton County, TN</w:t>
    </w:r>
  </w:p>
  <w:p w14:paraId="0DFCB3A3" w14:textId="77777777" w:rsidR="003407D9" w:rsidRDefault="003407D9" w:rsidP="00917371">
    <w:pPr>
      <w:pStyle w:val="Header"/>
      <w:tabs>
        <w:tab w:val="center" w:pos="5112"/>
        <w:tab w:val="left" w:pos="6105"/>
      </w:tabs>
      <w:ind w:left="-90"/>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D4CA" w14:textId="77777777" w:rsidR="003407D9" w:rsidRDefault="003407D9">
    <w:pPr>
      <w:pStyle w:val="Header"/>
    </w:pPr>
  </w:p>
  <w:p w14:paraId="1CC330C9" w14:textId="77777777" w:rsidR="003407D9" w:rsidRDefault="00340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117"/>
    <w:multiLevelType w:val="singleLevel"/>
    <w:tmpl w:val="AAD06438"/>
    <w:lvl w:ilvl="0">
      <w:start w:val="1"/>
      <w:numFmt w:val="decimal"/>
      <w:lvlText w:val="(%1)"/>
      <w:lvlJc w:val="left"/>
      <w:pPr>
        <w:tabs>
          <w:tab w:val="num" w:pos="5130"/>
        </w:tabs>
        <w:ind w:left="5130" w:hanging="720"/>
      </w:pPr>
      <w:rPr>
        <w:rFonts w:cs="Times New Roman"/>
      </w:rPr>
    </w:lvl>
  </w:abstractNum>
  <w:abstractNum w:abstractNumId="1" w15:restartNumberingAfterBreak="0">
    <w:nsid w:val="02411896"/>
    <w:multiLevelType w:val="hybridMultilevel"/>
    <w:tmpl w:val="ECECA90C"/>
    <w:lvl w:ilvl="0" w:tplc="0409000F">
      <w:start w:val="1"/>
      <w:numFmt w:val="decimal"/>
      <w:lvlText w:val="%1."/>
      <w:lvlJc w:val="left"/>
      <w:pPr>
        <w:ind w:left="61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D54C19"/>
    <w:multiLevelType w:val="hybridMultilevel"/>
    <w:tmpl w:val="1A965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9">
      <w:start w:val="1"/>
      <w:numFmt w:val="lowerLetter"/>
      <w:lvlText w:val="%9."/>
      <w:lvlJc w:val="left"/>
      <w:pPr>
        <w:ind w:left="6480" w:hanging="180"/>
      </w:pPr>
    </w:lvl>
  </w:abstractNum>
  <w:abstractNum w:abstractNumId="3" w15:restartNumberingAfterBreak="0">
    <w:nsid w:val="154648DA"/>
    <w:multiLevelType w:val="multilevel"/>
    <w:tmpl w:val="141E417E"/>
    <w:lvl w:ilvl="0">
      <w:start w:val="1"/>
      <w:numFmt w:val="lowerRoman"/>
      <w:lvlText w:val="%1."/>
      <w:lvlJc w:val="righ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b/>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b/>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57C6BEA"/>
    <w:multiLevelType w:val="hybridMultilevel"/>
    <w:tmpl w:val="83E2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03FE4"/>
    <w:multiLevelType w:val="hybridMultilevel"/>
    <w:tmpl w:val="0BA4D6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F40FD"/>
    <w:multiLevelType w:val="hybridMultilevel"/>
    <w:tmpl w:val="0BA4D6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DB51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E52169"/>
    <w:multiLevelType w:val="multilevel"/>
    <w:tmpl w:val="F4480106"/>
    <w:lvl w:ilvl="0">
      <w:start w:val="1"/>
      <w:numFmt w:val="decimal"/>
      <w:lvlText w:val="(%1)"/>
      <w:lvlJc w:val="left"/>
      <w:pPr>
        <w:ind w:left="660" w:hanging="540"/>
      </w:pPr>
      <w:rPr>
        <w:rFonts w:ascii="Arial" w:eastAsia="Arial" w:hAnsi="Arial" w:cs="Arial"/>
        <w:sz w:val="20"/>
        <w:szCs w:val="20"/>
      </w:rPr>
    </w:lvl>
    <w:lvl w:ilvl="1">
      <w:start w:val="1"/>
      <w:numFmt w:val="bullet"/>
      <w:lvlText w:val="•"/>
      <w:lvlJc w:val="left"/>
      <w:pPr>
        <w:ind w:left="1590" w:hanging="540"/>
      </w:pPr>
    </w:lvl>
    <w:lvl w:ilvl="2">
      <w:start w:val="1"/>
      <w:numFmt w:val="bullet"/>
      <w:lvlText w:val="•"/>
      <w:lvlJc w:val="left"/>
      <w:pPr>
        <w:ind w:left="2520" w:hanging="540"/>
      </w:pPr>
    </w:lvl>
    <w:lvl w:ilvl="3">
      <w:start w:val="1"/>
      <w:numFmt w:val="bullet"/>
      <w:lvlText w:val="•"/>
      <w:lvlJc w:val="left"/>
      <w:pPr>
        <w:ind w:left="3450" w:hanging="540"/>
      </w:pPr>
    </w:lvl>
    <w:lvl w:ilvl="4">
      <w:start w:val="1"/>
      <w:numFmt w:val="bullet"/>
      <w:lvlText w:val="•"/>
      <w:lvlJc w:val="left"/>
      <w:pPr>
        <w:ind w:left="4380" w:hanging="540"/>
      </w:pPr>
    </w:lvl>
    <w:lvl w:ilvl="5">
      <w:start w:val="1"/>
      <w:numFmt w:val="bullet"/>
      <w:lvlText w:val="•"/>
      <w:lvlJc w:val="left"/>
      <w:pPr>
        <w:ind w:left="5310" w:hanging="540"/>
      </w:pPr>
    </w:lvl>
    <w:lvl w:ilvl="6">
      <w:start w:val="1"/>
      <w:numFmt w:val="bullet"/>
      <w:lvlText w:val="•"/>
      <w:lvlJc w:val="left"/>
      <w:pPr>
        <w:ind w:left="6240" w:hanging="540"/>
      </w:pPr>
    </w:lvl>
    <w:lvl w:ilvl="7">
      <w:start w:val="1"/>
      <w:numFmt w:val="bullet"/>
      <w:lvlText w:val="•"/>
      <w:lvlJc w:val="left"/>
      <w:pPr>
        <w:ind w:left="7170" w:hanging="540"/>
      </w:pPr>
    </w:lvl>
    <w:lvl w:ilvl="8">
      <w:start w:val="1"/>
      <w:numFmt w:val="bullet"/>
      <w:lvlText w:val="•"/>
      <w:lvlJc w:val="left"/>
      <w:pPr>
        <w:ind w:left="8100" w:hanging="540"/>
      </w:pPr>
    </w:lvl>
  </w:abstractNum>
  <w:abstractNum w:abstractNumId="9" w15:restartNumberingAfterBreak="0">
    <w:nsid w:val="1A154109"/>
    <w:multiLevelType w:val="hybridMultilevel"/>
    <w:tmpl w:val="B12468EA"/>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10" w15:restartNumberingAfterBreak="0">
    <w:nsid w:val="1A1D095E"/>
    <w:multiLevelType w:val="hybridMultilevel"/>
    <w:tmpl w:val="3AC27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FB4991"/>
    <w:multiLevelType w:val="hybridMultilevel"/>
    <w:tmpl w:val="3D160622"/>
    <w:lvl w:ilvl="0" w:tplc="0409000F">
      <w:start w:val="1"/>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1BDC7921"/>
    <w:multiLevelType w:val="hybridMultilevel"/>
    <w:tmpl w:val="58D2E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991D9B"/>
    <w:multiLevelType w:val="multilevel"/>
    <w:tmpl w:val="CAA46EB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20256552"/>
    <w:multiLevelType w:val="hybridMultilevel"/>
    <w:tmpl w:val="79089CB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AB5039"/>
    <w:multiLevelType w:val="hybridMultilevel"/>
    <w:tmpl w:val="B5D8C7B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33736D2"/>
    <w:multiLevelType w:val="hybridMultilevel"/>
    <w:tmpl w:val="57E8BA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421FC5"/>
    <w:multiLevelType w:val="hybridMultilevel"/>
    <w:tmpl w:val="258E2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A193A"/>
    <w:multiLevelType w:val="hybridMultilevel"/>
    <w:tmpl w:val="01906E0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01BC0"/>
    <w:multiLevelType w:val="hybridMultilevel"/>
    <w:tmpl w:val="1DB653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0664D7"/>
    <w:multiLevelType w:val="hybridMultilevel"/>
    <w:tmpl w:val="3F74BF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4648B4"/>
    <w:multiLevelType w:val="hybridMultilevel"/>
    <w:tmpl w:val="EF9E1B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2E3BAC"/>
    <w:multiLevelType w:val="hybridMultilevel"/>
    <w:tmpl w:val="0C9056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D71026"/>
    <w:multiLevelType w:val="multilevel"/>
    <w:tmpl w:val="4D46C8C8"/>
    <w:lvl w:ilvl="0">
      <w:start w:val="1"/>
      <w:numFmt w:val="decimal"/>
      <w:lvlText w:val="%1."/>
      <w:lvlJc w:val="left"/>
      <w:pPr>
        <w:ind w:left="1560" w:hanging="720"/>
      </w:pPr>
      <w:rPr>
        <w:rFonts w:ascii="Arial" w:eastAsia="Arial" w:hAnsi="Arial" w:cs="Arial"/>
        <w:sz w:val="24"/>
        <w:szCs w:val="24"/>
      </w:rPr>
    </w:lvl>
    <w:lvl w:ilvl="1">
      <w:start w:val="1"/>
      <w:numFmt w:val="bullet"/>
      <w:lvlText w:val="•"/>
      <w:lvlJc w:val="left"/>
      <w:pPr>
        <w:ind w:left="2400" w:hanging="720"/>
      </w:pPr>
    </w:lvl>
    <w:lvl w:ilvl="2">
      <w:start w:val="1"/>
      <w:numFmt w:val="bullet"/>
      <w:lvlText w:val="•"/>
      <w:lvlJc w:val="left"/>
      <w:pPr>
        <w:ind w:left="3240" w:hanging="720"/>
      </w:pPr>
    </w:lvl>
    <w:lvl w:ilvl="3">
      <w:start w:val="1"/>
      <w:numFmt w:val="bullet"/>
      <w:lvlText w:val="•"/>
      <w:lvlJc w:val="left"/>
      <w:pPr>
        <w:ind w:left="4080" w:hanging="720"/>
      </w:pPr>
    </w:lvl>
    <w:lvl w:ilvl="4">
      <w:start w:val="1"/>
      <w:numFmt w:val="bullet"/>
      <w:lvlText w:val="•"/>
      <w:lvlJc w:val="left"/>
      <w:pPr>
        <w:ind w:left="4920" w:hanging="720"/>
      </w:pPr>
    </w:lvl>
    <w:lvl w:ilvl="5">
      <w:start w:val="1"/>
      <w:numFmt w:val="bullet"/>
      <w:lvlText w:val="•"/>
      <w:lvlJc w:val="left"/>
      <w:pPr>
        <w:ind w:left="5760" w:hanging="720"/>
      </w:pPr>
    </w:lvl>
    <w:lvl w:ilvl="6">
      <w:start w:val="1"/>
      <w:numFmt w:val="bullet"/>
      <w:lvlText w:val="•"/>
      <w:lvlJc w:val="left"/>
      <w:pPr>
        <w:ind w:left="6600" w:hanging="720"/>
      </w:pPr>
    </w:lvl>
    <w:lvl w:ilvl="7">
      <w:start w:val="1"/>
      <w:numFmt w:val="bullet"/>
      <w:lvlText w:val="•"/>
      <w:lvlJc w:val="left"/>
      <w:pPr>
        <w:ind w:left="7440" w:hanging="720"/>
      </w:pPr>
    </w:lvl>
    <w:lvl w:ilvl="8">
      <w:start w:val="1"/>
      <w:numFmt w:val="bullet"/>
      <w:lvlText w:val="•"/>
      <w:lvlJc w:val="left"/>
      <w:pPr>
        <w:ind w:left="8280" w:hanging="720"/>
      </w:pPr>
    </w:lvl>
  </w:abstractNum>
  <w:abstractNum w:abstractNumId="24" w15:restartNumberingAfterBreak="0">
    <w:nsid w:val="42E16671"/>
    <w:multiLevelType w:val="hybridMultilevel"/>
    <w:tmpl w:val="8F5A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58159D"/>
    <w:multiLevelType w:val="hybridMultilevel"/>
    <w:tmpl w:val="D040DD0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9972CA"/>
    <w:multiLevelType w:val="multilevel"/>
    <w:tmpl w:val="20C8F036"/>
    <w:lvl w:ilvl="0">
      <w:start w:val="1"/>
      <w:numFmt w:val="decimal"/>
      <w:lvlText w:val="(%1)"/>
      <w:lvlJc w:val="left"/>
      <w:pPr>
        <w:ind w:left="640" w:hanging="356"/>
      </w:pPr>
      <w:rPr>
        <w:rFonts w:ascii="Arial" w:eastAsia="Arial" w:hAnsi="Arial" w:cs="Arial"/>
        <w:sz w:val="20"/>
        <w:szCs w:val="20"/>
      </w:rPr>
    </w:lvl>
    <w:lvl w:ilvl="1">
      <w:start w:val="1"/>
      <w:numFmt w:val="bullet"/>
      <w:lvlText w:val="•"/>
      <w:lvlJc w:val="left"/>
      <w:pPr>
        <w:ind w:left="1570" w:hanging="356"/>
      </w:pPr>
    </w:lvl>
    <w:lvl w:ilvl="2">
      <w:start w:val="1"/>
      <w:numFmt w:val="bullet"/>
      <w:lvlText w:val="•"/>
      <w:lvlJc w:val="left"/>
      <w:pPr>
        <w:ind w:left="2500" w:hanging="356"/>
      </w:pPr>
    </w:lvl>
    <w:lvl w:ilvl="3">
      <w:start w:val="1"/>
      <w:numFmt w:val="bullet"/>
      <w:lvlText w:val="•"/>
      <w:lvlJc w:val="left"/>
      <w:pPr>
        <w:ind w:left="3430" w:hanging="356"/>
      </w:pPr>
    </w:lvl>
    <w:lvl w:ilvl="4">
      <w:start w:val="1"/>
      <w:numFmt w:val="bullet"/>
      <w:lvlText w:val="•"/>
      <w:lvlJc w:val="left"/>
      <w:pPr>
        <w:ind w:left="4360" w:hanging="356"/>
      </w:pPr>
    </w:lvl>
    <w:lvl w:ilvl="5">
      <w:start w:val="1"/>
      <w:numFmt w:val="bullet"/>
      <w:lvlText w:val="•"/>
      <w:lvlJc w:val="left"/>
      <w:pPr>
        <w:ind w:left="5290" w:hanging="356"/>
      </w:pPr>
    </w:lvl>
    <w:lvl w:ilvl="6">
      <w:start w:val="1"/>
      <w:numFmt w:val="bullet"/>
      <w:lvlText w:val="•"/>
      <w:lvlJc w:val="left"/>
      <w:pPr>
        <w:ind w:left="6220" w:hanging="356"/>
      </w:pPr>
    </w:lvl>
    <w:lvl w:ilvl="7">
      <w:start w:val="1"/>
      <w:numFmt w:val="bullet"/>
      <w:lvlText w:val="•"/>
      <w:lvlJc w:val="left"/>
      <w:pPr>
        <w:ind w:left="7150" w:hanging="356"/>
      </w:pPr>
    </w:lvl>
    <w:lvl w:ilvl="8">
      <w:start w:val="1"/>
      <w:numFmt w:val="bullet"/>
      <w:lvlText w:val="•"/>
      <w:lvlJc w:val="left"/>
      <w:pPr>
        <w:ind w:left="8080" w:hanging="356"/>
      </w:pPr>
    </w:lvl>
  </w:abstractNum>
  <w:abstractNum w:abstractNumId="27" w15:restartNumberingAfterBreak="0">
    <w:nsid w:val="47780848"/>
    <w:multiLevelType w:val="hybridMultilevel"/>
    <w:tmpl w:val="EA06AE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07102"/>
    <w:multiLevelType w:val="hybridMultilevel"/>
    <w:tmpl w:val="1D302F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811A37"/>
    <w:multiLevelType w:val="hybridMultilevel"/>
    <w:tmpl w:val="B24ED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BDB56F1"/>
    <w:multiLevelType w:val="hybridMultilevel"/>
    <w:tmpl w:val="006A3F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C27915"/>
    <w:multiLevelType w:val="hybridMultilevel"/>
    <w:tmpl w:val="61D0F5C4"/>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E0019D3"/>
    <w:multiLevelType w:val="hybridMultilevel"/>
    <w:tmpl w:val="3D3217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772678"/>
    <w:multiLevelType w:val="hybridMultilevel"/>
    <w:tmpl w:val="E374981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A61049B"/>
    <w:multiLevelType w:val="hybridMultilevel"/>
    <w:tmpl w:val="4660674E"/>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D5D722E"/>
    <w:multiLevelType w:val="hybridMultilevel"/>
    <w:tmpl w:val="AB1A87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EA5FD5"/>
    <w:multiLevelType w:val="hybridMultilevel"/>
    <w:tmpl w:val="6B4491E8"/>
    <w:lvl w:ilvl="0" w:tplc="04090005">
      <w:start w:val="1"/>
      <w:numFmt w:val="bullet"/>
      <w:lvlText w:val=""/>
      <w:lvlJc w:val="left"/>
      <w:pPr>
        <w:ind w:left="648" w:hanging="360"/>
      </w:pPr>
      <w:rPr>
        <w:rFonts w:ascii="Wingdings" w:hAnsi="Wingdings" w:hint="default"/>
      </w:rPr>
    </w:lvl>
    <w:lvl w:ilvl="1" w:tplc="0409001B">
      <w:start w:val="1"/>
      <w:numFmt w:val="lowerRoman"/>
      <w:lvlText w:val="%2."/>
      <w:lvlJc w:val="right"/>
      <w:pPr>
        <w:ind w:left="1368" w:hanging="360"/>
      </w:pPr>
      <w:rPr>
        <w:rFonts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6B1A0BD0"/>
    <w:multiLevelType w:val="hybridMultilevel"/>
    <w:tmpl w:val="B0D43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2E0830"/>
    <w:multiLevelType w:val="hybridMultilevel"/>
    <w:tmpl w:val="9754ED3E"/>
    <w:lvl w:ilvl="0" w:tplc="02A49180">
      <w:start w:val="1"/>
      <w:numFmt w:val="upperRoman"/>
      <w:pStyle w:val="Heading1"/>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3B5DBC"/>
    <w:multiLevelType w:val="hybridMultilevel"/>
    <w:tmpl w:val="5404A3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C6A61DF"/>
    <w:multiLevelType w:val="hybridMultilevel"/>
    <w:tmpl w:val="F968D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C3445B"/>
    <w:multiLevelType w:val="hybridMultilevel"/>
    <w:tmpl w:val="165E8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66C6BBA"/>
    <w:multiLevelType w:val="hybridMultilevel"/>
    <w:tmpl w:val="35F42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F86EAE"/>
    <w:multiLevelType w:val="hybridMultilevel"/>
    <w:tmpl w:val="EDCAE80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1"/>
  </w:num>
  <w:num w:numId="3">
    <w:abstractNumId w:val="34"/>
  </w:num>
  <w:num w:numId="4">
    <w:abstractNumId w:val="6"/>
  </w:num>
  <w:num w:numId="5">
    <w:abstractNumId w:val="33"/>
  </w:num>
  <w:num w:numId="6">
    <w:abstractNumId w:val="32"/>
  </w:num>
  <w:num w:numId="7">
    <w:abstractNumId w:val="38"/>
  </w:num>
  <w:num w:numId="8">
    <w:abstractNumId w:val="30"/>
  </w:num>
  <w:num w:numId="9">
    <w:abstractNumId w:val="39"/>
  </w:num>
  <w:num w:numId="10">
    <w:abstractNumId w:val="15"/>
  </w:num>
  <w:num w:numId="11">
    <w:abstractNumId w:val="19"/>
  </w:num>
  <w:num w:numId="12">
    <w:abstractNumId w:val="22"/>
  </w:num>
  <w:num w:numId="13">
    <w:abstractNumId w:val="40"/>
  </w:num>
  <w:num w:numId="14">
    <w:abstractNumId w:val="21"/>
  </w:num>
  <w:num w:numId="15">
    <w:abstractNumId w:val="5"/>
  </w:num>
  <w:num w:numId="16">
    <w:abstractNumId w:val="12"/>
  </w:num>
  <w:num w:numId="17">
    <w:abstractNumId w:val="20"/>
  </w:num>
  <w:num w:numId="18">
    <w:abstractNumId w:val="3"/>
  </w:num>
  <w:num w:numId="19">
    <w:abstractNumId w:val="28"/>
  </w:num>
  <w:num w:numId="20">
    <w:abstractNumId w:val="43"/>
  </w:num>
  <w:num w:numId="21">
    <w:abstractNumId w:val="9"/>
  </w:num>
  <w:num w:numId="22">
    <w:abstractNumId w:val="37"/>
  </w:num>
  <w:num w:numId="23">
    <w:abstractNumId w:val="16"/>
  </w:num>
  <w:num w:numId="24">
    <w:abstractNumId w:val="1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17"/>
  </w:num>
  <w:num w:numId="33">
    <w:abstractNumId w:val="4"/>
  </w:num>
  <w:num w:numId="34">
    <w:abstractNumId w:val="36"/>
  </w:num>
  <w:num w:numId="35">
    <w:abstractNumId w:val="11"/>
  </w:num>
  <w:num w:numId="36">
    <w:abstractNumId w:val="35"/>
  </w:num>
  <w:num w:numId="37">
    <w:abstractNumId w:val="14"/>
  </w:num>
  <w:num w:numId="38">
    <w:abstractNumId w:val="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26"/>
  </w:num>
  <w:num w:numId="45">
    <w:abstractNumId w:val="23"/>
  </w:num>
  <w:num w:numId="46">
    <w:abstractNumId w:val="0"/>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E8"/>
    <w:rsid w:val="00002165"/>
    <w:rsid w:val="00002AD0"/>
    <w:rsid w:val="00005227"/>
    <w:rsid w:val="0000602C"/>
    <w:rsid w:val="000067B9"/>
    <w:rsid w:val="00010B61"/>
    <w:rsid w:val="00010DE0"/>
    <w:rsid w:val="00010EAB"/>
    <w:rsid w:val="00011CD1"/>
    <w:rsid w:val="00011F98"/>
    <w:rsid w:val="00013487"/>
    <w:rsid w:val="000135DD"/>
    <w:rsid w:val="0001394D"/>
    <w:rsid w:val="00014355"/>
    <w:rsid w:val="0001477E"/>
    <w:rsid w:val="00014D6A"/>
    <w:rsid w:val="0001599F"/>
    <w:rsid w:val="00015E8E"/>
    <w:rsid w:val="000165D1"/>
    <w:rsid w:val="00016C6E"/>
    <w:rsid w:val="00017EF4"/>
    <w:rsid w:val="000224E9"/>
    <w:rsid w:val="000237B7"/>
    <w:rsid w:val="000240D4"/>
    <w:rsid w:val="00024C26"/>
    <w:rsid w:val="00025E80"/>
    <w:rsid w:val="00027A69"/>
    <w:rsid w:val="00027DFC"/>
    <w:rsid w:val="000316DA"/>
    <w:rsid w:val="00033912"/>
    <w:rsid w:val="000349AE"/>
    <w:rsid w:val="00034B90"/>
    <w:rsid w:val="00035B8D"/>
    <w:rsid w:val="00035F69"/>
    <w:rsid w:val="00036A21"/>
    <w:rsid w:val="00037D32"/>
    <w:rsid w:val="00041383"/>
    <w:rsid w:val="00041C98"/>
    <w:rsid w:val="0004240C"/>
    <w:rsid w:val="00042F24"/>
    <w:rsid w:val="00043A5C"/>
    <w:rsid w:val="0004584F"/>
    <w:rsid w:val="000467C4"/>
    <w:rsid w:val="00051614"/>
    <w:rsid w:val="00051F72"/>
    <w:rsid w:val="000537DD"/>
    <w:rsid w:val="000538AE"/>
    <w:rsid w:val="00054AF9"/>
    <w:rsid w:val="00054DDC"/>
    <w:rsid w:val="00056F09"/>
    <w:rsid w:val="000570C7"/>
    <w:rsid w:val="000573EE"/>
    <w:rsid w:val="00057FDB"/>
    <w:rsid w:val="00060428"/>
    <w:rsid w:val="00061D78"/>
    <w:rsid w:val="00063010"/>
    <w:rsid w:val="000630F8"/>
    <w:rsid w:val="00067521"/>
    <w:rsid w:val="00067938"/>
    <w:rsid w:val="00070799"/>
    <w:rsid w:val="00071663"/>
    <w:rsid w:val="000724EA"/>
    <w:rsid w:val="00072C87"/>
    <w:rsid w:val="00074E33"/>
    <w:rsid w:val="00075267"/>
    <w:rsid w:val="0007561E"/>
    <w:rsid w:val="0008017C"/>
    <w:rsid w:val="000844A4"/>
    <w:rsid w:val="00084871"/>
    <w:rsid w:val="000866FA"/>
    <w:rsid w:val="00087149"/>
    <w:rsid w:val="0009046A"/>
    <w:rsid w:val="00091086"/>
    <w:rsid w:val="00092817"/>
    <w:rsid w:val="00093E56"/>
    <w:rsid w:val="00095634"/>
    <w:rsid w:val="00096380"/>
    <w:rsid w:val="000964E2"/>
    <w:rsid w:val="0009747D"/>
    <w:rsid w:val="000A07A6"/>
    <w:rsid w:val="000A110B"/>
    <w:rsid w:val="000A266F"/>
    <w:rsid w:val="000A2A7E"/>
    <w:rsid w:val="000A2E72"/>
    <w:rsid w:val="000A394A"/>
    <w:rsid w:val="000A3A91"/>
    <w:rsid w:val="000A3F81"/>
    <w:rsid w:val="000A4DF0"/>
    <w:rsid w:val="000A572B"/>
    <w:rsid w:val="000A5A55"/>
    <w:rsid w:val="000A760C"/>
    <w:rsid w:val="000B45A7"/>
    <w:rsid w:val="000B57FA"/>
    <w:rsid w:val="000B6434"/>
    <w:rsid w:val="000C0AA0"/>
    <w:rsid w:val="000C0EEB"/>
    <w:rsid w:val="000C103B"/>
    <w:rsid w:val="000C143D"/>
    <w:rsid w:val="000C15B2"/>
    <w:rsid w:val="000C2FEC"/>
    <w:rsid w:val="000C6058"/>
    <w:rsid w:val="000C7EDC"/>
    <w:rsid w:val="000D2AAE"/>
    <w:rsid w:val="000D32F7"/>
    <w:rsid w:val="000D3482"/>
    <w:rsid w:val="000D4DF6"/>
    <w:rsid w:val="000D570A"/>
    <w:rsid w:val="000E111A"/>
    <w:rsid w:val="000E225B"/>
    <w:rsid w:val="000E2393"/>
    <w:rsid w:val="000E277F"/>
    <w:rsid w:val="000E2CAE"/>
    <w:rsid w:val="000E32A8"/>
    <w:rsid w:val="000E3892"/>
    <w:rsid w:val="000E3EB8"/>
    <w:rsid w:val="000E45A6"/>
    <w:rsid w:val="000E4ABF"/>
    <w:rsid w:val="000E4CDA"/>
    <w:rsid w:val="000E4D92"/>
    <w:rsid w:val="000E67F4"/>
    <w:rsid w:val="000E715C"/>
    <w:rsid w:val="000E71B8"/>
    <w:rsid w:val="000E7FC7"/>
    <w:rsid w:val="000F1196"/>
    <w:rsid w:val="000F3F34"/>
    <w:rsid w:val="000F4A1E"/>
    <w:rsid w:val="000F5F70"/>
    <w:rsid w:val="000F608D"/>
    <w:rsid w:val="000F65E9"/>
    <w:rsid w:val="00100311"/>
    <w:rsid w:val="00100DFD"/>
    <w:rsid w:val="001013B0"/>
    <w:rsid w:val="0010335A"/>
    <w:rsid w:val="00103A2A"/>
    <w:rsid w:val="001040D4"/>
    <w:rsid w:val="00104322"/>
    <w:rsid w:val="00104BC7"/>
    <w:rsid w:val="00104F83"/>
    <w:rsid w:val="00106B97"/>
    <w:rsid w:val="00106F37"/>
    <w:rsid w:val="00106FF4"/>
    <w:rsid w:val="0011021B"/>
    <w:rsid w:val="0011077D"/>
    <w:rsid w:val="0011131D"/>
    <w:rsid w:val="001115EA"/>
    <w:rsid w:val="00113568"/>
    <w:rsid w:val="00114C2B"/>
    <w:rsid w:val="00115D91"/>
    <w:rsid w:val="001162D6"/>
    <w:rsid w:val="00117E61"/>
    <w:rsid w:val="00120029"/>
    <w:rsid w:val="0012024B"/>
    <w:rsid w:val="00121603"/>
    <w:rsid w:val="001217BE"/>
    <w:rsid w:val="001220A9"/>
    <w:rsid w:val="0012226A"/>
    <w:rsid w:val="00124B1B"/>
    <w:rsid w:val="00126760"/>
    <w:rsid w:val="00130020"/>
    <w:rsid w:val="00130921"/>
    <w:rsid w:val="0013254D"/>
    <w:rsid w:val="001332C9"/>
    <w:rsid w:val="00134744"/>
    <w:rsid w:val="00135CE3"/>
    <w:rsid w:val="00137A5F"/>
    <w:rsid w:val="00137A97"/>
    <w:rsid w:val="00140F6A"/>
    <w:rsid w:val="00141C7E"/>
    <w:rsid w:val="00141F16"/>
    <w:rsid w:val="001479E5"/>
    <w:rsid w:val="001501C1"/>
    <w:rsid w:val="001509A3"/>
    <w:rsid w:val="00150F3B"/>
    <w:rsid w:val="0015104A"/>
    <w:rsid w:val="0015151D"/>
    <w:rsid w:val="00151AA7"/>
    <w:rsid w:val="0015221A"/>
    <w:rsid w:val="001541F6"/>
    <w:rsid w:val="001542A1"/>
    <w:rsid w:val="001550F3"/>
    <w:rsid w:val="001552C9"/>
    <w:rsid w:val="0015548F"/>
    <w:rsid w:val="00155BE0"/>
    <w:rsid w:val="00155C5F"/>
    <w:rsid w:val="00157590"/>
    <w:rsid w:val="0016235D"/>
    <w:rsid w:val="00163EA2"/>
    <w:rsid w:val="00164C08"/>
    <w:rsid w:val="001670AE"/>
    <w:rsid w:val="001675C9"/>
    <w:rsid w:val="00167931"/>
    <w:rsid w:val="00167C47"/>
    <w:rsid w:val="00172ACE"/>
    <w:rsid w:val="00173233"/>
    <w:rsid w:val="0017346D"/>
    <w:rsid w:val="001738D5"/>
    <w:rsid w:val="00173F67"/>
    <w:rsid w:val="00174B78"/>
    <w:rsid w:val="00176019"/>
    <w:rsid w:val="00176593"/>
    <w:rsid w:val="00177FB9"/>
    <w:rsid w:val="00181CD4"/>
    <w:rsid w:val="00181DFD"/>
    <w:rsid w:val="00181E58"/>
    <w:rsid w:val="0018389A"/>
    <w:rsid w:val="001839C7"/>
    <w:rsid w:val="0018464D"/>
    <w:rsid w:val="0018485D"/>
    <w:rsid w:val="00184E43"/>
    <w:rsid w:val="001851A0"/>
    <w:rsid w:val="00185346"/>
    <w:rsid w:val="001864DD"/>
    <w:rsid w:val="00186533"/>
    <w:rsid w:val="00187543"/>
    <w:rsid w:val="00187918"/>
    <w:rsid w:val="00187BDD"/>
    <w:rsid w:val="00193C9E"/>
    <w:rsid w:val="001943F8"/>
    <w:rsid w:val="00194B6F"/>
    <w:rsid w:val="00195771"/>
    <w:rsid w:val="001960DA"/>
    <w:rsid w:val="001961DC"/>
    <w:rsid w:val="001963B1"/>
    <w:rsid w:val="00197EC0"/>
    <w:rsid w:val="00197FD5"/>
    <w:rsid w:val="001A0704"/>
    <w:rsid w:val="001A09B5"/>
    <w:rsid w:val="001A0FA0"/>
    <w:rsid w:val="001A246E"/>
    <w:rsid w:val="001A2AAB"/>
    <w:rsid w:val="001A2BC0"/>
    <w:rsid w:val="001A5462"/>
    <w:rsid w:val="001A6FAE"/>
    <w:rsid w:val="001A7C7A"/>
    <w:rsid w:val="001B07D0"/>
    <w:rsid w:val="001B1065"/>
    <w:rsid w:val="001B1111"/>
    <w:rsid w:val="001B38B4"/>
    <w:rsid w:val="001B721F"/>
    <w:rsid w:val="001C2AE2"/>
    <w:rsid w:val="001C48ED"/>
    <w:rsid w:val="001C5E5B"/>
    <w:rsid w:val="001C6164"/>
    <w:rsid w:val="001C78F1"/>
    <w:rsid w:val="001D3183"/>
    <w:rsid w:val="001D5334"/>
    <w:rsid w:val="001D583E"/>
    <w:rsid w:val="001E3197"/>
    <w:rsid w:val="001E3827"/>
    <w:rsid w:val="001E4154"/>
    <w:rsid w:val="001E626E"/>
    <w:rsid w:val="001E6AAC"/>
    <w:rsid w:val="001E73DA"/>
    <w:rsid w:val="001E7AD9"/>
    <w:rsid w:val="001F02A0"/>
    <w:rsid w:val="001F09FD"/>
    <w:rsid w:val="001F2A2C"/>
    <w:rsid w:val="001F37FB"/>
    <w:rsid w:val="001F3C61"/>
    <w:rsid w:val="001F3F1B"/>
    <w:rsid w:val="001F5F4B"/>
    <w:rsid w:val="001F67E5"/>
    <w:rsid w:val="001F6D7F"/>
    <w:rsid w:val="001F7146"/>
    <w:rsid w:val="0020150C"/>
    <w:rsid w:val="0020490C"/>
    <w:rsid w:val="00204C37"/>
    <w:rsid w:val="00205EFC"/>
    <w:rsid w:val="0020654B"/>
    <w:rsid w:val="002065D2"/>
    <w:rsid w:val="00207E53"/>
    <w:rsid w:val="002113C2"/>
    <w:rsid w:val="00211BBC"/>
    <w:rsid w:val="00213270"/>
    <w:rsid w:val="00213E64"/>
    <w:rsid w:val="00215CB5"/>
    <w:rsid w:val="00217AB4"/>
    <w:rsid w:val="00222B92"/>
    <w:rsid w:val="002233CF"/>
    <w:rsid w:val="00223726"/>
    <w:rsid w:val="002240E4"/>
    <w:rsid w:val="002243D1"/>
    <w:rsid w:val="002244D0"/>
    <w:rsid w:val="0022592B"/>
    <w:rsid w:val="0022594A"/>
    <w:rsid w:val="002263E4"/>
    <w:rsid w:val="0023023D"/>
    <w:rsid w:val="00232C23"/>
    <w:rsid w:val="00235466"/>
    <w:rsid w:val="00235594"/>
    <w:rsid w:val="00235F81"/>
    <w:rsid w:val="00236036"/>
    <w:rsid w:val="00237D94"/>
    <w:rsid w:val="002419B3"/>
    <w:rsid w:val="00242B79"/>
    <w:rsid w:val="00243CE6"/>
    <w:rsid w:val="00245069"/>
    <w:rsid w:val="00245834"/>
    <w:rsid w:val="00245AAE"/>
    <w:rsid w:val="00245B2E"/>
    <w:rsid w:val="002469AF"/>
    <w:rsid w:val="00247791"/>
    <w:rsid w:val="00247C36"/>
    <w:rsid w:val="00250133"/>
    <w:rsid w:val="00250E26"/>
    <w:rsid w:val="00251B08"/>
    <w:rsid w:val="002529D7"/>
    <w:rsid w:val="00252AFA"/>
    <w:rsid w:val="00252D1A"/>
    <w:rsid w:val="00253667"/>
    <w:rsid w:val="00255B0D"/>
    <w:rsid w:val="0025697E"/>
    <w:rsid w:val="00261CFC"/>
    <w:rsid w:val="0026284A"/>
    <w:rsid w:val="00263562"/>
    <w:rsid w:val="00264B99"/>
    <w:rsid w:val="00264FC8"/>
    <w:rsid w:val="00266543"/>
    <w:rsid w:val="00266791"/>
    <w:rsid w:val="00267B68"/>
    <w:rsid w:val="00270374"/>
    <w:rsid w:val="00272267"/>
    <w:rsid w:val="00272AA9"/>
    <w:rsid w:val="0027323D"/>
    <w:rsid w:val="002747E4"/>
    <w:rsid w:val="0027483D"/>
    <w:rsid w:val="00274D00"/>
    <w:rsid w:val="00275803"/>
    <w:rsid w:val="00275955"/>
    <w:rsid w:val="00276A08"/>
    <w:rsid w:val="00277B36"/>
    <w:rsid w:val="00280376"/>
    <w:rsid w:val="00282C64"/>
    <w:rsid w:val="002843F0"/>
    <w:rsid w:val="00284551"/>
    <w:rsid w:val="00285669"/>
    <w:rsid w:val="002866A6"/>
    <w:rsid w:val="00287406"/>
    <w:rsid w:val="002903FB"/>
    <w:rsid w:val="002914CD"/>
    <w:rsid w:val="00291E72"/>
    <w:rsid w:val="002948C9"/>
    <w:rsid w:val="00294999"/>
    <w:rsid w:val="00294BAB"/>
    <w:rsid w:val="002967BD"/>
    <w:rsid w:val="0029789A"/>
    <w:rsid w:val="002A024A"/>
    <w:rsid w:val="002A4DCA"/>
    <w:rsid w:val="002A5630"/>
    <w:rsid w:val="002A5BEF"/>
    <w:rsid w:val="002A5C8C"/>
    <w:rsid w:val="002A7BB5"/>
    <w:rsid w:val="002B04E2"/>
    <w:rsid w:val="002B173C"/>
    <w:rsid w:val="002B1754"/>
    <w:rsid w:val="002B192F"/>
    <w:rsid w:val="002B1DB6"/>
    <w:rsid w:val="002B1F0B"/>
    <w:rsid w:val="002B2E4C"/>
    <w:rsid w:val="002B4F49"/>
    <w:rsid w:val="002B5BE7"/>
    <w:rsid w:val="002B74B0"/>
    <w:rsid w:val="002B7A56"/>
    <w:rsid w:val="002C00CA"/>
    <w:rsid w:val="002C17FB"/>
    <w:rsid w:val="002C2115"/>
    <w:rsid w:val="002C252E"/>
    <w:rsid w:val="002C3E54"/>
    <w:rsid w:val="002C3F4D"/>
    <w:rsid w:val="002C52E7"/>
    <w:rsid w:val="002C56BC"/>
    <w:rsid w:val="002C61EA"/>
    <w:rsid w:val="002C74BB"/>
    <w:rsid w:val="002D1D6C"/>
    <w:rsid w:val="002D3229"/>
    <w:rsid w:val="002D378A"/>
    <w:rsid w:val="002D3BA7"/>
    <w:rsid w:val="002D72AE"/>
    <w:rsid w:val="002E048F"/>
    <w:rsid w:val="002E0E42"/>
    <w:rsid w:val="002E1C72"/>
    <w:rsid w:val="002E23A2"/>
    <w:rsid w:val="002E28BE"/>
    <w:rsid w:val="002E2DF2"/>
    <w:rsid w:val="002E2E9B"/>
    <w:rsid w:val="002E3CAB"/>
    <w:rsid w:val="002E40ED"/>
    <w:rsid w:val="002E57CE"/>
    <w:rsid w:val="002E580B"/>
    <w:rsid w:val="002E592B"/>
    <w:rsid w:val="002E5F6C"/>
    <w:rsid w:val="002E620D"/>
    <w:rsid w:val="002E7696"/>
    <w:rsid w:val="002F1EA4"/>
    <w:rsid w:val="002F406B"/>
    <w:rsid w:val="002F4F22"/>
    <w:rsid w:val="002F50DB"/>
    <w:rsid w:val="002F541A"/>
    <w:rsid w:val="002F71E9"/>
    <w:rsid w:val="002F72EE"/>
    <w:rsid w:val="003009DB"/>
    <w:rsid w:val="00300E67"/>
    <w:rsid w:val="00301501"/>
    <w:rsid w:val="00301A26"/>
    <w:rsid w:val="00301D5C"/>
    <w:rsid w:val="00304C7F"/>
    <w:rsid w:val="00307A4F"/>
    <w:rsid w:val="00310C76"/>
    <w:rsid w:val="0031231C"/>
    <w:rsid w:val="0031268B"/>
    <w:rsid w:val="00312747"/>
    <w:rsid w:val="00312877"/>
    <w:rsid w:val="00313B82"/>
    <w:rsid w:val="00313EF9"/>
    <w:rsid w:val="003155D5"/>
    <w:rsid w:val="00315AAA"/>
    <w:rsid w:val="00315BF4"/>
    <w:rsid w:val="003170FF"/>
    <w:rsid w:val="003173FA"/>
    <w:rsid w:val="00320769"/>
    <w:rsid w:val="00320C7A"/>
    <w:rsid w:val="00320DD9"/>
    <w:rsid w:val="0032182D"/>
    <w:rsid w:val="003248CF"/>
    <w:rsid w:val="00325111"/>
    <w:rsid w:val="003266EB"/>
    <w:rsid w:val="003303B8"/>
    <w:rsid w:val="0033221E"/>
    <w:rsid w:val="00332B9D"/>
    <w:rsid w:val="00332FAE"/>
    <w:rsid w:val="00333967"/>
    <w:rsid w:val="003374E7"/>
    <w:rsid w:val="0033778A"/>
    <w:rsid w:val="00337E69"/>
    <w:rsid w:val="003407D9"/>
    <w:rsid w:val="003410F9"/>
    <w:rsid w:val="00341E7A"/>
    <w:rsid w:val="00342021"/>
    <w:rsid w:val="00342C99"/>
    <w:rsid w:val="003437B6"/>
    <w:rsid w:val="00343B27"/>
    <w:rsid w:val="00344D76"/>
    <w:rsid w:val="003450AC"/>
    <w:rsid w:val="003503F7"/>
    <w:rsid w:val="003514A0"/>
    <w:rsid w:val="00351A22"/>
    <w:rsid w:val="0035437B"/>
    <w:rsid w:val="00354667"/>
    <w:rsid w:val="0035490B"/>
    <w:rsid w:val="00357752"/>
    <w:rsid w:val="00361B48"/>
    <w:rsid w:val="00362252"/>
    <w:rsid w:val="00363D55"/>
    <w:rsid w:val="00363DF7"/>
    <w:rsid w:val="00365630"/>
    <w:rsid w:val="0036625F"/>
    <w:rsid w:val="00366BB0"/>
    <w:rsid w:val="00367F21"/>
    <w:rsid w:val="00370348"/>
    <w:rsid w:val="00371C45"/>
    <w:rsid w:val="00372204"/>
    <w:rsid w:val="00372467"/>
    <w:rsid w:val="003731C0"/>
    <w:rsid w:val="00374511"/>
    <w:rsid w:val="00376B13"/>
    <w:rsid w:val="00380968"/>
    <w:rsid w:val="003813F2"/>
    <w:rsid w:val="003834B5"/>
    <w:rsid w:val="003869B7"/>
    <w:rsid w:val="00387B49"/>
    <w:rsid w:val="00387DEE"/>
    <w:rsid w:val="0039100F"/>
    <w:rsid w:val="00391F55"/>
    <w:rsid w:val="00392AE8"/>
    <w:rsid w:val="00394174"/>
    <w:rsid w:val="00394B2E"/>
    <w:rsid w:val="00395B93"/>
    <w:rsid w:val="00397C0E"/>
    <w:rsid w:val="003A054F"/>
    <w:rsid w:val="003A09F5"/>
    <w:rsid w:val="003A17C4"/>
    <w:rsid w:val="003A17F9"/>
    <w:rsid w:val="003A4130"/>
    <w:rsid w:val="003A4B42"/>
    <w:rsid w:val="003A50B6"/>
    <w:rsid w:val="003A72A4"/>
    <w:rsid w:val="003B00F0"/>
    <w:rsid w:val="003B0EF3"/>
    <w:rsid w:val="003B1369"/>
    <w:rsid w:val="003B191C"/>
    <w:rsid w:val="003B5537"/>
    <w:rsid w:val="003B55AF"/>
    <w:rsid w:val="003B5B4B"/>
    <w:rsid w:val="003B7D27"/>
    <w:rsid w:val="003C0196"/>
    <w:rsid w:val="003C04E8"/>
    <w:rsid w:val="003C059A"/>
    <w:rsid w:val="003C2E99"/>
    <w:rsid w:val="003C3A6E"/>
    <w:rsid w:val="003C3DE2"/>
    <w:rsid w:val="003C6BB3"/>
    <w:rsid w:val="003D06A1"/>
    <w:rsid w:val="003D4154"/>
    <w:rsid w:val="003D4808"/>
    <w:rsid w:val="003D7691"/>
    <w:rsid w:val="003E0FAB"/>
    <w:rsid w:val="003E2838"/>
    <w:rsid w:val="003E5658"/>
    <w:rsid w:val="003E5939"/>
    <w:rsid w:val="003E5B3D"/>
    <w:rsid w:val="003E5C9A"/>
    <w:rsid w:val="003F3C15"/>
    <w:rsid w:val="003F456C"/>
    <w:rsid w:val="003F5AAF"/>
    <w:rsid w:val="003F6C3A"/>
    <w:rsid w:val="00400269"/>
    <w:rsid w:val="00400A78"/>
    <w:rsid w:val="00400FFC"/>
    <w:rsid w:val="004032E7"/>
    <w:rsid w:val="0040476B"/>
    <w:rsid w:val="00405DB8"/>
    <w:rsid w:val="00406237"/>
    <w:rsid w:val="00406E9D"/>
    <w:rsid w:val="00411DBD"/>
    <w:rsid w:val="004135C1"/>
    <w:rsid w:val="00413B81"/>
    <w:rsid w:val="00414281"/>
    <w:rsid w:val="00416922"/>
    <w:rsid w:val="00420E97"/>
    <w:rsid w:val="004228DF"/>
    <w:rsid w:val="00422C88"/>
    <w:rsid w:val="00422E66"/>
    <w:rsid w:val="0042360A"/>
    <w:rsid w:val="004247D4"/>
    <w:rsid w:val="00424C30"/>
    <w:rsid w:val="00425855"/>
    <w:rsid w:val="00425ACB"/>
    <w:rsid w:val="00427BAD"/>
    <w:rsid w:val="00433779"/>
    <w:rsid w:val="00434116"/>
    <w:rsid w:val="00434A5F"/>
    <w:rsid w:val="0043731F"/>
    <w:rsid w:val="00440186"/>
    <w:rsid w:val="004406F4"/>
    <w:rsid w:val="00441D44"/>
    <w:rsid w:val="00441FEF"/>
    <w:rsid w:val="0044413D"/>
    <w:rsid w:val="004461DD"/>
    <w:rsid w:val="004475D4"/>
    <w:rsid w:val="00447856"/>
    <w:rsid w:val="00447D44"/>
    <w:rsid w:val="00450230"/>
    <w:rsid w:val="0045037C"/>
    <w:rsid w:val="00451F3E"/>
    <w:rsid w:val="00451F82"/>
    <w:rsid w:val="00452726"/>
    <w:rsid w:val="00453675"/>
    <w:rsid w:val="004538F2"/>
    <w:rsid w:val="00453FFC"/>
    <w:rsid w:val="004560AA"/>
    <w:rsid w:val="00456FEF"/>
    <w:rsid w:val="0045730D"/>
    <w:rsid w:val="00460851"/>
    <w:rsid w:val="00460A15"/>
    <w:rsid w:val="00461477"/>
    <w:rsid w:val="0046217A"/>
    <w:rsid w:val="0046249F"/>
    <w:rsid w:val="0046331A"/>
    <w:rsid w:val="00463822"/>
    <w:rsid w:val="0046384E"/>
    <w:rsid w:val="0046402E"/>
    <w:rsid w:val="004649AB"/>
    <w:rsid w:val="00466727"/>
    <w:rsid w:val="00467EA4"/>
    <w:rsid w:val="004708F7"/>
    <w:rsid w:val="00471C43"/>
    <w:rsid w:val="00472880"/>
    <w:rsid w:val="0047387E"/>
    <w:rsid w:val="00473E2E"/>
    <w:rsid w:val="00474706"/>
    <w:rsid w:val="00474958"/>
    <w:rsid w:val="00476701"/>
    <w:rsid w:val="00476977"/>
    <w:rsid w:val="00476B5D"/>
    <w:rsid w:val="0048080A"/>
    <w:rsid w:val="004816CA"/>
    <w:rsid w:val="004821B5"/>
    <w:rsid w:val="004871A1"/>
    <w:rsid w:val="00490A7C"/>
    <w:rsid w:val="004954BD"/>
    <w:rsid w:val="00497A5A"/>
    <w:rsid w:val="004A3E27"/>
    <w:rsid w:val="004A4ED2"/>
    <w:rsid w:val="004A7D54"/>
    <w:rsid w:val="004B02ED"/>
    <w:rsid w:val="004B15C5"/>
    <w:rsid w:val="004B27DD"/>
    <w:rsid w:val="004B2899"/>
    <w:rsid w:val="004B4B24"/>
    <w:rsid w:val="004B4BEB"/>
    <w:rsid w:val="004B558B"/>
    <w:rsid w:val="004B5BEB"/>
    <w:rsid w:val="004B5C2A"/>
    <w:rsid w:val="004B664F"/>
    <w:rsid w:val="004B6C71"/>
    <w:rsid w:val="004B7B3D"/>
    <w:rsid w:val="004C1941"/>
    <w:rsid w:val="004C2A06"/>
    <w:rsid w:val="004C3191"/>
    <w:rsid w:val="004C46AD"/>
    <w:rsid w:val="004C4AF9"/>
    <w:rsid w:val="004C4E3B"/>
    <w:rsid w:val="004C5790"/>
    <w:rsid w:val="004C5A9B"/>
    <w:rsid w:val="004C6901"/>
    <w:rsid w:val="004C6BC0"/>
    <w:rsid w:val="004C7317"/>
    <w:rsid w:val="004C7CB1"/>
    <w:rsid w:val="004D027B"/>
    <w:rsid w:val="004D0322"/>
    <w:rsid w:val="004D10DF"/>
    <w:rsid w:val="004D3013"/>
    <w:rsid w:val="004D3744"/>
    <w:rsid w:val="004D4323"/>
    <w:rsid w:val="004D52B6"/>
    <w:rsid w:val="004D5CC2"/>
    <w:rsid w:val="004D615C"/>
    <w:rsid w:val="004D6D88"/>
    <w:rsid w:val="004D7F4B"/>
    <w:rsid w:val="004E1701"/>
    <w:rsid w:val="004E2E6D"/>
    <w:rsid w:val="004E2FDE"/>
    <w:rsid w:val="004E6A48"/>
    <w:rsid w:val="004E7CB5"/>
    <w:rsid w:val="004F067A"/>
    <w:rsid w:val="004F144F"/>
    <w:rsid w:val="004F3D59"/>
    <w:rsid w:val="004F4436"/>
    <w:rsid w:val="004F605F"/>
    <w:rsid w:val="00500B2C"/>
    <w:rsid w:val="00501EB6"/>
    <w:rsid w:val="005030DA"/>
    <w:rsid w:val="00503E7B"/>
    <w:rsid w:val="0050422C"/>
    <w:rsid w:val="005044C6"/>
    <w:rsid w:val="005047D4"/>
    <w:rsid w:val="00504FBA"/>
    <w:rsid w:val="00505CB4"/>
    <w:rsid w:val="00506AB2"/>
    <w:rsid w:val="00507B4D"/>
    <w:rsid w:val="005101F4"/>
    <w:rsid w:val="00511142"/>
    <w:rsid w:val="00512CC3"/>
    <w:rsid w:val="005137C3"/>
    <w:rsid w:val="00514196"/>
    <w:rsid w:val="005150BB"/>
    <w:rsid w:val="00515A1A"/>
    <w:rsid w:val="005163C0"/>
    <w:rsid w:val="00516B04"/>
    <w:rsid w:val="00517132"/>
    <w:rsid w:val="0052172F"/>
    <w:rsid w:val="00522139"/>
    <w:rsid w:val="00522B5F"/>
    <w:rsid w:val="00522BB9"/>
    <w:rsid w:val="005250D1"/>
    <w:rsid w:val="0052617B"/>
    <w:rsid w:val="005278FA"/>
    <w:rsid w:val="00527B20"/>
    <w:rsid w:val="00527CC5"/>
    <w:rsid w:val="0053010B"/>
    <w:rsid w:val="00530151"/>
    <w:rsid w:val="0053015A"/>
    <w:rsid w:val="005307A7"/>
    <w:rsid w:val="0053209A"/>
    <w:rsid w:val="00532944"/>
    <w:rsid w:val="005331AE"/>
    <w:rsid w:val="00534ECE"/>
    <w:rsid w:val="005350F2"/>
    <w:rsid w:val="005364D8"/>
    <w:rsid w:val="00537446"/>
    <w:rsid w:val="0054224A"/>
    <w:rsid w:val="00547039"/>
    <w:rsid w:val="005478E0"/>
    <w:rsid w:val="00547A6D"/>
    <w:rsid w:val="005522CC"/>
    <w:rsid w:val="00553253"/>
    <w:rsid w:val="0055333F"/>
    <w:rsid w:val="00555F8C"/>
    <w:rsid w:val="0055605F"/>
    <w:rsid w:val="005573EA"/>
    <w:rsid w:val="00557862"/>
    <w:rsid w:val="00561035"/>
    <w:rsid w:val="005638EF"/>
    <w:rsid w:val="005662BA"/>
    <w:rsid w:val="00566CE1"/>
    <w:rsid w:val="0056731E"/>
    <w:rsid w:val="00567401"/>
    <w:rsid w:val="00570B2E"/>
    <w:rsid w:val="00571052"/>
    <w:rsid w:val="005719CA"/>
    <w:rsid w:val="00572363"/>
    <w:rsid w:val="00572F66"/>
    <w:rsid w:val="005740EC"/>
    <w:rsid w:val="00574142"/>
    <w:rsid w:val="005741E1"/>
    <w:rsid w:val="00575BA2"/>
    <w:rsid w:val="0057678D"/>
    <w:rsid w:val="005775DC"/>
    <w:rsid w:val="005776C4"/>
    <w:rsid w:val="005806F7"/>
    <w:rsid w:val="005810F6"/>
    <w:rsid w:val="00585094"/>
    <w:rsid w:val="00585B9F"/>
    <w:rsid w:val="00590039"/>
    <w:rsid w:val="00592281"/>
    <w:rsid w:val="005923D2"/>
    <w:rsid w:val="0059245F"/>
    <w:rsid w:val="00593944"/>
    <w:rsid w:val="00593A9F"/>
    <w:rsid w:val="00593C5D"/>
    <w:rsid w:val="005943E8"/>
    <w:rsid w:val="0059498D"/>
    <w:rsid w:val="0059559B"/>
    <w:rsid w:val="00596418"/>
    <w:rsid w:val="00596632"/>
    <w:rsid w:val="005A07F2"/>
    <w:rsid w:val="005A0DD8"/>
    <w:rsid w:val="005A1298"/>
    <w:rsid w:val="005A2523"/>
    <w:rsid w:val="005A29F7"/>
    <w:rsid w:val="005A3ECF"/>
    <w:rsid w:val="005A5631"/>
    <w:rsid w:val="005A5A3E"/>
    <w:rsid w:val="005A6F65"/>
    <w:rsid w:val="005A7C84"/>
    <w:rsid w:val="005B0D1A"/>
    <w:rsid w:val="005B3813"/>
    <w:rsid w:val="005B3E62"/>
    <w:rsid w:val="005B5D52"/>
    <w:rsid w:val="005B6642"/>
    <w:rsid w:val="005B713E"/>
    <w:rsid w:val="005B7946"/>
    <w:rsid w:val="005C418C"/>
    <w:rsid w:val="005C5A18"/>
    <w:rsid w:val="005C6409"/>
    <w:rsid w:val="005C720E"/>
    <w:rsid w:val="005D43EC"/>
    <w:rsid w:val="005D48B2"/>
    <w:rsid w:val="005D6696"/>
    <w:rsid w:val="005E0099"/>
    <w:rsid w:val="005E0A78"/>
    <w:rsid w:val="005E1E8A"/>
    <w:rsid w:val="005E3A5B"/>
    <w:rsid w:val="005E49A3"/>
    <w:rsid w:val="005E56AD"/>
    <w:rsid w:val="005E66C3"/>
    <w:rsid w:val="005E7701"/>
    <w:rsid w:val="005E7B22"/>
    <w:rsid w:val="005F0363"/>
    <w:rsid w:val="005F0D25"/>
    <w:rsid w:val="005F1987"/>
    <w:rsid w:val="005F1C79"/>
    <w:rsid w:val="005F208C"/>
    <w:rsid w:val="005F3C22"/>
    <w:rsid w:val="005F3D92"/>
    <w:rsid w:val="005F3E90"/>
    <w:rsid w:val="005F4672"/>
    <w:rsid w:val="005F4734"/>
    <w:rsid w:val="005F491A"/>
    <w:rsid w:val="005F5754"/>
    <w:rsid w:val="00600317"/>
    <w:rsid w:val="006013CA"/>
    <w:rsid w:val="00601DA6"/>
    <w:rsid w:val="006045C1"/>
    <w:rsid w:val="0060620A"/>
    <w:rsid w:val="00606B16"/>
    <w:rsid w:val="00607732"/>
    <w:rsid w:val="00607B44"/>
    <w:rsid w:val="00610E0B"/>
    <w:rsid w:val="00614135"/>
    <w:rsid w:val="00615922"/>
    <w:rsid w:val="00615D49"/>
    <w:rsid w:val="006169CC"/>
    <w:rsid w:val="0061721C"/>
    <w:rsid w:val="00617D56"/>
    <w:rsid w:val="006240EB"/>
    <w:rsid w:val="0062691C"/>
    <w:rsid w:val="0063192F"/>
    <w:rsid w:val="00632E12"/>
    <w:rsid w:val="0063516B"/>
    <w:rsid w:val="0063683E"/>
    <w:rsid w:val="006368A6"/>
    <w:rsid w:val="00636B5F"/>
    <w:rsid w:val="00637D49"/>
    <w:rsid w:val="00640508"/>
    <w:rsid w:val="00640677"/>
    <w:rsid w:val="00640C38"/>
    <w:rsid w:val="00641BC1"/>
    <w:rsid w:val="00641C1F"/>
    <w:rsid w:val="0064237C"/>
    <w:rsid w:val="006437A0"/>
    <w:rsid w:val="0064431A"/>
    <w:rsid w:val="00644DF9"/>
    <w:rsid w:val="0064519D"/>
    <w:rsid w:val="00645483"/>
    <w:rsid w:val="00646714"/>
    <w:rsid w:val="00646A78"/>
    <w:rsid w:val="00647F68"/>
    <w:rsid w:val="00651A7D"/>
    <w:rsid w:val="0065631C"/>
    <w:rsid w:val="00660FA0"/>
    <w:rsid w:val="00661AC2"/>
    <w:rsid w:val="00661E42"/>
    <w:rsid w:val="00662B85"/>
    <w:rsid w:val="006637E4"/>
    <w:rsid w:val="00664178"/>
    <w:rsid w:val="006642E3"/>
    <w:rsid w:val="006644CA"/>
    <w:rsid w:val="00665C0D"/>
    <w:rsid w:val="00665CD7"/>
    <w:rsid w:val="00670523"/>
    <w:rsid w:val="0067199E"/>
    <w:rsid w:val="00671B47"/>
    <w:rsid w:val="006727E2"/>
    <w:rsid w:val="00672D10"/>
    <w:rsid w:val="006734CA"/>
    <w:rsid w:val="0067436D"/>
    <w:rsid w:val="00675723"/>
    <w:rsid w:val="00677905"/>
    <w:rsid w:val="00677DC8"/>
    <w:rsid w:val="00677F6B"/>
    <w:rsid w:val="006800C7"/>
    <w:rsid w:val="00680AA7"/>
    <w:rsid w:val="006834EC"/>
    <w:rsid w:val="00683CC7"/>
    <w:rsid w:val="006925B7"/>
    <w:rsid w:val="00692795"/>
    <w:rsid w:val="0069353A"/>
    <w:rsid w:val="0069447D"/>
    <w:rsid w:val="00695B9F"/>
    <w:rsid w:val="00695DF8"/>
    <w:rsid w:val="006967C5"/>
    <w:rsid w:val="00697C91"/>
    <w:rsid w:val="006A12F2"/>
    <w:rsid w:val="006A20A1"/>
    <w:rsid w:val="006A250B"/>
    <w:rsid w:val="006A346B"/>
    <w:rsid w:val="006A46C3"/>
    <w:rsid w:val="006A52C2"/>
    <w:rsid w:val="006A58B3"/>
    <w:rsid w:val="006A5CC8"/>
    <w:rsid w:val="006A6069"/>
    <w:rsid w:val="006A67F7"/>
    <w:rsid w:val="006A715F"/>
    <w:rsid w:val="006B1225"/>
    <w:rsid w:val="006B20FB"/>
    <w:rsid w:val="006B2252"/>
    <w:rsid w:val="006B6DE6"/>
    <w:rsid w:val="006B77A6"/>
    <w:rsid w:val="006B7CD4"/>
    <w:rsid w:val="006B7D86"/>
    <w:rsid w:val="006B7F1C"/>
    <w:rsid w:val="006C053A"/>
    <w:rsid w:val="006C3367"/>
    <w:rsid w:val="006C3BB9"/>
    <w:rsid w:val="006C497E"/>
    <w:rsid w:val="006C4C55"/>
    <w:rsid w:val="006C534C"/>
    <w:rsid w:val="006C5964"/>
    <w:rsid w:val="006C59E0"/>
    <w:rsid w:val="006C7633"/>
    <w:rsid w:val="006D1979"/>
    <w:rsid w:val="006D3E78"/>
    <w:rsid w:val="006D4545"/>
    <w:rsid w:val="006D4AAC"/>
    <w:rsid w:val="006D534A"/>
    <w:rsid w:val="006D535C"/>
    <w:rsid w:val="006D63BF"/>
    <w:rsid w:val="006D6D3A"/>
    <w:rsid w:val="006E2038"/>
    <w:rsid w:val="006E2231"/>
    <w:rsid w:val="006E3312"/>
    <w:rsid w:val="006E3E45"/>
    <w:rsid w:val="006E57F0"/>
    <w:rsid w:val="006E6C5B"/>
    <w:rsid w:val="006F0CBB"/>
    <w:rsid w:val="006F1D8E"/>
    <w:rsid w:val="006F209C"/>
    <w:rsid w:val="006F2B1E"/>
    <w:rsid w:val="006F2C24"/>
    <w:rsid w:val="006F3A34"/>
    <w:rsid w:val="006F3A77"/>
    <w:rsid w:val="006F42D4"/>
    <w:rsid w:val="006F5048"/>
    <w:rsid w:val="006F5BF4"/>
    <w:rsid w:val="006F78F8"/>
    <w:rsid w:val="006F7FD3"/>
    <w:rsid w:val="00704592"/>
    <w:rsid w:val="00704688"/>
    <w:rsid w:val="00705E08"/>
    <w:rsid w:val="00706D3E"/>
    <w:rsid w:val="00707B98"/>
    <w:rsid w:val="00707CC4"/>
    <w:rsid w:val="00710D51"/>
    <w:rsid w:val="00711247"/>
    <w:rsid w:val="007112E0"/>
    <w:rsid w:val="00712972"/>
    <w:rsid w:val="00714499"/>
    <w:rsid w:val="007146AB"/>
    <w:rsid w:val="007146DE"/>
    <w:rsid w:val="007148B4"/>
    <w:rsid w:val="00715E13"/>
    <w:rsid w:val="007173F4"/>
    <w:rsid w:val="007179A0"/>
    <w:rsid w:val="0072045B"/>
    <w:rsid w:val="0072274E"/>
    <w:rsid w:val="00723848"/>
    <w:rsid w:val="00724589"/>
    <w:rsid w:val="00727603"/>
    <w:rsid w:val="00727AB9"/>
    <w:rsid w:val="00730E05"/>
    <w:rsid w:val="00732B11"/>
    <w:rsid w:val="00735B61"/>
    <w:rsid w:val="00740B69"/>
    <w:rsid w:val="00740E8D"/>
    <w:rsid w:val="00741BFB"/>
    <w:rsid w:val="00743B7E"/>
    <w:rsid w:val="00743E98"/>
    <w:rsid w:val="00744C76"/>
    <w:rsid w:val="00745975"/>
    <w:rsid w:val="00746373"/>
    <w:rsid w:val="00746BD2"/>
    <w:rsid w:val="00746CFD"/>
    <w:rsid w:val="0075072A"/>
    <w:rsid w:val="007540ED"/>
    <w:rsid w:val="0075494C"/>
    <w:rsid w:val="007608B5"/>
    <w:rsid w:val="00761677"/>
    <w:rsid w:val="00762BD4"/>
    <w:rsid w:val="00764D92"/>
    <w:rsid w:val="0076574E"/>
    <w:rsid w:val="0076729A"/>
    <w:rsid w:val="00772D08"/>
    <w:rsid w:val="00773C91"/>
    <w:rsid w:val="00774ED9"/>
    <w:rsid w:val="00775175"/>
    <w:rsid w:val="007757AF"/>
    <w:rsid w:val="0077633D"/>
    <w:rsid w:val="00780519"/>
    <w:rsid w:val="0078123E"/>
    <w:rsid w:val="00781881"/>
    <w:rsid w:val="00782684"/>
    <w:rsid w:val="0078273D"/>
    <w:rsid w:val="00783845"/>
    <w:rsid w:val="00783AC6"/>
    <w:rsid w:val="00783C3E"/>
    <w:rsid w:val="007857CE"/>
    <w:rsid w:val="00785E49"/>
    <w:rsid w:val="00786E26"/>
    <w:rsid w:val="007873BA"/>
    <w:rsid w:val="0078766B"/>
    <w:rsid w:val="0079046E"/>
    <w:rsid w:val="007932E9"/>
    <w:rsid w:val="007942E3"/>
    <w:rsid w:val="00795C18"/>
    <w:rsid w:val="0079760B"/>
    <w:rsid w:val="007A0EC9"/>
    <w:rsid w:val="007A2232"/>
    <w:rsid w:val="007A235B"/>
    <w:rsid w:val="007A2E78"/>
    <w:rsid w:val="007A442C"/>
    <w:rsid w:val="007A54E8"/>
    <w:rsid w:val="007A5B7D"/>
    <w:rsid w:val="007A5C8F"/>
    <w:rsid w:val="007A6038"/>
    <w:rsid w:val="007A6E97"/>
    <w:rsid w:val="007A70C4"/>
    <w:rsid w:val="007A79AD"/>
    <w:rsid w:val="007A7D44"/>
    <w:rsid w:val="007A7E07"/>
    <w:rsid w:val="007B01A7"/>
    <w:rsid w:val="007B137E"/>
    <w:rsid w:val="007B3CEE"/>
    <w:rsid w:val="007B5A45"/>
    <w:rsid w:val="007B794B"/>
    <w:rsid w:val="007C3642"/>
    <w:rsid w:val="007C403C"/>
    <w:rsid w:val="007C4A74"/>
    <w:rsid w:val="007C4CF5"/>
    <w:rsid w:val="007C5133"/>
    <w:rsid w:val="007C53E7"/>
    <w:rsid w:val="007C5E3A"/>
    <w:rsid w:val="007C7AB5"/>
    <w:rsid w:val="007D1722"/>
    <w:rsid w:val="007D1E7D"/>
    <w:rsid w:val="007D23BE"/>
    <w:rsid w:val="007D2DFD"/>
    <w:rsid w:val="007D3ABB"/>
    <w:rsid w:val="007D46AB"/>
    <w:rsid w:val="007D49A1"/>
    <w:rsid w:val="007D4C1F"/>
    <w:rsid w:val="007D59A0"/>
    <w:rsid w:val="007D61FF"/>
    <w:rsid w:val="007E0127"/>
    <w:rsid w:val="007E020B"/>
    <w:rsid w:val="007E065C"/>
    <w:rsid w:val="007E278B"/>
    <w:rsid w:val="007E42FB"/>
    <w:rsid w:val="007E5332"/>
    <w:rsid w:val="007E554A"/>
    <w:rsid w:val="007F2B6A"/>
    <w:rsid w:val="007F2C52"/>
    <w:rsid w:val="007F6835"/>
    <w:rsid w:val="008008C8"/>
    <w:rsid w:val="00800B56"/>
    <w:rsid w:val="00800BCA"/>
    <w:rsid w:val="008038C9"/>
    <w:rsid w:val="00803E95"/>
    <w:rsid w:val="00805B4A"/>
    <w:rsid w:val="0080671D"/>
    <w:rsid w:val="0080761F"/>
    <w:rsid w:val="008100E9"/>
    <w:rsid w:val="008106D5"/>
    <w:rsid w:val="00810AD3"/>
    <w:rsid w:val="00810AE2"/>
    <w:rsid w:val="00811F3E"/>
    <w:rsid w:val="00812A5A"/>
    <w:rsid w:val="0081325E"/>
    <w:rsid w:val="00813681"/>
    <w:rsid w:val="00817255"/>
    <w:rsid w:val="008172CD"/>
    <w:rsid w:val="008176E1"/>
    <w:rsid w:val="008236E9"/>
    <w:rsid w:val="0082473A"/>
    <w:rsid w:val="00824D0F"/>
    <w:rsid w:val="00825590"/>
    <w:rsid w:val="00830466"/>
    <w:rsid w:val="00830A27"/>
    <w:rsid w:val="00830BE6"/>
    <w:rsid w:val="00832890"/>
    <w:rsid w:val="00832905"/>
    <w:rsid w:val="0083296C"/>
    <w:rsid w:val="00832DF0"/>
    <w:rsid w:val="00834073"/>
    <w:rsid w:val="00835247"/>
    <w:rsid w:val="00835480"/>
    <w:rsid w:val="00835F10"/>
    <w:rsid w:val="008363DA"/>
    <w:rsid w:val="00836575"/>
    <w:rsid w:val="008369E4"/>
    <w:rsid w:val="00840B9B"/>
    <w:rsid w:val="00841336"/>
    <w:rsid w:val="00841C2B"/>
    <w:rsid w:val="008435B7"/>
    <w:rsid w:val="00843ED7"/>
    <w:rsid w:val="00843F50"/>
    <w:rsid w:val="00844698"/>
    <w:rsid w:val="00845881"/>
    <w:rsid w:val="0084637B"/>
    <w:rsid w:val="008469D9"/>
    <w:rsid w:val="00854049"/>
    <w:rsid w:val="008547A2"/>
    <w:rsid w:val="00855724"/>
    <w:rsid w:val="00856887"/>
    <w:rsid w:val="008570A1"/>
    <w:rsid w:val="0085735B"/>
    <w:rsid w:val="00857B0B"/>
    <w:rsid w:val="0086085C"/>
    <w:rsid w:val="00860E9F"/>
    <w:rsid w:val="008615A9"/>
    <w:rsid w:val="00861FBD"/>
    <w:rsid w:val="008640E3"/>
    <w:rsid w:val="008644E5"/>
    <w:rsid w:val="00864E67"/>
    <w:rsid w:val="008654FA"/>
    <w:rsid w:val="008666FB"/>
    <w:rsid w:val="00866AEA"/>
    <w:rsid w:val="00866CA5"/>
    <w:rsid w:val="008674C6"/>
    <w:rsid w:val="00870BD8"/>
    <w:rsid w:val="008720F8"/>
    <w:rsid w:val="00872260"/>
    <w:rsid w:val="00875360"/>
    <w:rsid w:val="00876C4C"/>
    <w:rsid w:val="00880088"/>
    <w:rsid w:val="00880CE1"/>
    <w:rsid w:val="00880EF8"/>
    <w:rsid w:val="008822FA"/>
    <w:rsid w:val="0088332C"/>
    <w:rsid w:val="00885A7F"/>
    <w:rsid w:val="00887252"/>
    <w:rsid w:val="00887B3C"/>
    <w:rsid w:val="008921B9"/>
    <w:rsid w:val="008928EA"/>
    <w:rsid w:val="00893804"/>
    <w:rsid w:val="00893BB4"/>
    <w:rsid w:val="00894172"/>
    <w:rsid w:val="00894610"/>
    <w:rsid w:val="00894B94"/>
    <w:rsid w:val="00894FAE"/>
    <w:rsid w:val="00896E30"/>
    <w:rsid w:val="008A0163"/>
    <w:rsid w:val="008A35EA"/>
    <w:rsid w:val="008A35EB"/>
    <w:rsid w:val="008A4D1F"/>
    <w:rsid w:val="008A7762"/>
    <w:rsid w:val="008B08AF"/>
    <w:rsid w:val="008B11C5"/>
    <w:rsid w:val="008B162F"/>
    <w:rsid w:val="008B1861"/>
    <w:rsid w:val="008B24D2"/>
    <w:rsid w:val="008B3087"/>
    <w:rsid w:val="008B480C"/>
    <w:rsid w:val="008B5488"/>
    <w:rsid w:val="008B6402"/>
    <w:rsid w:val="008B760F"/>
    <w:rsid w:val="008C3F1D"/>
    <w:rsid w:val="008C4195"/>
    <w:rsid w:val="008C48BB"/>
    <w:rsid w:val="008C5146"/>
    <w:rsid w:val="008C6AB0"/>
    <w:rsid w:val="008C7408"/>
    <w:rsid w:val="008D0679"/>
    <w:rsid w:val="008D0981"/>
    <w:rsid w:val="008D1022"/>
    <w:rsid w:val="008D27D3"/>
    <w:rsid w:val="008D30BF"/>
    <w:rsid w:val="008D76E3"/>
    <w:rsid w:val="008E0219"/>
    <w:rsid w:val="008E0F6B"/>
    <w:rsid w:val="008E1118"/>
    <w:rsid w:val="008E2889"/>
    <w:rsid w:val="008E2E9D"/>
    <w:rsid w:val="008E30BF"/>
    <w:rsid w:val="008E35C2"/>
    <w:rsid w:val="008E4DBD"/>
    <w:rsid w:val="008E4FA0"/>
    <w:rsid w:val="008E585F"/>
    <w:rsid w:val="008E5AAD"/>
    <w:rsid w:val="008E5C0F"/>
    <w:rsid w:val="008E6960"/>
    <w:rsid w:val="008E7D88"/>
    <w:rsid w:val="008F0DC1"/>
    <w:rsid w:val="008F17AC"/>
    <w:rsid w:val="008F2910"/>
    <w:rsid w:val="008F2BA1"/>
    <w:rsid w:val="008F3B79"/>
    <w:rsid w:val="008F3E81"/>
    <w:rsid w:val="008F4D16"/>
    <w:rsid w:val="008F4DDC"/>
    <w:rsid w:val="008F7F1D"/>
    <w:rsid w:val="008F7F7D"/>
    <w:rsid w:val="00900307"/>
    <w:rsid w:val="00900D91"/>
    <w:rsid w:val="00903AAD"/>
    <w:rsid w:val="00906168"/>
    <w:rsid w:val="009063D5"/>
    <w:rsid w:val="00906EDC"/>
    <w:rsid w:val="00907C21"/>
    <w:rsid w:val="00907CCB"/>
    <w:rsid w:val="00907CEC"/>
    <w:rsid w:val="00910009"/>
    <w:rsid w:val="00910870"/>
    <w:rsid w:val="00912740"/>
    <w:rsid w:val="009137FD"/>
    <w:rsid w:val="00914C85"/>
    <w:rsid w:val="00917371"/>
    <w:rsid w:val="00920556"/>
    <w:rsid w:val="00921B28"/>
    <w:rsid w:val="009238AF"/>
    <w:rsid w:val="00923E13"/>
    <w:rsid w:val="00924F24"/>
    <w:rsid w:val="00925FE7"/>
    <w:rsid w:val="00926063"/>
    <w:rsid w:val="00926A66"/>
    <w:rsid w:val="00930954"/>
    <w:rsid w:val="0093294E"/>
    <w:rsid w:val="00933CBA"/>
    <w:rsid w:val="00934423"/>
    <w:rsid w:val="00935749"/>
    <w:rsid w:val="009357E3"/>
    <w:rsid w:val="00935BD9"/>
    <w:rsid w:val="00935EF1"/>
    <w:rsid w:val="0093625C"/>
    <w:rsid w:val="009376FA"/>
    <w:rsid w:val="00942CAB"/>
    <w:rsid w:val="00943E6B"/>
    <w:rsid w:val="0094508F"/>
    <w:rsid w:val="00945279"/>
    <w:rsid w:val="009455E8"/>
    <w:rsid w:val="00945D7A"/>
    <w:rsid w:val="00945EB9"/>
    <w:rsid w:val="00946992"/>
    <w:rsid w:val="009472BF"/>
    <w:rsid w:val="00947ABE"/>
    <w:rsid w:val="009503D5"/>
    <w:rsid w:val="00950EF8"/>
    <w:rsid w:val="0095149F"/>
    <w:rsid w:val="00951682"/>
    <w:rsid w:val="00951D84"/>
    <w:rsid w:val="009525B6"/>
    <w:rsid w:val="0095355D"/>
    <w:rsid w:val="00954904"/>
    <w:rsid w:val="00955395"/>
    <w:rsid w:val="00956119"/>
    <w:rsid w:val="009569E5"/>
    <w:rsid w:val="00956A81"/>
    <w:rsid w:val="009571EA"/>
    <w:rsid w:val="00957C4B"/>
    <w:rsid w:val="00960CD0"/>
    <w:rsid w:val="00961800"/>
    <w:rsid w:val="009626E5"/>
    <w:rsid w:val="00963DD6"/>
    <w:rsid w:val="0096632C"/>
    <w:rsid w:val="00967BAC"/>
    <w:rsid w:val="0097179D"/>
    <w:rsid w:val="009738E0"/>
    <w:rsid w:val="00973AA3"/>
    <w:rsid w:val="00973C59"/>
    <w:rsid w:val="00974528"/>
    <w:rsid w:val="00975FEA"/>
    <w:rsid w:val="00976640"/>
    <w:rsid w:val="00980999"/>
    <w:rsid w:val="009814D7"/>
    <w:rsid w:val="00981681"/>
    <w:rsid w:val="0098365E"/>
    <w:rsid w:val="00984B75"/>
    <w:rsid w:val="0098552E"/>
    <w:rsid w:val="0098604C"/>
    <w:rsid w:val="00986882"/>
    <w:rsid w:val="00987E0A"/>
    <w:rsid w:val="009912F9"/>
    <w:rsid w:val="0099154F"/>
    <w:rsid w:val="009916B4"/>
    <w:rsid w:val="0099183C"/>
    <w:rsid w:val="009929C9"/>
    <w:rsid w:val="009941AD"/>
    <w:rsid w:val="00994CFB"/>
    <w:rsid w:val="00997098"/>
    <w:rsid w:val="00997A2A"/>
    <w:rsid w:val="00997C90"/>
    <w:rsid w:val="009A540D"/>
    <w:rsid w:val="009A5515"/>
    <w:rsid w:val="009A7F04"/>
    <w:rsid w:val="009A7F47"/>
    <w:rsid w:val="009B0096"/>
    <w:rsid w:val="009B1BDB"/>
    <w:rsid w:val="009B1F66"/>
    <w:rsid w:val="009B2334"/>
    <w:rsid w:val="009B2400"/>
    <w:rsid w:val="009B2A5B"/>
    <w:rsid w:val="009B370B"/>
    <w:rsid w:val="009B3899"/>
    <w:rsid w:val="009B3FCC"/>
    <w:rsid w:val="009B47CC"/>
    <w:rsid w:val="009B5F61"/>
    <w:rsid w:val="009B60DF"/>
    <w:rsid w:val="009B6402"/>
    <w:rsid w:val="009B650E"/>
    <w:rsid w:val="009B7372"/>
    <w:rsid w:val="009C0255"/>
    <w:rsid w:val="009C291F"/>
    <w:rsid w:val="009C317B"/>
    <w:rsid w:val="009C41DC"/>
    <w:rsid w:val="009C43CD"/>
    <w:rsid w:val="009C4F8A"/>
    <w:rsid w:val="009C6B4C"/>
    <w:rsid w:val="009D01C4"/>
    <w:rsid w:val="009D0A67"/>
    <w:rsid w:val="009D13A0"/>
    <w:rsid w:val="009D3373"/>
    <w:rsid w:val="009D3BCD"/>
    <w:rsid w:val="009D5897"/>
    <w:rsid w:val="009D78AA"/>
    <w:rsid w:val="009E08B0"/>
    <w:rsid w:val="009E2279"/>
    <w:rsid w:val="009E23AB"/>
    <w:rsid w:val="009E4876"/>
    <w:rsid w:val="009E5350"/>
    <w:rsid w:val="009E759F"/>
    <w:rsid w:val="009F0012"/>
    <w:rsid w:val="009F134B"/>
    <w:rsid w:val="009F1E3F"/>
    <w:rsid w:val="009F25AB"/>
    <w:rsid w:val="009F4272"/>
    <w:rsid w:val="009F48E5"/>
    <w:rsid w:val="009F7478"/>
    <w:rsid w:val="009F7B77"/>
    <w:rsid w:val="00A01908"/>
    <w:rsid w:val="00A023FC"/>
    <w:rsid w:val="00A044C9"/>
    <w:rsid w:val="00A0594C"/>
    <w:rsid w:val="00A062ED"/>
    <w:rsid w:val="00A06459"/>
    <w:rsid w:val="00A06A3C"/>
    <w:rsid w:val="00A06B06"/>
    <w:rsid w:val="00A06C3A"/>
    <w:rsid w:val="00A06E90"/>
    <w:rsid w:val="00A106B0"/>
    <w:rsid w:val="00A11F01"/>
    <w:rsid w:val="00A12179"/>
    <w:rsid w:val="00A12474"/>
    <w:rsid w:val="00A12FA8"/>
    <w:rsid w:val="00A135AC"/>
    <w:rsid w:val="00A13EF3"/>
    <w:rsid w:val="00A149CF"/>
    <w:rsid w:val="00A15A01"/>
    <w:rsid w:val="00A16CD3"/>
    <w:rsid w:val="00A16ED9"/>
    <w:rsid w:val="00A17B9E"/>
    <w:rsid w:val="00A20A2D"/>
    <w:rsid w:val="00A21CDD"/>
    <w:rsid w:val="00A21E26"/>
    <w:rsid w:val="00A242E5"/>
    <w:rsid w:val="00A25F8D"/>
    <w:rsid w:val="00A25FA4"/>
    <w:rsid w:val="00A267A8"/>
    <w:rsid w:val="00A2764F"/>
    <w:rsid w:val="00A27828"/>
    <w:rsid w:val="00A30307"/>
    <w:rsid w:val="00A303BE"/>
    <w:rsid w:val="00A31413"/>
    <w:rsid w:val="00A31FCE"/>
    <w:rsid w:val="00A33998"/>
    <w:rsid w:val="00A3560E"/>
    <w:rsid w:val="00A35739"/>
    <w:rsid w:val="00A36177"/>
    <w:rsid w:val="00A361F4"/>
    <w:rsid w:val="00A36B4E"/>
    <w:rsid w:val="00A3778E"/>
    <w:rsid w:val="00A40C3A"/>
    <w:rsid w:val="00A40EEF"/>
    <w:rsid w:val="00A41346"/>
    <w:rsid w:val="00A41764"/>
    <w:rsid w:val="00A4224C"/>
    <w:rsid w:val="00A423A8"/>
    <w:rsid w:val="00A42FBE"/>
    <w:rsid w:val="00A4322B"/>
    <w:rsid w:val="00A444B6"/>
    <w:rsid w:val="00A45BAE"/>
    <w:rsid w:val="00A45C63"/>
    <w:rsid w:val="00A46DFC"/>
    <w:rsid w:val="00A47770"/>
    <w:rsid w:val="00A515EE"/>
    <w:rsid w:val="00A5180F"/>
    <w:rsid w:val="00A5195D"/>
    <w:rsid w:val="00A52180"/>
    <w:rsid w:val="00A53AC7"/>
    <w:rsid w:val="00A53BA9"/>
    <w:rsid w:val="00A54A0D"/>
    <w:rsid w:val="00A54BAB"/>
    <w:rsid w:val="00A559DE"/>
    <w:rsid w:val="00A56010"/>
    <w:rsid w:val="00A562CB"/>
    <w:rsid w:val="00A56CF1"/>
    <w:rsid w:val="00A575EE"/>
    <w:rsid w:val="00A607D7"/>
    <w:rsid w:val="00A609D6"/>
    <w:rsid w:val="00A60B1B"/>
    <w:rsid w:val="00A60C5B"/>
    <w:rsid w:val="00A63756"/>
    <w:rsid w:val="00A6449C"/>
    <w:rsid w:val="00A64EF2"/>
    <w:rsid w:val="00A65C72"/>
    <w:rsid w:val="00A65F2A"/>
    <w:rsid w:val="00A665F5"/>
    <w:rsid w:val="00A67038"/>
    <w:rsid w:val="00A67665"/>
    <w:rsid w:val="00A67E9B"/>
    <w:rsid w:val="00A70D75"/>
    <w:rsid w:val="00A70D77"/>
    <w:rsid w:val="00A71FB7"/>
    <w:rsid w:val="00A75AF1"/>
    <w:rsid w:val="00A763EF"/>
    <w:rsid w:val="00A77C7E"/>
    <w:rsid w:val="00A8388D"/>
    <w:rsid w:val="00A83F1A"/>
    <w:rsid w:val="00A84AD0"/>
    <w:rsid w:val="00A84B44"/>
    <w:rsid w:val="00A856BA"/>
    <w:rsid w:val="00A86AAD"/>
    <w:rsid w:val="00A86E09"/>
    <w:rsid w:val="00A875A0"/>
    <w:rsid w:val="00A87ED1"/>
    <w:rsid w:val="00A90C31"/>
    <w:rsid w:val="00A90C67"/>
    <w:rsid w:val="00A90E68"/>
    <w:rsid w:val="00A91B23"/>
    <w:rsid w:val="00A92139"/>
    <w:rsid w:val="00A9301E"/>
    <w:rsid w:val="00A964B1"/>
    <w:rsid w:val="00A9733A"/>
    <w:rsid w:val="00AA0112"/>
    <w:rsid w:val="00AA0E79"/>
    <w:rsid w:val="00AA1691"/>
    <w:rsid w:val="00AA1CDF"/>
    <w:rsid w:val="00AA1EB1"/>
    <w:rsid w:val="00AA20E1"/>
    <w:rsid w:val="00AA2439"/>
    <w:rsid w:val="00AA6179"/>
    <w:rsid w:val="00AA704B"/>
    <w:rsid w:val="00AA70FA"/>
    <w:rsid w:val="00AB2BA9"/>
    <w:rsid w:val="00AB5C59"/>
    <w:rsid w:val="00AB7602"/>
    <w:rsid w:val="00AC0175"/>
    <w:rsid w:val="00AC15E9"/>
    <w:rsid w:val="00AC1884"/>
    <w:rsid w:val="00AC1DC9"/>
    <w:rsid w:val="00AC2881"/>
    <w:rsid w:val="00AC29D9"/>
    <w:rsid w:val="00AC3DC0"/>
    <w:rsid w:val="00AC416C"/>
    <w:rsid w:val="00AC5331"/>
    <w:rsid w:val="00AC5388"/>
    <w:rsid w:val="00AC5BA2"/>
    <w:rsid w:val="00AC694B"/>
    <w:rsid w:val="00AC71B6"/>
    <w:rsid w:val="00AD4960"/>
    <w:rsid w:val="00AD4A2B"/>
    <w:rsid w:val="00AD5599"/>
    <w:rsid w:val="00AD6367"/>
    <w:rsid w:val="00AD73FB"/>
    <w:rsid w:val="00AE0C20"/>
    <w:rsid w:val="00AE1C75"/>
    <w:rsid w:val="00AE1F4F"/>
    <w:rsid w:val="00AE2902"/>
    <w:rsid w:val="00AE64B8"/>
    <w:rsid w:val="00AE65C6"/>
    <w:rsid w:val="00AE6C71"/>
    <w:rsid w:val="00AE7B1F"/>
    <w:rsid w:val="00AF42A0"/>
    <w:rsid w:val="00AF59CA"/>
    <w:rsid w:val="00AF695E"/>
    <w:rsid w:val="00AF7C36"/>
    <w:rsid w:val="00B01F2A"/>
    <w:rsid w:val="00B0244A"/>
    <w:rsid w:val="00B02CA9"/>
    <w:rsid w:val="00B06565"/>
    <w:rsid w:val="00B0768E"/>
    <w:rsid w:val="00B07789"/>
    <w:rsid w:val="00B108D4"/>
    <w:rsid w:val="00B10E85"/>
    <w:rsid w:val="00B116FD"/>
    <w:rsid w:val="00B12035"/>
    <w:rsid w:val="00B12C96"/>
    <w:rsid w:val="00B12FF3"/>
    <w:rsid w:val="00B14CA3"/>
    <w:rsid w:val="00B17E9B"/>
    <w:rsid w:val="00B21852"/>
    <w:rsid w:val="00B21B50"/>
    <w:rsid w:val="00B23902"/>
    <w:rsid w:val="00B240FA"/>
    <w:rsid w:val="00B2411D"/>
    <w:rsid w:val="00B25226"/>
    <w:rsid w:val="00B26713"/>
    <w:rsid w:val="00B268CA"/>
    <w:rsid w:val="00B26CF9"/>
    <w:rsid w:val="00B26EF3"/>
    <w:rsid w:val="00B3063F"/>
    <w:rsid w:val="00B30964"/>
    <w:rsid w:val="00B30B7A"/>
    <w:rsid w:val="00B3267D"/>
    <w:rsid w:val="00B332A5"/>
    <w:rsid w:val="00B335BE"/>
    <w:rsid w:val="00B349EB"/>
    <w:rsid w:val="00B34FF1"/>
    <w:rsid w:val="00B36B6C"/>
    <w:rsid w:val="00B36E9D"/>
    <w:rsid w:val="00B37309"/>
    <w:rsid w:val="00B37D46"/>
    <w:rsid w:val="00B4028A"/>
    <w:rsid w:val="00B4028C"/>
    <w:rsid w:val="00B4298C"/>
    <w:rsid w:val="00B42E51"/>
    <w:rsid w:val="00B4361D"/>
    <w:rsid w:val="00B4423E"/>
    <w:rsid w:val="00B44815"/>
    <w:rsid w:val="00B44BE5"/>
    <w:rsid w:val="00B464D7"/>
    <w:rsid w:val="00B46613"/>
    <w:rsid w:val="00B467B8"/>
    <w:rsid w:val="00B47D74"/>
    <w:rsid w:val="00B50E9A"/>
    <w:rsid w:val="00B516E2"/>
    <w:rsid w:val="00B51C00"/>
    <w:rsid w:val="00B51DDD"/>
    <w:rsid w:val="00B52057"/>
    <w:rsid w:val="00B520DE"/>
    <w:rsid w:val="00B5349A"/>
    <w:rsid w:val="00B53F80"/>
    <w:rsid w:val="00B55C03"/>
    <w:rsid w:val="00B56226"/>
    <w:rsid w:val="00B57876"/>
    <w:rsid w:val="00B57C0F"/>
    <w:rsid w:val="00B60C97"/>
    <w:rsid w:val="00B60D31"/>
    <w:rsid w:val="00B620D8"/>
    <w:rsid w:val="00B6231A"/>
    <w:rsid w:val="00B63094"/>
    <w:rsid w:val="00B66824"/>
    <w:rsid w:val="00B67133"/>
    <w:rsid w:val="00B70648"/>
    <w:rsid w:val="00B70860"/>
    <w:rsid w:val="00B70E1B"/>
    <w:rsid w:val="00B712A9"/>
    <w:rsid w:val="00B71AAE"/>
    <w:rsid w:val="00B72A39"/>
    <w:rsid w:val="00B72D83"/>
    <w:rsid w:val="00B7447D"/>
    <w:rsid w:val="00B7569C"/>
    <w:rsid w:val="00B8032A"/>
    <w:rsid w:val="00B811DA"/>
    <w:rsid w:val="00B8158F"/>
    <w:rsid w:val="00B81A5C"/>
    <w:rsid w:val="00B83B08"/>
    <w:rsid w:val="00B84E46"/>
    <w:rsid w:val="00B87B35"/>
    <w:rsid w:val="00B9035F"/>
    <w:rsid w:val="00B90E62"/>
    <w:rsid w:val="00B94D46"/>
    <w:rsid w:val="00B9533F"/>
    <w:rsid w:val="00B97A6D"/>
    <w:rsid w:val="00B97D4E"/>
    <w:rsid w:val="00BA055B"/>
    <w:rsid w:val="00BA1CB9"/>
    <w:rsid w:val="00BA20E4"/>
    <w:rsid w:val="00BA2346"/>
    <w:rsid w:val="00BA2E83"/>
    <w:rsid w:val="00BA36F7"/>
    <w:rsid w:val="00BA3A36"/>
    <w:rsid w:val="00BA3EAA"/>
    <w:rsid w:val="00BA4308"/>
    <w:rsid w:val="00BA5199"/>
    <w:rsid w:val="00BA6B83"/>
    <w:rsid w:val="00BB17D0"/>
    <w:rsid w:val="00BB3253"/>
    <w:rsid w:val="00BB45CF"/>
    <w:rsid w:val="00BB479E"/>
    <w:rsid w:val="00BB4BE9"/>
    <w:rsid w:val="00BB53A2"/>
    <w:rsid w:val="00BB5560"/>
    <w:rsid w:val="00BC0E19"/>
    <w:rsid w:val="00BC2289"/>
    <w:rsid w:val="00BC3E76"/>
    <w:rsid w:val="00BC420D"/>
    <w:rsid w:val="00BC450A"/>
    <w:rsid w:val="00BC4E72"/>
    <w:rsid w:val="00BC678C"/>
    <w:rsid w:val="00BC7346"/>
    <w:rsid w:val="00BD11EB"/>
    <w:rsid w:val="00BD1C0D"/>
    <w:rsid w:val="00BD5575"/>
    <w:rsid w:val="00BD6491"/>
    <w:rsid w:val="00BD6D63"/>
    <w:rsid w:val="00BD7340"/>
    <w:rsid w:val="00BE3AA8"/>
    <w:rsid w:val="00BE3B9A"/>
    <w:rsid w:val="00BE5178"/>
    <w:rsid w:val="00BE5A1D"/>
    <w:rsid w:val="00BE62D9"/>
    <w:rsid w:val="00BE7157"/>
    <w:rsid w:val="00BE74AD"/>
    <w:rsid w:val="00BE7D63"/>
    <w:rsid w:val="00BF111C"/>
    <w:rsid w:val="00BF18EB"/>
    <w:rsid w:val="00BF18F6"/>
    <w:rsid w:val="00BF21B3"/>
    <w:rsid w:val="00BF3040"/>
    <w:rsid w:val="00BF3E45"/>
    <w:rsid w:val="00BF40D0"/>
    <w:rsid w:val="00BF428A"/>
    <w:rsid w:val="00BF580E"/>
    <w:rsid w:val="00BF605E"/>
    <w:rsid w:val="00BF77E1"/>
    <w:rsid w:val="00C05AC2"/>
    <w:rsid w:val="00C075DA"/>
    <w:rsid w:val="00C10B6F"/>
    <w:rsid w:val="00C10F19"/>
    <w:rsid w:val="00C1121C"/>
    <w:rsid w:val="00C137A5"/>
    <w:rsid w:val="00C141CF"/>
    <w:rsid w:val="00C15371"/>
    <w:rsid w:val="00C15BE5"/>
    <w:rsid w:val="00C20756"/>
    <w:rsid w:val="00C22CB8"/>
    <w:rsid w:val="00C23524"/>
    <w:rsid w:val="00C26FBC"/>
    <w:rsid w:val="00C313A2"/>
    <w:rsid w:val="00C35CEE"/>
    <w:rsid w:val="00C36732"/>
    <w:rsid w:val="00C376B8"/>
    <w:rsid w:val="00C37D3A"/>
    <w:rsid w:val="00C37DC8"/>
    <w:rsid w:val="00C413CE"/>
    <w:rsid w:val="00C41512"/>
    <w:rsid w:val="00C41952"/>
    <w:rsid w:val="00C41A75"/>
    <w:rsid w:val="00C4240B"/>
    <w:rsid w:val="00C4270E"/>
    <w:rsid w:val="00C43959"/>
    <w:rsid w:val="00C43D83"/>
    <w:rsid w:val="00C4407D"/>
    <w:rsid w:val="00C440E6"/>
    <w:rsid w:val="00C44DD5"/>
    <w:rsid w:val="00C4568F"/>
    <w:rsid w:val="00C46B8C"/>
    <w:rsid w:val="00C501D1"/>
    <w:rsid w:val="00C518B8"/>
    <w:rsid w:val="00C526DF"/>
    <w:rsid w:val="00C52ED1"/>
    <w:rsid w:val="00C5412C"/>
    <w:rsid w:val="00C549A1"/>
    <w:rsid w:val="00C55373"/>
    <w:rsid w:val="00C57135"/>
    <w:rsid w:val="00C57866"/>
    <w:rsid w:val="00C600A7"/>
    <w:rsid w:val="00C61CBE"/>
    <w:rsid w:val="00C62543"/>
    <w:rsid w:val="00C62AB5"/>
    <w:rsid w:val="00C64570"/>
    <w:rsid w:val="00C65016"/>
    <w:rsid w:val="00C657FD"/>
    <w:rsid w:val="00C67656"/>
    <w:rsid w:val="00C67F9D"/>
    <w:rsid w:val="00C70E25"/>
    <w:rsid w:val="00C71482"/>
    <w:rsid w:val="00C7214E"/>
    <w:rsid w:val="00C72EE4"/>
    <w:rsid w:val="00C73318"/>
    <w:rsid w:val="00C753F5"/>
    <w:rsid w:val="00C75850"/>
    <w:rsid w:val="00C7685E"/>
    <w:rsid w:val="00C771C2"/>
    <w:rsid w:val="00C8069A"/>
    <w:rsid w:val="00C8238C"/>
    <w:rsid w:val="00C82B3F"/>
    <w:rsid w:val="00C83C19"/>
    <w:rsid w:val="00C8561F"/>
    <w:rsid w:val="00C867F0"/>
    <w:rsid w:val="00C9017B"/>
    <w:rsid w:val="00C903A8"/>
    <w:rsid w:val="00C91C85"/>
    <w:rsid w:val="00C91DCE"/>
    <w:rsid w:val="00C93620"/>
    <w:rsid w:val="00C9430D"/>
    <w:rsid w:val="00C948D5"/>
    <w:rsid w:val="00C94AB4"/>
    <w:rsid w:val="00C94D47"/>
    <w:rsid w:val="00C969F9"/>
    <w:rsid w:val="00CA0B7B"/>
    <w:rsid w:val="00CA0EC4"/>
    <w:rsid w:val="00CA1202"/>
    <w:rsid w:val="00CA148E"/>
    <w:rsid w:val="00CA1711"/>
    <w:rsid w:val="00CA1D7F"/>
    <w:rsid w:val="00CA2B1B"/>
    <w:rsid w:val="00CA320A"/>
    <w:rsid w:val="00CA7530"/>
    <w:rsid w:val="00CB287A"/>
    <w:rsid w:val="00CB38BA"/>
    <w:rsid w:val="00CB3FC2"/>
    <w:rsid w:val="00CB57CA"/>
    <w:rsid w:val="00CB5A1D"/>
    <w:rsid w:val="00CB7022"/>
    <w:rsid w:val="00CB78B2"/>
    <w:rsid w:val="00CB78C2"/>
    <w:rsid w:val="00CC034E"/>
    <w:rsid w:val="00CC0D5D"/>
    <w:rsid w:val="00CC0ED9"/>
    <w:rsid w:val="00CC1113"/>
    <w:rsid w:val="00CC4377"/>
    <w:rsid w:val="00CC7D2F"/>
    <w:rsid w:val="00CD0C1D"/>
    <w:rsid w:val="00CD146D"/>
    <w:rsid w:val="00CD329E"/>
    <w:rsid w:val="00CD370B"/>
    <w:rsid w:val="00CD55AC"/>
    <w:rsid w:val="00CD58B8"/>
    <w:rsid w:val="00CD5EDD"/>
    <w:rsid w:val="00CD68C4"/>
    <w:rsid w:val="00CD7C42"/>
    <w:rsid w:val="00CE01E9"/>
    <w:rsid w:val="00CE06E6"/>
    <w:rsid w:val="00CE1576"/>
    <w:rsid w:val="00CE1CB7"/>
    <w:rsid w:val="00CE24B7"/>
    <w:rsid w:val="00CE306C"/>
    <w:rsid w:val="00CE3102"/>
    <w:rsid w:val="00CE3742"/>
    <w:rsid w:val="00CE3958"/>
    <w:rsid w:val="00CE3AA1"/>
    <w:rsid w:val="00CE4997"/>
    <w:rsid w:val="00CE5991"/>
    <w:rsid w:val="00CE6790"/>
    <w:rsid w:val="00CE6C32"/>
    <w:rsid w:val="00CE7FEA"/>
    <w:rsid w:val="00CF0ADC"/>
    <w:rsid w:val="00CF0B61"/>
    <w:rsid w:val="00CF2AC2"/>
    <w:rsid w:val="00CF385B"/>
    <w:rsid w:val="00CF62A0"/>
    <w:rsid w:val="00CF6E15"/>
    <w:rsid w:val="00D01852"/>
    <w:rsid w:val="00D0590E"/>
    <w:rsid w:val="00D0664E"/>
    <w:rsid w:val="00D07062"/>
    <w:rsid w:val="00D10F70"/>
    <w:rsid w:val="00D11127"/>
    <w:rsid w:val="00D12B23"/>
    <w:rsid w:val="00D12CE8"/>
    <w:rsid w:val="00D13A9D"/>
    <w:rsid w:val="00D13DB0"/>
    <w:rsid w:val="00D13EFA"/>
    <w:rsid w:val="00D14146"/>
    <w:rsid w:val="00D14AD9"/>
    <w:rsid w:val="00D14C92"/>
    <w:rsid w:val="00D1510D"/>
    <w:rsid w:val="00D15386"/>
    <w:rsid w:val="00D1590A"/>
    <w:rsid w:val="00D16914"/>
    <w:rsid w:val="00D16E7D"/>
    <w:rsid w:val="00D21120"/>
    <w:rsid w:val="00D227EE"/>
    <w:rsid w:val="00D23E9A"/>
    <w:rsid w:val="00D25095"/>
    <w:rsid w:val="00D25763"/>
    <w:rsid w:val="00D25F78"/>
    <w:rsid w:val="00D26133"/>
    <w:rsid w:val="00D26271"/>
    <w:rsid w:val="00D26CD4"/>
    <w:rsid w:val="00D30723"/>
    <w:rsid w:val="00D31D39"/>
    <w:rsid w:val="00D3310C"/>
    <w:rsid w:val="00D3355F"/>
    <w:rsid w:val="00D33BB6"/>
    <w:rsid w:val="00D33C24"/>
    <w:rsid w:val="00D34A64"/>
    <w:rsid w:val="00D360AA"/>
    <w:rsid w:val="00D3615B"/>
    <w:rsid w:val="00D36A99"/>
    <w:rsid w:val="00D36CC9"/>
    <w:rsid w:val="00D4028C"/>
    <w:rsid w:val="00D412DF"/>
    <w:rsid w:val="00D41E5E"/>
    <w:rsid w:val="00D42013"/>
    <w:rsid w:val="00D4412E"/>
    <w:rsid w:val="00D512CC"/>
    <w:rsid w:val="00D52339"/>
    <w:rsid w:val="00D53544"/>
    <w:rsid w:val="00D5434E"/>
    <w:rsid w:val="00D54C46"/>
    <w:rsid w:val="00D606A8"/>
    <w:rsid w:val="00D606DA"/>
    <w:rsid w:val="00D61BE9"/>
    <w:rsid w:val="00D62C53"/>
    <w:rsid w:val="00D63E23"/>
    <w:rsid w:val="00D64188"/>
    <w:rsid w:val="00D644D3"/>
    <w:rsid w:val="00D645B9"/>
    <w:rsid w:val="00D659C5"/>
    <w:rsid w:val="00D66047"/>
    <w:rsid w:val="00D6640A"/>
    <w:rsid w:val="00D66852"/>
    <w:rsid w:val="00D75061"/>
    <w:rsid w:val="00D76911"/>
    <w:rsid w:val="00D76BF2"/>
    <w:rsid w:val="00D772B4"/>
    <w:rsid w:val="00D775D1"/>
    <w:rsid w:val="00D81FC0"/>
    <w:rsid w:val="00D83EC9"/>
    <w:rsid w:val="00D83F70"/>
    <w:rsid w:val="00D841CF"/>
    <w:rsid w:val="00D856C9"/>
    <w:rsid w:val="00D85DC2"/>
    <w:rsid w:val="00D9161A"/>
    <w:rsid w:val="00D92C9C"/>
    <w:rsid w:val="00D95A02"/>
    <w:rsid w:val="00D9630F"/>
    <w:rsid w:val="00DA0522"/>
    <w:rsid w:val="00DA05A3"/>
    <w:rsid w:val="00DA1626"/>
    <w:rsid w:val="00DA347D"/>
    <w:rsid w:val="00DB0AA7"/>
    <w:rsid w:val="00DB2988"/>
    <w:rsid w:val="00DB3514"/>
    <w:rsid w:val="00DB4D44"/>
    <w:rsid w:val="00DB5A47"/>
    <w:rsid w:val="00DC2A29"/>
    <w:rsid w:val="00DC3543"/>
    <w:rsid w:val="00DC4107"/>
    <w:rsid w:val="00DC41DA"/>
    <w:rsid w:val="00DC4EDE"/>
    <w:rsid w:val="00DC5375"/>
    <w:rsid w:val="00DC5CC3"/>
    <w:rsid w:val="00DC5D62"/>
    <w:rsid w:val="00DC5DF1"/>
    <w:rsid w:val="00DC6827"/>
    <w:rsid w:val="00DC7892"/>
    <w:rsid w:val="00DD29F8"/>
    <w:rsid w:val="00DD3399"/>
    <w:rsid w:val="00DD4180"/>
    <w:rsid w:val="00DD5202"/>
    <w:rsid w:val="00DD5699"/>
    <w:rsid w:val="00DD6A4A"/>
    <w:rsid w:val="00DD725A"/>
    <w:rsid w:val="00DE2622"/>
    <w:rsid w:val="00DE280C"/>
    <w:rsid w:val="00DE3A41"/>
    <w:rsid w:val="00DE430D"/>
    <w:rsid w:val="00DE4ED9"/>
    <w:rsid w:val="00DE64D3"/>
    <w:rsid w:val="00DE705B"/>
    <w:rsid w:val="00DE79BB"/>
    <w:rsid w:val="00DE7F14"/>
    <w:rsid w:val="00DF3A20"/>
    <w:rsid w:val="00DF3AEF"/>
    <w:rsid w:val="00DF40B4"/>
    <w:rsid w:val="00DF481B"/>
    <w:rsid w:val="00DF5293"/>
    <w:rsid w:val="00DF64B1"/>
    <w:rsid w:val="00DF7993"/>
    <w:rsid w:val="00E00AD2"/>
    <w:rsid w:val="00E00CAB"/>
    <w:rsid w:val="00E01A8A"/>
    <w:rsid w:val="00E01D7E"/>
    <w:rsid w:val="00E030F4"/>
    <w:rsid w:val="00E034C1"/>
    <w:rsid w:val="00E0448F"/>
    <w:rsid w:val="00E06634"/>
    <w:rsid w:val="00E06B5F"/>
    <w:rsid w:val="00E07DDB"/>
    <w:rsid w:val="00E129E9"/>
    <w:rsid w:val="00E12B3F"/>
    <w:rsid w:val="00E12E0D"/>
    <w:rsid w:val="00E1483B"/>
    <w:rsid w:val="00E14893"/>
    <w:rsid w:val="00E14D71"/>
    <w:rsid w:val="00E155A5"/>
    <w:rsid w:val="00E15D6C"/>
    <w:rsid w:val="00E15EDA"/>
    <w:rsid w:val="00E1602F"/>
    <w:rsid w:val="00E163E3"/>
    <w:rsid w:val="00E16F0B"/>
    <w:rsid w:val="00E17DDD"/>
    <w:rsid w:val="00E2028C"/>
    <w:rsid w:val="00E204F9"/>
    <w:rsid w:val="00E20A87"/>
    <w:rsid w:val="00E215FA"/>
    <w:rsid w:val="00E21B2A"/>
    <w:rsid w:val="00E23B3C"/>
    <w:rsid w:val="00E23D5F"/>
    <w:rsid w:val="00E2429E"/>
    <w:rsid w:val="00E24D95"/>
    <w:rsid w:val="00E2661C"/>
    <w:rsid w:val="00E270FA"/>
    <w:rsid w:val="00E279BC"/>
    <w:rsid w:val="00E317EB"/>
    <w:rsid w:val="00E346AE"/>
    <w:rsid w:val="00E35317"/>
    <w:rsid w:val="00E35865"/>
    <w:rsid w:val="00E35957"/>
    <w:rsid w:val="00E35E10"/>
    <w:rsid w:val="00E36294"/>
    <w:rsid w:val="00E363EF"/>
    <w:rsid w:val="00E40D10"/>
    <w:rsid w:val="00E412C0"/>
    <w:rsid w:val="00E4273D"/>
    <w:rsid w:val="00E4402D"/>
    <w:rsid w:val="00E448DB"/>
    <w:rsid w:val="00E44AD1"/>
    <w:rsid w:val="00E45A11"/>
    <w:rsid w:val="00E45DB7"/>
    <w:rsid w:val="00E462AD"/>
    <w:rsid w:val="00E46C2A"/>
    <w:rsid w:val="00E46E44"/>
    <w:rsid w:val="00E471F4"/>
    <w:rsid w:val="00E47FAF"/>
    <w:rsid w:val="00E51047"/>
    <w:rsid w:val="00E51357"/>
    <w:rsid w:val="00E52F79"/>
    <w:rsid w:val="00E530FC"/>
    <w:rsid w:val="00E561E6"/>
    <w:rsid w:val="00E572BC"/>
    <w:rsid w:val="00E57AF7"/>
    <w:rsid w:val="00E602F9"/>
    <w:rsid w:val="00E60719"/>
    <w:rsid w:val="00E609AC"/>
    <w:rsid w:val="00E63FF3"/>
    <w:rsid w:val="00E657F3"/>
    <w:rsid w:val="00E65808"/>
    <w:rsid w:val="00E65B04"/>
    <w:rsid w:val="00E65CAD"/>
    <w:rsid w:val="00E66C02"/>
    <w:rsid w:val="00E67F3A"/>
    <w:rsid w:val="00E7011F"/>
    <w:rsid w:val="00E7125D"/>
    <w:rsid w:val="00E721DD"/>
    <w:rsid w:val="00E76408"/>
    <w:rsid w:val="00E767B5"/>
    <w:rsid w:val="00E77484"/>
    <w:rsid w:val="00E80A5F"/>
    <w:rsid w:val="00E81CB2"/>
    <w:rsid w:val="00E82C18"/>
    <w:rsid w:val="00E82C50"/>
    <w:rsid w:val="00E8353D"/>
    <w:rsid w:val="00E83AB7"/>
    <w:rsid w:val="00E86E8A"/>
    <w:rsid w:val="00E902CE"/>
    <w:rsid w:val="00E913AA"/>
    <w:rsid w:val="00E91ADD"/>
    <w:rsid w:val="00E926C1"/>
    <w:rsid w:val="00E93C8A"/>
    <w:rsid w:val="00E977B4"/>
    <w:rsid w:val="00EA0EAD"/>
    <w:rsid w:val="00EA0F73"/>
    <w:rsid w:val="00EA1272"/>
    <w:rsid w:val="00EA3C11"/>
    <w:rsid w:val="00EA484C"/>
    <w:rsid w:val="00EA48F0"/>
    <w:rsid w:val="00EA589F"/>
    <w:rsid w:val="00EA61BF"/>
    <w:rsid w:val="00EA7F4A"/>
    <w:rsid w:val="00EB00FA"/>
    <w:rsid w:val="00EB023C"/>
    <w:rsid w:val="00EB27D0"/>
    <w:rsid w:val="00EB3641"/>
    <w:rsid w:val="00EB3CE1"/>
    <w:rsid w:val="00EB44FD"/>
    <w:rsid w:val="00EB5FF0"/>
    <w:rsid w:val="00EB6FF9"/>
    <w:rsid w:val="00EB7182"/>
    <w:rsid w:val="00EB73F3"/>
    <w:rsid w:val="00EC0813"/>
    <w:rsid w:val="00EC1286"/>
    <w:rsid w:val="00EC1B2A"/>
    <w:rsid w:val="00EC3795"/>
    <w:rsid w:val="00EC489C"/>
    <w:rsid w:val="00EC4B66"/>
    <w:rsid w:val="00EC63B9"/>
    <w:rsid w:val="00ED09B6"/>
    <w:rsid w:val="00ED44FF"/>
    <w:rsid w:val="00ED64C1"/>
    <w:rsid w:val="00ED6605"/>
    <w:rsid w:val="00ED7878"/>
    <w:rsid w:val="00EE0D29"/>
    <w:rsid w:val="00EE1002"/>
    <w:rsid w:val="00EE1099"/>
    <w:rsid w:val="00EE154A"/>
    <w:rsid w:val="00EE26B6"/>
    <w:rsid w:val="00EE2C33"/>
    <w:rsid w:val="00EE4A49"/>
    <w:rsid w:val="00EE608C"/>
    <w:rsid w:val="00EE74BF"/>
    <w:rsid w:val="00EF051E"/>
    <w:rsid w:val="00EF1C6D"/>
    <w:rsid w:val="00EF3325"/>
    <w:rsid w:val="00EF3721"/>
    <w:rsid w:val="00EF4AFD"/>
    <w:rsid w:val="00EF4E75"/>
    <w:rsid w:val="00EF6713"/>
    <w:rsid w:val="00EF6DD6"/>
    <w:rsid w:val="00EF6DF5"/>
    <w:rsid w:val="00EF6F33"/>
    <w:rsid w:val="00F00520"/>
    <w:rsid w:val="00F00BE5"/>
    <w:rsid w:val="00F012C3"/>
    <w:rsid w:val="00F018EC"/>
    <w:rsid w:val="00F01B1E"/>
    <w:rsid w:val="00F02066"/>
    <w:rsid w:val="00F052CB"/>
    <w:rsid w:val="00F05B00"/>
    <w:rsid w:val="00F06CCB"/>
    <w:rsid w:val="00F113F6"/>
    <w:rsid w:val="00F11622"/>
    <w:rsid w:val="00F12365"/>
    <w:rsid w:val="00F145B2"/>
    <w:rsid w:val="00F1576E"/>
    <w:rsid w:val="00F161F4"/>
    <w:rsid w:val="00F16249"/>
    <w:rsid w:val="00F16AD7"/>
    <w:rsid w:val="00F17E86"/>
    <w:rsid w:val="00F20D81"/>
    <w:rsid w:val="00F210C9"/>
    <w:rsid w:val="00F21E38"/>
    <w:rsid w:val="00F22405"/>
    <w:rsid w:val="00F2249F"/>
    <w:rsid w:val="00F2531B"/>
    <w:rsid w:val="00F264C9"/>
    <w:rsid w:val="00F2687C"/>
    <w:rsid w:val="00F26B87"/>
    <w:rsid w:val="00F27D4C"/>
    <w:rsid w:val="00F300B2"/>
    <w:rsid w:val="00F302D1"/>
    <w:rsid w:val="00F30A9F"/>
    <w:rsid w:val="00F30F5A"/>
    <w:rsid w:val="00F31059"/>
    <w:rsid w:val="00F3146F"/>
    <w:rsid w:val="00F321CC"/>
    <w:rsid w:val="00F32994"/>
    <w:rsid w:val="00F33C81"/>
    <w:rsid w:val="00F34A74"/>
    <w:rsid w:val="00F35D90"/>
    <w:rsid w:val="00F3669B"/>
    <w:rsid w:val="00F36EBB"/>
    <w:rsid w:val="00F40343"/>
    <w:rsid w:val="00F403E5"/>
    <w:rsid w:val="00F4050D"/>
    <w:rsid w:val="00F40727"/>
    <w:rsid w:val="00F41F03"/>
    <w:rsid w:val="00F44A5A"/>
    <w:rsid w:val="00F50204"/>
    <w:rsid w:val="00F518DD"/>
    <w:rsid w:val="00F526AB"/>
    <w:rsid w:val="00F54349"/>
    <w:rsid w:val="00F56E0D"/>
    <w:rsid w:val="00F57208"/>
    <w:rsid w:val="00F6083E"/>
    <w:rsid w:val="00F61E99"/>
    <w:rsid w:val="00F61F71"/>
    <w:rsid w:val="00F6402A"/>
    <w:rsid w:val="00F659BD"/>
    <w:rsid w:val="00F66B8E"/>
    <w:rsid w:val="00F66ECB"/>
    <w:rsid w:val="00F71FC4"/>
    <w:rsid w:val="00F72E41"/>
    <w:rsid w:val="00F73422"/>
    <w:rsid w:val="00F73505"/>
    <w:rsid w:val="00F77A66"/>
    <w:rsid w:val="00F80918"/>
    <w:rsid w:val="00F823DD"/>
    <w:rsid w:val="00F83FC7"/>
    <w:rsid w:val="00F84B35"/>
    <w:rsid w:val="00F85A66"/>
    <w:rsid w:val="00F85F19"/>
    <w:rsid w:val="00F866AB"/>
    <w:rsid w:val="00F87152"/>
    <w:rsid w:val="00F87B3B"/>
    <w:rsid w:val="00F90150"/>
    <w:rsid w:val="00F904A9"/>
    <w:rsid w:val="00F910C3"/>
    <w:rsid w:val="00F92019"/>
    <w:rsid w:val="00F93D64"/>
    <w:rsid w:val="00F95F12"/>
    <w:rsid w:val="00F95F3B"/>
    <w:rsid w:val="00F96787"/>
    <w:rsid w:val="00F97696"/>
    <w:rsid w:val="00FA1D3A"/>
    <w:rsid w:val="00FA2E20"/>
    <w:rsid w:val="00FA32CD"/>
    <w:rsid w:val="00FA44DE"/>
    <w:rsid w:val="00FA51C9"/>
    <w:rsid w:val="00FA55AD"/>
    <w:rsid w:val="00FA629E"/>
    <w:rsid w:val="00FB02A3"/>
    <w:rsid w:val="00FB13CB"/>
    <w:rsid w:val="00FB1611"/>
    <w:rsid w:val="00FB1BA7"/>
    <w:rsid w:val="00FB301E"/>
    <w:rsid w:val="00FB394F"/>
    <w:rsid w:val="00FB75C2"/>
    <w:rsid w:val="00FB7B6B"/>
    <w:rsid w:val="00FC580A"/>
    <w:rsid w:val="00FC75A7"/>
    <w:rsid w:val="00FC78B6"/>
    <w:rsid w:val="00FD138A"/>
    <w:rsid w:val="00FD32B8"/>
    <w:rsid w:val="00FD510E"/>
    <w:rsid w:val="00FD56B4"/>
    <w:rsid w:val="00FD59A0"/>
    <w:rsid w:val="00FD5C15"/>
    <w:rsid w:val="00FD625C"/>
    <w:rsid w:val="00FD7259"/>
    <w:rsid w:val="00FD771C"/>
    <w:rsid w:val="00FD7EDB"/>
    <w:rsid w:val="00FE0FBB"/>
    <w:rsid w:val="00FE1B8E"/>
    <w:rsid w:val="00FE3C73"/>
    <w:rsid w:val="00FE4164"/>
    <w:rsid w:val="00FE5298"/>
    <w:rsid w:val="00FE68BA"/>
    <w:rsid w:val="00FE6EA5"/>
    <w:rsid w:val="00FF1DE8"/>
    <w:rsid w:val="00FF1FC8"/>
    <w:rsid w:val="00FF3EEE"/>
    <w:rsid w:val="00FF4202"/>
    <w:rsid w:val="00FF548D"/>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C8A4C5"/>
  <w15:docId w15:val="{3AA7D01A-7197-437F-BA0C-1AA53C7F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7CC"/>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link w:val="Heading2Char"/>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rsid w:val="003A17C4"/>
    <w:rPr>
      <w:sz w:val="16"/>
      <w:szCs w:val="16"/>
    </w:rPr>
  </w:style>
  <w:style w:type="paragraph" w:styleId="CommentText">
    <w:name w:val="annotation text"/>
    <w:basedOn w:val="Normal"/>
    <w:link w:val="CommentTextChar"/>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F27D4C"/>
    <w:rPr>
      <w:rFonts w:ascii="Times New Roman" w:hAnsi="Times New Roman" w:cs="Times New Roman"/>
      <w:color w:val="auto"/>
    </w:rPr>
  </w:style>
  <w:style w:type="character" w:styleId="UnresolvedMention">
    <w:name w:val="Unresolved Mention"/>
    <w:basedOn w:val="DefaultParagraphFont"/>
    <w:uiPriority w:val="99"/>
    <w:semiHidden/>
    <w:unhideWhenUsed/>
    <w:rsid w:val="000573EE"/>
    <w:rPr>
      <w:color w:val="605E5C"/>
      <w:shd w:val="clear" w:color="auto" w:fill="E1DFDD"/>
    </w:rPr>
  </w:style>
  <w:style w:type="character" w:customStyle="1" w:styleId="Heading2Char">
    <w:name w:val="Heading 2 Char"/>
    <w:basedOn w:val="DefaultParagraphFont"/>
    <w:link w:val="Heading2"/>
    <w:rsid w:val="0078766B"/>
    <w:rPr>
      <w:rFonts w:asciiTheme="minorHAnsi" w:hAnsiTheme="minorHAnsi"/>
      <w:b/>
      <w:bCs/>
      <w:spacing w:val="1"/>
      <w:sz w:val="4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687">
      <w:bodyDiv w:val="1"/>
      <w:marLeft w:val="0"/>
      <w:marRight w:val="0"/>
      <w:marTop w:val="0"/>
      <w:marBottom w:val="0"/>
      <w:divBdr>
        <w:top w:val="none" w:sz="0" w:space="0" w:color="auto"/>
        <w:left w:val="none" w:sz="0" w:space="0" w:color="auto"/>
        <w:bottom w:val="none" w:sz="0" w:space="0" w:color="auto"/>
        <w:right w:val="none" w:sz="0" w:space="0" w:color="auto"/>
      </w:divBdr>
    </w:div>
    <w:div w:id="141777020">
      <w:bodyDiv w:val="1"/>
      <w:marLeft w:val="0"/>
      <w:marRight w:val="0"/>
      <w:marTop w:val="0"/>
      <w:marBottom w:val="0"/>
      <w:divBdr>
        <w:top w:val="none" w:sz="0" w:space="0" w:color="auto"/>
        <w:left w:val="none" w:sz="0" w:space="0" w:color="auto"/>
        <w:bottom w:val="none" w:sz="0" w:space="0" w:color="auto"/>
        <w:right w:val="none" w:sz="0" w:space="0" w:color="auto"/>
      </w:divBdr>
    </w:div>
    <w:div w:id="382948888">
      <w:bodyDiv w:val="1"/>
      <w:marLeft w:val="0"/>
      <w:marRight w:val="0"/>
      <w:marTop w:val="0"/>
      <w:marBottom w:val="0"/>
      <w:divBdr>
        <w:top w:val="none" w:sz="0" w:space="0" w:color="auto"/>
        <w:left w:val="none" w:sz="0" w:space="0" w:color="auto"/>
        <w:bottom w:val="none" w:sz="0" w:space="0" w:color="auto"/>
        <w:right w:val="none" w:sz="0" w:space="0" w:color="auto"/>
      </w:divBdr>
    </w:div>
    <w:div w:id="420415975">
      <w:bodyDiv w:val="1"/>
      <w:marLeft w:val="0"/>
      <w:marRight w:val="0"/>
      <w:marTop w:val="0"/>
      <w:marBottom w:val="0"/>
      <w:divBdr>
        <w:top w:val="none" w:sz="0" w:space="0" w:color="auto"/>
        <w:left w:val="none" w:sz="0" w:space="0" w:color="auto"/>
        <w:bottom w:val="none" w:sz="0" w:space="0" w:color="auto"/>
        <w:right w:val="none" w:sz="0" w:space="0" w:color="auto"/>
      </w:divBdr>
    </w:div>
    <w:div w:id="482284239">
      <w:bodyDiv w:val="1"/>
      <w:marLeft w:val="0"/>
      <w:marRight w:val="0"/>
      <w:marTop w:val="0"/>
      <w:marBottom w:val="0"/>
      <w:divBdr>
        <w:top w:val="none" w:sz="0" w:space="0" w:color="auto"/>
        <w:left w:val="none" w:sz="0" w:space="0" w:color="auto"/>
        <w:bottom w:val="none" w:sz="0" w:space="0" w:color="auto"/>
        <w:right w:val="none" w:sz="0" w:space="0" w:color="auto"/>
      </w:divBdr>
    </w:div>
    <w:div w:id="532621851">
      <w:bodyDiv w:val="1"/>
      <w:marLeft w:val="0"/>
      <w:marRight w:val="0"/>
      <w:marTop w:val="0"/>
      <w:marBottom w:val="0"/>
      <w:divBdr>
        <w:top w:val="none" w:sz="0" w:space="0" w:color="auto"/>
        <w:left w:val="none" w:sz="0" w:space="0" w:color="auto"/>
        <w:bottom w:val="none" w:sz="0" w:space="0" w:color="auto"/>
        <w:right w:val="none" w:sz="0" w:space="0" w:color="auto"/>
      </w:divBdr>
    </w:div>
    <w:div w:id="556933671">
      <w:bodyDiv w:val="1"/>
      <w:marLeft w:val="0"/>
      <w:marRight w:val="0"/>
      <w:marTop w:val="0"/>
      <w:marBottom w:val="0"/>
      <w:divBdr>
        <w:top w:val="none" w:sz="0" w:space="0" w:color="auto"/>
        <w:left w:val="none" w:sz="0" w:space="0" w:color="auto"/>
        <w:bottom w:val="none" w:sz="0" w:space="0" w:color="auto"/>
        <w:right w:val="none" w:sz="0" w:space="0" w:color="auto"/>
      </w:divBdr>
    </w:div>
    <w:div w:id="772897459">
      <w:bodyDiv w:val="1"/>
      <w:marLeft w:val="0"/>
      <w:marRight w:val="0"/>
      <w:marTop w:val="0"/>
      <w:marBottom w:val="0"/>
      <w:divBdr>
        <w:top w:val="none" w:sz="0" w:space="0" w:color="auto"/>
        <w:left w:val="none" w:sz="0" w:space="0" w:color="auto"/>
        <w:bottom w:val="none" w:sz="0" w:space="0" w:color="auto"/>
        <w:right w:val="none" w:sz="0" w:space="0" w:color="auto"/>
      </w:divBdr>
    </w:div>
    <w:div w:id="780346676">
      <w:bodyDiv w:val="1"/>
      <w:marLeft w:val="0"/>
      <w:marRight w:val="0"/>
      <w:marTop w:val="0"/>
      <w:marBottom w:val="0"/>
      <w:divBdr>
        <w:top w:val="none" w:sz="0" w:space="0" w:color="auto"/>
        <w:left w:val="none" w:sz="0" w:space="0" w:color="auto"/>
        <w:bottom w:val="none" w:sz="0" w:space="0" w:color="auto"/>
        <w:right w:val="none" w:sz="0" w:space="0" w:color="auto"/>
      </w:divBdr>
    </w:div>
    <w:div w:id="1193497982">
      <w:bodyDiv w:val="1"/>
      <w:marLeft w:val="0"/>
      <w:marRight w:val="0"/>
      <w:marTop w:val="0"/>
      <w:marBottom w:val="0"/>
      <w:divBdr>
        <w:top w:val="none" w:sz="0" w:space="0" w:color="auto"/>
        <w:left w:val="none" w:sz="0" w:space="0" w:color="auto"/>
        <w:bottom w:val="none" w:sz="0" w:space="0" w:color="auto"/>
        <w:right w:val="none" w:sz="0" w:space="0" w:color="auto"/>
      </w:divBdr>
    </w:div>
    <w:div w:id="1345982910">
      <w:bodyDiv w:val="1"/>
      <w:marLeft w:val="0"/>
      <w:marRight w:val="0"/>
      <w:marTop w:val="0"/>
      <w:marBottom w:val="0"/>
      <w:divBdr>
        <w:top w:val="none" w:sz="0" w:space="0" w:color="auto"/>
        <w:left w:val="none" w:sz="0" w:space="0" w:color="auto"/>
        <w:bottom w:val="none" w:sz="0" w:space="0" w:color="auto"/>
        <w:right w:val="none" w:sz="0" w:space="0" w:color="auto"/>
      </w:divBdr>
    </w:div>
    <w:div w:id="1423913578">
      <w:bodyDiv w:val="1"/>
      <w:marLeft w:val="0"/>
      <w:marRight w:val="0"/>
      <w:marTop w:val="0"/>
      <w:marBottom w:val="0"/>
      <w:divBdr>
        <w:top w:val="none" w:sz="0" w:space="0" w:color="auto"/>
        <w:left w:val="none" w:sz="0" w:space="0" w:color="auto"/>
        <w:bottom w:val="none" w:sz="0" w:space="0" w:color="auto"/>
        <w:right w:val="none" w:sz="0" w:space="0" w:color="auto"/>
      </w:divBdr>
    </w:div>
    <w:div w:id="1577784611">
      <w:bodyDiv w:val="1"/>
      <w:marLeft w:val="0"/>
      <w:marRight w:val="0"/>
      <w:marTop w:val="0"/>
      <w:marBottom w:val="0"/>
      <w:divBdr>
        <w:top w:val="none" w:sz="0" w:space="0" w:color="auto"/>
        <w:left w:val="none" w:sz="0" w:space="0" w:color="auto"/>
        <w:bottom w:val="none" w:sz="0" w:space="0" w:color="auto"/>
        <w:right w:val="none" w:sz="0" w:space="0" w:color="auto"/>
      </w:divBdr>
    </w:div>
    <w:div w:id="1635790783">
      <w:bodyDiv w:val="1"/>
      <w:marLeft w:val="0"/>
      <w:marRight w:val="0"/>
      <w:marTop w:val="0"/>
      <w:marBottom w:val="0"/>
      <w:divBdr>
        <w:top w:val="none" w:sz="0" w:space="0" w:color="auto"/>
        <w:left w:val="none" w:sz="0" w:space="0" w:color="auto"/>
        <w:bottom w:val="none" w:sz="0" w:space="0" w:color="auto"/>
        <w:right w:val="none" w:sz="0" w:space="0" w:color="auto"/>
      </w:divBdr>
    </w:div>
    <w:div w:id="1886520578">
      <w:bodyDiv w:val="1"/>
      <w:marLeft w:val="0"/>
      <w:marRight w:val="0"/>
      <w:marTop w:val="0"/>
      <w:marBottom w:val="0"/>
      <w:divBdr>
        <w:top w:val="none" w:sz="0" w:space="0" w:color="auto"/>
        <w:left w:val="none" w:sz="0" w:space="0" w:color="auto"/>
        <w:bottom w:val="none" w:sz="0" w:space="0" w:color="auto"/>
        <w:right w:val="none" w:sz="0" w:space="0" w:color="auto"/>
      </w:divBdr>
    </w:div>
    <w:div w:id="1956132113">
      <w:bodyDiv w:val="1"/>
      <w:marLeft w:val="0"/>
      <w:marRight w:val="0"/>
      <w:marTop w:val="0"/>
      <w:marBottom w:val="0"/>
      <w:divBdr>
        <w:top w:val="none" w:sz="0" w:space="0" w:color="auto"/>
        <w:left w:val="none" w:sz="0" w:space="0" w:color="auto"/>
        <w:bottom w:val="none" w:sz="0" w:space="0" w:color="auto"/>
        <w:right w:val="none" w:sz="0" w:space="0" w:color="auto"/>
      </w:divBdr>
    </w:div>
    <w:div w:id="1963614897">
      <w:bodyDiv w:val="1"/>
      <w:marLeft w:val="0"/>
      <w:marRight w:val="0"/>
      <w:marTop w:val="0"/>
      <w:marBottom w:val="0"/>
      <w:divBdr>
        <w:top w:val="none" w:sz="0" w:space="0" w:color="auto"/>
        <w:left w:val="none" w:sz="0" w:space="0" w:color="auto"/>
        <w:bottom w:val="none" w:sz="0" w:space="0" w:color="auto"/>
        <w:right w:val="none" w:sz="0" w:space="0" w:color="auto"/>
      </w:divBdr>
    </w:div>
    <w:div w:id="1974748753">
      <w:bodyDiv w:val="1"/>
      <w:marLeft w:val="0"/>
      <w:marRight w:val="0"/>
      <w:marTop w:val="0"/>
      <w:marBottom w:val="0"/>
      <w:divBdr>
        <w:top w:val="none" w:sz="0" w:space="0" w:color="auto"/>
        <w:left w:val="none" w:sz="0" w:space="0" w:color="auto"/>
        <w:bottom w:val="none" w:sz="0" w:space="0" w:color="auto"/>
        <w:right w:val="none" w:sz="0" w:space="0" w:color="auto"/>
      </w:divBdr>
    </w:div>
    <w:div w:id="1988974890">
      <w:bodyDiv w:val="1"/>
      <w:marLeft w:val="0"/>
      <w:marRight w:val="0"/>
      <w:marTop w:val="0"/>
      <w:marBottom w:val="0"/>
      <w:divBdr>
        <w:top w:val="none" w:sz="0" w:space="0" w:color="auto"/>
        <w:left w:val="none" w:sz="0" w:space="0" w:color="auto"/>
        <w:bottom w:val="none" w:sz="0" w:space="0" w:color="auto"/>
        <w:right w:val="none" w:sz="0" w:space="0" w:color="auto"/>
      </w:divBdr>
    </w:div>
    <w:div w:id="19998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ckson_debbie@hcde.or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t.wick\AppData\Local\Microsoft\Windows\INetCache\Content.Outlook\69A5Y5T8\RFP%20General%20Template%20-%20v2019%20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1BEC141F18E42BADCC5E91E19A41D" ma:contentTypeVersion="15" ma:contentTypeDescription="Create a new document." ma:contentTypeScope="" ma:versionID="480b57d16f8be1d6360b3c75a94f9edc">
  <xsd:schema xmlns:xsd="http://www.w3.org/2001/XMLSchema" xmlns:xs="http://www.w3.org/2001/XMLSchema" xmlns:p="http://schemas.microsoft.com/office/2006/metadata/properties" xmlns:ns1="http://schemas.microsoft.com/sharepoint/v3" xmlns:ns2="3298a0bf-ae24-4b9a-8446-accf4622bd41" xmlns:ns3="d76e7766-4255-40fd-81d4-28ea57a3a096" targetNamespace="http://schemas.microsoft.com/office/2006/metadata/properties" ma:root="true" ma:fieldsID="b811199c3ca4f2ac445f07ac05f60245" ns1:_="" ns2:_="" ns3:_="">
    <xsd:import namespace="http://schemas.microsoft.com/sharepoint/v3"/>
    <xsd:import namespace="3298a0bf-ae24-4b9a-8446-accf4622bd41"/>
    <xsd:import namespace="d76e7766-4255-40fd-81d4-28ea57a3a0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98a0bf-ae24-4b9a-8446-accf4622bd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e7766-4255-40fd-81d4-28ea57a3a0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C42F-6861-4D02-83D2-A7721023115A}">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298a0bf-ae24-4b9a-8446-accf4622bd41"/>
    <ds:schemaRef ds:uri="http://schemas.openxmlformats.org/package/2006/metadata/core-properties"/>
    <ds:schemaRef ds:uri="http://schemas.microsoft.com/sharepoint/v3"/>
    <ds:schemaRef ds:uri="d76e7766-4255-40fd-81d4-28ea57a3a096"/>
    <ds:schemaRef ds:uri="http://www.w3.org/XML/1998/namespace"/>
    <ds:schemaRef ds:uri="http://purl.org/dc/dcmitype/"/>
  </ds:schemaRefs>
</ds:datastoreItem>
</file>

<file path=customXml/itemProps2.xml><?xml version="1.0" encoding="utf-8"?>
<ds:datastoreItem xmlns:ds="http://schemas.openxmlformats.org/officeDocument/2006/customXml" ds:itemID="{EC09715C-B80C-4783-BA44-C6E831631815}">
  <ds:schemaRefs>
    <ds:schemaRef ds:uri="http://schemas.microsoft.com/sharepoint/v3/contenttype/forms"/>
  </ds:schemaRefs>
</ds:datastoreItem>
</file>

<file path=customXml/itemProps3.xml><?xml version="1.0" encoding="utf-8"?>
<ds:datastoreItem xmlns:ds="http://schemas.openxmlformats.org/officeDocument/2006/customXml" ds:itemID="{D3C3C6B4-16BA-4E60-81DB-51762E6B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98a0bf-ae24-4b9a-8446-accf4622bd41"/>
    <ds:schemaRef ds:uri="d76e7766-4255-40fd-81d4-28ea57a3a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C3D2B-6DC6-4752-A22A-C4DB93D1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General Template - v2019 10-16</Template>
  <TotalTime>177</TotalTime>
  <Pages>53</Pages>
  <Words>12736</Words>
  <Characters>71628</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Section 1:</vt:lpstr>
    </vt:vector>
  </TitlesOfParts>
  <Company>Microsoft</Company>
  <LinksUpToDate>false</LinksUpToDate>
  <CharactersWithSpaces>84196</CharactersWithSpaces>
  <SharedDoc>false</SharedDoc>
  <HLinks>
    <vt:vector size="12" baseType="variant">
      <vt:variant>
        <vt:i4>6094946</vt:i4>
      </vt:variant>
      <vt:variant>
        <vt:i4>3</vt:i4>
      </vt:variant>
      <vt:variant>
        <vt:i4>0</vt:i4>
      </vt:variant>
      <vt:variant>
        <vt:i4>5</vt:i4>
      </vt:variant>
      <vt:variant>
        <vt:lpwstr>mailto:TitleVI@HamiltonTN.gov</vt:lpwstr>
      </vt:variant>
      <vt:variant>
        <vt:lpwstr/>
      </vt:variant>
      <vt:variant>
        <vt:i4>2883607</vt:i4>
      </vt:variant>
      <vt:variant>
        <vt:i4>0</vt:i4>
      </vt:variant>
      <vt:variant>
        <vt:i4>0</vt:i4>
      </vt:variant>
      <vt:variant>
        <vt:i4>5</vt:i4>
      </vt:variant>
      <vt:variant>
        <vt:lpwstr>mailto:LindaC@HamiltonTN.gov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BARTENFIELD KEVIN</dc:creator>
  <cp:keywords/>
  <dc:description/>
  <cp:lastModifiedBy>BARTENFIELD KEVIN</cp:lastModifiedBy>
  <cp:revision>3</cp:revision>
  <cp:lastPrinted>2016-08-17T16:42:00Z</cp:lastPrinted>
  <dcterms:created xsi:type="dcterms:W3CDTF">2021-08-20T14:54:00Z</dcterms:created>
  <dcterms:modified xsi:type="dcterms:W3CDTF">2021-08-20T17:51:00Z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0x0101001671BEC141F18E42BADCC5E91E19A41D</vt:lpwstr>
  </property>
</Properties>
</file>