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97" w:rsidRPr="00C90AEA" w:rsidRDefault="00AE2997"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AE2997" w:rsidRPr="00C90AEA" w:rsidRDefault="00AE2997"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AE2997" w:rsidRPr="00C90AEA" w:rsidRDefault="00AE2997"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AE2997" w:rsidRPr="00C90AEA" w:rsidRDefault="00AE2997"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AE2997" w:rsidRPr="00C90AEA" w:rsidRDefault="00AE2997" w:rsidP="00C90AEA">
      <w:pPr>
        <w:spacing w:after="0" w:line="240" w:lineRule="auto"/>
        <w:rPr>
          <w:rFonts w:ascii="Arial" w:eastAsia="Times New Roman" w:hAnsi="Arial" w:cs="Arial"/>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sz w:val="20"/>
          <w:szCs w:val="20"/>
        </w:rPr>
      </w:pPr>
      <w:r w:rsidRPr="00A63BA3">
        <w:rPr>
          <w:rFonts w:ascii="Arial" w:eastAsia="Times New Roman" w:hAnsi="Arial" w:cs="Arial"/>
          <w:noProof/>
          <w:sz w:val="20"/>
          <w:szCs w:val="20"/>
        </w:rPr>
        <w:t>Sears Building - Front Façade Repairs</w:t>
      </w: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sz w:val="20"/>
          <w:szCs w:val="20"/>
        </w:rPr>
      </w:pPr>
      <w:r w:rsidRPr="00A63BA3">
        <w:rPr>
          <w:rFonts w:ascii="Arial" w:eastAsia="Times New Roman" w:hAnsi="Arial" w:cs="Arial"/>
          <w:noProof/>
          <w:sz w:val="20"/>
          <w:szCs w:val="20"/>
        </w:rPr>
        <w:t>Building Maintenance</w:t>
      </w: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A63BA3">
        <w:rPr>
          <w:rFonts w:ascii="Arial" w:eastAsia="Times New Roman" w:hAnsi="Arial" w:cs="Arial"/>
          <w:noProof/>
          <w:sz w:val="20"/>
          <w:szCs w:val="20"/>
        </w:rPr>
        <w:t>10/30/2024</w:t>
      </w: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spacing w:after="0" w:line="240" w:lineRule="auto"/>
        <w:rPr>
          <w:rFonts w:ascii="Arial" w:eastAsia="Times New Roman" w:hAnsi="Arial" w:cs="Arial"/>
          <w:sz w:val="20"/>
          <w:szCs w:val="20"/>
        </w:rPr>
      </w:pPr>
    </w:p>
    <w:p w:rsidR="00AE2997" w:rsidRPr="00C90AEA" w:rsidRDefault="00AE2997"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AE2997" w:rsidRPr="00C90AEA" w:rsidRDefault="00AE2997" w:rsidP="00C90AEA">
      <w:pPr>
        <w:spacing w:after="0" w:line="240" w:lineRule="auto"/>
        <w:rPr>
          <w:rFonts w:ascii="Arial" w:eastAsia="Times New Roman" w:hAnsi="Arial" w:cs="Arial"/>
          <w:b/>
          <w:sz w:val="20"/>
          <w:szCs w:val="20"/>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pBdr>
          <w:bottom w:val="single" w:sz="6" w:space="1" w:color="auto"/>
        </w:pBdr>
        <w:spacing w:after="0" w:line="240" w:lineRule="auto"/>
        <w:rPr>
          <w:rFonts w:ascii="Arial" w:eastAsia="Times New Roman" w:hAnsi="Arial" w:cs="Arial"/>
          <w:b/>
          <w:sz w:val="20"/>
          <w:szCs w:val="20"/>
          <w:u w:val="single"/>
        </w:rPr>
      </w:pPr>
    </w:p>
    <w:p w:rsidR="00AE2997" w:rsidRPr="00C90AEA" w:rsidRDefault="00AE2997"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AE2997" w:rsidRDefault="00AE2997" w:rsidP="00C90AEA">
      <w:pPr>
        <w:rPr>
          <w:rFonts w:ascii="Arial" w:eastAsia="Times New Roman" w:hAnsi="Arial" w:cs="Arial"/>
          <w:b/>
          <w:bCs/>
          <w:sz w:val="20"/>
          <w:szCs w:val="20"/>
        </w:rPr>
        <w:sectPr w:rsidR="00AE2997"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AE2997" w:rsidRPr="00C90AEA" w:rsidRDefault="00AE2997" w:rsidP="00C90AEA">
      <w:pPr>
        <w:rPr>
          <w:rFonts w:ascii="Arial" w:eastAsia="Calibri" w:hAnsi="Arial" w:cs="Arial"/>
          <w:b/>
          <w:bCs/>
          <w:color w:val="000000"/>
          <w:sz w:val="20"/>
          <w:szCs w:val="20"/>
        </w:rPr>
      </w:pPr>
    </w:p>
    <w:p w:rsidR="00AE2997" w:rsidRPr="00C90AEA" w:rsidRDefault="00AE2997"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AE2997" w:rsidRPr="00C90AEA" w:rsidRDefault="00AE2997" w:rsidP="00C90AEA">
      <w:pPr>
        <w:spacing w:after="0" w:line="240" w:lineRule="auto"/>
        <w:rPr>
          <w:rFonts w:ascii="Arial" w:eastAsia="Times New Roman" w:hAnsi="Arial" w:cs="Arial"/>
          <w:sz w:val="20"/>
          <w:szCs w:val="20"/>
        </w:rPr>
      </w:pP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Legal Notice</w:t>
      </w:r>
      <w:r>
        <w:rPr>
          <w:noProof/>
          <w:webHidden/>
        </w:rPr>
        <w:tab/>
        <w:t>2</w:t>
      </w: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city of canton, ohio</w:t>
      </w:r>
      <w:r>
        <w:rPr>
          <w:noProof/>
          <w:webHidden/>
        </w:rPr>
        <w:tab/>
        <w:t>3</w:t>
      </w:r>
    </w:p>
    <w:p w:rsidR="00AE2997" w:rsidRDefault="00AE2997">
      <w:pPr>
        <w:pStyle w:val="TOC1"/>
        <w:tabs>
          <w:tab w:val="right" w:leader="dot" w:pos="10790"/>
        </w:tabs>
        <w:rPr>
          <w:rFonts w:eastAsiaTheme="minorEastAsia" w:cstheme="minorBidi"/>
          <w:b w:val="0"/>
          <w:bCs w:val="0"/>
          <w:caps w:val="0"/>
          <w:noProof/>
          <w:sz w:val="22"/>
          <w:szCs w:val="22"/>
        </w:rPr>
      </w:pPr>
      <w:r w:rsidRPr="00AE2997">
        <w:rPr>
          <w:rFonts w:ascii="Arial" w:hAnsi="Arial"/>
          <w:noProof/>
        </w:rPr>
        <w:t>REQUEST FOR QUALIFICATIONS FOR</w:t>
      </w:r>
      <w:r>
        <w:rPr>
          <w:noProof/>
          <w:webHidden/>
        </w:rPr>
        <w:tab/>
        <w:t>3</w:t>
      </w:r>
    </w:p>
    <w:p w:rsidR="00AE2997" w:rsidRDefault="00AE2997">
      <w:pPr>
        <w:pStyle w:val="TOC1"/>
        <w:tabs>
          <w:tab w:val="right" w:leader="dot" w:pos="10790"/>
        </w:tabs>
        <w:rPr>
          <w:rFonts w:eastAsiaTheme="minorEastAsia" w:cstheme="minorBidi"/>
          <w:b w:val="0"/>
          <w:bCs w:val="0"/>
          <w:caps w:val="0"/>
          <w:noProof/>
          <w:sz w:val="22"/>
          <w:szCs w:val="22"/>
        </w:rPr>
      </w:pPr>
      <w:r w:rsidRPr="00AE2997">
        <w:rPr>
          <w:rFonts w:ascii="Arial" w:hAnsi="Arial"/>
          <w:noProof/>
        </w:rPr>
        <w:t>DESIGN-BUILDER SERVICES</w:t>
      </w:r>
      <w:r>
        <w:rPr>
          <w:noProof/>
          <w:webHidden/>
        </w:rPr>
        <w:tab/>
        <w:t>3</w:t>
      </w: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Project Overview and Owner Budget</w:t>
      </w:r>
      <w:r>
        <w:rPr>
          <w:noProof/>
          <w:webHidden/>
        </w:rPr>
        <w:tab/>
        <w:t>4</w:t>
      </w: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Scope of Services</w:t>
      </w:r>
      <w:r>
        <w:rPr>
          <w:noProof/>
          <w:webHidden/>
        </w:rPr>
        <w:tab/>
        <w:t>4</w:t>
      </w: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SOQ Required Format and Information</w:t>
      </w:r>
      <w:r>
        <w:rPr>
          <w:noProof/>
          <w:webHidden/>
        </w:rPr>
        <w:tab/>
        <w:t>6</w:t>
      </w:r>
    </w:p>
    <w:p w:rsidR="00AE2997" w:rsidRDefault="00AE2997">
      <w:pPr>
        <w:pStyle w:val="TOC1"/>
        <w:tabs>
          <w:tab w:val="right" w:leader="dot" w:pos="10790"/>
        </w:tabs>
        <w:rPr>
          <w:rFonts w:eastAsiaTheme="minorEastAsia" w:cstheme="minorBidi"/>
          <w:b w:val="0"/>
          <w:bCs w:val="0"/>
          <w:caps w:val="0"/>
          <w:noProof/>
          <w:sz w:val="22"/>
          <w:szCs w:val="22"/>
        </w:rPr>
      </w:pPr>
      <w:r w:rsidRPr="00AE2997">
        <w:rPr>
          <w:noProof/>
        </w:rPr>
        <w:t>SOQ Evaluation Process</w:t>
      </w:r>
      <w:r>
        <w:rPr>
          <w:noProof/>
          <w:webHidden/>
        </w:rPr>
        <w:tab/>
        <w:t>8</w:t>
      </w:r>
    </w:p>
    <w:p w:rsidR="00AE2997" w:rsidRDefault="00AE2997" w:rsidP="00C90AEA">
      <w:pPr>
        <w:spacing w:after="0" w:line="240" w:lineRule="auto"/>
        <w:ind w:left="720" w:hanging="720"/>
        <w:rPr>
          <w:rFonts w:ascii="Arial" w:eastAsia="Times New Roman" w:hAnsi="Arial" w:cs="Arial"/>
          <w:b/>
          <w:sz w:val="20"/>
          <w:szCs w:val="20"/>
        </w:rPr>
      </w:pPr>
    </w:p>
    <w:p w:rsidR="00AE2997" w:rsidRPr="00C90AEA" w:rsidRDefault="00AE2997" w:rsidP="00C90AEA">
      <w:pPr>
        <w:spacing w:after="0" w:line="240" w:lineRule="auto"/>
        <w:ind w:left="720" w:hanging="720"/>
        <w:rPr>
          <w:rFonts w:ascii="Arial" w:eastAsia="Times New Roman" w:hAnsi="Arial" w:cs="Arial"/>
          <w:b/>
          <w:sz w:val="20"/>
          <w:szCs w:val="20"/>
        </w:rPr>
      </w:pPr>
    </w:p>
    <w:p w:rsidR="00AE2997" w:rsidRPr="00C90AEA" w:rsidRDefault="00AE2997" w:rsidP="00C90AEA">
      <w:pPr>
        <w:spacing w:after="0" w:line="240" w:lineRule="auto"/>
        <w:ind w:left="1440" w:hanging="1440"/>
        <w:rPr>
          <w:rFonts w:ascii="Arial" w:eastAsia="Times New Roman" w:hAnsi="Arial" w:cs="Arial"/>
          <w:sz w:val="20"/>
          <w:szCs w:val="20"/>
        </w:rPr>
      </w:pPr>
    </w:p>
    <w:p w:rsidR="00AE2997" w:rsidRPr="00C90AEA" w:rsidRDefault="00AE2997" w:rsidP="00C90AEA">
      <w:pPr>
        <w:spacing w:after="0" w:line="240" w:lineRule="auto"/>
        <w:ind w:left="1440" w:hanging="1440"/>
        <w:rPr>
          <w:rFonts w:ascii="Arial" w:eastAsia="Times New Roman" w:hAnsi="Arial" w:cs="Arial"/>
          <w:sz w:val="20"/>
          <w:szCs w:val="20"/>
        </w:rPr>
        <w:sectPr w:rsidR="00AE2997" w:rsidRPr="00C90AEA" w:rsidSect="00A0548F">
          <w:headerReference w:type="default" r:id="rId9"/>
          <w:type w:val="continuous"/>
          <w:pgSz w:w="12240" w:h="15840"/>
          <w:pgMar w:top="720" w:right="720" w:bottom="720" w:left="720" w:header="720" w:footer="720" w:gutter="0"/>
          <w:pgNumType w:start="1"/>
          <w:cols w:space="720"/>
          <w:docGrid w:linePitch="360"/>
        </w:sectPr>
      </w:pPr>
    </w:p>
    <w:p w:rsidR="00AE2997" w:rsidRPr="00C90AEA" w:rsidRDefault="00AE2997" w:rsidP="00CE46BD">
      <w:pPr>
        <w:pStyle w:val="CityofCantonPurchasing"/>
      </w:pPr>
      <w:r w:rsidRPr="00C90AEA">
        <w:t>Legal Notice</w:t>
      </w:r>
    </w:p>
    <w:p w:rsidR="00AE2997" w:rsidRPr="00C90AEA" w:rsidRDefault="00AE2997" w:rsidP="00C90AEA">
      <w:pPr>
        <w:spacing w:after="0" w:line="240" w:lineRule="auto"/>
        <w:rPr>
          <w:rFonts w:ascii="Arial" w:eastAsia="Times New Roman" w:hAnsi="Arial" w:cs="Arial"/>
          <w:sz w:val="20"/>
          <w:szCs w:val="20"/>
        </w:rPr>
      </w:pPr>
    </w:p>
    <w:p w:rsidR="00AE2997" w:rsidRPr="00C90AEA" w:rsidRDefault="00AE2997"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A63BA3">
        <w:rPr>
          <w:rFonts w:ascii="Arial" w:eastAsia="Times New Roman" w:hAnsi="Arial" w:cs="Arial"/>
          <w:noProof/>
        </w:rPr>
        <w:t>Sears Building - Front Façade Repairs</w:t>
      </w:r>
      <w:r>
        <w:rPr>
          <w:rFonts w:ascii="Arial" w:eastAsia="Times New Roman" w:hAnsi="Arial" w:cs="Arial"/>
        </w:rPr>
        <w:t xml:space="preserve"> </w:t>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A63BA3">
        <w:rPr>
          <w:rFonts w:ascii="Arial" w:eastAsia="Times New Roman" w:hAnsi="Arial" w:cs="Arial"/>
          <w:noProof/>
          <w:sz w:val="20"/>
          <w:szCs w:val="20"/>
        </w:rPr>
        <w:t>10/30/2024</w:t>
      </w:r>
      <w:r w:rsidRPr="00C90AEA">
        <w:rPr>
          <w:rFonts w:ascii="Arial" w:eastAsia="Times New Roman" w:hAnsi="Arial" w:cs="Arial"/>
          <w:sz w:val="20"/>
          <w:szCs w:val="20"/>
        </w:rPr>
        <w:t xml:space="preserve">.  </w:t>
      </w:r>
    </w:p>
    <w:p w:rsidR="00AE2997" w:rsidRPr="00C90AEA" w:rsidRDefault="00AE2997" w:rsidP="00C90AEA">
      <w:pPr>
        <w:spacing w:after="0" w:line="240" w:lineRule="auto"/>
        <w:jc w:val="both"/>
        <w:rPr>
          <w:rFonts w:ascii="Arial" w:eastAsia="Times New Roman" w:hAnsi="Arial" w:cs="Arial"/>
          <w:sz w:val="20"/>
          <w:szCs w:val="20"/>
        </w:rPr>
      </w:pPr>
    </w:p>
    <w:p w:rsidR="00AE2997" w:rsidRPr="00C90AEA" w:rsidRDefault="00AE2997"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AE2997" w:rsidRPr="00C90AEA" w:rsidRDefault="00AE2997" w:rsidP="00C90AEA">
      <w:pPr>
        <w:spacing w:after="0" w:line="240" w:lineRule="auto"/>
        <w:jc w:val="both"/>
        <w:rPr>
          <w:rFonts w:ascii="Arial" w:eastAsia="Times New Roman" w:hAnsi="Arial" w:cs="Arial"/>
          <w:sz w:val="20"/>
          <w:szCs w:val="20"/>
        </w:rPr>
      </w:pPr>
    </w:p>
    <w:p w:rsidR="00AE2997" w:rsidRPr="00C90AEA" w:rsidRDefault="00AE2997"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AE2997" w:rsidRPr="00C90AEA" w:rsidRDefault="00AE2997" w:rsidP="00C90AEA">
      <w:pPr>
        <w:spacing w:after="0" w:line="240" w:lineRule="auto"/>
        <w:rPr>
          <w:rFonts w:ascii="Arial" w:eastAsia="Times New Roman" w:hAnsi="Arial" w:cs="Arial"/>
          <w:sz w:val="20"/>
          <w:szCs w:val="20"/>
        </w:rPr>
      </w:pPr>
    </w:p>
    <w:p w:rsidR="00AE2997" w:rsidRPr="00C90AEA" w:rsidRDefault="00AE2997"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A63BA3">
        <w:rPr>
          <w:rFonts w:ascii="Arial" w:eastAsia="Times New Roman" w:hAnsi="Arial" w:cs="Arial"/>
          <w:noProof/>
          <w:sz w:val="20"/>
          <w:szCs w:val="20"/>
        </w:rPr>
        <w:t>10/15/2024 and 10/22/2024</w:t>
      </w:r>
      <w:r>
        <w:rPr>
          <w:rFonts w:ascii="Arial" w:eastAsia="Times New Roman" w:hAnsi="Arial" w:cs="Arial"/>
          <w:sz w:val="20"/>
          <w:szCs w:val="20"/>
        </w:rPr>
        <w:t>.</w:t>
      </w:r>
    </w:p>
    <w:p w:rsidR="00AE2997" w:rsidRPr="00C90AEA" w:rsidRDefault="00AE2997" w:rsidP="00C90AEA">
      <w:pPr>
        <w:overflowPunct w:val="0"/>
        <w:autoSpaceDE w:val="0"/>
        <w:autoSpaceDN w:val="0"/>
        <w:adjustRightInd w:val="0"/>
        <w:spacing w:after="0" w:line="240" w:lineRule="auto"/>
        <w:textAlignment w:val="baseline"/>
        <w:rPr>
          <w:rFonts w:ascii="Arial" w:eastAsia="Times New Roman" w:hAnsi="Arial" w:cs="Arial"/>
        </w:rPr>
      </w:pPr>
    </w:p>
    <w:p w:rsidR="00AE2997" w:rsidRPr="00C90AEA" w:rsidRDefault="00AE2997" w:rsidP="00C90AEA">
      <w:pPr>
        <w:overflowPunct w:val="0"/>
        <w:autoSpaceDE w:val="0"/>
        <w:autoSpaceDN w:val="0"/>
        <w:adjustRightInd w:val="0"/>
        <w:spacing w:after="0" w:line="240" w:lineRule="auto"/>
        <w:jc w:val="both"/>
        <w:textAlignment w:val="baseline"/>
        <w:rPr>
          <w:rFonts w:ascii="Arial" w:eastAsia="Times New Roman" w:hAnsi="Arial" w:cs="Arial"/>
        </w:rPr>
      </w:pPr>
    </w:p>
    <w:p w:rsidR="00AE2997" w:rsidRPr="00C90AEA" w:rsidRDefault="00AE2997" w:rsidP="00C90AEA">
      <w:pPr>
        <w:overflowPunct w:val="0"/>
        <w:autoSpaceDE w:val="0"/>
        <w:autoSpaceDN w:val="0"/>
        <w:adjustRightInd w:val="0"/>
        <w:spacing w:after="0" w:line="240" w:lineRule="auto"/>
        <w:textAlignment w:val="baseline"/>
        <w:rPr>
          <w:rFonts w:ascii="Arial" w:eastAsia="Times New Roman" w:hAnsi="Arial" w:cs="Arial"/>
        </w:rPr>
      </w:pPr>
    </w:p>
    <w:p w:rsidR="00AE2997" w:rsidRDefault="00AE2997">
      <w:r>
        <w:br w:type="page"/>
      </w:r>
    </w:p>
    <w:p w:rsidR="00AE2997" w:rsidRPr="00C90AEA" w:rsidRDefault="00AE2997" w:rsidP="00CE46BD">
      <w:pPr>
        <w:pStyle w:val="CityofCantonPurchasing"/>
      </w:pPr>
      <w:r w:rsidRPr="00C90AEA">
        <w:lastRenderedPageBreak/>
        <w:t>city of canton, ohio</w:t>
      </w:r>
    </w:p>
    <w:p w:rsidR="00AE2997" w:rsidRPr="00C90AEA" w:rsidRDefault="00AE2997" w:rsidP="00CE46BD">
      <w:pPr>
        <w:pStyle w:val="CityofCantonPurchasing"/>
        <w:rPr>
          <w:rFonts w:ascii="Arial" w:hAnsi="Arial"/>
          <w:b/>
        </w:rPr>
      </w:pPr>
      <w:r w:rsidRPr="00C90AEA">
        <w:rPr>
          <w:rFonts w:ascii="Arial" w:hAnsi="Arial"/>
          <w:b/>
        </w:rPr>
        <w:t>REQUEST FOR QUALIFICATIONS FOR</w:t>
      </w:r>
    </w:p>
    <w:p w:rsidR="00AE2997" w:rsidRPr="00C90AEA" w:rsidRDefault="00AE2997" w:rsidP="00CE46BD">
      <w:pPr>
        <w:pStyle w:val="CityofCantonPurchasing"/>
        <w:rPr>
          <w:rFonts w:ascii="Arial" w:hAnsi="Arial"/>
          <w:b/>
          <w:u w:val="single"/>
        </w:rPr>
      </w:pPr>
      <w:r w:rsidRPr="00C90AEA">
        <w:rPr>
          <w:rFonts w:ascii="Arial" w:hAnsi="Arial"/>
          <w:b/>
        </w:rPr>
        <w:t>DESIGN-BUILDER SERVICES</w:t>
      </w:r>
    </w:p>
    <w:p w:rsidR="00AE2997" w:rsidRPr="00C90AEA" w:rsidRDefault="00AE2997" w:rsidP="00C90AEA">
      <w:pPr>
        <w:spacing w:after="0" w:line="240" w:lineRule="auto"/>
        <w:jc w:val="both"/>
        <w:rPr>
          <w:rFonts w:ascii="Arial" w:eastAsia="Calibri" w:hAnsi="Arial" w:cs="Arial"/>
          <w:b/>
          <w:sz w:val="24"/>
          <w:szCs w:val="24"/>
          <w:u w:val="single"/>
        </w:rPr>
      </w:pPr>
    </w:p>
    <w:p w:rsidR="00AE2997" w:rsidRPr="00C90AEA" w:rsidRDefault="00AE2997"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AE2997" w:rsidRPr="00C90AEA" w:rsidRDefault="00AE2997"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A63BA3">
        <w:rPr>
          <w:rFonts w:ascii="Arial" w:eastAsia="Calibri" w:hAnsi="Arial" w:cs="Arial"/>
          <w:noProof/>
        </w:rPr>
        <w:t>Sears Building - Front Façade Repairs</w:t>
      </w:r>
      <w:r>
        <w:rPr>
          <w:rFonts w:ascii="Arial" w:eastAsia="Calibri" w:hAnsi="Arial" w:cs="Arial"/>
        </w:rPr>
        <w:t xml:space="preserve"> </w:t>
      </w:r>
      <w:r w:rsidRPr="00FB2B2D">
        <w:rPr>
          <w:rFonts w:ascii="Arial" w:eastAsia="Calibri" w:hAnsi="Arial" w:cs="Arial"/>
        </w:rPr>
        <w:t>Project</w:t>
      </w:r>
    </w:p>
    <w:p w:rsidR="00AE2997" w:rsidRPr="00C90AEA" w:rsidRDefault="00AE2997"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A63BA3">
        <w:rPr>
          <w:rFonts w:ascii="Arial" w:eastAsia="Calibri" w:hAnsi="Arial" w:cs="Arial"/>
          <w:noProof/>
        </w:rPr>
        <w:t>420 Market Ave N, Canton, OH 44702</w:t>
      </w:r>
    </w:p>
    <w:p w:rsidR="00AE2997" w:rsidRPr="00C90AEA" w:rsidRDefault="00AE2997"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AE2997" w:rsidRPr="00C90AEA" w:rsidRDefault="00AE2997"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A63BA3">
        <w:rPr>
          <w:rFonts w:ascii="Arial" w:eastAsia="Calibri" w:hAnsi="Arial" w:cs="Arial"/>
          <w:noProof/>
        </w:rPr>
        <w:t>10/23/2024</w:t>
      </w:r>
    </w:p>
    <w:p w:rsidR="00AE2997" w:rsidRPr="00C90AEA" w:rsidRDefault="00AE2997"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A63BA3">
        <w:rPr>
          <w:rFonts w:ascii="Arial" w:eastAsia="Calibri" w:hAnsi="Arial" w:cs="Arial"/>
          <w:noProof/>
        </w:rPr>
        <w:t>10/30/2024</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AE2997" w:rsidRPr="00C90AEA" w:rsidRDefault="00AE2997"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A63BA3">
        <w:rPr>
          <w:rFonts w:ascii="Arial" w:eastAsia="Calibri" w:hAnsi="Arial" w:cs="Arial"/>
          <w:noProof/>
        </w:rPr>
        <w:t>Sears Building - Front Façade Repairs</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AE2997" w:rsidRPr="00C90AEA" w:rsidRDefault="00AE2997"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A63BA3">
        <w:rPr>
          <w:rFonts w:ascii="Arial" w:eastAsia="Calibri" w:hAnsi="Arial" w:cs="Arial"/>
          <w:noProof/>
        </w:rPr>
        <w:t>Andy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AE2997" w:rsidRPr="00C90AEA" w:rsidRDefault="00AE2997" w:rsidP="00C90AEA">
      <w:pPr>
        <w:spacing w:after="0" w:line="240" w:lineRule="auto"/>
        <w:jc w:val="both"/>
        <w:rPr>
          <w:rFonts w:ascii="Arial" w:eastAsia="Calibri" w:hAnsi="Arial" w:cs="Arial"/>
        </w:rPr>
      </w:pPr>
    </w:p>
    <w:p w:rsidR="00AE2997" w:rsidRDefault="00AE2997"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AE2997" w:rsidRDefault="00AE2997">
      <w:pPr>
        <w:rPr>
          <w:rFonts w:ascii="Arial" w:eastAsia="Calibri" w:hAnsi="Arial" w:cs="Arial"/>
        </w:rPr>
      </w:pPr>
      <w:r>
        <w:rPr>
          <w:rFonts w:ascii="Arial" w:eastAsia="Calibri" w:hAnsi="Arial" w:cs="Arial"/>
        </w:rPr>
        <w:br w:type="page"/>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0" w:line="240" w:lineRule="auto"/>
        <w:ind w:left="360" w:hanging="360"/>
        <w:jc w:val="both"/>
        <w:outlineLvl w:val="0"/>
        <w:rPr>
          <w:rFonts w:ascii="Arial" w:eastAsia="Calibri" w:hAnsi="Arial" w:cs="Arial"/>
          <w:b/>
          <w:color w:val="000000"/>
          <w:u w:val="single"/>
        </w:rPr>
      </w:pPr>
    </w:p>
    <w:p w:rsidR="00AE2997" w:rsidRPr="00C90AEA" w:rsidRDefault="00AE2997" w:rsidP="00CE46BD">
      <w:pPr>
        <w:pStyle w:val="CityofCantonPurchasing"/>
      </w:pPr>
      <w:r w:rsidRPr="00C90AEA">
        <w:t>Project Overview and Owner Budget</w:t>
      </w:r>
    </w:p>
    <w:p w:rsidR="00AE2997" w:rsidRPr="00C90AEA" w:rsidRDefault="00AE2997" w:rsidP="00C90AEA">
      <w:pPr>
        <w:numPr>
          <w:ilvl w:val="0"/>
          <w:numId w:val="13"/>
        </w:numPr>
        <w:spacing w:after="0" w:line="240" w:lineRule="auto"/>
        <w:jc w:val="both"/>
        <w:rPr>
          <w:rFonts w:ascii="Arial" w:eastAsia="Calibri" w:hAnsi="Arial" w:cs="Arial"/>
        </w:rPr>
      </w:pPr>
      <w:bookmarkStart w:id="0" w:name="_GoBack"/>
      <w:r w:rsidRPr="00C90AEA">
        <w:rPr>
          <w:rFonts w:ascii="Arial" w:eastAsia="Calibri" w:hAnsi="Arial" w:cs="Arial"/>
        </w:rPr>
        <w:t xml:space="preserve">The Project is anticipated to consist of the design and construction of </w:t>
      </w:r>
      <w:r w:rsidRPr="00A63BA3">
        <w:rPr>
          <w:rFonts w:ascii="Arial" w:eastAsia="Calibri" w:hAnsi="Arial" w:cs="Arial"/>
          <w:noProof/>
        </w:rPr>
        <w:t>Labor, material and equipment needed to caulk, tuck point, re-mortar and replace as needed terra cotta façade located on the front of the Sears Building</w:t>
      </w:r>
      <w:r w:rsidRPr="00C90AEA">
        <w:rPr>
          <w:rFonts w:ascii="Arial" w:eastAsia="Calibri" w:hAnsi="Arial" w:cs="Arial"/>
        </w:rPr>
        <w:t xml:space="preserve"> (the “Work”).  </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$230,000.00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bookmarkEnd w:id="0"/>
    <w:p w:rsidR="00AE2997" w:rsidRPr="00C90AEA" w:rsidRDefault="00AE2997" w:rsidP="00C90AEA">
      <w:pPr>
        <w:spacing w:after="0" w:line="240" w:lineRule="auto"/>
        <w:ind w:left="720"/>
        <w:rPr>
          <w:rFonts w:ascii="Arial" w:eastAsia="Calibri" w:hAnsi="Arial" w:cs="Arial"/>
        </w:rPr>
      </w:pPr>
    </w:p>
    <w:p w:rsidR="00AE2997" w:rsidRPr="00C90AEA" w:rsidRDefault="00AE2997"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A63BA3">
        <w:rPr>
          <w:rFonts w:ascii="Arial" w:eastAsia="Calibri" w:hAnsi="Arial" w:cs="Arial"/>
          <w:noProof/>
        </w:rPr>
        <w:t>James Benekos/City Engineer</w:t>
      </w:r>
      <w:r>
        <w:rPr>
          <w:rFonts w:ascii="Arial" w:eastAsia="Calibri" w:hAnsi="Arial" w:cs="Arial"/>
        </w:rPr>
        <w:t>.</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E46BD">
      <w:pPr>
        <w:pStyle w:val="CityofCantonPurchasing"/>
      </w:pPr>
      <w:r w:rsidRPr="00C90AEA">
        <w:t>Scope of Services</w:t>
      </w:r>
    </w:p>
    <w:p w:rsidR="00AE2997" w:rsidRPr="00C90AEA" w:rsidRDefault="00AE2997" w:rsidP="00C90AEA">
      <w:pPr>
        <w:spacing w:after="0" w:line="240" w:lineRule="auto"/>
        <w:jc w:val="both"/>
        <w:rPr>
          <w:rFonts w:ascii="Arial" w:eastAsia="Calibri" w:hAnsi="Arial" w:cs="Arial"/>
          <w:u w:val="single"/>
        </w:rPr>
      </w:pPr>
    </w:p>
    <w:p w:rsidR="00AE2997" w:rsidRPr="00C90AEA" w:rsidRDefault="00AE2997"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AE2997" w:rsidRPr="00C90AEA" w:rsidRDefault="00AE2997" w:rsidP="00C90AEA">
      <w:pPr>
        <w:spacing w:after="0" w:line="240" w:lineRule="auto"/>
        <w:ind w:left="720"/>
        <w:jc w:val="both"/>
        <w:rPr>
          <w:rFonts w:ascii="Arial" w:eastAsia="Calibri" w:hAnsi="Arial" w:cs="Arial"/>
        </w:rPr>
      </w:pPr>
    </w:p>
    <w:p w:rsidR="00AE2997" w:rsidRPr="00C90AEA" w:rsidRDefault="00AE2997"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AE2997" w:rsidRPr="00C90AEA" w:rsidRDefault="00AE2997" w:rsidP="00C90AEA">
      <w:pPr>
        <w:spacing w:after="0" w:line="240" w:lineRule="auto"/>
        <w:ind w:left="1080"/>
        <w:jc w:val="both"/>
        <w:rPr>
          <w:rFonts w:ascii="Arial" w:eastAsia="Calibri" w:hAnsi="Arial" w:cs="Arial"/>
        </w:rPr>
      </w:pP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AE2997" w:rsidRPr="00C90AEA" w:rsidRDefault="00AE2997"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AE2997" w:rsidRPr="00C90AEA" w:rsidRDefault="00AE2997" w:rsidP="00C90AEA">
      <w:pPr>
        <w:spacing w:after="0" w:line="240" w:lineRule="auto"/>
        <w:jc w:val="both"/>
        <w:rPr>
          <w:rFonts w:ascii="Arial" w:eastAsia="Times New Roman" w:hAnsi="Arial" w:cs="Arial"/>
        </w:rPr>
      </w:pPr>
    </w:p>
    <w:p w:rsidR="00AE2997" w:rsidRPr="00C90AEA" w:rsidRDefault="00AE2997"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AE2997" w:rsidRPr="00C90AEA" w:rsidRDefault="00AE2997" w:rsidP="00C90AEA">
      <w:pPr>
        <w:spacing w:after="0" w:line="240" w:lineRule="auto"/>
        <w:ind w:left="1080"/>
        <w:jc w:val="both"/>
        <w:rPr>
          <w:rFonts w:ascii="Arial" w:eastAsia="Times New Roman" w:hAnsi="Arial" w:cs="Arial"/>
        </w:rPr>
      </w:pP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AE2997" w:rsidRPr="00C90AEA" w:rsidRDefault="00AE2997"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AE2997" w:rsidRPr="00C90AEA" w:rsidRDefault="00AE2997" w:rsidP="00C90AEA">
      <w:pPr>
        <w:spacing w:after="0" w:line="240" w:lineRule="auto"/>
        <w:jc w:val="both"/>
        <w:rPr>
          <w:rFonts w:ascii="Arial" w:eastAsia="Times New Roman" w:hAnsi="Arial" w:cs="Arial"/>
        </w:rPr>
      </w:pPr>
    </w:p>
    <w:p w:rsidR="00AE2997" w:rsidRPr="00C90AEA" w:rsidRDefault="00AE2997"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AE2997" w:rsidRPr="00C90AEA" w:rsidRDefault="00AE2997"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AE2997" w:rsidRPr="00C90AEA" w:rsidRDefault="00AE2997" w:rsidP="00C90AEA">
      <w:pPr>
        <w:spacing w:after="0" w:line="240" w:lineRule="auto"/>
        <w:jc w:val="both"/>
        <w:rPr>
          <w:rFonts w:ascii="Arial" w:eastAsia="Calibri" w:hAnsi="Arial" w:cs="Arial"/>
          <w:b/>
          <w:u w:val="single"/>
        </w:rPr>
      </w:pPr>
    </w:p>
    <w:p w:rsidR="00AE2997" w:rsidRPr="00C90AEA" w:rsidRDefault="00AE2997" w:rsidP="00C90AEA">
      <w:pPr>
        <w:spacing w:after="0" w:line="240" w:lineRule="auto"/>
        <w:jc w:val="both"/>
        <w:rPr>
          <w:rFonts w:ascii="Arial" w:eastAsia="Calibri" w:hAnsi="Arial" w:cs="Arial"/>
          <w:b/>
          <w:u w:val="single"/>
        </w:rPr>
      </w:pPr>
    </w:p>
    <w:p w:rsidR="00AE2997" w:rsidRPr="00C90AEA" w:rsidRDefault="00AE2997"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AE2997" w:rsidRPr="00C90AEA" w:rsidRDefault="00AE2997" w:rsidP="00C90AEA">
      <w:pPr>
        <w:spacing w:after="0" w:line="240" w:lineRule="auto"/>
        <w:jc w:val="both"/>
        <w:rPr>
          <w:rFonts w:ascii="Arial" w:eastAsia="Calibri" w:hAnsi="Arial" w:cs="Arial"/>
          <w:u w:val="single"/>
        </w:rPr>
      </w:pPr>
    </w:p>
    <w:p w:rsidR="00AE2997" w:rsidRPr="00C90AEA" w:rsidRDefault="00AE2997"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AE2997" w:rsidRDefault="00AE2997">
      <w:pPr>
        <w:rPr>
          <w:rFonts w:ascii="Arial" w:eastAsia="Calibri" w:hAnsi="Arial" w:cs="Arial"/>
        </w:rPr>
      </w:pPr>
      <w:r>
        <w:rPr>
          <w:rFonts w:ascii="Arial" w:eastAsia="Calibri" w:hAnsi="Arial" w:cs="Arial"/>
        </w:rPr>
        <w:br w:type="page"/>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AE2997" w:rsidRPr="00C90AEA" w:rsidTr="00B91DB0">
        <w:trPr>
          <w:cantSplit/>
        </w:trPr>
        <w:tc>
          <w:tcPr>
            <w:tcW w:w="5598" w:type="dxa"/>
            <w:shd w:val="clear" w:color="auto" w:fill="D9D9D9"/>
          </w:tcPr>
          <w:p w:rsidR="00AE2997" w:rsidRPr="00C90AEA" w:rsidRDefault="00AE2997"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AE2997" w:rsidRPr="00C90AEA" w:rsidRDefault="00AE2997"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AE2997" w:rsidRPr="00C90AEA" w:rsidRDefault="00AE2997" w:rsidP="00C90AEA">
            <w:pPr>
              <w:spacing w:before="40" w:after="40" w:line="240" w:lineRule="auto"/>
              <w:jc w:val="both"/>
              <w:rPr>
                <w:rFonts w:ascii="Arial" w:eastAsia="Calibri" w:hAnsi="Arial" w:cs="Arial"/>
                <w:highlight w:val="yellow"/>
              </w:rPr>
            </w:pPr>
            <w:r w:rsidRPr="00A63BA3">
              <w:rPr>
                <w:rFonts w:ascii="Arial" w:eastAsia="Calibri" w:hAnsi="Arial" w:cs="Arial"/>
                <w:noProof/>
              </w:rPr>
              <w:t>11/1/2024</w:t>
            </w:r>
          </w:p>
        </w:tc>
      </w:tr>
      <w:tr w:rsidR="00AE2997" w:rsidRPr="00C90AEA" w:rsidTr="00B91DB0">
        <w:trPr>
          <w:cantSplit/>
        </w:trPr>
        <w:tc>
          <w:tcPr>
            <w:tcW w:w="5598" w:type="dxa"/>
            <w:shd w:val="clear" w:color="auto" w:fill="D9D9D9"/>
          </w:tcPr>
          <w:p w:rsidR="00AE2997" w:rsidRPr="00C90AEA" w:rsidRDefault="00AE2997"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AE2997" w:rsidRPr="00C90AEA" w:rsidRDefault="00AE2997"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AE2997" w:rsidRPr="00FB2B2D" w:rsidRDefault="00AE2997" w:rsidP="00C90AEA">
            <w:pPr>
              <w:spacing w:before="40" w:after="40" w:line="240" w:lineRule="auto"/>
              <w:jc w:val="both"/>
              <w:rPr>
                <w:rFonts w:ascii="Arial" w:eastAsia="Calibri" w:hAnsi="Arial" w:cs="Arial"/>
              </w:rPr>
            </w:pPr>
            <w:r w:rsidRPr="00A63BA3">
              <w:rPr>
                <w:rFonts w:ascii="Arial" w:eastAsia="Calibri" w:hAnsi="Arial" w:cs="Arial"/>
                <w:noProof/>
              </w:rPr>
              <w:t>11/4/2024</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AE2997" w:rsidRPr="00FB2B2D" w:rsidRDefault="00AE2997" w:rsidP="00C90AEA">
            <w:pPr>
              <w:spacing w:before="40" w:after="40" w:line="240" w:lineRule="auto"/>
              <w:jc w:val="both"/>
              <w:rPr>
                <w:rFonts w:ascii="Arial" w:eastAsia="Calibri" w:hAnsi="Arial" w:cs="Arial"/>
              </w:rPr>
            </w:pPr>
            <w:r w:rsidRPr="00A63BA3">
              <w:rPr>
                <w:rFonts w:ascii="Arial" w:eastAsia="Calibri" w:hAnsi="Arial" w:cs="Arial"/>
                <w:noProof/>
              </w:rPr>
              <w:t>TBD</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AE2997" w:rsidRPr="00FB2B2D" w:rsidRDefault="00AE2997" w:rsidP="00C90AEA">
            <w:pPr>
              <w:spacing w:before="40" w:after="40" w:line="240" w:lineRule="auto"/>
              <w:jc w:val="both"/>
              <w:rPr>
                <w:rFonts w:ascii="Arial" w:eastAsia="Calibri" w:hAnsi="Arial" w:cs="Arial"/>
              </w:rPr>
            </w:pPr>
            <w:r w:rsidRPr="00A63BA3">
              <w:rPr>
                <w:rFonts w:ascii="Arial" w:eastAsia="Calibri" w:hAnsi="Arial" w:cs="Arial"/>
                <w:noProof/>
              </w:rPr>
              <w:t>11/15/2024</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AE2997" w:rsidRPr="00FB2B2D" w:rsidRDefault="00AE2997" w:rsidP="00C90AEA">
            <w:pPr>
              <w:spacing w:before="40" w:after="40" w:line="240" w:lineRule="auto"/>
              <w:jc w:val="both"/>
              <w:rPr>
                <w:rFonts w:ascii="Arial" w:eastAsia="Calibri" w:hAnsi="Arial" w:cs="Arial"/>
              </w:rPr>
            </w:pPr>
            <w:r w:rsidRPr="00A63BA3">
              <w:rPr>
                <w:rFonts w:ascii="Arial" w:eastAsia="Calibri" w:hAnsi="Arial" w:cs="Arial"/>
                <w:noProof/>
              </w:rPr>
              <w:t>11/19/2024</w:t>
            </w:r>
          </w:p>
        </w:tc>
      </w:tr>
      <w:tr w:rsidR="00AE2997" w:rsidRPr="00C90AEA" w:rsidTr="00B91DB0">
        <w:trPr>
          <w:cantSplit/>
        </w:trPr>
        <w:tc>
          <w:tcPr>
            <w:tcW w:w="5598" w:type="dxa"/>
            <w:shd w:val="clear" w:color="auto" w:fill="auto"/>
          </w:tcPr>
          <w:p w:rsidR="00AE2997" w:rsidRPr="00C90AEA" w:rsidRDefault="00AE2997"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AE2997" w:rsidRPr="00FB2B2D" w:rsidRDefault="00AE2997" w:rsidP="00C90AEA">
            <w:pPr>
              <w:spacing w:before="40" w:after="40" w:line="240" w:lineRule="auto"/>
              <w:jc w:val="both"/>
              <w:rPr>
                <w:rFonts w:ascii="Arial" w:eastAsia="Calibri" w:hAnsi="Arial" w:cs="Arial"/>
              </w:rPr>
            </w:pPr>
            <w:r w:rsidRPr="00A63BA3">
              <w:rPr>
                <w:rFonts w:ascii="Arial" w:eastAsia="Calibri" w:hAnsi="Arial" w:cs="Arial"/>
                <w:noProof/>
              </w:rPr>
              <w:t>11/22/2024</w:t>
            </w:r>
          </w:p>
        </w:tc>
      </w:tr>
    </w:tbl>
    <w:p w:rsidR="00AE2997" w:rsidRPr="00C90AEA" w:rsidRDefault="00AE2997" w:rsidP="00C90AEA">
      <w:pPr>
        <w:spacing w:before="240" w:after="0" w:line="240" w:lineRule="auto"/>
        <w:contextualSpacing/>
        <w:jc w:val="both"/>
        <w:rPr>
          <w:rFonts w:ascii="Arial" w:eastAsia="Calibri" w:hAnsi="Arial" w:cs="Arial"/>
        </w:rPr>
      </w:pPr>
    </w:p>
    <w:p w:rsidR="00AE2997" w:rsidRPr="00C90AEA" w:rsidRDefault="00AE2997"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AE2997" w:rsidRPr="00C90AEA" w:rsidRDefault="00AE2997" w:rsidP="00C90AEA">
      <w:pPr>
        <w:spacing w:before="240" w:after="0" w:line="240" w:lineRule="auto"/>
        <w:contextualSpacing/>
        <w:jc w:val="both"/>
        <w:rPr>
          <w:rFonts w:ascii="Arial" w:eastAsia="Calibri" w:hAnsi="Arial" w:cs="Arial"/>
        </w:rPr>
      </w:pPr>
    </w:p>
    <w:p w:rsidR="00AE2997" w:rsidRPr="00C90AEA" w:rsidRDefault="00AE2997"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AE2997" w:rsidRPr="00C90AEA" w:rsidRDefault="00AE2997"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AE2997" w:rsidRPr="00C90AEA" w:rsidRDefault="00AE2997" w:rsidP="00C90AEA">
      <w:pPr>
        <w:keepNext/>
        <w:keepLines/>
        <w:spacing w:after="0" w:line="240" w:lineRule="auto"/>
        <w:ind w:left="1440"/>
        <w:jc w:val="both"/>
        <w:rPr>
          <w:rFonts w:ascii="Arial" w:eastAsia="Calibri" w:hAnsi="Arial" w:cs="Arial"/>
        </w:rPr>
      </w:pP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AE2997" w:rsidRPr="00C90AEA" w:rsidRDefault="00AE2997"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AE2997" w:rsidRDefault="00AE2997">
      <w:pPr>
        <w:rPr>
          <w:rFonts w:ascii="Arial" w:eastAsia="Calibri" w:hAnsi="Arial" w:cs="Arial"/>
          <w:b/>
        </w:rPr>
      </w:pPr>
      <w:r>
        <w:rPr>
          <w:rFonts w:ascii="Arial" w:eastAsia="Calibri" w:hAnsi="Arial" w:cs="Arial"/>
          <w:b/>
        </w:rPr>
        <w:br w:type="page"/>
      </w:r>
    </w:p>
    <w:p w:rsidR="00AE2997" w:rsidRPr="00C90AEA" w:rsidRDefault="00AE2997" w:rsidP="00C90AEA">
      <w:pPr>
        <w:keepNext/>
        <w:keepLines/>
        <w:spacing w:after="0" w:line="240" w:lineRule="auto"/>
        <w:jc w:val="both"/>
        <w:rPr>
          <w:rFonts w:ascii="Arial" w:eastAsia="Calibri" w:hAnsi="Arial" w:cs="Arial"/>
          <w:b/>
        </w:rPr>
      </w:pPr>
    </w:p>
    <w:p w:rsidR="00AE2997" w:rsidRPr="00C90AEA" w:rsidRDefault="00AE2997" w:rsidP="00CE46BD">
      <w:pPr>
        <w:pStyle w:val="CityofCantonPurchasing"/>
      </w:pPr>
      <w:r w:rsidRPr="00C90AEA">
        <w:t>SOQ Required Format and Information</w:t>
      </w:r>
    </w:p>
    <w:p w:rsidR="00AE2997" w:rsidRPr="00C90AEA" w:rsidRDefault="00AE2997"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AE2997" w:rsidRPr="00C90AEA" w:rsidRDefault="00AE2997"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AE2997" w:rsidRPr="00C90AEA" w:rsidRDefault="00AE2997"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AE2997" w:rsidRPr="00C90AEA" w:rsidRDefault="00AE2997" w:rsidP="00C90AEA">
      <w:pPr>
        <w:spacing w:after="0" w:line="240" w:lineRule="auto"/>
        <w:jc w:val="both"/>
        <w:rPr>
          <w:rFonts w:ascii="Arial" w:eastAsia="Calibri" w:hAnsi="Arial" w:cs="Arial"/>
        </w:rPr>
      </w:pPr>
    </w:p>
    <w:p w:rsidR="00AE2997" w:rsidRPr="00C90AEA" w:rsidRDefault="00AE2997"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AE2997" w:rsidRPr="00C90AEA" w:rsidRDefault="00AE2997"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AE2997" w:rsidRPr="00C90AEA" w:rsidRDefault="00AE2997"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AE2997" w:rsidRPr="00C90AEA" w:rsidRDefault="00AE2997"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AE2997" w:rsidRPr="00C90AEA" w:rsidRDefault="00AE2997"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AE2997" w:rsidRPr="00C90AEA" w:rsidRDefault="00AE2997" w:rsidP="00C90AEA">
      <w:pPr>
        <w:spacing w:before="120" w:after="0" w:line="240" w:lineRule="auto"/>
        <w:ind w:left="1620"/>
        <w:jc w:val="both"/>
        <w:rPr>
          <w:rFonts w:ascii="Arial" w:eastAsia="Times New Roman" w:hAnsi="Arial" w:cs="Arial"/>
        </w:rPr>
      </w:pPr>
    </w:p>
    <w:p w:rsidR="00AE2997" w:rsidRPr="00C90AEA" w:rsidRDefault="00AE2997"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AE2997" w:rsidRPr="00C90AEA" w:rsidRDefault="00AE2997"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AE2997" w:rsidRPr="00C90AEA" w:rsidRDefault="00AE2997" w:rsidP="00C90AEA">
      <w:pPr>
        <w:spacing w:after="0" w:line="240" w:lineRule="auto"/>
        <w:jc w:val="both"/>
        <w:rPr>
          <w:rFonts w:ascii="Arial" w:eastAsia="Times New Roman" w:hAnsi="Arial" w:cs="Arial"/>
          <w:bCs/>
        </w:rPr>
      </w:pPr>
    </w:p>
    <w:p w:rsidR="00AE2997" w:rsidRPr="00C90AEA" w:rsidRDefault="00AE2997"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AE2997" w:rsidRPr="00C90AEA" w:rsidRDefault="00AE2997"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AE2997" w:rsidRPr="00C90AEA" w:rsidRDefault="00AE2997"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AE2997" w:rsidRPr="00C90AEA" w:rsidRDefault="00AE2997"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AE2997" w:rsidRPr="00C90AEA" w:rsidRDefault="00AE2997"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AE2997" w:rsidRPr="00C90AEA" w:rsidRDefault="00AE2997"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AE2997" w:rsidRPr="00C90AEA" w:rsidRDefault="00AE2997"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AE2997" w:rsidRPr="00C90AEA" w:rsidRDefault="00AE2997" w:rsidP="00C90AEA">
      <w:pPr>
        <w:spacing w:after="0" w:line="240" w:lineRule="auto"/>
        <w:jc w:val="both"/>
        <w:rPr>
          <w:rFonts w:ascii="Arial" w:eastAsia="Times New Roman" w:hAnsi="Arial" w:cs="Arial"/>
          <w:b/>
          <w:bCs/>
        </w:rPr>
      </w:pPr>
    </w:p>
    <w:p w:rsidR="00AE2997" w:rsidRPr="00C90AEA" w:rsidRDefault="00AE2997"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AE2997" w:rsidRPr="00C90AEA" w:rsidRDefault="00AE2997" w:rsidP="00C90AEA">
      <w:pPr>
        <w:spacing w:after="0" w:line="240" w:lineRule="auto"/>
        <w:jc w:val="both"/>
        <w:rPr>
          <w:rFonts w:ascii="Arial" w:eastAsia="Times New Roman" w:hAnsi="Arial" w:cs="Arial"/>
          <w:b/>
          <w:bCs/>
        </w:rPr>
      </w:pPr>
    </w:p>
    <w:p w:rsidR="00AE2997" w:rsidRPr="00C90AEA" w:rsidRDefault="00AE2997"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AE2997" w:rsidRPr="00C90AEA" w:rsidRDefault="00AE2997" w:rsidP="00C90AEA">
      <w:pPr>
        <w:spacing w:after="0" w:line="240" w:lineRule="auto"/>
        <w:jc w:val="both"/>
        <w:rPr>
          <w:rFonts w:ascii="Arial" w:eastAsia="Times New Roman" w:hAnsi="Arial" w:cs="Arial"/>
          <w:b/>
          <w:bCs/>
        </w:rPr>
      </w:pPr>
    </w:p>
    <w:p w:rsidR="00AE2997" w:rsidRPr="00C90AEA" w:rsidRDefault="00AE2997"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AE2997" w:rsidRPr="00C90AEA" w:rsidRDefault="00AE2997" w:rsidP="00C90AEA">
      <w:pPr>
        <w:spacing w:after="0" w:line="240" w:lineRule="auto"/>
        <w:ind w:left="900"/>
        <w:jc w:val="both"/>
        <w:rPr>
          <w:rFonts w:ascii="Arial" w:eastAsia="Times New Roman" w:hAnsi="Arial" w:cs="Arial"/>
          <w:b/>
          <w:bCs/>
        </w:rPr>
      </w:pPr>
    </w:p>
    <w:p w:rsidR="00AE2997" w:rsidRPr="00C90AEA" w:rsidRDefault="00AE2997"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AE2997" w:rsidRPr="00C90AEA" w:rsidRDefault="00AE2997"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AE2997" w:rsidRPr="00C90AEA" w:rsidRDefault="00AE2997"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AE2997" w:rsidRPr="00C90AEA" w:rsidRDefault="00AE2997"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AE2997" w:rsidRPr="00C90AEA" w:rsidRDefault="00AE2997"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AE2997" w:rsidRPr="00C90AEA" w:rsidRDefault="00AE2997"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AE2997" w:rsidRPr="00C90AEA" w:rsidRDefault="00AE2997"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AE2997" w:rsidRPr="00C90AEA" w:rsidRDefault="00AE2997"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AE2997" w:rsidRPr="00C90AEA" w:rsidRDefault="00AE2997"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AE2997" w:rsidRPr="00C90AEA" w:rsidRDefault="00AE2997"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AE2997" w:rsidRPr="00C90AEA" w:rsidRDefault="00AE2997"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AE2997" w:rsidRPr="00C90AEA" w:rsidRDefault="00AE2997" w:rsidP="00CE46BD">
      <w:pPr>
        <w:pStyle w:val="CityofCantonPurchasing"/>
      </w:pPr>
      <w:r w:rsidRPr="00C90AEA">
        <w:t>SOQ Evaluation Process</w:t>
      </w:r>
    </w:p>
    <w:p w:rsidR="00AE2997" w:rsidRPr="00C90AEA" w:rsidRDefault="00AE2997"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AE2997" w:rsidRPr="00C90AEA" w:rsidRDefault="00AE2997"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AE2997" w:rsidRPr="00C90AEA" w:rsidRDefault="00AE2997"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AE2997" w:rsidRPr="00C90AEA" w:rsidRDefault="00AE2997" w:rsidP="00C90AEA">
      <w:pPr>
        <w:spacing w:after="0" w:line="240" w:lineRule="auto"/>
        <w:ind w:left="720"/>
        <w:jc w:val="both"/>
        <w:rPr>
          <w:rFonts w:ascii="Arial" w:eastAsia="Calibri" w:hAnsi="Arial" w:cs="Arial"/>
          <w:b/>
        </w:rPr>
      </w:pPr>
    </w:p>
    <w:p w:rsidR="00AE2997" w:rsidRPr="00C90AEA" w:rsidRDefault="00AE2997"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AE2997" w:rsidRPr="00C90AEA" w:rsidRDefault="00AE2997" w:rsidP="00C90AEA">
      <w:pPr>
        <w:keepNext/>
        <w:spacing w:after="0" w:line="240" w:lineRule="auto"/>
        <w:ind w:left="1080"/>
        <w:jc w:val="both"/>
        <w:rPr>
          <w:rFonts w:ascii="Arial" w:eastAsia="Times New Roman" w:hAnsi="Arial" w:cs="Arial"/>
        </w:rPr>
      </w:pPr>
    </w:p>
    <w:p w:rsidR="00AE2997" w:rsidRPr="00C90AEA" w:rsidRDefault="00AE2997"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AE2997" w:rsidRPr="00C90AEA" w:rsidRDefault="00AE2997"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AE2997" w:rsidRPr="00C90AEA" w:rsidRDefault="00AE2997"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AE2997" w:rsidRPr="00C90AEA" w:rsidRDefault="00AE2997" w:rsidP="00C90AEA">
      <w:pPr>
        <w:spacing w:after="0" w:line="240" w:lineRule="auto"/>
        <w:jc w:val="both"/>
        <w:rPr>
          <w:rFonts w:ascii="Arial" w:eastAsia="Calibri" w:hAnsi="Arial" w:cs="Arial"/>
          <w:b/>
          <w:u w:val="single"/>
        </w:rPr>
      </w:pPr>
    </w:p>
    <w:p w:rsidR="00AE2997" w:rsidRPr="00C90AEA" w:rsidRDefault="00AE2997"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AE2997" w:rsidRPr="00C90AEA" w:rsidRDefault="00AE2997"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AE2997" w:rsidRPr="00C90AEA" w:rsidRDefault="00AE2997" w:rsidP="00C90AEA">
      <w:pPr>
        <w:spacing w:after="0" w:line="240" w:lineRule="auto"/>
        <w:jc w:val="both"/>
        <w:rPr>
          <w:rFonts w:ascii="Arial" w:eastAsia="Calibri" w:hAnsi="Arial" w:cs="Arial"/>
        </w:rPr>
      </w:pPr>
    </w:p>
    <w:p w:rsidR="00AE2997" w:rsidRDefault="00AE2997" w:rsidP="00DF5CF3">
      <w:pPr>
        <w:spacing w:after="0" w:line="240" w:lineRule="auto"/>
        <w:jc w:val="both"/>
        <w:rPr>
          <w:rFonts w:ascii="Arial" w:eastAsia="Calibri" w:hAnsi="Arial" w:cs="Arial"/>
        </w:rPr>
      </w:pPr>
      <w:r>
        <w:rPr>
          <w:rFonts w:ascii="Arial" w:eastAsia="Calibri" w:hAnsi="Arial" w:cs="Arial"/>
        </w:rPr>
        <w:t>These two items will be provided as part of the RFP specifications if applicable.</w:t>
      </w:r>
    </w:p>
    <w:p w:rsidR="00AE2997" w:rsidRDefault="00AE2997" w:rsidP="00DF5CF3">
      <w:pPr>
        <w:spacing w:after="0" w:line="240" w:lineRule="auto"/>
        <w:jc w:val="both"/>
        <w:rPr>
          <w:rFonts w:ascii="Arial" w:eastAsia="Calibri" w:hAnsi="Arial" w:cs="Arial"/>
        </w:rPr>
      </w:pPr>
      <w:r>
        <w:rPr>
          <w:rFonts w:ascii="Arial" w:eastAsia="Calibri" w:hAnsi="Arial" w:cs="Arial"/>
        </w:rPr>
        <w:t>Prevailing wage is required on this project.</w:t>
      </w:r>
    </w:p>
    <w:p w:rsidR="00AE2997" w:rsidRDefault="00AE2997" w:rsidP="00DF5CF3">
      <w:pPr>
        <w:spacing w:after="0" w:line="240" w:lineRule="auto"/>
        <w:jc w:val="both"/>
        <w:rPr>
          <w:rFonts w:ascii="Arial" w:eastAsia="Calibri" w:hAnsi="Arial" w:cs="Arial"/>
        </w:rPr>
      </w:pPr>
      <w:r>
        <w:rPr>
          <w:rFonts w:ascii="Arial" w:eastAsia="Calibri" w:hAnsi="Arial" w:cs="Arial"/>
        </w:rPr>
        <w:t xml:space="preserve">A Project Labor Agreement is or is not required on this project. </w:t>
      </w:r>
      <w:r w:rsidRPr="00A63BA3">
        <w:rPr>
          <w:rFonts w:ascii="Arial" w:eastAsia="Calibri" w:hAnsi="Arial" w:cs="Arial"/>
          <w:noProof/>
          <w:u w:val="single"/>
        </w:rPr>
        <w:t>YES</w:t>
      </w:r>
    </w:p>
    <w:p w:rsidR="00AE2997" w:rsidRDefault="00AE2997">
      <w:r>
        <w:br w:type="page"/>
      </w:r>
    </w:p>
    <w:p w:rsidR="00AE2997" w:rsidRPr="0038577C" w:rsidRDefault="00AE2997"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A63BA3">
        <w:rPr>
          <w:rFonts w:ascii="Arial" w:hAnsi="Arial" w:cs="Arial"/>
          <w:bCs/>
          <w:noProof/>
          <w:u w:val="single"/>
        </w:rPr>
        <w:t>Sears Building - Front Façade Repairs</w:t>
      </w:r>
    </w:p>
    <w:p w:rsidR="00AE2997" w:rsidRPr="00326F7F" w:rsidRDefault="00AE2997"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AE2997" w:rsidRDefault="00AE2997"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AE2997" w:rsidRPr="0077794D" w:rsidRDefault="00AE2997"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AE2997" w:rsidRPr="00DC2E4B" w:rsidTr="00924ED4">
        <w:trPr>
          <w:trHeight w:val="687"/>
          <w:jc w:val="center"/>
        </w:trPr>
        <w:tc>
          <w:tcPr>
            <w:tcW w:w="7397" w:type="dxa"/>
            <w:tcBorders>
              <w:bottom w:val="single" w:sz="6" w:space="0" w:color="000000"/>
            </w:tcBorders>
            <w:shd w:val="clear" w:color="auto" w:fill="D9D9D9"/>
            <w:vAlign w:val="center"/>
          </w:tcPr>
          <w:p w:rsidR="00AE2997" w:rsidRPr="00DC2E4B" w:rsidRDefault="00AE2997"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AE2997" w:rsidRPr="00DC2E4B" w:rsidRDefault="00AE2997" w:rsidP="00B91DB0">
            <w:pPr>
              <w:jc w:val="center"/>
              <w:rPr>
                <w:rFonts w:ascii="Arial" w:hAnsi="Arial" w:cs="Arial"/>
                <w:b/>
                <w:bCs/>
              </w:rPr>
            </w:pPr>
            <w:r w:rsidRPr="00DC2E4B">
              <w:rPr>
                <w:rFonts w:ascii="Arial" w:hAnsi="Arial" w:cs="Arial"/>
                <w:b/>
                <w:bCs/>
              </w:rPr>
              <w:t>Points</w:t>
            </w:r>
          </w:p>
          <w:p w:rsidR="00AE2997" w:rsidRPr="00DC2E4B" w:rsidRDefault="00AE2997"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AE2997" w:rsidRPr="00DC2E4B" w:rsidRDefault="00AE2997" w:rsidP="00B91DB0">
            <w:pPr>
              <w:jc w:val="center"/>
              <w:rPr>
                <w:rFonts w:ascii="Arial" w:hAnsi="Arial" w:cs="Arial"/>
                <w:b/>
                <w:bCs/>
              </w:rPr>
            </w:pPr>
            <w:r w:rsidRPr="00DC2E4B">
              <w:rPr>
                <w:rFonts w:ascii="Arial" w:hAnsi="Arial" w:cs="Arial"/>
                <w:b/>
                <w:bCs/>
              </w:rPr>
              <w:t>Score</w:t>
            </w: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bottom w:val="single" w:sz="6" w:space="0" w:color="000000"/>
            </w:tcBorders>
          </w:tcPr>
          <w:p w:rsidR="00AE2997" w:rsidRPr="00DC2E4B" w:rsidRDefault="00AE2997"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E2997" w:rsidRPr="00326F7F" w:rsidRDefault="00AE2997" w:rsidP="00B91DB0">
            <w:pPr>
              <w:spacing w:before="40" w:after="40"/>
              <w:jc w:val="center"/>
              <w:rPr>
                <w:rFonts w:ascii="Arial" w:hAnsi="Arial" w:cs="Arial"/>
                <w:bCs/>
              </w:rPr>
            </w:pPr>
          </w:p>
        </w:tc>
      </w:tr>
      <w:tr w:rsidR="00AE2997" w:rsidRPr="00DC2E4B" w:rsidTr="00B91DB0">
        <w:trPr>
          <w:jc w:val="center"/>
        </w:trPr>
        <w:tc>
          <w:tcPr>
            <w:tcW w:w="7397" w:type="dxa"/>
            <w:tcBorders>
              <w:top w:val="single" w:sz="6" w:space="0" w:color="000000"/>
            </w:tcBorders>
          </w:tcPr>
          <w:p w:rsidR="00AE2997" w:rsidRPr="00DC2E4B" w:rsidRDefault="00AE2997"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AE2997" w:rsidRPr="00326F7F" w:rsidRDefault="00AE2997"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AE2997" w:rsidRPr="00326F7F" w:rsidRDefault="00AE2997" w:rsidP="00B91DB0">
            <w:pPr>
              <w:spacing w:before="40" w:after="40"/>
              <w:rPr>
                <w:rFonts w:ascii="Arial" w:hAnsi="Arial" w:cs="Arial"/>
                <w:b/>
                <w:bCs/>
              </w:rPr>
            </w:pPr>
            <w:r w:rsidRPr="00326F7F">
              <w:rPr>
                <w:rFonts w:ascii="Arial" w:hAnsi="Arial" w:cs="Arial"/>
                <w:b/>
                <w:bCs/>
              </w:rPr>
              <w:t>________</w:t>
            </w:r>
          </w:p>
        </w:tc>
      </w:tr>
    </w:tbl>
    <w:p w:rsidR="00AE2997" w:rsidRPr="00A51073" w:rsidRDefault="00AE2997"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AE2997" w:rsidTr="00B91DB0">
        <w:tc>
          <w:tcPr>
            <w:tcW w:w="4788" w:type="dxa"/>
          </w:tcPr>
          <w:p w:rsidR="00AE2997" w:rsidRDefault="00AE2997" w:rsidP="00B91DB0">
            <w:pPr>
              <w:rPr>
                <w:rFonts w:ascii="Arial" w:hAnsi="Arial" w:cs="Arial"/>
                <w:i/>
                <w:sz w:val="20"/>
              </w:rPr>
            </w:pPr>
            <w:r>
              <w:rPr>
                <w:rFonts w:ascii="Arial" w:hAnsi="Arial" w:cs="Arial"/>
                <w:i/>
                <w:sz w:val="20"/>
              </w:rPr>
              <w:t>Printed Name</w:t>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Pr="00263BD3"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AE2997" w:rsidRDefault="00AE2997" w:rsidP="00B91DB0">
            <w:pPr>
              <w:rPr>
                <w:rFonts w:ascii="Arial" w:hAnsi="Arial" w:cs="Arial"/>
                <w:i/>
                <w:sz w:val="20"/>
              </w:rPr>
            </w:pPr>
            <w:r>
              <w:rPr>
                <w:rFonts w:ascii="Arial" w:hAnsi="Arial" w:cs="Arial"/>
                <w:i/>
                <w:sz w:val="20"/>
              </w:rPr>
              <w:t>Signature</w:t>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E2997" w:rsidRPr="00DC2E4B" w:rsidRDefault="00AE2997"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AE2997" w:rsidRDefault="00AE2997" w:rsidP="00955504"/>
    <w:sectPr w:rsidR="00AE2997" w:rsidSect="00AE2997">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997" w:rsidRDefault="00AE2997" w:rsidP="00A0548F">
      <w:pPr>
        <w:spacing w:after="0" w:line="240" w:lineRule="auto"/>
      </w:pPr>
      <w:r>
        <w:separator/>
      </w:r>
    </w:p>
  </w:endnote>
  <w:endnote w:type="continuationSeparator" w:id="0">
    <w:p w:rsidR="00AE2997" w:rsidRDefault="00AE2997"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997" w:rsidRDefault="00AE2997" w:rsidP="00A0548F">
      <w:pPr>
        <w:spacing w:after="0" w:line="240" w:lineRule="auto"/>
      </w:pPr>
      <w:r>
        <w:separator/>
      </w:r>
    </w:p>
  </w:footnote>
  <w:footnote w:type="continuationSeparator" w:id="0">
    <w:p w:rsidR="00AE2997" w:rsidRDefault="00AE2997"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997" w:rsidRDefault="00AE2997"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AE2997" w:rsidRDefault="00AE2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997" w:rsidRDefault="00AE2997"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AE2997" w:rsidRDefault="00AE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3"/>
    <w:rsid w:val="0007719C"/>
    <w:rsid w:val="002718D6"/>
    <w:rsid w:val="00284A25"/>
    <w:rsid w:val="00290E01"/>
    <w:rsid w:val="00292229"/>
    <w:rsid w:val="002B1EAC"/>
    <w:rsid w:val="002F2ED2"/>
    <w:rsid w:val="002F3841"/>
    <w:rsid w:val="003C0AC9"/>
    <w:rsid w:val="003C28E1"/>
    <w:rsid w:val="003D4CFF"/>
    <w:rsid w:val="00453BD9"/>
    <w:rsid w:val="00486B7B"/>
    <w:rsid w:val="004B458F"/>
    <w:rsid w:val="005208B9"/>
    <w:rsid w:val="005E14EE"/>
    <w:rsid w:val="005F7CB1"/>
    <w:rsid w:val="0061205D"/>
    <w:rsid w:val="0062592A"/>
    <w:rsid w:val="006936C5"/>
    <w:rsid w:val="00751619"/>
    <w:rsid w:val="007E1B22"/>
    <w:rsid w:val="008072ED"/>
    <w:rsid w:val="008422C4"/>
    <w:rsid w:val="008B67DC"/>
    <w:rsid w:val="008E0DB4"/>
    <w:rsid w:val="00921A70"/>
    <w:rsid w:val="00924ED4"/>
    <w:rsid w:val="00955504"/>
    <w:rsid w:val="00997EF4"/>
    <w:rsid w:val="00A0548F"/>
    <w:rsid w:val="00A1416A"/>
    <w:rsid w:val="00A305D2"/>
    <w:rsid w:val="00A8794F"/>
    <w:rsid w:val="00A93FC7"/>
    <w:rsid w:val="00AB7EBB"/>
    <w:rsid w:val="00AE2997"/>
    <w:rsid w:val="00B30779"/>
    <w:rsid w:val="00B91DB0"/>
    <w:rsid w:val="00BC094B"/>
    <w:rsid w:val="00C90AEA"/>
    <w:rsid w:val="00CE46BD"/>
    <w:rsid w:val="00D13635"/>
    <w:rsid w:val="00D17B02"/>
    <w:rsid w:val="00DA1A7F"/>
    <w:rsid w:val="00DE5CC2"/>
    <w:rsid w:val="00DF5CF3"/>
    <w:rsid w:val="00E152A2"/>
    <w:rsid w:val="00E71F4C"/>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487"/>
  <w15:chartTrackingRefBased/>
  <w15:docId w15:val="{681D77C8-1529-4EEA-9656-D07D4F88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Bid-Contract%20Documents\Design%20Build\City%20Templates\DesignBuild%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3822-CE88-47B2-8200-365137E3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11</TotalTime>
  <Pages>10</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cp:lastPrinted>2023-08-10T20:15:00Z</cp:lastPrinted>
  <dcterms:created xsi:type="dcterms:W3CDTF">2024-10-09T19:24:00Z</dcterms:created>
  <dcterms:modified xsi:type="dcterms:W3CDTF">2024-10-09T19:35:00Z</dcterms:modified>
</cp:coreProperties>
</file>