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F9334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1371600</wp:posOffset>
                </wp:positionH>
                <wp:positionV relativeFrom="paragraph">
                  <wp:posOffset>114300</wp:posOffset>
                </wp:positionV>
                <wp:extent cx="4158615" cy="800100"/>
                <wp:effectExtent l="9525" t="9525" r="133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800100"/>
                        </a:xfrm>
                        <a:prstGeom prst="rect">
                          <a:avLst/>
                        </a:prstGeom>
                        <a:solidFill>
                          <a:srgbClr val="FFFFFF"/>
                        </a:solidFill>
                        <a:ln w="9525">
                          <a:solidFill>
                            <a:srgbClr val="000000"/>
                          </a:solidFill>
                          <a:miter lim="800000"/>
                          <a:headEnd/>
                          <a:tailEnd/>
                        </a:ln>
                      </wps:spPr>
                      <wps:txbx>
                        <w:txbxContent>
                          <w:p w:rsidR="00A82D90" w:rsidRDefault="004A42D5">
                            <w:pPr>
                              <w:pStyle w:val="Heading1"/>
                            </w:pPr>
                            <w:r>
                              <w:t>Invitation to B</w:t>
                            </w:r>
                            <w:r w:rsidR="000F4E78">
                              <w:t xml:space="preserve">id – </w:t>
                            </w:r>
                            <w:r w:rsidR="002A42F0">
                              <w:t xml:space="preserve">Five Row Bleachers </w:t>
                            </w:r>
                          </w:p>
                          <w:p w:rsidR="00556AC3" w:rsidRDefault="002A42F0">
                            <w:pPr>
                              <w:pStyle w:val="Heading1"/>
                            </w:pPr>
                            <w:r>
                              <w:t>November 2, 2016</w:t>
                            </w:r>
                          </w:p>
                          <w:p w:rsidR="00556AC3" w:rsidRDefault="00A1054C">
                            <w:pPr>
                              <w:pStyle w:val="Heading1"/>
                            </w:pPr>
                            <w:r>
                              <w:t xml:space="preserve">Solicitation # </w:t>
                            </w:r>
                            <w:r w:rsidR="004A42D5">
                              <w:t>4</w:t>
                            </w:r>
                            <w:r w:rsidR="003C6ECA">
                              <w:t>44</w:t>
                            </w:r>
                            <w:r w:rsidR="004A42D5">
                              <w:t>-</w:t>
                            </w:r>
                            <w:r w:rsidR="002A42F0">
                              <w:t>11</w:t>
                            </w:r>
                            <w:r w:rsidR="003C6ECA">
                              <w:t>16</w:t>
                            </w:r>
                            <w:r w:rsidR="004A42D5">
                              <w:t>-</w:t>
                            </w:r>
                            <w:r w:rsidR="002A42F0">
                              <w:t>16</w:t>
                            </w:r>
                          </w:p>
                          <w:p w:rsidR="004A42D5" w:rsidRPr="004A42D5" w:rsidRDefault="004A42D5" w:rsidP="004A4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27.4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">
                <v:textbox>
                  <w:txbxContent>
                    <w:p w:rsidR="00A82D90" w:rsidRDefault="004A42D5">
                      <w:pPr>
                        <w:pStyle w:val="Heading1"/>
                      </w:pPr>
                      <w:r>
                        <w:t>Invitation to B</w:t>
                      </w:r>
                      <w:r w:rsidR="000F4E78">
                        <w:t xml:space="preserve">id – </w:t>
                      </w:r>
                      <w:r w:rsidR="002A42F0">
                        <w:t xml:space="preserve">Five Row Bleachers </w:t>
                      </w:r>
                    </w:p>
                    <w:p w:rsidR="00556AC3" w:rsidRDefault="002A42F0">
                      <w:pPr>
                        <w:pStyle w:val="Heading1"/>
                      </w:pPr>
                      <w:r>
                        <w:t>November 2, 2016</w:t>
                      </w:r>
                    </w:p>
                    <w:p w:rsidR="00556AC3" w:rsidRDefault="00A1054C">
                      <w:pPr>
                        <w:pStyle w:val="Heading1"/>
                      </w:pPr>
                      <w:r>
                        <w:t xml:space="preserve">Solicitation # </w:t>
                      </w:r>
                      <w:r w:rsidR="004A42D5">
                        <w:t>4</w:t>
                      </w:r>
                      <w:r w:rsidR="003C6ECA">
                        <w:t>44</w:t>
                      </w:r>
                      <w:r w:rsidR="004A42D5">
                        <w:t>-</w:t>
                      </w:r>
                      <w:r w:rsidR="002A42F0">
                        <w:t>11</w:t>
                      </w:r>
                      <w:r w:rsidR="003C6ECA">
                        <w:t>16</w:t>
                      </w:r>
                      <w:r w:rsidR="004A42D5">
                        <w:t>-</w:t>
                      </w:r>
                      <w:r w:rsidR="002A42F0">
                        <w:t>16</w:t>
                      </w:r>
                    </w:p>
                    <w:p w:rsidR="004A42D5" w:rsidRPr="004A42D5" w:rsidRDefault="004A42D5" w:rsidP="004A42D5"/>
                  </w:txbxContent>
                </v:textbox>
              </v:shape>
            </w:pict>
          </mc:Fallback>
        </mc:AlternateContent>
      </w:r>
      <w:r>
        <w:rPr>
          <w:rFonts w:ascii="Arial" w:hAnsi="Arial" w:cs="Arial"/>
          <w:noProof/>
        </w:rPr>
        <w:drawing>
          <wp:inline distT="0" distB="0" distL="0" distR="0">
            <wp:extent cx="845820" cy="1104900"/>
            <wp:effectExtent l="0" t="0" r="0" b="0"/>
            <wp:docPr id="1" name="Picture 1" descr="LOGO WITH TAG LIN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TAG LINE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1104900"/>
                    </a:xfrm>
                    <a:prstGeom prst="rect">
                      <a:avLst/>
                    </a:prstGeom>
                    <a:noFill/>
                    <a:ln>
                      <a:noFill/>
                    </a:ln>
                  </pic:spPr>
                </pic:pic>
              </a:graphicData>
            </a:graphic>
          </wp:inline>
        </w:drawing>
      </w:r>
    </w:p>
    <w:p w:rsidR="00556AC3" w:rsidRPr="00A82D90" w:rsidRDefault="008D0655">
      <w:pPr>
        <w:rPr>
          <w:rFonts w:ascii="Century" w:hAnsi="Century"/>
          <w:b/>
          <w:bCs/>
          <w:sz w:val="22"/>
          <w:szCs w:val="22"/>
          <w:u w:val="single"/>
        </w:rPr>
      </w:pPr>
      <w:r>
        <w:rPr>
          <w:rFonts w:ascii="Century" w:hAnsi="Century"/>
          <w:sz w:val="22"/>
          <w:szCs w:val="22"/>
        </w:rPr>
        <w:t xml:space="preserve">Bids </w:t>
      </w:r>
      <w:r w:rsidR="00556AC3" w:rsidRPr="00A82D90">
        <w:rPr>
          <w:rFonts w:ascii="Century" w:hAnsi="Century"/>
          <w:sz w:val="22"/>
          <w:szCs w:val="22"/>
        </w:rPr>
        <w:t xml:space="preserve">, subject to the </w:t>
      </w:r>
      <w:r w:rsidR="005E03A9" w:rsidRPr="00A82D90">
        <w:rPr>
          <w:rFonts w:ascii="Century" w:hAnsi="Century"/>
          <w:sz w:val="22"/>
          <w:szCs w:val="22"/>
        </w:rPr>
        <w:t xml:space="preserve">technical </w:t>
      </w:r>
      <w:r w:rsidR="00556AC3" w:rsidRPr="00A82D90">
        <w:rPr>
          <w:rFonts w:ascii="Century" w:hAnsi="Century"/>
          <w:sz w:val="22"/>
          <w:szCs w:val="22"/>
        </w:rPr>
        <w:t xml:space="preserve">specifications and conditions contained herein and attached hereto, will be received in the City Manager’s Office, City Hall, until, but no later than </w:t>
      </w:r>
      <w:r w:rsidR="00E62EFA" w:rsidRPr="00A82D90">
        <w:rPr>
          <w:rFonts w:ascii="Century" w:hAnsi="Century"/>
          <w:b/>
          <w:bCs/>
          <w:sz w:val="22"/>
          <w:szCs w:val="22"/>
          <w:u w:val="single"/>
        </w:rPr>
        <w:t xml:space="preserve">2:00 P.M.CST </w:t>
      </w:r>
      <w:r w:rsidR="00C05C7B">
        <w:rPr>
          <w:rFonts w:ascii="Century" w:hAnsi="Century"/>
          <w:b/>
          <w:bCs/>
          <w:sz w:val="22"/>
          <w:szCs w:val="22"/>
          <w:u w:val="single"/>
        </w:rPr>
        <w:t>November 24</w:t>
      </w:r>
      <w:r w:rsidR="00B64B61" w:rsidRPr="00A82D90">
        <w:rPr>
          <w:rFonts w:ascii="Century" w:hAnsi="Century"/>
          <w:b/>
          <w:bCs/>
          <w:sz w:val="22"/>
          <w:szCs w:val="22"/>
          <w:u w:val="single"/>
        </w:rPr>
        <w:t>,</w:t>
      </w:r>
      <w:r w:rsidR="00E62EFA" w:rsidRPr="00A82D90">
        <w:rPr>
          <w:rFonts w:ascii="Century" w:hAnsi="Century"/>
          <w:b/>
          <w:bCs/>
          <w:sz w:val="22"/>
          <w:szCs w:val="22"/>
          <w:u w:val="single"/>
        </w:rPr>
        <w:t xml:space="preserve"> 20</w:t>
      </w:r>
      <w:r w:rsidR="003C6ECA">
        <w:rPr>
          <w:rFonts w:ascii="Century" w:hAnsi="Century"/>
          <w:b/>
          <w:bCs/>
          <w:sz w:val="22"/>
          <w:szCs w:val="22"/>
          <w:u w:val="single"/>
        </w:rPr>
        <w:t>16</w:t>
      </w:r>
      <w:r w:rsidR="00556AC3" w:rsidRPr="00A82D90">
        <w:rPr>
          <w:rFonts w:ascii="Century" w:hAnsi="Century"/>
          <w:sz w:val="22"/>
          <w:szCs w:val="22"/>
        </w:rPr>
        <w:t xml:space="preserve">, and then publicly opened </w:t>
      </w:r>
      <w:r w:rsidR="00AD710C" w:rsidRPr="00A82D90">
        <w:rPr>
          <w:rFonts w:ascii="Century" w:hAnsi="Century"/>
          <w:sz w:val="22"/>
          <w:szCs w:val="22"/>
        </w:rPr>
        <w:t xml:space="preserve">for a </w:t>
      </w:r>
      <w:r w:rsidR="00255C86">
        <w:rPr>
          <w:rFonts w:ascii="Century" w:hAnsi="Century"/>
          <w:sz w:val="22"/>
          <w:szCs w:val="22"/>
        </w:rPr>
        <w:t>Bleacher Project</w:t>
      </w:r>
      <w:r w:rsidR="00846E27">
        <w:rPr>
          <w:rFonts w:ascii="Century" w:hAnsi="Century"/>
          <w:sz w:val="22"/>
          <w:szCs w:val="22"/>
        </w:rPr>
        <w:t xml:space="preserve">. </w:t>
      </w:r>
    </w:p>
    <w:p w:rsidR="00556AC3" w:rsidRPr="00A82D90" w:rsidRDefault="00556AC3">
      <w:pPr>
        <w:pStyle w:val="NormalWeb"/>
        <w:rPr>
          <w:rFonts w:ascii="Century" w:hAnsi="Century"/>
          <w:sz w:val="22"/>
          <w:szCs w:val="22"/>
        </w:rPr>
      </w:pPr>
      <w:r w:rsidRPr="00A82D90">
        <w:rPr>
          <w:rFonts w:ascii="Century" w:hAnsi="Century"/>
          <w:sz w:val="22"/>
          <w:szCs w:val="22"/>
        </w:rPr>
        <w:t>If you are an individual with a disability and require a reasonable accommodation or have additional questions regarding this invitation, please notify the Assistant Finance Director, Danny King at (931) 5</w:t>
      </w:r>
      <w:r w:rsidR="00F02639">
        <w:rPr>
          <w:rFonts w:ascii="Century" w:hAnsi="Century"/>
          <w:sz w:val="22"/>
          <w:szCs w:val="22"/>
        </w:rPr>
        <w:t>6</w:t>
      </w:r>
      <w:r w:rsidRPr="00A82D90">
        <w:rPr>
          <w:rFonts w:ascii="Century" w:hAnsi="Century"/>
          <w:sz w:val="22"/>
          <w:szCs w:val="22"/>
        </w:rPr>
        <w:t>0-</w:t>
      </w:r>
      <w:r w:rsidR="00F02639">
        <w:rPr>
          <w:rFonts w:ascii="Century" w:hAnsi="Century"/>
          <w:sz w:val="22"/>
          <w:szCs w:val="22"/>
        </w:rPr>
        <w:t>1580</w:t>
      </w:r>
      <w:r w:rsidRPr="00A82D90">
        <w:rPr>
          <w:rFonts w:ascii="Century" w:hAnsi="Century"/>
          <w:sz w:val="22"/>
          <w:szCs w:val="22"/>
        </w:rPr>
        <w:t>.</w:t>
      </w:r>
    </w:p>
    <w:p w:rsidR="00556AC3" w:rsidRPr="00A82D90" w:rsidRDefault="00633DCE" w:rsidP="00A909E6">
      <w:pPr>
        <w:pStyle w:val="NormalWeb"/>
        <w:outlineLvl w:val="0"/>
        <w:rPr>
          <w:rFonts w:ascii="Century" w:hAnsi="Century"/>
          <w:b/>
          <w:bCs/>
          <w:sz w:val="22"/>
          <w:szCs w:val="22"/>
          <w:u w:val="single"/>
        </w:rPr>
      </w:pPr>
      <w:r>
        <w:rPr>
          <w:rFonts w:ascii="Century" w:hAnsi="Century"/>
          <w:b/>
          <w:bCs/>
          <w:sz w:val="22"/>
          <w:szCs w:val="22"/>
          <w:u w:val="single"/>
        </w:rPr>
        <w:t xml:space="preserve">Bid </w:t>
      </w:r>
      <w:r w:rsidR="00A82D90" w:rsidRPr="00A82D90">
        <w:rPr>
          <w:rFonts w:ascii="Century" w:hAnsi="Century"/>
          <w:b/>
          <w:bCs/>
          <w:sz w:val="22"/>
          <w:szCs w:val="22"/>
          <w:u w:val="single"/>
        </w:rPr>
        <w:t xml:space="preserve">Proposal </w:t>
      </w:r>
      <w:r w:rsidR="00556AC3" w:rsidRPr="00A82D90">
        <w:rPr>
          <w:rFonts w:ascii="Century" w:hAnsi="Century"/>
          <w:b/>
          <w:bCs/>
          <w:sz w:val="22"/>
          <w:szCs w:val="22"/>
          <w:u w:val="single"/>
        </w:rPr>
        <w:t>Instructions</w:t>
      </w:r>
    </w:p>
    <w:p w:rsidR="00786AE1" w:rsidRDefault="00786AE1" w:rsidP="00AF57AB">
      <w:pPr>
        <w:tabs>
          <w:tab w:val="left" w:pos="240"/>
          <w:tab w:val="left" w:pos="1036"/>
          <w:tab w:val="left" w:pos="2236"/>
          <w:tab w:val="left" w:pos="2880"/>
          <w:tab w:val="left" w:pos="3600"/>
        </w:tabs>
        <w:suppressAutoHyphens/>
        <w:spacing w:line="240" w:lineRule="exact"/>
        <w:ind w:left="360" w:right="-317"/>
        <w:rPr>
          <w:rFonts w:ascii="Century" w:hAnsi="Century"/>
          <w:spacing w:val="-2"/>
          <w:sz w:val="22"/>
          <w:szCs w:val="22"/>
        </w:rPr>
      </w:pPr>
      <w:r w:rsidRPr="00786AE1">
        <w:rPr>
          <w:rFonts w:ascii="Century" w:hAnsi="Century"/>
          <w:spacing w:val="-2"/>
          <w:sz w:val="22"/>
          <w:szCs w:val="22"/>
        </w:rPr>
        <w:t xml:space="preserve">The </w:t>
      </w:r>
      <w:r w:rsidR="00AF57AB">
        <w:rPr>
          <w:rFonts w:ascii="Century" w:hAnsi="Century"/>
          <w:spacing w:val="-2"/>
          <w:sz w:val="22"/>
          <w:szCs w:val="22"/>
        </w:rPr>
        <w:t xml:space="preserve">bid </w:t>
      </w:r>
      <w:r w:rsidRPr="00786AE1">
        <w:rPr>
          <w:rFonts w:ascii="Century" w:hAnsi="Century"/>
          <w:spacing w:val="-2"/>
          <w:sz w:val="22"/>
          <w:szCs w:val="22"/>
        </w:rPr>
        <w:t>shall contain an acknowledgement of receipt of all Addenda (the numbers of which shall be filled in on the BID Form).</w:t>
      </w:r>
      <w:r w:rsidR="00831945">
        <w:rPr>
          <w:rFonts w:ascii="Century" w:hAnsi="Century"/>
          <w:spacing w:val="-2"/>
          <w:sz w:val="22"/>
          <w:szCs w:val="22"/>
        </w:rPr>
        <w:t xml:space="preserve"> All addenda will be posted online at </w:t>
      </w:r>
      <w:hyperlink r:id="rId8" w:history="1">
        <w:r w:rsidR="00C05C7B" w:rsidRPr="009C3B6B">
          <w:rPr>
            <w:rStyle w:val="Hyperlink"/>
            <w:rFonts w:ascii="Century" w:hAnsi="Century"/>
            <w:spacing w:val="-2"/>
            <w:sz w:val="22"/>
            <w:szCs w:val="22"/>
          </w:rPr>
          <w:t>www.columbiatn.com/government/finance/purchasing/</w:t>
        </w:r>
      </w:hyperlink>
      <w:r w:rsidR="00C05C7B">
        <w:rPr>
          <w:rFonts w:ascii="Century" w:hAnsi="Century"/>
          <w:spacing w:val="-2"/>
          <w:sz w:val="22"/>
          <w:szCs w:val="22"/>
        </w:rPr>
        <w:t xml:space="preserve">. It shall be the </w:t>
      </w:r>
      <w:proofErr w:type="gramStart"/>
      <w:r w:rsidR="00C05C7B">
        <w:rPr>
          <w:rFonts w:ascii="Century" w:hAnsi="Century"/>
          <w:spacing w:val="-2"/>
          <w:sz w:val="22"/>
          <w:szCs w:val="22"/>
        </w:rPr>
        <w:t>bidders</w:t>
      </w:r>
      <w:proofErr w:type="gramEnd"/>
      <w:r w:rsidR="00C05C7B">
        <w:rPr>
          <w:rFonts w:ascii="Century" w:hAnsi="Century"/>
          <w:spacing w:val="-2"/>
          <w:sz w:val="22"/>
          <w:szCs w:val="22"/>
        </w:rPr>
        <w:t xml:space="preserve"> responsibility to check the website for addenda. </w:t>
      </w:r>
    </w:p>
    <w:p w:rsidR="00AF57AB" w:rsidRDefault="00AF57AB" w:rsidP="00AF57AB">
      <w:pPr>
        <w:tabs>
          <w:tab w:val="left" w:pos="240"/>
          <w:tab w:val="left" w:pos="1036"/>
          <w:tab w:val="left" w:pos="2236"/>
          <w:tab w:val="left" w:pos="2880"/>
          <w:tab w:val="left" w:pos="3600"/>
        </w:tabs>
        <w:suppressAutoHyphens/>
        <w:spacing w:line="240" w:lineRule="exact"/>
        <w:ind w:right="-317"/>
        <w:rPr>
          <w:rFonts w:ascii="Century" w:hAnsi="Century"/>
          <w:spacing w:val="-2"/>
          <w:sz w:val="22"/>
          <w:szCs w:val="22"/>
        </w:rPr>
      </w:pPr>
    </w:p>
    <w:p w:rsidR="00786AE1" w:rsidRPr="00786AE1" w:rsidRDefault="00C3418A" w:rsidP="00AF57AB">
      <w:pPr>
        <w:tabs>
          <w:tab w:val="left" w:pos="1036"/>
          <w:tab w:val="left" w:pos="1636"/>
          <w:tab w:val="left" w:pos="2236"/>
          <w:tab w:val="left" w:pos="2880"/>
          <w:tab w:val="left" w:pos="3600"/>
        </w:tabs>
        <w:suppressAutoHyphens/>
        <w:spacing w:before="120" w:after="120" w:line="240" w:lineRule="exact"/>
        <w:ind w:left="360"/>
        <w:jc w:val="both"/>
        <w:rPr>
          <w:rFonts w:ascii="Century" w:hAnsi="Century"/>
          <w:spacing w:val="-2"/>
          <w:sz w:val="22"/>
          <w:szCs w:val="22"/>
        </w:rPr>
      </w:pPr>
      <w:r>
        <w:rPr>
          <w:rFonts w:ascii="Century" w:hAnsi="Century"/>
          <w:spacing w:val="-2"/>
          <w:sz w:val="22"/>
          <w:szCs w:val="22"/>
        </w:rPr>
        <w:t>Bid</w:t>
      </w:r>
      <w:r w:rsidR="00786AE1" w:rsidRPr="00786AE1">
        <w:rPr>
          <w:rFonts w:ascii="Century" w:hAnsi="Century"/>
          <w:spacing w:val="-2"/>
          <w:sz w:val="22"/>
          <w:szCs w:val="22"/>
        </w:rPr>
        <w:t xml:space="preserve">s shall be submitted at the time and place indicated </w:t>
      </w:r>
      <w:r w:rsidR="008D0655">
        <w:rPr>
          <w:rFonts w:ascii="Century" w:hAnsi="Century"/>
          <w:spacing w:val="-2"/>
          <w:sz w:val="22"/>
          <w:szCs w:val="22"/>
        </w:rPr>
        <w:t>above a</w:t>
      </w:r>
      <w:r w:rsidR="00786AE1" w:rsidRPr="00786AE1">
        <w:rPr>
          <w:rFonts w:ascii="Century" w:hAnsi="Century"/>
          <w:spacing w:val="-2"/>
          <w:sz w:val="22"/>
          <w:szCs w:val="22"/>
        </w:rPr>
        <w:t xml:space="preserve">nd shall be in </w:t>
      </w:r>
      <w:r w:rsidR="007202CD">
        <w:rPr>
          <w:rFonts w:ascii="Century" w:hAnsi="Century"/>
          <w:spacing w:val="-2"/>
          <w:sz w:val="22"/>
          <w:szCs w:val="22"/>
        </w:rPr>
        <w:t>a</w:t>
      </w:r>
      <w:r w:rsidR="00786AE1" w:rsidRPr="00786AE1">
        <w:rPr>
          <w:rFonts w:ascii="Century" w:hAnsi="Century"/>
          <w:spacing w:val="-2"/>
          <w:sz w:val="22"/>
          <w:szCs w:val="22"/>
        </w:rPr>
        <w:t xml:space="preserve"> sealed envelope, marked:</w:t>
      </w:r>
    </w:p>
    <w:p w:rsidR="003A1B97" w:rsidRDefault="00786AE1" w:rsidP="008D0655">
      <w:pPr>
        <w:pStyle w:val="Heading1"/>
        <w:rPr>
          <w:rFonts w:ascii="Century" w:hAnsi="Century"/>
          <w:b w:val="0"/>
          <w:spacing w:val="-2"/>
          <w:sz w:val="22"/>
          <w:szCs w:val="22"/>
        </w:rPr>
      </w:pPr>
      <w:r w:rsidRPr="00786AE1">
        <w:rPr>
          <w:rFonts w:ascii="Century" w:hAnsi="Century"/>
          <w:spacing w:val="-2"/>
          <w:sz w:val="22"/>
          <w:szCs w:val="22"/>
        </w:rPr>
        <w:tab/>
      </w:r>
      <w:r w:rsidRPr="00786AE1">
        <w:rPr>
          <w:rFonts w:ascii="Century" w:hAnsi="Century"/>
          <w:spacing w:val="-2"/>
          <w:sz w:val="22"/>
          <w:szCs w:val="22"/>
        </w:rPr>
        <w:tab/>
      </w:r>
      <w:r w:rsidR="008D0655">
        <w:rPr>
          <w:rFonts w:ascii="Century" w:hAnsi="Century"/>
          <w:spacing w:val="-2"/>
          <w:sz w:val="22"/>
          <w:szCs w:val="22"/>
        </w:rPr>
        <w:t xml:space="preserve">   </w:t>
      </w:r>
      <w:r w:rsidRPr="008D0655">
        <w:rPr>
          <w:rFonts w:ascii="Century" w:hAnsi="Century"/>
          <w:b w:val="0"/>
          <w:spacing w:val="-2"/>
          <w:sz w:val="22"/>
          <w:szCs w:val="22"/>
        </w:rPr>
        <w:t>Project title.</w:t>
      </w:r>
      <w:r w:rsidR="008D0655" w:rsidRPr="008D0655">
        <w:rPr>
          <w:rFonts w:ascii="Century" w:hAnsi="Century"/>
          <w:b w:val="0"/>
          <w:spacing w:val="-2"/>
          <w:sz w:val="22"/>
          <w:szCs w:val="22"/>
        </w:rPr>
        <w:t xml:space="preserve"> </w:t>
      </w:r>
      <w:r w:rsidR="003A1B97">
        <w:rPr>
          <w:rFonts w:ascii="Century" w:hAnsi="Century"/>
          <w:b w:val="0"/>
          <w:spacing w:val="-2"/>
          <w:sz w:val="22"/>
          <w:szCs w:val="22"/>
        </w:rPr>
        <w:t xml:space="preserve">Five Row Bleacher </w:t>
      </w:r>
      <w:r w:rsidR="00D5752E">
        <w:rPr>
          <w:rFonts w:ascii="Century" w:hAnsi="Century"/>
          <w:b w:val="0"/>
          <w:spacing w:val="-2"/>
          <w:sz w:val="22"/>
          <w:szCs w:val="22"/>
        </w:rPr>
        <w:t xml:space="preserve"> </w:t>
      </w:r>
    </w:p>
    <w:p w:rsidR="003A1B97" w:rsidRPr="003A1B97" w:rsidRDefault="003A1B97" w:rsidP="003A1B97"/>
    <w:p w:rsidR="008D0655" w:rsidRPr="00C05C7B" w:rsidRDefault="003A1B97" w:rsidP="008D0655">
      <w:pPr>
        <w:pStyle w:val="Heading1"/>
        <w:rPr>
          <w:sz w:val="28"/>
          <w:szCs w:val="28"/>
          <w:u w:val="single"/>
        </w:rPr>
      </w:pPr>
      <w:r w:rsidRPr="00C05C7B">
        <w:rPr>
          <w:b w:val="0"/>
          <w:spacing w:val="-2"/>
          <w:sz w:val="28"/>
          <w:szCs w:val="28"/>
        </w:rPr>
        <w:t xml:space="preserve">       </w:t>
      </w:r>
      <w:r w:rsidRPr="00C05C7B">
        <w:rPr>
          <w:spacing w:val="-2"/>
          <w:sz w:val="28"/>
          <w:szCs w:val="28"/>
          <w:u w:val="single"/>
        </w:rPr>
        <w:t xml:space="preserve">For bidders submitting bids for both fabrication and onsite assembly </w:t>
      </w:r>
      <w:r w:rsidR="00AF57AB" w:rsidRPr="00C05C7B">
        <w:rPr>
          <w:sz w:val="28"/>
          <w:szCs w:val="28"/>
          <w:u w:val="single"/>
        </w:rPr>
        <w:t xml:space="preserve"> </w:t>
      </w:r>
      <w:r w:rsidR="008D0655" w:rsidRPr="00C05C7B">
        <w:rPr>
          <w:sz w:val="28"/>
          <w:szCs w:val="28"/>
          <w:u w:val="single"/>
        </w:rPr>
        <w:t xml:space="preserve"> </w:t>
      </w:r>
    </w:p>
    <w:p w:rsidR="003A1B97" w:rsidRPr="00C05C7B" w:rsidRDefault="003A1B97" w:rsidP="003A1B97">
      <w:pPr>
        <w:ind w:left="432"/>
        <w:rPr>
          <w:b/>
          <w:i/>
          <w:sz w:val="28"/>
          <w:szCs w:val="28"/>
          <w:u w:val="single"/>
        </w:rPr>
      </w:pPr>
      <w:r w:rsidRPr="00C05C7B">
        <w:rPr>
          <w:sz w:val="28"/>
          <w:szCs w:val="28"/>
        </w:rPr>
        <w:t xml:space="preserve">Bid envelopes must conform to the requirements of </w:t>
      </w:r>
      <w:r w:rsidRPr="00C05C7B">
        <w:rPr>
          <w:b/>
          <w:sz w:val="28"/>
          <w:szCs w:val="28"/>
        </w:rPr>
        <w:t>T.C.A.  62-6-119</w:t>
      </w:r>
      <w:r w:rsidRPr="00C05C7B">
        <w:rPr>
          <w:sz w:val="28"/>
          <w:szCs w:val="28"/>
        </w:rPr>
        <w:t xml:space="preserve">; whereas,   the total or aggregate bid on all properties equals or exceeds $25,000 the outside of the bid envelope shall display the name of the contractor, their license number, the date of license expiration and the license classification. </w:t>
      </w:r>
      <w:r w:rsidRPr="00C05C7B">
        <w:rPr>
          <w:b/>
          <w:i/>
          <w:sz w:val="28"/>
          <w:szCs w:val="28"/>
          <w:u w:val="single"/>
        </w:rPr>
        <w:t xml:space="preserve">Bid envelopes not containing all of the following information shall be rejected as non- compliant. </w:t>
      </w:r>
    </w:p>
    <w:p w:rsidR="00786AE1" w:rsidRPr="00C05C7B" w:rsidRDefault="008D0655" w:rsidP="00786AE1">
      <w:pPr>
        <w:tabs>
          <w:tab w:val="left" w:pos="1036"/>
          <w:tab w:val="left" w:pos="1636"/>
          <w:tab w:val="left" w:pos="2236"/>
          <w:tab w:val="left" w:pos="2880"/>
          <w:tab w:val="left" w:pos="3600"/>
        </w:tabs>
        <w:suppressAutoHyphens/>
        <w:spacing w:line="240" w:lineRule="exact"/>
        <w:ind w:left="436" w:right="-317"/>
        <w:jc w:val="both"/>
        <w:rPr>
          <w:spacing w:val="-2"/>
          <w:sz w:val="28"/>
          <w:szCs w:val="28"/>
        </w:rPr>
      </w:pPr>
      <w:r w:rsidRPr="00C05C7B">
        <w:rPr>
          <w:spacing w:val="-2"/>
          <w:sz w:val="28"/>
          <w:szCs w:val="28"/>
        </w:rPr>
        <w:tab/>
      </w:r>
      <w:r w:rsidR="00786AE1" w:rsidRPr="00C05C7B">
        <w:rPr>
          <w:spacing w:val="-2"/>
          <w:sz w:val="28"/>
          <w:szCs w:val="28"/>
        </w:rPr>
        <w:tab/>
        <w:t>Bidder's name and address.</w:t>
      </w:r>
    </w:p>
    <w:p w:rsidR="00786AE1" w:rsidRPr="00C05C7B" w:rsidRDefault="00786AE1" w:rsidP="00786AE1">
      <w:pPr>
        <w:tabs>
          <w:tab w:val="left" w:pos="1036"/>
          <w:tab w:val="left" w:pos="1636"/>
          <w:tab w:val="left" w:pos="2236"/>
          <w:tab w:val="left" w:pos="2880"/>
          <w:tab w:val="left" w:pos="3600"/>
        </w:tabs>
        <w:suppressAutoHyphens/>
        <w:spacing w:line="240" w:lineRule="exact"/>
        <w:ind w:left="436" w:right="-317"/>
        <w:jc w:val="both"/>
        <w:rPr>
          <w:spacing w:val="-2"/>
          <w:sz w:val="28"/>
          <w:szCs w:val="28"/>
        </w:rPr>
      </w:pPr>
      <w:r w:rsidRPr="00C05C7B">
        <w:rPr>
          <w:spacing w:val="-2"/>
          <w:sz w:val="28"/>
          <w:szCs w:val="28"/>
        </w:rPr>
        <w:tab/>
      </w:r>
      <w:r w:rsidRPr="00C05C7B">
        <w:rPr>
          <w:spacing w:val="-2"/>
          <w:sz w:val="28"/>
          <w:szCs w:val="28"/>
        </w:rPr>
        <w:tab/>
        <w:t xml:space="preserve">Bidder's Tennessee </w:t>
      </w:r>
      <w:proofErr w:type="gramStart"/>
      <w:r w:rsidR="003B25E6" w:rsidRPr="00C05C7B">
        <w:rPr>
          <w:spacing w:val="-2"/>
          <w:sz w:val="28"/>
          <w:szCs w:val="28"/>
        </w:rPr>
        <w:t xml:space="preserve">Contractor’s </w:t>
      </w:r>
      <w:r w:rsidRPr="00C05C7B">
        <w:rPr>
          <w:spacing w:val="-2"/>
          <w:sz w:val="28"/>
          <w:szCs w:val="28"/>
        </w:rPr>
        <w:t xml:space="preserve"> License</w:t>
      </w:r>
      <w:proofErr w:type="gramEnd"/>
      <w:r w:rsidRPr="00C05C7B">
        <w:rPr>
          <w:spacing w:val="-2"/>
          <w:sz w:val="28"/>
          <w:szCs w:val="28"/>
        </w:rPr>
        <w:t xml:space="preserve"> Number.</w:t>
      </w:r>
    </w:p>
    <w:p w:rsidR="00786AE1" w:rsidRPr="00C05C7B" w:rsidRDefault="00786AE1" w:rsidP="00786AE1">
      <w:pPr>
        <w:tabs>
          <w:tab w:val="left" w:pos="1036"/>
          <w:tab w:val="left" w:pos="1636"/>
          <w:tab w:val="left" w:pos="2236"/>
          <w:tab w:val="left" w:pos="2880"/>
          <w:tab w:val="left" w:pos="3600"/>
        </w:tabs>
        <w:suppressAutoHyphens/>
        <w:spacing w:line="240" w:lineRule="exact"/>
        <w:ind w:left="436" w:right="-317"/>
        <w:jc w:val="both"/>
        <w:rPr>
          <w:spacing w:val="-2"/>
          <w:sz w:val="28"/>
          <w:szCs w:val="28"/>
        </w:rPr>
      </w:pPr>
      <w:r w:rsidRPr="00C05C7B">
        <w:rPr>
          <w:spacing w:val="-2"/>
          <w:sz w:val="28"/>
          <w:szCs w:val="28"/>
        </w:rPr>
        <w:tab/>
      </w:r>
      <w:r w:rsidRPr="00C05C7B">
        <w:rPr>
          <w:spacing w:val="-2"/>
          <w:sz w:val="28"/>
          <w:szCs w:val="28"/>
        </w:rPr>
        <w:tab/>
        <w:t>Bidder's License Expiration Date.</w:t>
      </w:r>
    </w:p>
    <w:p w:rsidR="00786AE1" w:rsidRPr="00C05C7B" w:rsidRDefault="00786AE1" w:rsidP="00786AE1">
      <w:pPr>
        <w:tabs>
          <w:tab w:val="left" w:pos="1036"/>
          <w:tab w:val="left" w:pos="1636"/>
          <w:tab w:val="left" w:pos="2236"/>
          <w:tab w:val="left" w:pos="2880"/>
          <w:tab w:val="left" w:pos="3600"/>
        </w:tabs>
        <w:suppressAutoHyphens/>
        <w:spacing w:line="240" w:lineRule="exact"/>
        <w:ind w:left="436" w:right="-317"/>
        <w:jc w:val="both"/>
        <w:rPr>
          <w:spacing w:val="-2"/>
          <w:sz w:val="28"/>
          <w:szCs w:val="28"/>
        </w:rPr>
      </w:pPr>
      <w:r w:rsidRPr="00C05C7B">
        <w:rPr>
          <w:spacing w:val="-2"/>
          <w:sz w:val="28"/>
          <w:szCs w:val="28"/>
        </w:rPr>
        <w:tab/>
      </w:r>
      <w:r w:rsidRPr="00C05C7B">
        <w:rPr>
          <w:spacing w:val="-2"/>
          <w:sz w:val="28"/>
          <w:szCs w:val="28"/>
        </w:rPr>
        <w:tab/>
        <w:t>Bidder's License Classification.</w:t>
      </w:r>
    </w:p>
    <w:p w:rsidR="00C7717C" w:rsidRDefault="00C7717C" w:rsidP="00C7717C">
      <w:pPr>
        <w:ind w:firstLine="436"/>
      </w:pPr>
    </w:p>
    <w:p w:rsidR="00556AC3" w:rsidRPr="00A82D90" w:rsidRDefault="008F1273" w:rsidP="00556AC3">
      <w:pPr>
        <w:pStyle w:val="NormalWeb"/>
        <w:numPr>
          <w:ilvl w:val="0"/>
          <w:numId w:val="1"/>
        </w:numPr>
        <w:tabs>
          <w:tab w:val="num" w:pos="720"/>
        </w:tabs>
        <w:ind w:hanging="1440"/>
        <w:rPr>
          <w:rFonts w:ascii="Century" w:hAnsi="Century" w:cs="Arial"/>
          <w:sz w:val="22"/>
          <w:szCs w:val="22"/>
          <w:u w:val="single"/>
        </w:rPr>
      </w:pPr>
      <w:r>
        <w:rPr>
          <w:rFonts w:ascii="Century" w:hAnsi="Century" w:cs="Arial"/>
          <w:sz w:val="22"/>
          <w:szCs w:val="22"/>
          <w:u w:val="single"/>
        </w:rPr>
        <w:t xml:space="preserve">GENERAL </w:t>
      </w:r>
      <w:r w:rsidR="00556AC3" w:rsidRPr="00A82D90">
        <w:rPr>
          <w:rFonts w:ascii="Century" w:hAnsi="Century" w:cs="Arial"/>
          <w:sz w:val="22"/>
          <w:szCs w:val="22"/>
          <w:u w:val="single"/>
        </w:rPr>
        <w:t>SCOPE</w:t>
      </w:r>
    </w:p>
    <w:p w:rsidR="006A49F0" w:rsidRDefault="00556AC3" w:rsidP="00D5752E">
      <w:pPr>
        <w:ind w:left="720"/>
      </w:pPr>
      <w:r w:rsidRPr="00A82D90">
        <w:rPr>
          <w:rFonts w:ascii="Century" w:hAnsi="Century"/>
          <w:sz w:val="22"/>
          <w:szCs w:val="22"/>
        </w:rPr>
        <w:t>The City of Columbia</w:t>
      </w:r>
      <w:r w:rsidR="00E62EFA" w:rsidRPr="00A82D90">
        <w:rPr>
          <w:rFonts w:ascii="Century" w:hAnsi="Century"/>
          <w:sz w:val="22"/>
          <w:szCs w:val="22"/>
        </w:rPr>
        <w:t xml:space="preserve"> </w:t>
      </w:r>
      <w:r w:rsidR="00C6286A" w:rsidRPr="00A82D90">
        <w:rPr>
          <w:rFonts w:ascii="Century" w:hAnsi="Century"/>
          <w:sz w:val="22"/>
          <w:szCs w:val="22"/>
        </w:rPr>
        <w:t xml:space="preserve">is seeking </w:t>
      </w:r>
      <w:r w:rsidR="0035486D">
        <w:rPr>
          <w:rFonts w:ascii="Century" w:hAnsi="Century"/>
          <w:sz w:val="22"/>
          <w:szCs w:val="22"/>
        </w:rPr>
        <w:t xml:space="preserve">bids from qualified firms or individuals to </w:t>
      </w:r>
      <w:r w:rsidR="00D5752E">
        <w:rPr>
          <w:rFonts w:ascii="Century" w:hAnsi="Century"/>
          <w:sz w:val="22"/>
          <w:szCs w:val="22"/>
        </w:rPr>
        <w:t xml:space="preserve">furnish </w:t>
      </w:r>
      <w:r w:rsidR="00D5752E" w:rsidRPr="00E049DD">
        <w:t xml:space="preserve">non-elevated </w:t>
      </w:r>
      <w:r w:rsidR="0025345A">
        <w:t>five row bleachers.  The bleachers will b</w:t>
      </w:r>
      <w:r w:rsidR="00495313">
        <w:t>e non- anchored and resting on firm, flat, level ground</w:t>
      </w:r>
      <w:r w:rsidR="0025345A">
        <w:t>.</w:t>
      </w:r>
      <w:r w:rsidR="00495313">
        <w:t xml:space="preserve"> Each bleacher section shall accommodate </w:t>
      </w:r>
      <w:r w:rsidR="00495313">
        <w:lastRenderedPageBreak/>
        <w:t>90 – 100 people. The City anticipat</w:t>
      </w:r>
      <w:r w:rsidR="002A42F0">
        <w:t>es purchasing seven</w:t>
      </w:r>
      <w:r w:rsidR="00495313">
        <w:t xml:space="preserve"> such bleacher sections</w:t>
      </w:r>
      <w:r w:rsidR="006A49F0">
        <w:t>; however, the City reserves the right to change the quantity purchased upon award</w:t>
      </w:r>
      <w:r w:rsidR="00495313">
        <w:t xml:space="preserve">.  </w:t>
      </w:r>
      <w:r w:rsidR="0025345A">
        <w:t xml:space="preserve"> </w:t>
      </w:r>
    </w:p>
    <w:p w:rsidR="006A49F0" w:rsidRDefault="006A49F0" w:rsidP="00D5752E">
      <w:pPr>
        <w:ind w:left="720"/>
      </w:pPr>
    </w:p>
    <w:p w:rsidR="008F1273" w:rsidRDefault="00495313" w:rsidP="00D5752E">
      <w:pPr>
        <w:ind w:left="720"/>
      </w:pPr>
      <w:r>
        <w:t xml:space="preserve">Installation and </w:t>
      </w:r>
      <w:r w:rsidR="00DC0752">
        <w:t xml:space="preserve">erection of the bleachers may be performed by City employees; however, an alternate add to the bid for assembly and erection of the bleachers is </w:t>
      </w:r>
      <w:r w:rsidR="003A1B97">
        <w:t>requested</w:t>
      </w:r>
      <w:r w:rsidR="00DC0752">
        <w:t>.</w:t>
      </w:r>
      <w:r>
        <w:t xml:space="preserve"> </w:t>
      </w:r>
    </w:p>
    <w:p w:rsidR="00556AC3" w:rsidRPr="00A82D90" w:rsidRDefault="00846E27" w:rsidP="00846E27">
      <w:pPr>
        <w:pStyle w:val="NormalWeb"/>
        <w:ind w:left="720" w:hanging="720"/>
        <w:rPr>
          <w:rFonts w:ascii="Century" w:hAnsi="Century"/>
          <w:sz w:val="22"/>
          <w:szCs w:val="22"/>
        </w:rPr>
      </w:pPr>
      <w:r>
        <w:rPr>
          <w:rFonts w:ascii="Century" w:hAnsi="Century"/>
          <w:sz w:val="22"/>
          <w:szCs w:val="22"/>
        </w:rPr>
        <w:t xml:space="preserve">2.       </w:t>
      </w:r>
      <w:r w:rsidR="00681A04" w:rsidRPr="00A82D90">
        <w:rPr>
          <w:rFonts w:ascii="Century" w:hAnsi="Century"/>
          <w:sz w:val="22"/>
          <w:szCs w:val="22"/>
          <w:u w:val="single"/>
        </w:rPr>
        <w:t>GEN</w:t>
      </w:r>
      <w:r w:rsidR="00556AC3" w:rsidRPr="00A82D90">
        <w:rPr>
          <w:rFonts w:ascii="Century" w:hAnsi="Century" w:cs="Arial"/>
          <w:sz w:val="22"/>
          <w:szCs w:val="22"/>
          <w:u w:val="single"/>
        </w:rPr>
        <w:t>ERAL CONDITIONS</w:t>
      </w:r>
    </w:p>
    <w:p w:rsidR="00556AC3" w:rsidRPr="00A82D90" w:rsidRDefault="00556AC3" w:rsidP="000D5A60">
      <w:pPr>
        <w:pStyle w:val="NormalWeb"/>
        <w:numPr>
          <w:ilvl w:val="1"/>
          <w:numId w:val="2"/>
        </w:numPr>
        <w:tabs>
          <w:tab w:val="clear" w:pos="2160"/>
          <w:tab w:val="num" w:pos="1440"/>
        </w:tabs>
        <w:spacing w:before="240" w:beforeAutospacing="0"/>
        <w:ind w:left="1440" w:hanging="720"/>
        <w:rPr>
          <w:rFonts w:ascii="Century" w:hAnsi="Century"/>
          <w:sz w:val="22"/>
          <w:szCs w:val="22"/>
        </w:rPr>
      </w:pPr>
      <w:r w:rsidRPr="00A82D90">
        <w:rPr>
          <w:rFonts w:ascii="Century" w:hAnsi="Century"/>
          <w:b/>
          <w:bCs/>
          <w:sz w:val="22"/>
          <w:szCs w:val="22"/>
        </w:rPr>
        <w:t>Acceptance of Bids</w:t>
      </w:r>
      <w:r w:rsidRPr="00A82D90">
        <w:rPr>
          <w:rFonts w:ascii="Century" w:hAnsi="Century"/>
          <w:sz w:val="22"/>
          <w:szCs w:val="22"/>
        </w:rPr>
        <w:t xml:space="preserve">: The City of </w:t>
      </w:r>
      <w:smartTag w:uri="urn:schemas-microsoft-com:office:smarttags" w:element="place">
        <w:smartTag w:uri="urn:schemas-microsoft-com:office:smarttags" w:element="City">
          <w:r w:rsidRPr="00A82D90">
            <w:rPr>
              <w:rFonts w:ascii="Century" w:hAnsi="Century"/>
              <w:sz w:val="22"/>
              <w:szCs w:val="22"/>
            </w:rPr>
            <w:t>Columbia</w:t>
          </w:r>
        </w:smartTag>
      </w:smartTag>
      <w:r w:rsidRPr="00A82D90">
        <w:rPr>
          <w:rFonts w:ascii="Century" w:hAnsi="Century"/>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56AC3" w:rsidRPr="00A82D90" w:rsidRDefault="00556AC3" w:rsidP="000D5A60">
      <w:pPr>
        <w:pStyle w:val="NormalWeb"/>
        <w:numPr>
          <w:ilvl w:val="2"/>
          <w:numId w:val="2"/>
        </w:numPr>
        <w:spacing w:before="0" w:beforeAutospacing="0" w:after="0" w:afterAutospacing="0"/>
        <w:rPr>
          <w:rFonts w:ascii="Century" w:hAnsi="Century"/>
          <w:sz w:val="22"/>
          <w:szCs w:val="22"/>
        </w:rPr>
      </w:pPr>
      <w:r w:rsidRPr="00A82D90">
        <w:rPr>
          <w:rFonts w:ascii="Century" w:hAnsi="Century"/>
          <w:sz w:val="22"/>
          <w:szCs w:val="22"/>
        </w:rPr>
        <w:t>If the bidder fails to state the time within which a bid must be accepted, it is understood and agreed that said City shall have ninety (90) days from bid opening date in which to accept bid.</w:t>
      </w:r>
    </w:p>
    <w:p w:rsidR="00556AC3" w:rsidRPr="00A82D90" w:rsidRDefault="00556AC3" w:rsidP="002F54A6">
      <w:pPr>
        <w:ind w:left="417"/>
        <w:rPr>
          <w:rFonts w:ascii="Century" w:hAnsi="Century"/>
          <w:sz w:val="22"/>
          <w:szCs w:val="22"/>
        </w:rPr>
      </w:pPr>
    </w:p>
    <w:p w:rsidR="00556AC3" w:rsidRPr="00A82D90" w:rsidRDefault="00556AC3" w:rsidP="000D5A60">
      <w:pPr>
        <w:numPr>
          <w:ilvl w:val="1"/>
          <w:numId w:val="3"/>
        </w:numPr>
        <w:tabs>
          <w:tab w:val="clear" w:pos="2160"/>
          <w:tab w:val="num" w:pos="1440"/>
        </w:tabs>
        <w:ind w:left="1440" w:hanging="720"/>
        <w:rPr>
          <w:rFonts w:ascii="Century" w:hAnsi="Century"/>
          <w:sz w:val="22"/>
          <w:szCs w:val="22"/>
        </w:rPr>
      </w:pPr>
      <w:r w:rsidRPr="00A82D90">
        <w:rPr>
          <w:rFonts w:ascii="Century" w:hAnsi="Century"/>
          <w:b/>
          <w:bCs/>
          <w:sz w:val="22"/>
          <w:szCs w:val="22"/>
        </w:rPr>
        <w:t>Error in Bid:</w:t>
      </w:r>
      <w:r w:rsidRPr="00A82D90">
        <w:rPr>
          <w:rFonts w:ascii="Century" w:hAnsi="Century"/>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2.3</w:t>
      </w:r>
      <w:r w:rsidRPr="00A82D90">
        <w:rPr>
          <w:rFonts w:ascii="Century" w:hAnsi="Century"/>
          <w:b/>
          <w:bCs/>
          <w:sz w:val="22"/>
          <w:szCs w:val="22"/>
        </w:rPr>
        <w:tab/>
        <w:t xml:space="preserve">Discount Period: </w:t>
      </w:r>
      <w:r w:rsidRPr="00A82D90">
        <w:rPr>
          <w:rFonts w:ascii="Century" w:hAnsi="Century"/>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2.4</w:t>
      </w:r>
      <w:r w:rsidRPr="00A82D90">
        <w:rPr>
          <w:rFonts w:ascii="Century" w:hAnsi="Century"/>
          <w:b/>
          <w:bCs/>
          <w:sz w:val="22"/>
          <w:szCs w:val="22"/>
        </w:rPr>
        <w:tab/>
        <w:t>Sample of Materials:</w:t>
      </w:r>
      <w:r w:rsidRPr="00A82D90">
        <w:rPr>
          <w:rFonts w:ascii="Century" w:hAnsi="Century"/>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2.5</w:t>
      </w:r>
      <w:r w:rsidRPr="00A82D90">
        <w:rPr>
          <w:rFonts w:ascii="Century" w:hAnsi="Century"/>
          <w:b/>
          <w:bCs/>
          <w:sz w:val="22"/>
          <w:szCs w:val="22"/>
        </w:rPr>
        <w:tab/>
        <w:t xml:space="preserve">Signatures on Bids: </w:t>
      </w:r>
      <w:r w:rsidRPr="00A82D90">
        <w:rPr>
          <w:rFonts w:ascii="Century" w:hAnsi="Century"/>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2.6</w:t>
      </w:r>
      <w:r w:rsidRPr="00A82D90">
        <w:rPr>
          <w:rFonts w:ascii="Century" w:hAnsi="Century"/>
          <w:b/>
          <w:bCs/>
          <w:sz w:val="22"/>
          <w:szCs w:val="22"/>
        </w:rPr>
        <w:tab/>
        <w:t>Alternate Bids:</w:t>
      </w:r>
      <w:r w:rsidRPr="00A82D90">
        <w:rPr>
          <w:rFonts w:ascii="Century" w:hAnsi="Century"/>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2.7</w:t>
      </w:r>
      <w:r w:rsidRPr="00A82D90">
        <w:rPr>
          <w:rFonts w:ascii="Century" w:hAnsi="Century"/>
          <w:sz w:val="22"/>
          <w:szCs w:val="22"/>
        </w:rPr>
        <w:tab/>
      </w:r>
      <w:r w:rsidRPr="00A82D90">
        <w:rPr>
          <w:rFonts w:ascii="Century" w:hAnsi="Century"/>
          <w:b/>
          <w:bCs/>
          <w:sz w:val="22"/>
          <w:szCs w:val="22"/>
        </w:rPr>
        <w:t xml:space="preserve">Proposal Sheets: </w:t>
      </w:r>
      <w:r w:rsidRPr="00A82D90">
        <w:rPr>
          <w:rFonts w:ascii="Century" w:hAnsi="Century"/>
          <w:sz w:val="22"/>
          <w:szCs w:val="22"/>
        </w:rPr>
        <w:t xml:space="preserve">Bidders shall use the proposal sheets furnished by the City. Failure to submit this sheet as required shall render the proposal invalid. Proposal sheets must contain prices on per unit and </w:t>
      </w:r>
      <w:r w:rsidRPr="00A82D90">
        <w:rPr>
          <w:rFonts w:ascii="Century" w:hAnsi="Century"/>
          <w:sz w:val="22"/>
          <w:szCs w:val="22"/>
        </w:rPr>
        <w:lastRenderedPageBreak/>
        <w:t>aggregate basis and the total amount of the bid must be stated on the proposal sheet.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2.8</w:t>
      </w:r>
      <w:r w:rsidRPr="00A82D90">
        <w:rPr>
          <w:rFonts w:ascii="Century" w:hAnsi="Century"/>
          <w:b/>
          <w:bCs/>
          <w:sz w:val="22"/>
          <w:szCs w:val="22"/>
        </w:rPr>
        <w:tab/>
        <w:t>Federal or State Sales, Excise or Use Tax:</w:t>
      </w:r>
      <w:r w:rsidRPr="00A82D90">
        <w:rPr>
          <w:rFonts w:ascii="Century" w:hAnsi="Century"/>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2.9</w:t>
      </w:r>
      <w:r w:rsidRPr="00A82D90">
        <w:rPr>
          <w:rFonts w:ascii="Century" w:hAnsi="Century"/>
          <w:b/>
          <w:bCs/>
          <w:sz w:val="22"/>
          <w:szCs w:val="22"/>
        </w:rPr>
        <w:tab/>
        <w:t xml:space="preserve">Delivery: </w:t>
      </w:r>
      <w:r w:rsidRPr="00A82D90">
        <w:rPr>
          <w:rFonts w:ascii="Century" w:hAnsi="Century"/>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2.10</w:t>
      </w:r>
      <w:r w:rsidRPr="00A82D90">
        <w:rPr>
          <w:rFonts w:ascii="Century" w:hAnsi="Century"/>
          <w:b/>
          <w:bCs/>
          <w:sz w:val="22"/>
          <w:szCs w:val="22"/>
        </w:rPr>
        <w:t xml:space="preserve"> </w:t>
      </w:r>
      <w:r w:rsidRPr="00A82D90">
        <w:rPr>
          <w:rFonts w:ascii="Century" w:hAnsi="Century"/>
          <w:b/>
          <w:bCs/>
          <w:sz w:val="22"/>
          <w:szCs w:val="22"/>
        </w:rPr>
        <w:tab/>
        <w:t xml:space="preserve">Compliance: </w:t>
      </w:r>
      <w:r w:rsidRPr="00A82D90">
        <w:rPr>
          <w:rFonts w:ascii="Century" w:hAnsi="Century"/>
          <w:sz w:val="22"/>
          <w:szCs w:val="22"/>
        </w:rPr>
        <w:t>Contractor shall abide by all federal, state and local laws and statues and obtain all permits required in number seventeen (17) of these conditions.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2.11</w:t>
      </w:r>
      <w:r w:rsidRPr="00A82D90">
        <w:rPr>
          <w:rFonts w:ascii="Century" w:hAnsi="Century"/>
          <w:b/>
          <w:bCs/>
          <w:sz w:val="22"/>
          <w:szCs w:val="22"/>
        </w:rPr>
        <w:tab/>
        <w:t xml:space="preserve"> Specifications: </w:t>
      </w:r>
      <w:r w:rsidRPr="00A82D90">
        <w:rPr>
          <w:rFonts w:ascii="Century" w:hAnsi="Century"/>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2.12</w:t>
      </w:r>
      <w:r w:rsidRPr="00A82D90">
        <w:rPr>
          <w:rFonts w:ascii="Century" w:hAnsi="Century"/>
          <w:b/>
          <w:bCs/>
          <w:sz w:val="22"/>
          <w:szCs w:val="22"/>
        </w:rPr>
        <w:tab/>
        <w:t xml:space="preserve">Inspection: </w:t>
      </w:r>
      <w:r w:rsidRPr="00A82D90">
        <w:rPr>
          <w:rFonts w:ascii="Century" w:hAnsi="Century"/>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2.13</w:t>
      </w:r>
      <w:r w:rsidRPr="00A82D90">
        <w:rPr>
          <w:rFonts w:ascii="Century" w:hAnsi="Century"/>
          <w:b/>
          <w:bCs/>
          <w:sz w:val="22"/>
          <w:szCs w:val="22"/>
        </w:rPr>
        <w:tab/>
        <w:t xml:space="preserve">Bid Opening: </w:t>
      </w:r>
      <w:r w:rsidRPr="00A82D90">
        <w:rPr>
          <w:rFonts w:ascii="Century" w:hAnsi="Century"/>
          <w:sz w:val="22"/>
          <w:szCs w:val="22"/>
        </w:rPr>
        <w:t xml:space="preserve">Bids may be mailed or delivered to the </w:t>
      </w:r>
      <w:r w:rsidR="00E1259B">
        <w:rPr>
          <w:rFonts w:ascii="Century" w:hAnsi="Century"/>
          <w:sz w:val="22"/>
          <w:szCs w:val="22"/>
        </w:rPr>
        <w:t>Purchasing Agent,</w:t>
      </w:r>
      <w:r w:rsidRPr="00A82D90">
        <w:rPr>
          <w:rFonts w:ascii="Century" w:hAnsi="Century"/>
          <w:sz w:val="22"/>
          <w:szCs w:val="22"/>
        </w:rPr>
        <w:t xml:space="preserve"> City Manager’s Office of the City of Columbia, Tennessee. All bids will be opened and publicly read at a time specified on the Proposal Sheet. Bids received after the specified time for opening, as shown on the invitation to bid, will not be accepted.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lastRenderedPageBreak/>
        <w:t>2.14</w:t>
      </w:r>
      <w:r w:rsidRPr="00A82D90">
        <w:rPr>
          <w:rFonts w:ascii="Century" w:hAnsi="Century"/>
          <w:b/>
          <w:bCs/>
          <w:sz w:val="22"/>
          <w:szCs w:val="22"/>
        </w:rPr>
        <w:tab/>
        <w:t xml:space="preserve">Cancellation: </w:t>
      </w:r>
      <w:r w:rsidRPr="00A82D90">
        <w:rPr>
          <w:rFonts w:ascii="Century" w:hAnsi="Century"/>
          <w:sz w:val="22"/>
          <w:szCs w:val="22"/>
        </w:rPr>
        <w:t>The City reserves the right to cancel an accepted bid or contract in whole or in part due to nonperformance or defective products.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2.15</w:t>
      </w:r>
      <w:r w:rsidRPr="00A82D90">
        <w:rPr>
          <w:rFonts w:ascii="Century" w:hAnsi="Century"/>
          <w:b/>
          <w:bCs/>
          <w:sz w:val="22"/>
          <w:szCs w:val="22"/>
        </w:rPr>
        <w:tab/>
        <w:t xml:space="preserve">Permit Requirements: </w:t>
      </w:r>
      <w:r w:rsidRPr="00A82D90">
        <w:rPr>
          <w:rFonts w:ascii="Century" w:hAnsi="Century"/>
          <w:sz w:val="22"/>
          <w:szCs w:val="22"/>
        </w:rPr>
        <w:t>Successful bidder will be responsible for securing any necessary permits for complying with all required inspections whether local state or federal.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2.16</w:t>
      </w:r>
      <w:r w:rsidRPr="00A82D90">
        <w:rPr>
          <w:rFonts w:ascii="Century" w:hAnsi="Century"/>
          <w:b/>
          <w:bCs/>
          <w:sz w:val="22"/>
          <w:szCs w:val="22"/>
        </w:rPr>
        <w:tab/>
        <w:t xml:space="preserve">Multi-Year Contracts: </w:t>
      </w:r>
      <w:r w:rsidRPr="00A82D90">
        <w:rPr>
          <w:rFonts w:ascii="Century" w:hAnsi="Century"/>
          <w:sz w:val="22"/>
          <w:szCs w:val="22"/>
        </w:rPr>
        <w:t xml:space="preserve">The City reserves the right to enter into multi –year contracts and further has the right to terminate </w:t>
      </w:r>
      <w:proofErr w:type="spellStart"/>
      <w:r w:rsidRPr="00A82D90">
        <w:rPr>
          <w:rFonts w:ascii="Century" w:hAnsi="Century"/>
          <w:sz w:val="22"/>
          <w:szCs w:val="22"/>
        </w:rPr>
        <w:t>multi year</w:t>
      </w:r>
      <w:proofErr w:type="spellEnd"/>
      <w:r w:rsidRPr="00A82D90">
        <w:rPr>
          <w:rFonts w:ascii="Century" w:hAnsi="Century"/>
          <w:sz w:val="22"/>
          <w:szCs w:val="22"/>
        </w:rPr>
        <w:t xml:space="preserve"> contracts due to non-appropriation of funds.</w:t>
      </w:r>
    </w:p>
    <w:p w:rsidR="00556AC3" w:rsidRPr="00A82D90" w:rsidRDefault="00556AC3" w:rsidP="002E126C">
      <w:pPr>
        <w:spacing w:before="120" w:after="120"/>
        <w:ind w:left="1440" w:hanging="720"/>
        <w:rPr>
          <w:rFonts w:ascii="Century" w:hAnsi="Century"/>
          <w:sz w:val="22"/>
          <w:szCs w:val="22"/>
        </w:rPr>
      </w:pPr>
      <w:r w:rsidRPr="00A82D90">
        <w:rPr>
          <w:rFonts w:ascii="Century" w:hAnsi="Century"/>
          <w:sz w:val="22"/>
          <w:szCs w:val="22"/>
        </w:rPr>
        <w:t>2.17</w:t>
      </w:r>
      <w:r w:rsidRPr="00A82D90">
        <w:rPr>
          <w:rFonts w:ascii="Century" w:hAnsi="Century"/>
          <w:b/>
          <w:bCs/>
          <w:sz w:val="22"/>
          <w:szCs w:val="22"/>
        </w:rPr>
        <w:tab/>
        <w:t xml:space="preserve">Financial Statements: </w:t>
      </w:r>
      <w:r w:rsidRPr="00A82D90">
        <w:rPr>
          <w:rFonts w:ascii="Century" w:hAnsi="Century"/>
          <w:sz w:val="22"/>
          <w:szCs w:val="22"/>
        </w:rPr>
        <w:t>Financial statements will be submitted upon request.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2.18</w:t>
      </w:r>
      <w:r w:rsidRPr="00A82D90">
        <w:rPr>
          <w:rFonts w:ascii="Century" w:hAnsi="Century"/>
          <w:b/>
          <w:bCs/>
          <w:sz w:val="22"/>
          <w:szCs w:val="22"/>
        </w:rPr>
        <w:tab/>
        <w:t>Term of Payment:</w:t>
      </w:r>
      <w:r w:rsidRPr="00A82D90">
        <w:rPr>
          <w:rFonts w:ascii="Century" w:hAnsi="Century"/>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56AC3" w:rsidRPr="00A82D90" w:rsidRDefault="00556AC3" w:rsidP="000D5A60">
      <w:pPr>
        <w:numPr>
          <w:ilvl w:val="1"/>
          <w:numId w:val="4"/>
        </w:numPr>
        <w:spacing w:before="120" w:after="120"/>
        <w:rPr>
          <w:rFonts w:ascii="Century" w:hAnsi="Century"/>
          <w:b/>
          <w:bCs/>
          <w:sz w:val="22"/>
          <w:szCs w:val="22"/>
        </w:rPr>
      </w:pPr>
      <w:r w:rsidRPr="00A82D90">
        <w:rPr>
          <w:rFonts w:ascii="Century" w:hAnsi="Century"/>
          <w:b/>
          <w:bCs/>
          <w:sz w:val="22"/>
          <w:szCs w:val="22"/>
        </w:rPr>
        <w:t>Complaints – Vendors</w:t>
      </w:r>
    </w:p>
    <w:p w:rsidR="00556AC3" w:rsidRPr="00A82D90" w:rsidRDefault="00556AC3" w:rsidP="000D5A60">
      <w:pPr>
        <w:numPr>
          <w:ilvl w:val="2"/>
          <w:numId w:val="4"/>
        </w:numPr>
        <w:spacing w:before="120" w:after="120"/>
        <w:rPr>
          <w:rFonts w:ascii="Century" w:hAnsi="Century"/>
          <w:sz w:val="22"/>
          <w:szCs w:val="22"/>
        </w:rPr>
      </w:pPr>
      <w:r w:rsidRPr="00A82D90">
        <w:rPr>
          <w:rFonts w:ascii="Century" w:hAnsi="Century"/>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56AC3" w:rsidRPr="00A82D90" w:rsidRDefault="00556AC3" w:rsidP="000D5A60">
      <w:pPr>
        <w:numPr>
          <w:ilvl w:val="3"/>
          <w:numId w:val="4"/>
        </w:numPr>
        <w:spacing w:before="120" w:after="120"/>
        <w:rPr>
          <w:rFonts w:ascii="Century" w:hAnsi="Century"/>
          <w:sz w:val="22"/>
          <w:szCs w:val="22"/>
        </w:rPr>
      </w:pPr>
      <w:r w:rsidRPr="00A82D90">
        <w:rPr>
          <w:rFonts w:ascii="Century" w:hAnsi="Century"/>
          <w:sz w:val="22"/>
          <w:szCs w:val="22"/>
          <w:u w:val="single"/>
        </w:rPr>
        <w:t>Step One</w:t>
      </w:r>
      <w:r w:rsidRPr="00A82D90">
        <w:rPr>
          <w:rFonts w:ascii="Century" w:hAnsi="Century"/>
          <w:sz w:val="22"/>
          <w:szCs w:val="22"/>
        </w:rPr>
        <w:t xml:space="preserve"> </w:t>
      </w:r>
      <w:r w:rsidR="00E1259B">
        <w:rPr>
          <w:rFonts w:ascii="Century" w:hAnsi="Century"/>
          <w:sz w:val="22"/>
          <w:szCs w:val="22"/>
        </w:rPr>
        <w:t>–</w:t>
      </w:r>
      <w:r w:rsidRPr="00A82D90">
        <w:rPr>
          <w:rFonts w:ascii="Century" w:hAnsi="Century"/>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thirty (30) days to the vendor.</w:t>
      </w:r>
    </w:p>
    <w:p w:rsidR="00DA0C36" w:rsidRDefault="00556AC3" w:rsidP="000D5A60">
      <w:pPr>
        <w:numPr>
          <w:ilvl w:val="3"/>
          <w:numId w:val="4"/>
        </w:numPr>
        <w:spacing w:before="120" w:after="120"/>
        <w:rPr>
          <w:rFonts w:ascii="Century" w:hAnsi="Century"/>
          <w:sz w:val="22"/>
          <w:szCs w:val="22"/>
        </w:rPr>
      </w:pPr>
      <w:r w:rsidRPr="00A82D90">
        <w:rPr>
          <w:rFonts w:ascii="Century" w:hAnsi="Century"/>
          <w:sz w:val="22"/>
          <w:szCs w:val="22"/>
          <w:u w:val="single"/>
        </w:rPr>
        <w:t xml:space="preserve">Step Two </w:t>
      </w:r>
      <w:r w:rsidRPr="00A82D90">
        <w:rPr>
          <w:rFonts w:ascii="Century" w:hAnsi="Century"/>
          <w:sz w:val="22"/>
          <w:szCs w:val="22"/>
        </w:rPr>
        <w:t xml:space="preserve">– If the vendor is not satisfied </w:t>
      </w:r>
      <w:proofErr w:type="spellStart"/>
      <w:r w:rsidRPr="00A82D90">
        <w:rPr>
          <w:rFonts w:ascii="Century" w:hAnsi="Century"/>
          <w:sz w:val="22"/>
          <w:szCs w:val="22"/>
        </w:rPr>
        <w:t>wit</w:t>
      </w:r>
      <w:proofErr w:type="spellEnd"/>
      <w:r w:rsidRPr="00A82D90">
        <w:rPr>
          <w:rFonts w:ascii="Century" w:hAnsi="Century"/>
          <w:sz w:val="22"/>
          <w:szCs w:val="22"/>
        </w:rPr>
        <w:t xml:space="preserve"> the Purchasing Agent’s response, the vendor may appeal in writing to the City </w:t>
      </w:r>
      <w:proofErr w:type="spellStart"/>
      <w:r w:rsidRPr="00A82D90">
        <w:rPr>
          <w:rFonts w:ascii="Century" w:hAnsi="Century"/>
          <w:sz w:val="22"/>
          <w:szCs w:val="22"/>
        </w:rPr>
        <w:t>Manger</w:t>
      </w:r>
      <w:proofErr w:type="spellEnd"/>
      <w:r w:rsidRPr="00A82D90">
        <w:rPr>
          <w:rFonts w:ascii="Century" w:hAnsi="Century"/>
          <w:sz w:val="22"/>
          <w:szCs w:val="22"/>
        </w:rPr>
        <w:t>, who shall with the advice of the Purchasing Agent and/or City Attorney, make a written determination to all parties involved. The City Manager’s decision shall be final.</w:t>
      </w:r>
      <w:r w:rsidR="002A18BF" w:rsidRPr="00A82D90">
        <w:rPr>
          <w:rFonts w:ascii="Century" w:hAnsi="Century"/>
          <w:sz w:val="22"/>
          <w:szCs w:val="22"/>
        </w:rPr>
        <w:t xml:space="preserve"> </w:t>
      </w:r>
    </w:p>
    <w:p w:rsidR="00556AC3" w:rsidRPr="00A82D90" w:rsidRDefault="00556AC3" w:rsidP="000D5A60">
      <w:pPr>
        <w:numPr>
          <w:ilvl w:val="0"/>
          <w:numId w:val="5"/>
        </w:numPr>
        <w:tabs>
          <w:tab w:val="clear" w:pos="1440"/>
        </w:tabs>
        <w:spacing w:before="120" w:after="120"/>
        <w:ind w:left="0" w:firstLine="0"/>
        <w:rPr>
          <w:rFonts w:ascii="Century" w:hAnsi="Century"/>
          <w:sz w:val="22"/>
          <w:szCs w:val="22"/>
          <w:u w:val="single"/>
        </w:rPr>
      </w:pPr>
      <w:r w:rsidRPr="00A82D90">
        <w:rPr>
          <w:rFonts w:ascii="Century" w:hAnsi="Century"/>
          <w:sz w:val="22"/>
          <w:szCs w:val="22"/>
          <w:u w:val="single"/>
        </w:rPr>
        <w:t>INSURANCE</w:t>
      </w:r>
      <w:r w:rsidR="00E13F32">
        <w:rPr>
          <w:rFonts w:ascii="Century" w:hAnsi="Century"/>
          <w:sz w:val="22"/>
          <w:szCs w:val="22"/>
          <w:u w:val="single"/>
        </w:rPr>
        <w:t xml:space="preserve"> AND BONDS</w:t>
      </w:r>
    </w:p>
    <w:p w:rsidR="009305E4" w:rsidRPr="00A82D90" w:rsidRDefault="00A82D90">
      <w:pPr>
        <w:pStyle w:val="BodyText"/>
        <w:ind w:left="720"/>
        <w:rPr>
          <w:rFonts w:ascii="Century" w:hAnsi="Century"/>
          <w:sz w:val="22"/>
          <w:szCs w:val="22"/>
        </w:rPr>
      </w:pPr>
      <w:r w:rsidRPr="00A82D90">
        <w:rPr>
          <w:rFonts w:ascii="Century" w:hAnsi="Century"/>
          <w:sz w:val="22"/>
          <w:szCs w:val="22"/>
        </w:rPr>
        <w:t xml:space="preserve">The awarded </w:t>
      </w:r>
      <w:r w:rsidR="002E126C">
        <w:rPr>
          <w:rFonts w:ascii="Century" w:hAnsi="Century"/>
          <w:sz w:val="22"/>
          <w:szCs w:val="22"/>
        </w:rPr>
        <w:t>P</w:t>
      </w:r>
      <w:r w:rsidRPr="00A82D90">
        <w:rPr>
          <w:rFonts w:ascii="Century" w:hAnsi="Century"/>
          <w:sz w:val="22"/>
          <w:szCs w:val="22"/>
        </w:rPr>
        <w:t xml:space="preserve">roposer </w:t>
      </w:r>
      <w:r w:rsidR="00556AC3" w:rsidRPr="00A82D90">
        <w:rPr>
          <w:rFonts w:ascii="Century" w:hAnsi="Century"/>
          <w:sz w:val="22"/>
          <w:szCs w:val="22"/>
        </w:rPr>
        <w:t xml:space="preserve">shall purchase and maintain in force, at his own expense, such insurance as will protect him and the City from claims which may arise out of or result from the execution of the work, whether such execution be by himself, his employees, agents, subcontractors, or by anyone for whose acts any of them may be liable. The insurance coverage shall be such as to fully protect the Owner, the City and the general public from any </w:t>
      </w:r>
      <w:r w:rsidR="00556AC3" w:rsidRPr="00A82D90">
        <w:rPr>
          <w:rFonts w:ascii="Century" w:hAnsi="Century"/>
          <w:sz w:val="22"/>
          <w:szCs w:val="22"/>
        </w:rPr>
        <w:lastRenderedPageBreak/>
        <w:t xml:space="preserve">and all claims for injury and damage resulting by any actions on the part of the contractor or his forces as enumerated above. </w:t>
      </w:r>
    </w:p>
    <w:p w:rsidR="009305E4" w:rsidRPr="00A82D90" w:rsidRDefault="009305E4">
      <w:pPr>
        <w:pStyle w:val="BodyText"/>
        <w:ind w:left="720"/>
        <w:rPr>
          <w:rFonts w:ascii="Century" w:hAnsi="Century"/>
          <w:sz w:val="22"/>
          <w:szCs w:val="22"/>
        </w:rPr>
      </w:pPr>
    </w:p>
    <w:p w:rsidR="009305E4"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w:t>
      </w:r>
      <w:r w:rsidR="00991FC4">
        <w:rPr>
          <w:rFonts w:ascii="Century" w:hAnsi="Century"/>
          <w:sz w:val="22"/>
          <w:szCs w:val="22"/>
        </w:rPr>
        <w:t xml:space="preserve">prior to bid award </w:t>
      </w:r>
      <w:r w:rsidRPr="00A82D90">
        <w:rPr>
          <w:rFonts w:ascii="Century" w:hAnsi="Century"/>
          <w:sz w:val="22"/>
          <w:szCs w:val="22"/>
        </w:rPr>
        <w:t xml:space="preserve">a copy of an original Certificate of Insurance, naming City of Columbia as an additional insured. Should any of the policies be cancelled before the expiration date, the issuing company will mail 30 days written notice to the certificate holder. </w:t>
      </w:r>
    </w:p>
    <w:p w:rsidR="009305E4" w:rsidRPr="00A82D90" w:rsidRDefault="009305E4">
      <w:pPr>
        <w:pStyle w:val="BodyText"/>
        <w:ind w:left="720"/>
        <w:rPr>
          <w:rFonts w:ascii="Century" w:hAnsi="Century"/>
          <w:sz w:val="22"/>
          <w:szCs w:val="22"/>
        </w:rPr>
      </w:pPr>
    </w:p>
    <w:p w:rsidR="00556AC3"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w:t>
      </w:r>
      <w:r w:rsidR="009305E4" w:rsidRPr="00A82D90">
        <w:rPr>
          <w:rFonts w:ascii="Century" w:hAnsi="Century"/>
          <w:sz w:val="22"/>
          <w:szCs w:val="22"/>
        </w:rPr>
        <w:t xml:space="preserve">proof of </w:t>
      </w:r>
      <w:r w:rsidRPr="00A82D90">
        <w:rPr>
          <w:rFonts w:ascii="Century" w:hAnsi="Century"/>
          <w:sz w:val="22"/>
          <w:szCs w:val="22"/>
        </w:rPr>
        <w:t xml:space="preserve">insurance in satisfactory limits, and on forms and of companies that are acceptable to the City of Columbia and shall require and show evidence of insurance coverage on behalf of any subcontractors (if applicable), before entering into any agreement to </w:t>
      </w:r>
      <w:r w:rsidR="009305E4" w:rsidRPr="00A82D90">
        <w:rPr>
          <w:rFonts w:ascii="Century" w:hAnsi="Century"/>
          <w:sz w:val="22"/>
          <w:szCs w:val="22"/>
        </w:rPr>
        <w:t>s</w:t>
      </w:r>
      <w:r w:rsidRPr="00A82D90">
        <w:rPr>
          <w:rFonts w:ascii="Century" w:hAnsi="Century"/>
          <w:sz w:val="22"/>
          <w:szCs w:val="22"/>
        </w:rPr>
        <w:t>ublet any part of the work to be done as a result of awarding this bid.</w:t>
      </w:r>
    </w:p>
    <w:p w:rsidR="00556AC3" w:rsidRPr="00A82D90" w:rsidRDefault="00556AC3">
      <w:pPr>
        <w:pStyle w:val="NormalWeb"/>
        <w:ind w:left="720"/>
        <w:rPr>
          <w:rFonts w:ascii="Century" w:hAnsi="Century" w:cs="Arial"/>
          <w:sz w:val="22"/>
          <w:szCs w:val="22"/>
        </w:rPr>
      </w:pPr>
      <w:r w:rsidRPr="00A82D90">
        <w:rPr>
          <w:rFonts w:ascii="Century" w:hAnsi="Century"/>
          <w:sz w:val="22"/>
          <w:szCs w:val="22"/>
        </w:rPr>
        <w:t>The following insurance requirements are the minimum that will be acceptable</w:t>
      </w:r>
      <w:r w:rsidRPr="00A82D90">
        <w:rPr>
          <w:rFonts w:ascii="Century" w:hAnsi="Century" w:cs="Arial"/>
          <w:sz w:val="22"/>
          <w:szCs w:val="22"/>
        </w:rPr>
        <w:t>:</w:t>
      </w:r>
    </w:p>
    <w:p w:rsidR="00556AC3" w:rsidRPr="00A82D90" w:rsidRDefault="00556AC3">
      <w:pPr>
        <w:ind w:firstLine="720"/>
        <w:rPr>
          <w:rFonts w:ascii="Century" w:hAnsi="Century"/>
          <w:sz w:val="22"/>
          <w:szCs w:val="22"/>
        </w:rPr>
      </w:pPr>
      <w:r w:rsidRPr="00A82D90">
        <w:rPr>
          <w:rFonts w:ascii="Century" w:hAnsi="Century"/>
          <w:sz w:val="22"/>
          <w:szCs w:val="22"/>
        </w:rPr>
        <w:t>Worker’s Compensation Insurance – State statutory limits.</w:t>
      </w:r>
    </w:p>
    <w:p w:rsidR="00556AC3" w:rsidRPr="00A82D90" w:rsidRDefault="00556AC3">
      <w:pPr>
        <w:ind w:left="1440" w:hanging="720"/>
        <w:rPr>
          <w:rFonts w:ascii="Century" w:hAnsi="Century"/>
          <w:sz w:val="22"/>
          <w:szCs w:val="22"/>
        </w:rPr>
      </w:pPr>
      <w:r w:rsidRPr="00A82D90">
        <w:rPr>
          <w:rFonts w:ascii="Century" w:hAnsi="Century"/>
          <w:sz w:val="22"/>
          <w:szCs w:val="22"/>
        </w:rPr>
        <w:t>Commercial General Liability – Including products and completed operations coverage and contractual liability on the amount of $</w:t>
      </w:r>
      <w:r w:rsidR="00D5752E">
        <w:rPr>
          <w:rFonts w:ascii="Century" w:hAnsi="Century"/>
          <w:sz w:val="22"/>
          <w:szCs w:val="22"/>
        </w:rPr>
        <w:t>1</w:t>
      </w:r>
      <w:r w:rsidR="003476D3">
        <w:rPr>
          <w:rFonts w:ascii="Century" w:hAnsi="Century"/>
          <w:sz w:val="22"/>
          <w:szCs w:val="22"/>
        </w:rPr>
        <w:t>,0</w:t>
      </w:r>
      <w:r w:rsidRPr="00A82D90">
        <w:rPr>
          <w:rFonts w:ascii="Century" w:hAnsi="Century"/>
          <w:sz w:val="22"/>
          <w:szCs w:val="22"/>
        </w:rPr>
        <w:t>00,000 CSL (combined single limit).</w:t>
      </w:r>
    </w:p>
    <w:p w:rsidR="00556AC3" w:rsidRDefault="00556AC3">
      <w:pPr>
        <w:spacing w:before="120" w:after="120"/>
        <w:ind w:left="1440" w:hanging="720"/>
        <w:rPr>
          <w:rFonts w:ascii="Century" w:hAnsi="Century"/>
          <w:sz w:val="22"/>
          <w:szCs w:val="22"/>
        </w:rPr>
      </w:pPr>
      <w:r w:rsidRPr="00A82D90">
        <w:rPr>
          <w:rFonts w:ascii="Century" w:hAnsi="Century"/>
          <w:sz w:val="22"/>
          <w:szCs w:val="22"/>
        </w:rPr>
        <w:t>Commercial Automobile Liability including owned, non-owned a</w:t>
      </w:r>
      <w:r w:rsidR="003476D3">
        <w:rPr>
          <w:rFonts w:ascii="Century" w:hAnsi="Century"/>
          <w:sz w:val="22"/>
          <w:szCs w:val="22"/>
        </w:rPr>
        <w:t>nd hired car in the amount of $</w:t>
      </w:r>
      <w:r w:rsidR="003D7C8D">
        <w:rPr>
          <w:rFonts w:ascii="Century" w:hAnsi="Century"/>
          <w:sz w:val="22"/>
          <w:szCs w:val="22"/>
        </w:rPr>
        <w:t>1,0</w:t>
      </w:r>
      <w:r w:rsidRPr="00A82D90">
        <w:rPr>
          <w:rFonts w:ascii="Century" w:hAnsi="Century"/>
          <w:sz w:val="22"/>
          <w:szCs w:val="22"/>
        </w:rPr>
        <w:t>00,000 CSL.</w:t>
      </w:r>
    </w:p>
    <w:p w:rsidR="00C05C7B" w:rsidRDefault="00C05C7B" w:rsidP="008124B3">
      <w:pPr>
        <w:spacing w:before="120" w:after="120"/>
        <w:ind w:left="1440" w:hanging="1080"/>
        <w:rPr>
          <w:rFonts w:ascii="Century" w:hAnsi="Century"/>
          <w:sz w:val="22"/>
          <w:szCs w:val="22"/>
        </w:rPr>
      </w:pPr>
    </w:p>
    <w:p w:rsidR="00556AC3" w:rsidRPr="00A82D90" w:rsidRDefault="002E126C" w:rsidP="008124B3">
      <w:pPr>
        <w:spacing w:before="120" w:after="120"/>
        <w:ind w:left="1440" w:hanging="1080"/>
        <w:rPr>
          <w:rFonts w:ascii="Century" w:hAnsi="Century"/>
          <w:sz w:val="22"/>
          <w:szCs w:val="22"/>
          <w:u w:val="single"/>
        </w:rPr>
      </w:pPr>
      <w:r>
        <w:rPr>
          <w:rFonts w:ascii="Century" w:hAnsi="Century"/>
          <w:sz w:val="22"/>
          <w:szCs w:val="22"/>
        </w:rPr>
        <w:t xml:space="preserve">5. </w:t>
      </w:r>
      <w:r>
        <w:rPr>
          <w:rFonts w:ascii="Century" w:hAnsi="Century"/>
          <w:sz w:val="22"/>
          <w:szCs w:val="22"/>
          <w:u w:val="single"/>
        </w:rPr>
        <w:t>L</w:t>
      </w:r>
      <w:r w:rsidR="00704E81" w:rsidRPr="00A82D90">
        <w:rPr>
          <w:rFonts w:ascii="Century" w:hAnsi="Century"/>
          <w:sz w:val="22"/>
          <w:szCs w:val="22"/>
          <w:u w:val="single"/>
        </w:rPr>
        <w:t>AWS, TAXES AND INDEMINIFACTION</w:t>
      </w:r>
    </w:p>
    <w:p w:rsidR="00556AC3" w:rsidRPr="00A82D90" w:rsidRDefault="00A82D90" w:rsidP="00E906F5">
      <w:pPr>
        <w:spacing w:before="120" w:after="120"/>
        <w:ind w:left="720"/>
        <w:rPr>
          <w:rFonts w:ascii="Century" w:hAnsi="Century"/>
          <w:sz w:val="22"/>
          <w:szCs w:val="22"/>
        </w:rPr>
      </w:pPr>
      <w:r w:rsidRPr="00A82D90">
        <w:rPr>
          <w:rFonts w:ascii="Century" w:hAnsi="Century"/>
          <w:sz w:val="22"/>
          <w:szCs w:val="22"/>
        </w:rPr>
        <w:t xml:space="preserve">The awarded Proposer </w:t>
      </w:r>
      <w:r w:rsidR="00556AC3" w:rsidRPr="00A82D90">
        <w:rPr>
          <w:rFonts w:ascii="Century" w:hAnsi="Century"/>
          <w:sz w:val="22"/>
          <w:szCs w:val="22"/>
        </w:rPr>
        <w:t xml:space="preserve">shall comply with all applicable local, State and Federal laws. The </w:t>
      </w:r>
      <w:r w:rsidRPr="00A82D90">
        <w:rPr>
          <w:rFonts w:ascii="Century" w:hAnsi="Century"/>
          <w:sz w:val="22"/>
          <w:szCs w:val="22"/>
        </w:rPr>
        <w:t>awarded Proposer</w:t>
      </w:r>
      <w:r w:rsidR="00556AC3" w:rsidRPr="00A82D90">
        <w:rPr>
          <w:rFonts w:ascii="Century" w:hAnsi="Century"/>
          <w:sz w:val="22"/>
          <w:szCs w:val="22"/>
        </w:rPr>
        <w:t xml:space="preserve"> is further responsible for all taxes, including employment taxes, associated with providing services under </w:t>
      </w:r>
      <w:r w:rsidRPr="00A82D90">
        <w:rPr>
          <w:rFonts w:ascii="Century" w:hAnsi="Century"/>
          <w:sz w:val="22"/>
          <w:szCs w:val="22"/>
        </w:rPr>
        <w:t>any resulting</w:t>
      </w:r>
      <w:r w:rsidR="00556AC3" w:rsidRPr="00A82D90">
        <w:rPr>
          <w:rFonts w:ascii="Century" w:hAnsi="Century"/>
          <w:sz w:val="22"/>
          <w:szCs w:val="22"/>
        </w:rPr>
        <w:t xml:space="preserve"> contract. The </w:t>
      </w:r>
      <w:r w:rsidRPr="00A82D90">
        <w:rPr>
          <w:rFonts w:ascii="Century" w:hAnsi="Century"/>
          <w:sz w:val="22"/>
          <w:szCs w:val="22"/>
        </w:rPr>
        <w:t>awarded Proposer</w:t>
      </w:r>
      <w:r w:rsidR="00556AC3" w:rsidRPr="00A82D90">
        <w:rPr>
          <w:rFonts w:ascii="Century" w:hAnsi="Century"/>
          <w:sz w:val="22"/>
          <w:szCs w:val="22"/>
        </w:rPr>
        <w:t xml:space="preserve"> agrees to hold harmless and indemnify the City for any and all losses the City may sustain as a results of the actions of the </w:t>
      </w:r>
      <w:r w:rsidRPr="00A82D90">
        <w:rPr>
          <w:rFonts w:ascii="Century" w:hAnsi="Century"/>
          <w:sz w:val="22"/>
          <w:szCs w:val="22"/>
        </w:rPr>
        <w:t>awarded proposer</w:t>
      </w:r>
      <w:r w:rsidR="00556AC3" w:rsidRPr="00A82D90">
        <w:rPr>
          <w:rFonts w:ascii="Century" w:hAnsi="Century"/>
          <w:sz w:val="22"/>
          <w:szCs w:val="22"/>
        </w:rPr>
        <w:t xml:space="preserve">, his employees, or any subcontractors hired under any resulting award. </w:t>
      </w:r>
    </w:p>
    <w:p w:rsidR="00556AC3" w:rsidRPr="00A82D90" w:rsidRDefault="00556AC3" w:rsidP="008124B3">
      <w:pPr>
        <w:pStyle w:val="NormalWeb"/>
        <w:ind w:left="720" w:hanging="360"/>
        <w:rPr>
          <w:rFonts w:ascii="Century" w:hAnsi="Century" w:cs="Arial"/>
          <w:sz w:val="22"/>
          <w:szCs w:val="22"/>
        </w:rPr>
      </w:pPr>
      <w:r w:rsidRPr="00A82D90">
        <w:rPr>
          <w:rFonts w:ascii="Century" w:hAnsi="Century" w:cs="Arial"/>
          <w:sz w:val="22"/>
          <w:szCs w:val="22"/>
        </w:rPr>
        <w:t xml:space="preserve">6. </w:t>
      </w:r>
      <w:r w:rsidRPr="00A82D90">
        <w:rPr>
          <w:rFonts w:ascii="Century" w:hAnsi="Century" w:cs="Arial"/>
          <w:sz w:val="22"/>
          <w:szCs w:val="22"/>
        </w:rPr>
        <w:tab/>
      </w:r>
      <w:r w:rsidR="00704E81" w:rsidRPr="00A82D90">
        <w:rPr>
          <w:rFonts w:ascii="Century" w:hAnsi="Century" w:cs="Arial"/>
          <w:sz w:val="22"/>
          <w:szCs w:val="22"/>
          <w:u w:val="single"/>
        </w:rPr>
        <w:t>TIME IS OF THE ESSENCE</w:t>
      </w:r>
      <w:r w:rsidRPr="00A82D90">
        <w:rPr>
          <w:rFonts w:ascii="Century" w:hAnsi="Century" w:cs="Arial"/>
          <w:sz w:val="22"/>
          <w:szCs w:val="22"/>
        </w:rPr>
        <w:t xml:space="preserve"> – Time is of the essence in the performance of a resulting bid award. Repeated delays shall be interpreted as failure to meet obligations and shall be cause for cancellation of any purchase orders issued</w:t>
      </w:r>
      <w:r w:rsidR="00932CB6">
        <w:rPr>
          <w:rFonts w:ascii="Century" w:hAnsi="Century" w:cs="Arial"/>
          <w:sz w:val="22"/>
          <w:szCs w:val="22"/>
        </w:rPr>
        <w:t xml:space="preserve"> or contracts that may be executed as a result of a bid award</w:t>
      </w:r>
      <w:r w:rsidRPr="00A82D90">
        <w:rPr>
          <w:rFonts w:ascii="Century" w:hAnsi="Century" w:cs="Arial"/>
          <w:sz w:val="22"/>
          <w:szCs w:val="22"/>
        </w:rPr>
        <w:t>.</w:t>
      </w:r>
      <w:r w:rsidR="00704E81" w:rsidRPr="00A82D90">
        <w:rPr>
          <w:rFonts w:ascii="Century" w:hAnsi="Century" w:cs="Arial"/>
          <w:sz w:val="22"/>
          <w:szCs w:val="22"/>
        </w:rPr>
        <w:t xml:space="preserve"> It is expected that work be completed on this project within </w:t>
      </w:r>
      <w:r w:rsidR="00976ED0">
        <w:rPr>
          <w:rFonts w:ascii="Century" w:hAnsi="Century" w:cs="Arial"/>
          <w:sz w:val="22"/>
          <w:szCs w:val="22"/>
        </w:rPr>
        <w:t xml:space="preserve">60 </w:t>
      </w:r>
      <w:r w:rsidR="00704E81" w:rsidRPr="00976ED0">
        <w:rPr>
          <w:rFonts w:ascii="Century" w:hAnsi="Century" w:cs="Arial"/>
          <w:sz w:val="22"/>
          <w:szCs w:val="22"/>
        </w:rPr>
        <w:t xml:space="preserve">days after the </w:t>
      </w:r>
      <w:r w:rsidR="00E1259B">
        <w:rPr>
          <w:rFonts w:ascii="Century" w:hAnsi="Century" w:cs="Arial"/>
          <w:sz w:val="22"/>
          <w:szCs w:val="22"/>
        </w:rPr>
        <w:t>NOTICE TO PROCEED is issued.</w:t>
      </w:r>
    </w:p>
    <w:p w:rsidR="0070496B" w:rsidRPr="00A82D90" w:rsidRDefault="009305E4" w:rsidP="00E906F5">
      <w:pPr>
        <w:pStyle w:val="NormalWeb"/>
        <w:tabs>
          <w:tab w:val="left" w:pos="0"/>
          <w:tab w:val="left" w:pos="720"/>
        </w:tabs>
        <w:spacing w:before="0" w:beforeAutospacing="0" w:after="0" w:afterAutospacing="0"/>
        <w:ind w:left="720" w:hanging="360"/>
        <w:rPr>
          <w:rFonts w:ascii="Century" w:hAnsi="Century" w:cs="Arial"/>
          <w:sz w:val="22"/>
          <w:szCs w:val="22"/>
        </w:rPr>
      </w:pPr>
      <w:r w:rsidRPr="00A82D90">
        <w:rPr>
          <w:rFonts w:ascii="Century" w:hAnsi="Century" w:cs="Arial"/>
          <w:sz w:val="22"/>
          <w:szCs w:val="22"/>
        </w:rPr>
        <w:t xml:space="preserve">7. </w:t>
      </w:r>
      <w:r w:rsidR="00A43308" w:rsidRPr="00A82D90">
        <w:rPr>
          <w:rFonts w:ascii="Century" w:hAnsi="Century" w:cs="Arial"/>
          <w:sz w:val="22"/>
          <w:szCs w:val="22"/>
        </w:rPr>
        <w:t xml:space="preserve">   </w:t>
      </w:r>
      <w:r w:rsidR="00556AC3" w:rsidRPr="00A82D90">
        <w:rPr>
          <w:rFonts w:ascii="Century" w:hAnsi="Century" w:cs="Arial"/>
          <w:sz w:val="22"/>
          <w:szCs w:val="22"/>
          <w:u w:val="single"/>
        </w:rPr>
        <w:t>P</w:t>
      </w:r>
      <w:r w:rsidR="00704E81" w:rsidRPr="00A82D90">
        <w:rPr>
          <w:rFonts w:ascii="Century" w:hAnsi="Century" w:cs="Arial"/>
          <w:sz w:val="22"/>
          <w:szCs w:val="22"/>
          <w:u w:val="single"/>
        </w:rPr>
        <w:t>AYMENT</w:t>
      </w:r>
      <w:r w:rsidR="00556AC3" w:rsidRPr="00A82D90">
        <w:rPr>
          <w:rFonts w:ascii="Century" w:hAnsi="Century" w:cs="Arial"/>
          <w:sz w:val="22"/>
          <w:szCs w:val="22"/>
        </w:rPr>
        <w:t xml:space="preserve"> – Payments will be made within fifteen days after</w:t>
      </w:r>
      <w:r w:rsidR="0070496B" w:rsidRPr="00A82D90">
        <w:rPr>
          <w:rFonts w:ascii="Century" w:hAnsi="Century" w:cs="Arial"/>
          <w:sz w:val="22"/>
          <w:szCs w:val="22"/>
        </w:rPr>
        <w:t>:</w:t>
      </w:r>
    </w:p>
    <w:p w:rsidR="0070496B" w:rsidRPr="00A82D9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a. C</w:t>
      </w:r>
      <w:r w:rsidR="00556AC3" w:rsidRPr="00A82D90">
        <w:rPr>
          <w:rFonts w:ascii="Century" w:hAnsi="Century" w:cs="Arial"/>
          <w:sz w:val="22"/>
          <w:szCs w:val="22"/>
        </w:rPr>
        <w:t>omplet</w:t>
      </w:r>
      <w:r w:rsidR="002A18BF" w:rsidRPr="00A82D90">
        <w:rPr>
          <w:rFonts w:ascii="Century" w:hAnsi="Century" w:cs="Arial"/>
          <w:sz w:val="22"/>
          <w:szCs w:val="22"/>
        </w:rPr>
        <w:t xml:space="preserve">ion </w:t>
      </w:r>
      <w:r w:rsidR="003476D3">
        <w:rPr>
          <w:rFonts w:ascii="Century" w:hAnsi="Century" w:cs="Arial"/>
          <w:sz w:val="22"/>
          <w:szCs w:val="22"/>
        </w:rPr>
        <w:t xml:space="preserve">and acceptance of </w:t>
      </w:r>
      <w:r w:rsidR="002A18BF" w:rsidRPr="00A82D90">
        <w:rPr>
          <w:rFonts w:ascii="Century" w:hAnsi="Century" w:cs="Arial"/>
          <w:sz w:val="22"/>
          <w:szCs w:val="22"/>
        </w:rPr>
        <w:t xml:space="preserve">all work </w:t>
      </w:r>
    </w:p>
    <w:p w:rsidR="0070496B" w:rsidRPr="00A82D90" w:rsidRDefault="0070496B" w:rsidP="001B6621">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b. Inspection by </w:t>
      </w:r>
      <w:r w:rsidR="006F5EC9">
        <w:rPr>
          <w:rFonts w:ascii="Century" w:hAnsi="Century" w:cs="Arial"/>
          <w:sz w:val="22"/>
          <w:szCs w:val="22"/>
        </w:rPr>
        <w:t>a</w:t>
      </w:r>
      <w:r w:rsidRPr="00A82D90">
        <w:rPr>
          <w:rFonts w:ascii="Century" w:hAnsi="Century" w:cs="Arial"/>
          <w:sz w:val="22"/>
          <w:szCs w:val="22"/>
        </w:rPr>
        <w:t xml:space="preserve"> City of </w:t>
      </w:r>
      <w:smartTag w:uri="urn:schemas-microsoft-com:office:smarttags" w:element="City">
        <w:smartTag w:uri="urn:schemas-microsoft-com:office:smarttags" w:element="place">
          <w:r w:rsidRPr="00A82D90">
            <w:rPr>
              <w:rFonts w:ascii="Century" w:hAnsi="Century" w:cs="Arial"/>
              <w:sz w:val="22"/>
              <w:szCs w:val="22"/>
            </w:rPr>
            <w:t>Columbia</w:t>
          </w:r>
        </w:smartTag>
      </w:smartTag>
      <w:r w:rsidR="006F5EC9">
        <w:rPr>
          <w:rFonts w:ascii="Century" w:hAnsi="Century" w:cs="Arial"/>
          <w:sz w:val="22"/>
          <w:szCs w:val="22"/>
        </w:rPr>
        <w:t xml:space="preserve"> representative to be named.</w:t>
      </w:r>
      <w:r w:rsidRPr="00A82D90">
        <w:rPr>
          <w:rFonts w:ascii="Century" w:hAnsi="Century" w:cs="Arial"/>
          <w:sz w:val="22"/>
          <w:szCs w:val="22"/>
        </w:rPr>
        <w:t xml:space="preserve"> </w:t>
      </w:r>
    </w:p>
    <w:p w:rsidR="005622C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c. Presentation of a </w:t>
      </w:r>
      <w:r w:rsidR="002A18BF" w:rsidRPr="00A82D90">
        <w:rPr>
          <w:rFonts w:ascii="Century" w:hAnsi="Century" w:cs="Arial"/>
          <w:sz w:val="22"/>
          <w:szCs w:val="22"/>
        </w:rPr>
        <w:t xml:space="preserve">proper </w:t>
      </w:r>
      <w:r w:rsidR="00556AC3" w:rsidRPr="00A82D90">
        <w:rPr>
          <w:rFonts w:ascii="Century" w:hAnsi="Century" w:cs="Arial"/>
          <w:sz w:val="22"/>
          <w:szCs w:val="22"/>
        </w:rPr>
        <w:t>invoice</w:t>
      </w:r>
      <w:r w:rsidR="002A18BF" w:rsidRPr="00A82D90">
        <w:rPr>
          <w:rFonts w:ascii="Century" w:hAnsi="Century" w:cs="Arial"/>
          <w:sz w:val="22"/>
          <w:szCs w:val="22"/>
        </w:rPr>
        <w:t xml:space="preserve"> </w:t>
      </w:r>
    </w:p>
    <w:p w:rsidR="003D7C8D" w:rsidRDefault="003D7C8D" w:rsidP="00E906F5">
      <w:pPr>
        <w:pStyle w:val="NormalWeb"/>
        <w:tabs>
          <w:tab w:val="left" w:pos="0"/>
          <w:tab w:val="left" w:pos="1080"/>
        </w:tabs>
        <w:spacing w:before="0" w:beforeAutospacing="0" w:after="0" w:afterAutospacing="0"/>
        <w:ind w:left="1080" w:hanging="720"/>
        <w:rPr>
          <w:rFonts w:ascii="Century" w:hAnsi="Century" w:cs="Arial"/>
          <w:sz w:val="22"/>
          <w:szCs w:val="22"/>
        </w:rPr>
      </w:pPr>
    </w:p>
    <w:p w:rsidR="005622C0" w:rsidRDefault="005622C0" w:rsidP="00E906F5">
      <w:pPr>
        <w:pStyle w:val="NormalWeb"/>
        <w:tabs>
          <w:tab w:val="left" w:pos="0"/>
          <w:tab w:val="left" w:pos="1080"/>
        </w:tabs>
        <w:spacing w:before="0" w:beforeAutospacing="0" w:after="0" w:afterAutospacing="0"/>
        <w:ind w:left="1080" w:hanging="720"/>
        <w:rPr>
          <w:rFonts w:ascii="Century" w:hAnsi="Century" w:cs="Arial"/>
          <w:sz w:val="22"/>
          <w:szCs w:val="22"/>
          <w:u w:val="single"/>
        </w:rPr>
      </w:pPr>
      <w:r>
        <w:rPr>
          <w:rFonts w:ascii="Century" w:hAnsi="Century" w:cs="Arial"/>
          <w:sz w:val="22"/>
          <w:szCs w:val="22"/>
        </w:rPr>
        <w:t xml:space="preserve">8. </w:t>
      </w:r>
      <w:r w:rsidRPr="005622C0">
        <w:rPr>
          <w:rFonts w:ascii="Century" w:hAnsi="Century" w:cs="Arial"/>
          <w:sz w:val="22"/>
          <w:szCs w:val="22"/>
          <w:u w:val="single"/>
        </w:rPr>
        <w:t>INTERPRETATIONS</w:t>
      </w:r>
    </w:p>
    <w:p w:rsidR="005622C0" w:rsidRDefault="00562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r>
        <w:rPr>
          <w:rFonts w:ascii="Century" w:hAnsi="Century" w:cs="Arial"/>
          <w:sz w:val="22"/>
          <w:szCs w:val="22"/>
        </w:rPr>
        <w:lastRenderedPageBreak/>
        <w:tab/>
      </w:r>
      <w:r w:rsidRPr="005622C0">
        <w:rPr>
          <w:rFonts w:ascii="Century" w:hAnsi="Century"/>
          <w:spacing w:val="-2"/>
          <w:sz w:val="22"/>
          <w:szCs w:val="22"/>
        </w:rPr>
        <w:t>All questions about the meaning or intent of the Contract Documents shall be submitted to PURCHASING AGENT in writing.  Replies will be issued by Addendum mailed or delivered to all parties recorded by PURCHASING AGENT as having received the Bidding Documents.  Questions received less than ten days prior to the date for opening of BIDs will not be answered.  Only questions answered by formal written Addenda will be binding.  Oral and other interpretations or clarifications will be without legal effect.</w:t>
      </w:r>
    </w:p>
    <w:p w:rsidR="008736C7" w:rsidRDefault="008736C7"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9. EVALUATION OF BIDS</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t>a. Experience, reputation and financial stability of the bidder – 20 %</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t>b. Compliance with specifications – 20%</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r>
      <w:proofErr w:type="gramStart"/>
      <w:r>
        <w:rPr>
          <w:rFonts w:ascii="Century" w:hAnsi="Century"/>
          <w:spacing w:val="-2"/>
          <w:sz w:val="22"/>
          <w:szCs w:val="22"/>
        </w:rPr>
        <w:t>c.  Installation</w:t>
      </w:r>
      <w:proofErr w:type="gramEnd"/>
      <w:r>
        <w:rPr>
          <w:rFonts w:ascii="Century" w:hAnsi="Century"/>
          <w:spacing w:val="-2"/>
          <w:sz w:val="22"/>
          <w:szCs w:val="22"/>
        </w:rPr>
        <w:t xml:space="preserve"> timeline – 20%</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t>d. Costs – 40%</w:t>
      </w:r>
    </w:p>
    <w:p w:rsidR="00C3418A" w:rsidRDefault="006A49F0"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r>
      <w:proofErr w:type="gramStart"/>
      <w:r>
        <w:rPr>
          <w:rFonts w:ascii="Century" w:hAnsi="Century"/>
          <w:spacing w:val="-2"/>
          <w:sz w:val="22"/>
          <w:szCs w:val="22"/>
        </w:rPr>
        <w:t>e.  Total</w:t>
      </w:r>
      <w:proofErr w:type="gramEnd"/>
      <w:r>
        <w:rPr>
          <w:rFonts w:ascii="Century" w:hAnsi="Century"/>
          <w:spacing w:val="-2"/>
          <w:sz w:val="22"/>
          <w:szCs w:val="22"/>
        </w:rPr>
        <w:t xml:space="preserve"> costs delivered or total cost erected will be considered by the City at the time of bid opening. The City reserves the right to award the bid to the lowest, compliant, responsible bidder based upon the decision to erect or not erect with in-house personnel.</w:t>
      </w:r>
    </w:p>
    <w:p w:rsidR="006A49F0" w:rsidRDefault="006A49F0"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p>
    <w:p w:rsidR="00C3418A" w:rsidRDefault="00C3418A" w:rsidP="00C3418A">
      <w:pPr>
        <w:tabs>
          <w:tab w:val="left" w:pos="1036"/>
          <w:tab w:val="left" w:pos="1636"/>
          <w:tab w:val="left" w:pos="2236"/>
        </w:tabs>
        <w:suppressAutoHyphens/>
        <w:spacing w:line="240" w:lineRule="exact"/>
        <w:ind w:left="1036"/>
        <w:jc w:val="both"/>
        <w:rPr>
          <w:rFonts w:ascii="Century" w:hAnsi="Century"/>
          <w:spacing w:val="-2"/>
          <w:sz w:val="22"/>
          <w:szCs w:val="22"/>
        </w:rPr>
      </w:pPr>
      <w:r>
        <w:rPr>
          <w:rFonts w:ascii="Century" w:hAnsi="Century"/>
          <w:spacing w:val="-2"/>
          <w:sz w:val="22"/>
          <w:szCs w:val="22"/>
        </w:rPr>
        <w:t>The awarded vendor will be required to execute an agreement incorporating the terms and conditions of this invitation to bid and the bidders response.</w:t>
      </w:r>
    </w:p>
    <w:p w:rsidR="00255C86" w:rsidRDefault="00255C86"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596D95" w:rsidRPr="00E049DD" w:rsidRDefault="005622C0" w:rsidP="00255C86">
      <w:pPr>
        <w:tabs>
          <w:tab w:val="left" w:pos="1036"/>
          <w:tab w:val="left" w:pos="1080"/>
          <w:tab w:val="left" w:pos="2236"/>
        </w:tabs>
        <w:suppressAutoHyphens/>
        <w:spacing w:line="240" w:lineRule="exact"/>
        <w:ind w:left="1036" w:hanging="676"/>
      </w:pPr>
      <w:r w:rsidRPr="005622C0">
        <w:t xml:space="preserve">   </w:t>
      </w:r>
    </w:p>
    <w:p w:rsidR="00596D95" w:rsidRPr="00E049DD" w:rsidRDefault="00596D95" w:rsidP="00C3418A">
      <w:pPr>
        <w:pStyle w:val="Heading2"/>
        <w:ind w:left="0"/>
      </w:pPr>
      <w:r w:rsidRPr="00E049DD">
        <w:t>PART 1</w:t>
      </w:r>
      <w:r w:rsidRPr="00E049DD">
        <w:tab/>
      </w:r>
      <w:r w:rsidR="0090425A">
        <w:t xml:space="preserve">Non-elevated </w:t>
      </w:r>
      <w:r w:rsidR="00EA712E">
        <w:t xml:space="preserve">Five Row </w:t>
      </w:r>
      <w:r w:rsidR="00495313">
        <w:t xml:space="preserve">Bleachers </w:t>
      </w:r>
    </w:p>
    <w:p w:rsidR="00596D95" w:rsidRPr="00E049DD" w:rsidRDefault="00596D95" w:rsidP="00596D95"/>
    <w:p w:rsidR="00596D95" w:rsidRDefault="00596D95" w:rsidP="00596D95">
      <w:pPr>
        <w:pStyle w:val="List"/>
        <w:rPr>
          <w:u w:val="single"/>
        </w:rPr>
      </w:pPr>
      <w:r w:rsidRPr="00E049DD">
        <w:t>1.01</w:t>
      </w:r>
      <w:r w:rsidRPr="00E049DD">
        <w:tab/>
      </w:r>
      <w:r w:rsidRPr="00E049DD">
        <w:rPr>
          <w:u w:val="single"/>
        </w:rPr>
        <w:t>Scope of Work</w:t>
      </w:r>
    </w:p>
    <w:p w:rsidR="00DD51E7" w:rsidRPr="00E049DD" w:rsidRDefault="00DD51E7" w:rsidP="00596D95">
      <w:pPr>
        <w:pStyle w:val="List"/>
        <w:rPr>
          <w:u w:val="single"/>
        </w:rPr>
      </w:pPr>
    </w:p>
    <w:p w:rsidR="00596D95" w:rsidRDefault="00DD51E7" w:rsidP="00DD51E7">
      <w:pPr>
        <w:ind w:left="720"/>
      </w:pPr>
      <w:r>
        <w:t>Design and fabricate non-elevated angle frame bleachers sections as described herein. Furnish and ship completed sections and all hardware required for final erection to the worksite. Provide written manufacturer’s instruction and shop drawings for bleacher sections.</w:t>
      </w:r>
    </w:p>
    <w:p w:rsidR="00DC0752" w:rsidRDefault="00DC0752" w:rsidP="00DD51E7">
      <w:pPr>
        <w:ind w:left="720"/>
      </w:pPr>
    </w:p>
    <w:p w:rsidR="00DC0752" w:rsidRPr="00E049DD" w:rsidRDefault="00DC0752" w:rsidP="00DD51E7">
      <w:pPr>
        <w:ind w:left="720"/>
      </w:pPr>
      <w:r>
        <w:t>Alternate bid</w:t>
      </w:r>
      <w:r w:rsidR="00AE2420">
        <w:t xml:space="preserve"> is also </w:t>
      </w:r>
      <w:r>
        <w:t>requested to complete the assembly and erections of t</w:t>
      </w:r>
      <w:r w:rsidR="00AE2420">
        <w:t>he bleacher onsite.</w:t>
      </w:r>
    </w:p>
    <w:p w:rsidR="00596D95" w:rsidRPr="00E049DD" w:rsidRDefault="00596D95" w:rsidP="00596D95"/>
    <w:p w:rsidR="00596D95" w:rsidRPr="00E049DD" w:rsidRDefault="007D6DA0" w:rsidP="000D5A60">
      <w:pPr>
        <w:numPr>
          <w:ilvl w:val="1"/>
          <w:numId w:val="15"/>
        </w:numPr>
      </w:pPr>
      <w:r>
        <w:rPr>
          <w:u w:val="single"/>
        </w:rPr>
        <w:t>S</w:t>
      </w:r>
      <w:r w:rsidR="00596D95" w:rsidRPr="00E049DD">
        <w:rPr>
          <w:u w:val="single"/>
        </w:rPr>
        <w:t>ubmittals</w:t>
      </w:r>
    </w:p>
    <w:p w:rsidR="00596D95" w:rsidRPr="00E049DD" w:rsidRDefault="00596D95" w:rsidP="00596D95"/>
    <w:p w:rsidR="00596D95" w:rsidRPr="00E049DD" w:rsidRDefault="00596D95" w:rsidP="00596D95">
      <w:pPr>
        <w:ind w:left="720"/>
      </w:pPr>
      <w:r w:rsidRPr="00E049DD">
        <w:t xml:space="preserve">Bidders with </w:t>
      </w:r>
      <w:r w:rsidRPr="00E049DD">
        <w:rPr>
          <w:u w:val="single"/>
        </w:rPr>
        <w:t>any</w:t>
      </w:r>
      <w:r w:rsidRPr="00E049DD">
        <w:t xml:space="preserve"> deviation from the specifications must </w:t>
      </w:r>
      <w:r w:rsidR="00DD51E7">
        <w:t>submit along with the bid a written explanation of any and all deviations.</w:t>
      </w:r>
      <w:r w:rsidRPr="00E049DD">
        <w:t xml:space="preserve">  Failure to comply with this requirement </w:t>
      </w:r>
      <w:r>
        <w:t xml:space="preserve">is subject to </w:t>
      </w:r>
      <w:r w:rsidRPr="00E049DD">
        <w:t>immediate rejection of said bid.</w:t>
      </w:r>
    </w:p>
    <w:p w:rsidR="00596D95" w:rsidRPr="00E049DD" w:rsidRDefault="00596D95" w:rsidP="00596D95">
      <w:pPr>
        <w:ind w:left="720"/>
      </w:pPr>
    </w:p>
    <w:p w:rsidR="00596D95" w:rsidRPr="00E049DD" w:rsidRDefault="00596D95" w:rsidP="000D5A60">
      <w:pPr>
        <w:numPr>
          <w:ilvl w:val="0"/>
          <w:numId w:val="8"/>
        </w:numPr>
      </w:pPr>
      <w:r w:rsidRPr="00E049DD">
        <w:t>Seating plan indicating aisles, walkways, seating sections.</w:t>
      </w:r>
      <w:r w:rsidR="003A1B97">
        <w:t xml:space="preserve"> – All bidders</w:t>
      </w:r>
    </w:p>
    <w:p w:rsidR="00596D95" w:rsidRPr="00E049DD" w:rsidRDefault="00596D95" w:rsidP="00596D95"/>
    <w:p w:rsidR="00596D95" w:rsidRDefault="00596D95" w:rsidP="000D5A60">
      <w:pPr>
        <w:numPr>
          <w:ilvl w:val="0"/>
          <w:numId w:val="8"/>
        </w:numPr>
      </w:pPr>
      <w:r w:rsidRPr="00E049DD">
        <w:t>End elevation indicating riser and row depth, deck configuration, railings, size of framing members.</w:t>
      </w:r>
      <w:r w:rsidR="003A1B97">
        <w:t xml:space="preserve"> – All bidders </w:t>
      </w:r>
    </w:p>
    <w:p w:rsidR="002A42F0" w:rsidRDefault="002A42F0" w:rsidP="002A42F0">
      <w:pPr>
        <w:pStyle w:val="ListParagraph"/>
      </w:pPr>
    </w:p>
    <w:p w:rsidR="002A42F0" w:rsidRDefault="002A42F0" w:rsidP="000D5A60">
      <w:pPr>
        <w:numPr>
          <w:ilvl w:val="0"/>
          <w:numId w:val="8"/>
        </w:numPr>
      </w:pPr>
      <w:r>
        <w:t xml:space="preserve">Bid Form as furnished </w:t>
      </w:r>
      <w:r w:rsidR="003A1B97">
        <w:t xml:space="preserve">– All bidders </w:t>
      </w:r>
    </w:p>
    <w:p w:rsidR="002A42F0" w:rsidRDefault="002A42F0" w:rsidP="002A42F0">
      <w:pPr>
        <w:pStyle w:val="ListParagraph"/>
      </w:pPr>
    </w:p>
    <w:p w:rsidR="002A42F0" w:rsidRDefault="002A42F0" w:rsidP="000D5A60">
      <w:pPr>
        <w:numPr>
          <w:ilvl w:val="0"/>
          <w:numId w:val="8"/>
        </w:numPr>
      </w:pPr>
      <w:r>
        <w:t>Non- Collusion Statement</w:t>
      </w:r>
      <w:r w:rsidR="003A1B97">
        <w:t xml:space="preserve"> – All bidders </w:t>
      </w:r>
    </w:p>
    <w:p w:rsidR="002A42F0" w:rsidRDefault="002A42F0" w:rsidP="002A42F0">
      <w:pPr>
        <w:pStyle w:val="ListParagraph"/>
      </w:pPr>
    </w:p>
    <w:p w:rsidR="002A42F0" w:rsidRDefault="002A42F0" w:rsidP="000D5A60">
      <w:pPr>
        <w:numPr>
          <w:ilvl w:val="0"/>
          <w:numId w:val="8"/>
        </w:numPr>
      </w:pPr>
      <w:r>
        <w:lastRenderedPageBreak/>
        <w:t xml:space="preserve">Drug Free Workplace Affidavit </w:t>
      </w:r>
      <w:r w:rsidR="003A1B97">
        <w:t xml:space="preserve">– Only if onsite assembly is bid) </w:t>
      </w:r>
    </w:p>
    <w:p w:rsidR="002A42F0" w:rsidRDefault="002A42F0" w:rsidP="002A42F0">
      <w:pPr>
        <w:pStyle w:val="ListParagraph"/>
      </w:pPr>
    </w:p>
    <w:p w:rsidR="002A42F0" w:rsidRDefault="002A42F0" w:rsidP="000D5A60">
      <w:pPr>
        <w:numPr>
          <w:ilvl w:val="0"/>
          <w:numId w:val="8"/>
        </w:numPr>
      </w:pPr>
      <w:r>
        <w:t xml:space="preserve">Insurance Certificate as required </w:t>
      </w:r>
    </w:p>
    <w:p w:rsidR="003A1B97" w:rsidRDefault="003A1B97" w:rsidP="003A1B97">
      <w:pPr>
        <w:pStyle w:val="ListParagraph"/>
      </w:pPr>
    </w:p>
    <w:p w:rsidR="003A1B97" w:rsidRDefault="003A1B97" w:rsidP="003A1B97"/>
    <w:p w:rsidR="00C05C7B" w:rsidRPr="00E049DD" w:rsidRDefault="00C05C7B" w:rsidP="003A1B97"/>
    <w:p w:rsidR="00596D95" w:rsidRPr="00E049DD" w:rsidRDefault="00596D95" w:rsidP="00596D95"/>
    <w:p w:rsidR="00596D95" w:rsidRPr="00E049DD" w:rsidRDefault="00596D95" w:rsidP="000D5A60">
      <w:pPr>
        <w:numPr>
          <w:ilvl w:val="1"/>
          <w:numId w:val="15"/>
        </w:numPr>
      </w:pPr>
      <w:r w:rsidRPr="00E049DD">
        <w:rPr>
          <w:u w:val="single"/>
        </w:rPr>
        <w:t>Design Criteria</w:t>
      </w:r>
    </w:p>
    <w:p w:rsidR="00596D95" w:rsidRPr="00E049DD" w:rsidRDefault="00596D95" w:rsidP="00596D95"/>
    <w:p w:rsidR="00596D95" w:rsidRDefault="00DB0A1C" w:rsidP="000D5A60">
      <w:pPr>
        <w:numPr>
          <w:ilvl w:val="0"/>
          <w:numId w:val="6"/>
        </w:numPr>
      </w:pPr>
      <w:r>
        <w:t>Applicable Codes</w:t>
      </w:r>
      <w:r w:rsidR="00596D95" w:rsidRPr="00E049DD">
        <w:t>:</w:t>
      </w:r>
    </w:p>
    <w:p w:rsidR="00DB0A1C" w:rsidRDefault="00DB0A1C" w:rsidP="0001069E">
      <w:pPr>
        <w:numPr>
          <w:ilvl w:val="1"/>
          <w:numId w:val="6"/>
        </w:numPr>
        <w:spacing w:after="120"/>
      </w:pPr>
      <w:r>
        <w:t>International Building Codes (IBC) 2012 Edition</w:t>
      </w:r>
    </w:p>
    <w:p w:rsidR="0001069E" w:rsidRDefault="0001069E" w:rsidP="0001069E">
      <w:pPr>
        <w:numPr>
          <w:ilvl w:val="0"/>
          <w:numId w:val="6"/>
        </w:numPr>
        <w:spacing w:after="120"/>
      </w:pPr>
      <w:r>
        <w:t>Seating Capacity :</w:t>
      </w:r>
    </w:p>
    <w:p w:rsidR="0001069E" w:rsidRDefault="0001069E" w:rsidP="0001069E">
      <w:pPr>
        <w:numPr>
          <w:ilvl w:val="1"/>
          <w:numId w:val="6"/>
        </w:numPr>
        <w:spacing w:after="120"/>
      </w:pPr>
      <w:r>
        <w:t xml:space="preserve">5 row , 33 foot bleacher </w:t>
      </w:r>
    </w:p>
    <w:p w:rsidR="0001069E" w:rsidRPr="00E049DD" w:rsidRDefault="0001069E" w:rsidP="0001069E">
      <w:pPr>
        <w:numPr>
          <w:ilvl w:val="1"/>
          <w:numId w:val="6"/>
        </w:numPr>
        <w:spacing w:after="120"/>
      </w:pPr>
      <w:r>
        <w:t>Net seating capacity 98</w:t>
      </w:r>
    </w:p>
    <w:p w:rsidR="00596D95" w:rsidRPr="00E049DD" w:rsidRDefault="00596D95" w:rsidP="00596D95"/>
    <w:p w:rsidR="00596D95" w:rsidRPr="00E049DD" w:rsidRDefault="00596D95" w:rsidP="000D5A60">
      <w:pPr>
        <w:numPr>
          <w:ilvl w:val="0"/>
          <w:numId w:val="6"/>
        </w:numPr>
      </w:pPr>
      <w:r w:rsidRPr="00E049DD">
        <w:t>Design Loads:</w:t>
      </w:r>
    </w:p>
    <w:p w:rsidR="00596D95" w:rsidRPr="00E049DD" w:rsidRDefault="00596D95" w:rsidP="00596D95"/>
    <w:p w:rsidR="00596D95" w:rsidRPr="00E049DD" w:rsidRDefault="00596D95" w:rsidP="00596D95">
      <w:pPr>
        <w:tabs>
          <w:tab w:val="left" w:pos="3600"/>
          <w:tab w:val="left" w:pos="4860"/>
        </w:tabs>
        <w:ind w:left="1440"/>
      </w:pPr>
      <w:r w:rsidRPr="00E049DD">
        <w:t>Live Load</w:t>
      </w:r>
      <w:r w:rsidRPr="00E049DD">
        <w:tab/>
      </w:r>
      <w:r w:rsidR="00DB0A1C">
        <w:t xml:space="preserve">       </w:t>
      </w:r>
      <w:r w:rsidRPr="00E049DD">
        <w:t>1</w:t>
      </w:r>
      <w:r w:rsidR="00DB0A1C">
        <w:t>0</w:t>
      </w:r>
      <w:r w:rsidRPr="00E049DD">
        <w:t xml:space="preserve">0 </w:t>
      </w:r>
      <w:proofErr w:type="spellStart"/>
      <w:r w:rsidRPr="00E049DD">
        <w:t>psf</w:t>
      </w:r>
      <w:proofErr w:type="spellEnd"/>
      <w:r w:rsidRPr="00E049DD">
        <w:tab/>
      </w:r>
      <w:r w:rsidR="00DB0A1C">
        <w:t xml:space="preserve">uniform load </w:t>
      </w:r>
      <w:r w:rsidRPr="00E049DD">
        <w:t>to structural member</w:t>
      </w:r>
    </w:p>
    <w:p w:rsidR="00596D95" w:rsidRPr="00E049DD" w:rsidRDefault="00596D95" w:rsidP="00596D95">
      <w:pPr>
        <w:tabs>
          <w:tab w:val="left" w:pos="3600"/>
          <w:tab w:val="left" w:pos="4860"/>
        </w:tabs>
        <w:ind w:left="4860" w:hanging="3420"/>
      </w:pPr>
      <w:r w:rsidRPr="00E049DD">
        <w:tab/>
      </w:r>
      <w:r w:rsidR="00DB0A1C">
        <w:t xml:space="preserve">       </w:t>
      </w:r>
      <w:r w:rsidRPr="00E049DD">
        <w:t xml:space="preserve">120 </w:t>
      </w:r>
      <w:proofErr w:type="spellStart"/>
      <w:r w:rsidRPr="00E049DD">
        <w:t>plf</w:t>
      </w:r>
      <w:proofErr w:type="spellEnd"/>
      <w:r w:rsidRPr="00E049DD">
        <w:tab/>
      </w:r>
      <w:proofErr w:type="spellStart"/>
      <w:r w:rsidRPr="00E049DD">
        <w:t>seatboards</w:t>
      </w:r>
      <w:proofErr w:type="spellEnd"/>
      <w:r w:rsidRPr="00E049DD">
        <w:t xml:space="preserve"> </w:t>
      </w:r>
    </w:p>
    <w:p w:rsidR="00596D95" w:rsidRDefault="00596D95" w:rsidP="00596D95">
      <w:pPr>
        <w:tabs>
          <w:tab w:val="left" w:pos="3600"/>
          <w:tab w:val="left" w:pos="4860"/>
        </w:tabs>
        <w:ind w:left="4860" w:hanging="3240"/>
      </w:pPr>
      <w:r w:rsidRPr="00E049DD">
        <w:tab/>
      </w:r>
      <w:r w:rsidR="00DB0A1C">
        <w:t xml:space="preserve">       </w:t>
      </w:r>
      <w:r w:rsidRPr="00E049DD">
        <w:t xml:space="preserve">120 </w:t>
      </w:r>
      <w:proofErr w:type="spellStart"/>
      <w:r w:rsidRPr="00E049DD">
        <w:t>plf</w:t>
      </w:r>
      <w:proofErr w:type="spellEnd"/>
      <w:r w:rsidRPr="00E049DD">
        <w:tab/>
        <w:t xml:space="preserve">footboards (individually) </w:t>
      </w:r>
    </w:p>
    <w:p w:rsidR="00DB0A1C" w:rsidRPr="00E049DD" w:rsidRDefault="00DB0A1C" w:rsidP="00596D95">
      <w:pPr>
        <w:tabs>
          <w:tab w:val="left" w:pos="3600"/>
          <w:tab w:val="left" w:pos="4860"/>
        </w:tabs>
        <w:ind w:left="4860" w:hanging="3240"/>
      </w:pPr>
    </w:p>
    <w:p w:rsidR="00596D95" w:rsidRPr="00E049DD" w:rsidRDefault="00EA68B6" w:rsidP="00596D95">
      <w:pPr>
        <w:tabs>
          <w:tab w:val="left" w:pos="3600"/>
          <w:tab w:val="left" w:pos="4860"/>
        </w:tabs>
        <w:ind w:left="1440"/>
        <w:rPr>
          <w:i/>
          <w:iCs/>
        </w:rPr>
      </w:pPr>
      <w:proofErr w:type="gramStart"/>
      <w:r>
        <w:t xml:space="preserve">Horizontal </w:t>
      </w:r>
      <w:r w:rsidR="00596D95">
        <w:t xml:space="preserve"> Wind</w:t>
      </w:r>
      <w:proofErr w:type="gramEnd"/>
      <w:r w:rsidR="00596D95">
        <w:t xml:space="preserve"> Speed</w:t>
      </w:r>
      <w:r>
        <w:t xml:space="preserve">    </w:t>
      </w:r>
      <w:r w:rsidR="00DB0A1C">
        <w:t xml:space="preserve">150 mph </w:t>
      </w:r>
      <w:r>
        <w:tab/>
      </w:r>
    </w:p>
    <w:p w:rsidR="00EA68B6" w:rsidRDefault="00596D95" w:rsidP="00596D95">
      <w:pPr>
        <w:tabs>
          <w:tab w:val="left" w:pos="3600"/>
          <w:tab w:val="left" w:pos="4860"/>
        </w:tabs>
        <w:ind w:left="4860" w:hanging="3600"/>
      </w:pPr>
      <w:r w:rsidRPr="00E049DD">
        <w:t xml:space="preserve">  </w:t>
      </w:r>
      <w:r w:rsidR="00EA68B6">
        <w:t xml:space="preserve"> </w:t>
      </w:r>
    </w:p>
    <w:p w:rsidR="00596D95" w:rsidRPr="00E049DD" w:rsidRDefault="00EA68B6" w:rsidP="00596D95">
      <w:pPr>
        <w:tabs>
          <w:tab w:val="left" w:pos="3600"/>
          <w:tab w:val="left" w:pos="4860"/>
        </w:tabs>
        <w:ind w:left="4860" w:hanging="3600"/>
      </w:pPr>
      <w:r>
        <w:t xml:space="preserve">   </w:t>
      </w:r>
      <w:r w:rsidR="00596D95" w:rsidRPr="00E049DD">
        <w:t>Sway</w:t>
      </w:r>
      <w:r w:rsidR="00596D95" w:rsidRPr="00E049DD">
        <w:tab/>
      </w:r>
      <w:r w:rsidR="00DB0A1C">
        <w:t xml:space="preserve">         </w:t>
      </w:r>
      <w:r w:rsidR="00596D95" w:rsidRPr="00E049DD">
        <w:t xml:space="preserve">24 </w:t>
      </w:r>
      <w:proofErr w:type="spellStart"/>
      <w:r w:rsidR="00596D95" w:rsidRPr="00E049DD">
        <w:t>plf</w:t>
      </w:r>
      <w:proofErr w:type="spellEnd"/>
      <w:r w:rsidR="00596D95" w:rsidRPr="00E049DD">
        <w:tab/>
        <w:t>parallel to seat run</w:t>
      </w:r>
    </w:p>
    <w:p w:rsidR="00596D95" w:rsidRDefault="00596D95" w:rsidP="00596D95">
      <w:pPr>
        <w:tabs>
          <w:tab w:val="left" w:pos="3600"/>
          <w:tab w:val="left" w:pos="4860"/>
        </w:tabs>
        <w:ind w:left="1620" w:hanging="1620"/>
      </w:pPr>
      <w:r w:rsidRPr="00E049DD">
        <w:tab/>
      </w:r>
      <w:r w:rsidRPr="00E049DD">
        <w:tab/>
      </w:r>
      <w:r w:rsidR="00DB0A1C">
        <w:t xml:space="preserve">         10 </w:t>
      </w:r>
      <w:proofErr w:type="spellStart"/>
      <w:r w:rsidR="00DB0A1C">
        <w:t>plf</w:t>
      </w:r>
      <w:proofErr w:type="spellEnd"/>
      <w:r w:rsidR="00DB0A1C">
        <w:tab/>
        <w:t>perpendicular to seats</w:t>
      </w:r>
    </w:p>
    <w:p w:rsidR="00DB0A1C" w:rsidRDefault="00DB0A1C" w:rsidP="00596D95">
      <w:pPr>
        <w:tabs>
          <w:tab w:val="left" w:pos="3600"/>
          <w:tab w:val="left" w:pos="4860"/>
        </w:tabs>
        <w:ind w:left="1620" w:hanging="1620"/>
      </w:pPr>
    </w:p>
    <w:p w:rsidR="00DB0A1C" w:rsidRDefault="00DB0A1C" w:rsidP="00596D95">
      <w:pPr>
        <w:tabs>
          <w:tab w:val="left" w:pos="3600"/>
          <w:tab w:val="left" w:pos="4860"/>
        </w:tabs>
        <w:ind w:left="1620" w:hanging="1620"/>
      </w:pPr>
      <w:r>
        <w:t xml:space="preserve">                        Guardrail Loads </w:t>
      </w:r>
      <w:r>
        <w:tab/>
        <w:t xml:space="preserve">       100 </w:t>
      </w:r>
      <w:proofErr w:type="spellStart"/>
      <w:proofErr w:type="gramStart"/>
      <w:r>
        <w:t>plf</w:t>
      </w:r>
      <w:proofErr w:type="spellEnd"/>
      <w:r>
        <w:t xml:space="preserve">  uniform</w:t>
      </w:r>
      <w:proofErr w:type="gramEnd"/>
      <w:r>
        <w:t xml:space="preserve"> vertical</w:t>
      </w:r>
    </w:p>
    <w:p w:rsidR="00DB0A1C" w:rsidRDefault="00DB0A1C" w:rsidP="00596D95">
      <w:pPr>
        <w:tabs>
          <w:tab w:val="left" w:pos="3600"/>
          <w:tab w:val="left" w:pos="4860"/>
        </w:tabs>
        <w:ind w:left="1620" w:hanging="1620"/>
      </w:pPr>
      <w:r>
        <w:tab/>
      </w:r>
      <w:r>
        <w:tab/>
        <w:t xml:space="preserve">         50 </w:t>
      </w:r>
      <w:proofErr w:type="spellStart"/>
      <w:proofErr w:type="gramStart"/>
      <w:r>
        <w:t>plf</w:t>
      </w:r>
      <w:proofErr w:type="spellEnd"/>
      <w:r>
        <w:t xml:space="preserve">  uniform</w:t>
      </w:r>
      <w:proofErr w:type="gramEnd"/>
      <w:r>
        <w:t xml:space="preserve"> horizontal load </w:t>
      </w:r>
    </w:p>
    <w:p w:rsidR="00DB0A1C" w:rsidRPr="00E049DD" w:rsidRDefault="00DB0A1C" w:rsidP="00596D95">
      <w:pPr>
        <w:tabs>
          <w:tab w:val="left" w:pos="3600"/>
          <w:tab w:val="left" w:pos="4860"/>
        </w:tabs>
        <w:ind w:left="1620" w:hanging="1620"/>
      </w:pPr>
      <w:r>
        <w:tab/>
      </w:r>
      <w:r>
        <w:tab/>
        <w:t xml:space="preserve">        200 </w:t>
      </w:r>
      <w:proofErr w:type="spellStart"/>
      <w:r>
        <w:t>lbs</w:t>
      </w:r>
      <w:proofErr w:type="spellEnd"/>
      <w:r>
        <w:t xml:space="preserve"> concentrated horizontal load </w:t>
      </w:r>
    </w:p>
    <w:p w:rsidR="00596D95" w:rsidRDefault="00596D95" w:rsidP="000D5A60">
      <w:pPr>
        <w:keepNext/>
        <w:keepLines/>
        <w:numPr>
          <w:ilvl w:val="0"/>
          <w:numId w:val="6"/>
        </w:numPr>
      </w:pPr>
      <w:r w:rsidRPr="00E049DD">
        <w:t>Understructure Criteria:</w:t>
      </w:r>
    </w:p>
    <w:p w:rsidR="00DB0A1C" w:rsidRDefault="00DB0A1C" w:rsidP="00DB0A1C">
      <w:pPr>
        <w:keepNext/>
        <w:keepLines/>
        <w:numPr>
          <w:ilvl w:val="1"/>
          <w:numId w:val="6"/>
        </w:numPr>
      </w:pPr>
      <w:r>
        <w:t xml:space="preserve">Welded aluminum angle frames spaced at no more than 6 </w:t>
      </w:r>
      <w:proofErr w:type="spellStart"/>
      <w:r>
        <w:t>ft</w:t>
      </w:r>
      <w:proofErr w:type="spellEnd"/>
      <w:r>
        <w:t xml:space="preserve"> 0 inches</w:t>
      </w:r>
      <w:r w:rsidR="00426860">
        <w:t xml:space="preserve"> and joined by aluminum sway braces of allow 6061-</w:t>
      </w:r>
      <w:proofErr w:type="gramStart"/>
      <w:r w:rsidR="00426860">
        <w:t>T6 ,</w:t>
      </w:r>
      <w:proofErr w:type="gramEnd"/>
      <w:r w:rsidR="00426860">
        <w:t xml:space="preserve"> mil finish.</w:t>
      </w:r>
    </w:p>
    <w:p w:rsidR="00426860" w:rsidRDefault="00426860" w:rsidP="00DB0A1C">
      <w:pPr>
        <w:keepNext/>
        <w:keepLines/>
        <w:numPr>
          <w:ilvl w:val="1"/>
          <w:numId w:val="6"/>
        </w:numPr>
      </w:pPr>
      <w:r>
        <w:t xml:space="preserve">Each frame consist of vertical members and adequate diagonals braces and horizontal members to form an 8” rise and a 24” back to back spacing between seat rows. </w:t>
      </w:r>
    </w:p>
    <w:p w:rsidR="00426860" w:rsidRDefault="00426860" w:rsidP="00DB0A1C">
      <w:pPr>
        <w:keepNext/>
        <w:keepLines/>
        <w:numPr>
          <w:ilvl w:val="1"/>
          <w:numId w:val="6"/>
        </w:numPr>
      </w:pPr>
      <w:r>
        <w:t>All welded connections shall be by a certified aluminum welder and welded on all sides to assure adequate strength.</w:t>
      </w:r>
    </w:p>
    <w:p w:rsidR="00596D95" w:rsidRDefault="00956BEA" w:rsidP="0068071A">
      <w:pPr>
        <w:keepNext/>
        <w:keepLines/>
        <w:numPr>
          <w:ilvl w:val="1"/>
          <w:numId w:val="6"/>
        </w:numPr>
      </w:pPr>
      <w:r>
        <w:t>After fabrication all steel shall be hot dipped galvanized to ASTM a-1 23 specifications.</w:t>
      </w:r>
    </w:p>
    <w:p w:rsidR="002A42F0" w:rsidRPr="00E049DD" w:rsidRDefault="002A42F0" w:rsidP="002A42F0">
      <w:pPr>
        <w:keepNext/>
        <w:keepLines/>
      </w:pPr>
    </w:p>
    <w:p w:rsidR="00596D95" w:rsidRPr="00E049DD" w:rsidRDefault="00596D95" w:rsidP="00596D95">
      <w:pPr>
        <w:keepNext/>
        <w:keepLines/>
      </w:pPr>
      <w:r w:rsidRPr="00E049DD">
        <w:tab/>
      </w:r>
    </w:p>
    <w:p w:rsidR="00596D95" w:rsidRDefault="00426860" w:rsidP="000F7545">
      <w:pPr>
        <w:numPr>
          <w:ilvl w:val="0"/>
          <w:numId w:val="6"/>
        </w:numPr>
      </w:pPr>
      <w:r>
        <w:t xml:space="preserve">Seating and Decking Criteria: </w:t>
      </w:r>
    </w:p>
    <w:p w:rsidR="00426860" w:rsidRDefault="00426860" w:rsidP="00426860">
      <w:pPr>
        <w:numPr>
          <w:ilvl w:val="1"/>
          <w:numId w:val="6"/>
        </w:numPr>
      </w:pPr>
      <w:r>
        <w:t>Seats shall be 2” x 10”</w:t>
      </w:r>
      <w:r w:rsidR="00956BEA">
        <w:t xml:space="preserve"> nominal </w:t>
      </w:r>
      <w:r>
        <w:t>ex</w:t>
      </w:r>
      <w:r w:rsidR="00956BEA">
        <w:t>truded 6063-T6 anodized a</w:t>
      </w:r>
      <w:r>
        <w:t xml:space="preserve">luminum alloy with raised fluted non-slip </w:t>
      </w:r>
      <w:r w:rsidR="00956BEA">
        <w:t>surface and anodized end caps.</w:t>
      </w:r>
    </w:p>
    <w:p w:rsidR="00426860" w:rsidRDefault="00956BEA" w:rsidP="00426860">
      <w:pPr>
        <w:numPr>
          <w:ilvl w:val="1"/>
          <w:numId w:val="6"/>
        </w:numPr>
      </w:pPr>
      <w:r>
        <w:lastRenderedPageBreak/>
        <w:t>Seat planks shall have one internal support leg designed to rest on a seat support with a minimum bearing surface of 8 ½ “.</w:t>
      </w:r>
    </w:p>
    <w:p w:rsidR="00956BEA" w:rsidRDefault="00956BEA" w:rsidP="00426860">
      <w:pPr>
        <w:numPr>
          <w:ilvl w:val="1"/>
          <w:numId w:val="6"/>
        </w:numPr>
      </w:pPr>
      <w:r>
        <w:t xml:space="preserve">Risers boards </w:t>
      </w:r>
      <w:r w:rsidR="00C0650E">
        <w:t xml:space="preserve">for rows 2-4 </w:t>
      </w:r>
      <w:r>
        <w:t xml:space="preserve">shall be nominal 1” x 6” </w:t>
      </w:r>
      <w:r w:rsidR="00C0650E">
        <w:t xml:space="preserve">mil finished aluminum extrusions, allow 6063-T6 </w:t>
      </w:r>
    </w:p>
    <w:p w:rsidR="00C0650E" w:rsidRDefault="00C0650E" w:rsidP="00C0650E">
      <w:pPr>
        <w:numPr>
          <w:ilvl w:val="1"/>
          <w:numId w:val="6"/>
        </w:numPr>
      </w:pPr>
      <w:r>
        <w:t xml:space="preserve">Risers boards for row 5 shall be nominal 2” x 10” mil finished aluminum extrusions, allow 6063-T6 </w:t>
      </w:r>
    </w:p>
    <w:p w:rsidR="00C0650E" w:rsidRDefault="00C0650E" w:rsidP="00C0650E">
      <w:pPr>
        <w:numPr>
          <w:ilvl w:val="1"/>
          <w:numId w:val="6"/>
        </w:numPr>
      </w:pPr>
      <w:r>
        <w:t>Seat height shall be 17” above respective tread.</w:t>
      </w:r>
    </w:p>
    <w:p w:rsidR="00C0650E" w:rsidRDefault="00C0650E" w:rsidP="00C0650E">
      <w:pPr>
        <w:numPr>
          <w:ilvl w:val="1"/>
          <w:numId w:val="6"/>
        </w:numPr>
      </w:pPr>
      <w:r>
        <w:t>Rise and Depth Dimensions – 8” vertical rise and 24” tread depth.</w:t>
      </w:r>
    </w:p>
    <w:p w:rsidR="00DC0752" w:rsidRDefault="00DC0752" w:rsidP="00C0650E">
      <w:pPr>
        <w:numPr>
          <w:ilvl w:val="1"/>
          <w:numId w:val="6"/>
        </w:numPr>
      </w:pPr>
      <w:r>
        <w:t xml:space="preserve">One 54 “ wide aisle located within the bleachers with aisle </w:t>
      </w:r>
      <w:proofErr w:type="spellStart"/>
      <w:r>
        <w:t>stiffners</w:t>
      </w:r>
      <w:proofErr w:type="spellEnd"/>
      <w:r>
        <w:t xml:space="preserve"> angles to strengthen aisle steps </w:t>
      </w:r>
    </w:p>
    <w:p w:rsidR="0001069E" w:rsidRDefault="0001069E" w:rsidP="00C0650E">
      <w:pPr>
        <w:numPr>
          <w:ilvl w:val="1"/>
          <w:numId w:val="6"/>
        </w:numPr>
      </w:pPr>
      <w:r>
        <w:t>First seat board shall be 17” off grade.</w:t>
      </w:r>
    </w:p>
    <w:p w:rsidR="00C05C7B" w:rsidRDefault="00C05C7B" w:rsidP="00C05C7B"/>
    <w:p w:rsidR="00C05C7B" w:rsidRDefault="00C05C7B" w:rsidP="00C05C7B"/>
    <w:p w:rsidR="00582993" w:rsidRDefault="00582993" w:rsidP="00582993">
      <w:pPr>
        <w:numPr>
          <w:ilvl w:val="0"/>
          <w:numId w:val="6"/>
        </w:numPr>
      </w:pPr>
      <w:r>
        <w:t xml:space="preserve">Guardrail Criteria </w:t>
      </w:r>
    </w:p>
    <w:p w:rsidR="00582993" w:rsidRDefault="00582993" w:rsidP="00582993">
      <w:pPr>
        <w:numPr>
          <w:ilvl w:val="1"/>
          <w:numId w:val="6"/>
        </w:numPr>
      </w:pPr>
      <w:r>
        <w:t xml:space="preserve">Rails shall be 1 ¼” </w:t>
      </w:r>
      <w:r w:rsidR="00DC0752">
        <w:t>schedule 40</w:t>
      </w:r>
      <w:proofErr w:type="gramStart"/>
      <w:r w:rsidR="00DC0752">
        <w:t>,</w:t>
      </w:r>
      <w:r>
        <w:t>anodized</w:t>
      </w:r>
      <w:proofErr w:type="gramEnd"/>
      <w:r>
        <w:t xml:space="preserve"> aluminum </w:t>
      </w:r>
      <w:r w:rsidR="00DC0752">
        <w:t xml:space="preserve">alloy 6105-T5 </w:t>
      </w:r>
      <w:r>
        <w:t>tubing with end plugs and elbows as required.</w:t>
      </w:r>
    </w:p>
    <w:p w:rsidR="00582993" w:rsidRDefault="00582993" w:rsidP="00582993">
      <w:pPr>
        <w:numPr>
          <w:ilvl w:val="1"/>
          <w:numId w:val="6"/>
        </w:numPr>
      </w:pPr>
      <w:r>
        <w:t>All plugs and fittings shall be cast aluminum</w:t>
      </w:r>
    </w:p>
    <w:p w:rsidR="00582993" w:rsidRDefault="00582993" w:rsidP="00582993">
      <w:pPr>
        <w:numPr>
          <w:ilvl w:val="1"/>
          <w:numId w:val="6"/>
        </w:numPr>
      </w:pPr>
      <w:r>
        <w:t>Rear and side railing support member shall be aluminum channel.</w:t>
      </w:r>
    </w:p>
    <w:p w:rsidR="00582993" w:rsidRDefault="00582993" w:rsidP="00B72468">
      <w:pPr>
        <w:numPr>
          <w:ilvl w:val="1"/>
          <w:numId w:val="6"/>
        </w:numPr>
      </w:pPr>
      <w:r>
        <w:t xml:space="preserve">Chain link fencing to be 9 gauge , 2”mesh galvanized chain link fabric </w:t>
      </w:r>
    </w:p>
    <w:p w:rsidR="00582993" w:rsidRDefault="00582993" w:rsidP="00582993"/>
    <w:p w:rsidR="00582993" w:rsidRPr="00495313" w:rsidRDefault="00582993" w:rsidP="00495313">
      <w:pPr>
        <w:pStyle w:val="ListParagraph"/>
        <w:numPr>
          <w:ilvl w:val="1"/>
          <w:numId w:val="15"/>
        </w:numPr>
        <w:rPr>
          <w:u w:val="single"/>
        </w:rPr>
      </w:pPr>
      <w:r w:rsidRPr="00495313">
        <w:rPr>
          <w:u w:val="single"/>
        </w:rPr>
        <w:t>Hardware</w:t>
      </w:r>
    </w:p>
    <w:p w:rsidR="00495313" w:rsidRDefault="00495313" w:rsidP="00495313">
      <w:pPr>
        <w:pStyle w:val="ListParagraph"/>
        <w:numPr>
          <w:ilvl w:val="0"/>
          <w:numId w:val="27"/>
        </w:numPr>
      </w:pPr>
      <w:r>
        <w:t>All required structural hardware necessary for the erection of the bleachers described herein shall be included.</w:t>
      </w:r>
    </w:p>
    <w:p w:rsidR="00495313" w:rsidRDefault="00495313" w:rsidP="00495313">
      <w:pPr>
        <w:pStyle w:val="ListParagraph"/>
        <w:numPr>
          <w:ilvl w:val="0"/>
          <w:numId w:val="27"/>
        </w:numPr>
      </w:pPr>
      <w:r>
        <w:t xml:space="preserve">All </w:t>
      </w:r>
      <w:r w:rsidR="00EA712E">
        <w:t xml:space="preserve">nuts and bolts </w:t>
      </w:r>
      <w:r>
        <w:t>shall be hot-dipped galvanized or stainless steel.</w:t>
      </w:r>
    </w:p>
    <w:p w:rsidR="00EA712E" w:rsidRDefault="00EA712E" w:rsidP="00495313">
      <w:pPr>
        <w:pStyle w:val="ListParagraph"/>
        <w:numPr>
          <w:ilvl w:val="0"/>
          <w:numId w:val="27"/>
        </w:numPr>
      </w:pPr>
      <w:r>
        <w:t>Hold down clips assemblies shall be aluminum alloy 6063-T6 mil finish</w:t>
      </w:r>
    </w:p>
    <w:p w:rsidR="00EA712E" w:rsidRDefault="00EA712E" w:rsidP="00495313">
      <w:pPr>
        <w:pStyle w:val="ListParagraph"/>
        <w:numPr>
          <w:ilvl w:val="0"/>
          <w:numId w:val="27"/>
        </w:numPr>
      </w:pPr>
      <w:r>
        <w:t>Channel end caps shall be aluminum alloy 6063-T6 clear anodized 204R1</w:t>
      </w:r>
    </w:p>
    <w:p w:rsidR="00EA712E" w:rsidRPr="00495313" w:rsidRDefault="0001069E" w:rsidP="00495313">
      <w:pPr>
        <w:pStyle w:val="ListParagraph"/>
        <w:numPr>
          <w:ilvl w:val="0"/>
          <w:numId w:val="27"/>
        </w:numPr>
      </w:pPr>
      <w:r>
        <w:t xml:space="preserve">Chain </w:t>
      </w:r>
      <w:r w:rsidR="00EA712E">
        <w:t xml:space="preserve">link system shall include heavy duty tension bands, tension bars, brace bands, wire ties and combo rail endcaps. </w:t>
      </w:r>
    </w:p>
    <w:p w:rsidR="007D6DA0" w:rsidRPr="00E049DD" w:rsidRDefault="007D6DA0" w:rsidP="007D6DA0"/>
    <w:p w:rsidR="00596D95" w:rsidRPr="00E049DD" w:rsidRDefault="00596D95" w:rsidP="000D5A60">
      <w:pPr>
        <w:numPr>
          <w:ilvl w:val="1"/>
          <w:numId w:val="15"/>
        </w:numPr>
      </w:pPr>
      <w:r w:rsidRPr="00E049DD">
        <w:rPr>
          <w:u w:val="single"/>
        </w:rPr>
        <w:t>Quality Assurance</w:t>
      </w:r>
    </w:p>
    <w:p w:rsidR="00596D95" w:rsidRPr="00E049DD" w:rsidRDefault="00596D95" w:rsidP="00596D95"/>
    <w:p w:rsidR="00596D95" w:rsidRPr="00E049DD" w:rsidRDefault="00596D95" w:rsidP="00596D95">
      <w:pPr>
        <w:ind w:left="1440" w:hanging="720"/>
      </w:pPr>
      <w:r w:rsidRPr="00E049DD">
        <w:t>A.</w:t>
      </w:r>
      <w:r w:rsidRPr="00E049DD">
        <w:tab/>
        <w:t xml:space="preserve">Manufacturer:  Company specializing in spectator seating with a minimum of 10 </w:t>
      </w:r>
      <w:r w:rsidR="007D6DA0" w:rsidRPr="00E049DD">
        <w:t>years’ experience</w:t>
      </w:r>
      <w:r w:rsidRPr="00E049DD">
        <w:t xml:space="preserve"> in manufacturing bleacher seating.</w:t>
      </w:r>
    </w:p>
    <w:p w:rsidR="00596D95" w:rsidRPr="00E049DD" w:rsidRDefault="00596D95" w:rsidP="00596D95"/>
    <w:p w:rsidR="00596D95" w:rsidRDefault="00596D95" w:rsidP="000D5A60">
      <w:pPr>
        <w:numPr>
          <w:ilvl w:val="0"/>
          <w:numId w:val="7"/>
        </w:numPr>
      </w:pPr>
      <w:r w:rsidRPr="00E049DD">
        <w:t xml:space="preserve">Warranty:  </w:t>
      </w:r>
      <w:r w:rsidR="00DD51E7">
        <w:t xml:space="preserve">Structural components </w:t>
      </w:r>
      <w:r w:rsidRPr="00E049DD">
        <w:t xml:space="preserve">shall be guaranteed for </w:t>
      </w:r>
      <w:r w:rsidR="00582993">
        <w:t>one year (1</w:t>
      </w:r>
      <w:r w:rsidRPr="00E049DD">
        <w:t>) year</w:t>
      </w:r>
      <w:r w:rsidR="00DD51E7">
        <w:t xml:space="preserve"> against defects in materials and workmanship </w:t>
      </w:r>
      <w:r w:rsidRPr="00E049DD">
        <w:t xml:space="preserve">and three (3) years on the finish </w:t>
      </w:r>
      <w:r w:rsidR="00582993">
        <w:t>of plank extrusions</w:t>
      </w:r>
      <w:r w:rsidRPr="00E049DD">
        <w:t xml:space="preserve">.  </w:t>
      </w:r>
    </w:p>
    <w:p w:rsidR="0090425A" w:rsidRDefault="0090425A" w:rsidP="0090425A">
      <w:pPr>
        <w:pStyle w:val="ListParagraph"/>
      </w:pPr>
    </w:p>
    <w:p w:rsidR="00596D95" w:rsidRDefault="00596D95" w:rsidP="000D5A60">
      <w:pPr>
        <w:numPr>
          <w:ilvl w:val="0"/>
          <w:numId w:val="7"/>
        </w:numPr>
      </w:pPr>
      <w:r w:rsidRPr="00E049DD">
        <w:t>Detailed Certificate of Insurance, including products/completed operations liability insurance, shall be provided.</w:t>
      </w:r>
    </w:p>
    <w:p w:rsidR="00596D95" w:rsidRDefault="00596D95" w:rsidP="00596D95">
      <w:pPr>
        <w:keepNext/>
        <w:keepLines/>
        <w:tabs>
          <w:tab w:val="left" w:pos="-1620"/>
          <w:tab w:val="left" w:pos="-135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87"/>
          <w:tab w:val="left" w:pos="9000"/>
          <w:tab w:val="left" w:pos="9360"/>
          <w:tab w:val="left" w:pos="9720"/>
          <w:tab w:val="left" w:pos="10080"/>
          <w:tab w:val="left" w:pos="10440"/>
          <w:tab w:val="left" w:pos="10800"/>
        </w:tabs>
      </w:pPr>
    </w:p>
    <w:p w:rsidR="00596D95" w:rsidRDefault="00596D95" w:rsidP="00596D95">
      <w:pPr>
        <w:pStyle w:val="BodyTextIndent"/>
        <w:ind w:left="0"/>
      </w:pPr>
    </w:p>
    <w:p w:rsidR="00596D95" w:rsidRDefault="00596D95" w:rsidP="00596D95">
      <w:pPr>
        <w:pStyle w:val="BodyTextIndent"/>
        <w:ind w:left="0"/>
      </w:pPr>
    </w:p>
    <w:p w:rsidR="00596D95" w:rsidRDefault="00596D95" w:rsidP="00596D95">
      <w:pPr>
        <w:pStyle w:val="BodyTextIndent"/>
        <w:ind w:left="0"/>
      </w:pPr>
    </w:p>
    <w:p w:rsidR="00596D95" w:rsidRDefault="00596D95" w:rsidP="00596D95">
      <w:r>
        <w:tab/>
      </w:r>
      <w:r>
        <w:tab/>
      </w:r>
      <w:r>
        <w:tab/>
      </w:r>
      <w:r>
        <w:tab/>
      </w:r>
    </w:p>
    <w:p w:rsidR="00596D95" w:rsidRDefault="00596D95" w:rsidP="00EA712E">
      <w:r>
        <w:tab/>
      </w:r>
    </w:p>
    <w:p w:rsidR="00B36A57" w:rsidRDefault="00B36A57" w:rsidP="004E0C1E">
      <w:pPr>
        <w:rPr>
          <w:rFonts w:ascii="Arial" w:hAnsi="Arial"/>
          <w:sz w:val="20"/>
          <w:szCs w:val="20"/>
        </w:rPr>
      </w:pPr>
      <w:bookmarkStart w:id="0" w:name="_GoBack"/>
      <w:bookmarkEnd w:id="0"/>
    </w:p>
    <w:p w:rsidR="00C20524" w:rsidRDefault="003A1B97" w:rsidP="00C20524">
      <w:pPr>
        <w:tabs>
          <w:tab w:val="center" w:pos="4680"/>
        </w:tabs>
        <w:suppressAutoHyphens/>
        <w:jc w:val="center"/>
        <w:rPr>
          <w:rFonts w:ascii="Arial" w:hAnsi="Arial"/>
          <w:spacing w:val="-2"/>
        </w:rPr>
      </w:pPr>
      <w:r>
        <w:rPr>
          <w:rFonts w:ascii="Arial" w:hAnsi="Arial"/>
          <w:b/>
          <w:spacing w:val="-2"/>
          <w:sz w:val="32"/>
        </w:rPr>
        <w:lastRenderedPageBreak/>
        <w:t>B</w:t>
      </w:r>
      <w:r w:rsidR="00C20524">
        <w:rPr>
          <w:rFonts w:ascii="Arial" w:hAnsi="Arial"/>
          <w:b/>
          <w:spacing w:val="-2"/>
          <w:sz w:val="32"/>
        </w:rPr>
        <w:t xml:space="preserve"> I D  </w:t>
      </w:r>
    </w:p>
    <w:p w:rsidR="00C20524" w:rsidRDefault="00C20524" w:rsidP="00C20524">
      <w:pPr>
        <w:tabs>
          <w:tab w:val="left" w:pos="916"/>
          <w:tab w:val="left" w:pos="1516"/>
          <w:tab w:val="left" w:pos="2116"/>
        </w:tabs>
        <w:suppressAutoHyphens/>
        <w:jc w:val="center"/>
        <w:rPr>
          <w:rFonts w:ascii="Arial" w:hAnsi="Arial"/>
          <w:spacing w:val="-2"/>
        </w:rPr>
      </w:pPr>
    </w:p>
    <w:p w:rsidR="00C20524" w:rsidRDefault="00C20524" w:rsidP="00C20524">
      <w:pPr>
        <w:tabs>
          <w:tab w:val="center" w:pos="4680"/>
        </w:tabs>
        <w:suppressAutoHyphens/>
        <w:jc w:val="center"/>
        <w:rPr>
          <w:rFonts w:ascii="Arial" w:hAnsi="Arial"/>
          <w:b/>
          <w:spacing w:val="-2"/>
          <w:sz w:val="32"/>
        </w:rPr>
      </w:pPr>
      <w:smartTag w:uri="urn:schemas-microsoft-com:office:smarttags" w:element="place">
        <w:smartTag w:uri="urn:schemas-microsoft-com:office:smarttags" w:element="City">
          <w:r>
            <w:rPr>
              <w:rFonts w:ascii="Arial" w:hAnsi="Arial"/>
              <w:b/>
              <w:spacing w:val="-2"/>
              <w:sz w:val="32"/>
            </w:rPr>
            <w:t>CITY OF COLUMBIA</w:t>
          </w:r>
        </w:smartTag>
        <w:r>
          <w:rPr>
            <w:rFonts w:ascii="Arial" w:hAnsi="Arial"/>
            <w:b/>
            <w:spacing w:val="-2"/>
            <w:sz w:val="32"/>
          </w:rPr>
          <w:t xml:space="preserve">, </w:t>
        </w:r>
        <w:smartTag w:uri="urn:schemas-microsoft-com:office:smarttags" w:element="State">
          <w:r>
            <w:rPr>
              <w:rFonts w:ascii="Arial" w:hAnsi="Arial"/>
              <w:b/>
              <w:spacing w:val="-2"/>
              <w:sz w:val="32"/>
            </w:rPr>
            <w:t>TENNESSEE</w:t>
          </w:r>
        </w:smartTag>
      </w:smartTag>
    </w:p>
    <w:p w:rsidR="00C20524" w:rsidRDefault="00C20524" w:rsidP="00C20524">
      <w:pPr>
        <w:tabs>
          <w:tab w:val="center" w:pos="4680"/>
        </w:tabs>
        <w:suppressAutoHyphens/>
        <w:jc w:val="center"/>
        <w:rPr>
          <w:rFonts w:ascii="Arial" w:hAnsi="Arial"/>
          <w:b/>
          <w:spacing w:val="-2"/>
        </w:rPr>
      </w:pPr>
      <w:r>
        <w:rPr>
          <w:rFonts w:ascii="Arial" w:hAnsi="Arial"/>
          <w:b/>
          <w:spacing w:val="-2"/>
        </w:rPr>
        <w:t>700 NO GARDEN STREET</w:t>
      </w:r>
    </w:p>
    <w:p w:rsidR="00C20524" w:rsidRDefault="00C20524" w:rsidP="00C20524">
      <w:pPr>
        <w:tabs>
          <w:tab w:val="center" w:pos="4680"/>
        </w:tabs>
        <w:suppressAutoHyphens/>
        <w:jc w:val="center"/>
        <w:rPr>
          <w:rFonts w:ascii="Arial" w:hAnsi="Arial"/>
          <w:spacing w:val="-2"/>
        </w:rPr>
      </w:pPr>
      <w:smartTag w:uri="urn:schemas-microsoft-com:office:smarttags" w:element="place">
        <w:smartTag w:uri="urn:schemas-microsoft-com:office:smarttags" w:element="City">
          <w:r>
            <w:rPr>
              <w:rFonts w:ascii="Arial" w:hAnsi="Arial"/>
              <w:b/>
              <w:spacing w:val="-2"/>
            </w:rPr>
            <w:t>COLUMBIA</w:t>
          </w:r>
        </w:smartTag>
        <w:r>
          <w:rPr>
            <w:rFonts w:ascii="Arial" w:hAnsi="Arial"/>
            <w:b/>
            <w:spacing w:val="-2"/>
          </w:rPr>
          <w:t xml:space="preserve">, </w:t>
        </w:r>
        <w:smartTag w:uri="urn:schemas-microsoft-com:office:smarttags" w:element="State">
          <w:r>
            <w:rPr>
              <w:rFonts w:ascii="Arial" w:hAnsi="Arial"/>
              <w:b/>
              <w:spacing w:val="-2"/>
            </w:rPr>
            <w:t>TENNESSEE</w:t>
          </w:r>
        </w:smartTag>
        <w:r>
          <w:rPr>
            <w:rFonts w:ascii="Arial" w:hAnsi="Arial"/>
            <w:b/>
            <w:spacing w:val="-2"/>
          </w:rPr>
          <w:t xml:space="preserve">  </w:t>
        </w:r>
        <w:smartTag w:uri="urn:schemas-microsoft-com:office:smarttags" w:element="PostalCode">
          <w:r>
            <w:rPr>
              <w:rFonts w:ascii="Arial" w:hAnsi="Arial"/>
              <w:b/>
              <w:spacing w:val="-2"/>
            </w:rPr>
            <w:t>38401</w:t>
          </w:r>
        </w:smartTag>
      </w:smartTag>
    </w:p>
    <w:p w:rsidR="00C20524" w:rsidRDefault="00C20524" w:rsidP="00C20524">
      <w:pPr>
        <w:tabs>
          <w:tab w:val="left" w:pos="916"/>
          <w:tab w:val="left" w:pos="1516"/>
          <w:tab w:val="left" w:pos="2116"/>
        </w:tabs>
        <w:suppressAutoHyphens/>
        <w:jc w:val="center"/>
        <w:rPr>
          <w:rFonts w:ascii="Arial" w:hAnsi="Arial"/>
          <w:spacing w:val="-2"/>
        </w:rPr>
      </w:pPr>
    </w:p>
    <w:p w:rsidR="00C20524" w:rsidRDefault="00AE2420" w:rsidP="00C20524">
      <w:pPr>
        <w:tabs>
          <w:tab w:val="center" w:pos="4680"/>
        </w:tabs>
        <w:suppressAutoHyphens/>
        <w:jc w:val="center"/>
        <w:rPr>
          <w:rFonts w:ascii="Arial" w:hAnsi="Arial"/>
          <w:b/>
          <w:sz w:val="28"/>
        </w:rPr>
      </w:pPr>
      <w:r>
        <w:rPr>
          <w:rFonts w:ascii="Arial" w:hAnsi="Arial"/>
          <w:b/>
          <w:sz w:val="28"/>
        </w:rPr>
        <w:t xml:space="preserve">Five Row Bleacher Purchase </w:t>
      </w:r>
    </w:p>
    <w:p w:rsidR="003A1B97" w:rsidRDefault="003A1B97" w:rsidP="00C20524">
      <w:pPr>
        <w:tabs>
          <w:tab w:val="center" w:pos="4680"/>
        </w:tabs>
        <w:suppressAutoHyphens/>
        <w:jc w:val="center"/>
        <w:rPr>
          <w:rFonts w:ascii="Arial" w:hAnsi="Arial"/>
          <w:b/>
          <w:sz w:val="28"/>
        </w:rPr>
      </w:pPr>
      <w:r>
        <w:rPr>
          <w:rFonts w:ascii="Arial" w:hAnsi="Arial"/>
          <w:b/>
          <w:sz w:val="28"/>
        </w:rPr>
        <w:t>Solicitation 444-1016-16</w:t>
      </w:r>
    </w:p>
    <w:p w:rsidR="00C20524" w:rsidRDefault="00C20524" w:rsidP="00C20524">
      <w:pPr>
        <w:tabs>
          <w:tab w:val="left" w:pos="916"/>
          <w:tab w:val="left" w:pos="1516"/>
          <w:tab w:val="left" w:pos="2116"/>
        </w:tabs>
        <w:suppressAutoHyphens/>
        <w:jc w:val="both"/>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BIDDER hereby agrees to perform all Work required to complete the contract  as specified in detail in these specifications for Price indicated below, complete including all incidentals and appurtenances thereto.</w:t>
      </w:r>
    </w:p>
    <w:p w:rsidR="00C05C7B" w:rsidRDefault="00C05C7B" w:rsidP="00C20524">
      <w:pPr>
        <w:tabs>
          <w:tab w:val="left" w:pos="916"/>
          <w:tab w:val="left" w:pos="1516"/>
          <w:tab w:val="left" w:pos="2116"/>
        </w:tabs>
        <w:suppressAutoHyphens/>
        <w:rPr>
          <w:rFonts w:ascii="Arial" w:hAnsi="Arial"/>
          <w:spacing w:val="-2"/>
        </w:rPr>
      </w:pPr>
    </w:p>
    <w:p w:rsidR="00C05C7B" w:rsidRDefault="00C05C7B" w:rsidP="00C20524">
      <w:pPr>
        <w:tabs>
          <w:tab w:val="left" w:pos="916"/>
          <w:tab w:val="left" w:pos="1516"/>
          <w:tab w:val="left" w:pos="2116"/>
        </w:tabs>
        <w:suppressAutoHyphens/>
        <w:rPr>
          <w:rFonts w:ascii="Arial" w:hAnsi="Arial"/>
          <w:spacing w:val="-2"/>
        </w:rPr>
      </w:pPr>
      <w:r>
        <w:rPr>
          <w:rFonts w:ascii="Arial" w:hAnsi="Arial"/>
          <w:spacing w:val="-2"/>
        </w:rPr>
        <w:t>I further acknowledge addenda _____. 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BIDDER: _________________________________________________________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p>
    <w:p w:rsidR="00C20524" w:rsidRPr="009B2C11" w:rsidRDefault="00C20524" w:rsidP="00C20524">
      <w:pPr>
        <w:tabs>
          <w:tab w:val="left" w:pos="916"/>
          <w:tab w:val="left" w:pos="1516"/>
          <w:tab w:val="left" w:pos="2116"/>
        </w:tabs>
        <w:suppressAutoHyphens/>
        <w:rPr>
          <w:rFonts w:ascii="Arial" w:hAnsi="Arial"/>
          <w:spacing w:val="-2"/>
          <w:sz w:val="22"/>
          <w:szCs w:val="22"/>
        </w:rPr>
      </w:pPr>
      <w:r w:rsidRPr="009B2C11">
        <w:rPr>
          <w:rFonts w:ascii="Arial" w:hAnsi="Arial"/>
          <w:spacing w:val="-2"/>
          <w:sz w:val="22"/>
          <w:szCs w:val="22"/>
        </w:rPr>
        <w:t>F</w:t>
      </w:r>
      <w:r w:rsidR="0001069E" w:rsidRPr="009B2C11">
        <w:rPr>
          <w:rFonts w:ascii="Arial" w:hAnsi="Arial"/>
          <w:spacing w:val="-2"/>
          <w:sz w:val="22"/>
          <w:szCs w:val="22"/>
        </w:rPr>
        <w:t xml:space="preserve">abricate and deliver </w:t>
      </w:r>
      <w:r w:rsidR="0001069E" w:rsidRPr="009B2C11">
        <w:rPr>
          <w:rFonts w:ascii="Arial" w:hAnsi="Arial" w:cs="Arial"/>
          <w:spacing w:val="-2"/>
          <w:sz w:val="22"/>
          <w:szCs w:val="22"/>
        </w:rPr>
        <w:t>n</w:t>
      </w:r>
      <w:r w:rsidRPr="009B2C11">
        <w:rPr>
          <w:rFonts w:ascii="Arial" w:hAnsi="Arial" w:cs="Arial"/>
          <w:sz w:val="22"/>
          <w:szCs w:val="22"/>
        </w:rPr>
        <w:t xml:space="preserve">on-elevated </w:t>
      </w:r>
      <w:proofErr w:type="gramStart"/>
      <w:r w:rsidR="00DC0752" w:rsidRPr="009B2C11">
        <w:rPr>
          <w:rFonts w:ascii="Arial" w:hAnsi="Arial" w:cs="Arial"/>
          <w:sz w:val="22"/>
          <w:szCs w:val="22"/>
        </w:rPr>
        <w:t>bleachers  (</w:t>
      </w:r>
      <w:proofErr w:type="gramEnd"/>
      <w:r w:rsidR="00DC0752" w:rsidRPr="009B2C11">
        <w:rPr>
          <w:rFonts w:ascii="Arial" w:hAnsi="Arial" w:cs="Arial"/>
          <w:sz w:val="22"/>
          <w:szCs w:val="22"/>
        </w:rPr>
        <w:t xml:space="preserve">per </w:t>
      </w:r>
      <w:r w:rsidR="009B2C11">
        <w:rPr>
          <w:rFonts w:ascii="Arial" w:hAnsi="Arial" w:cs="Arial"/>
          <w:sz w:val="22"/>
          <w:szCs w:val="22"/>
        </w:rPr>
        <w:t>section</w:t>
      </w:r>
      <w:r w:rsidR="00DC0752" w:rsidRPr="009B2C11">
        <w:rPr>
          <w:sz w:val="22"/>
          <w:szCs w:val="22"/>
        </w:rPr>
        <w:t xml:space="preserve"> ) </w:t>
      </w:r>
      <w:r w:rsidRPr="009B2C11">
        <w:rPr>
          <w:rFonts w:ascii="Arial" w:hAnsi="Arial"/>
          <w:spacing w:val="-2"/>
          <w:sz w:val="22"/>
          <w:szCs w:val="22"/>
        </w:rPr>
        <w:t>$ _________________</w:t>
      </w:r>
    </w:p>
    <w:p w:rsidR="00C20524" w:rsidRPr="009B2C11" w:rsidRDefault="00C20524" w:rsidP="00C20524">
      <w:pPr>
        <w:tabs>
          <w:tab w:val="left" w:pos="916"/>
          <w:tab w:val="left" w:pos="1516"/>
          <w:tab w:val="left" w:pos="2116"/>
        </w:tabs>
        <w:suppressAutoHyphens/>
        <w:rPr>
          <w:rFonts w:ascii="Arial" w:hAnsi="Arial"/>
          <w:spacing w:val="-2"/>
          <w:sz w:val="22"/>
          <w:szCs w:val="22"/>
        </w:rPr>
      </w:pPr>
    </w:p>
    <w:p w:rsidR="00C20524" w:rsidRPr="009B2C11" w:rsidRDefault="00C20524" w:rsidP="00C20524">
      <w:pPr>
        <w:tabs>
          <w:tab w:val="left" w:pos="916"/>
          <w:tab w:val="left" w:pos="1516"/>
          <w:tab w:val="left" w:pos="2116"/>
        </w:tabs>
        <w:suppressAutoHyphens/>
        <w:rPr>
          <w:rFonts w:ascii="Arial" w:hAnsi="Arial"/>
          <w:spacing w:val="-2"/>
          <w:sz w:val="22"/>
          <w:szCs w:val="22"/>
        </w:rPr>
      </w:pPr>
      <w:r w:rsidRPr="009B2C11">
        <w:rPr>
          <w:rFonts w:ascii="Arial" w:hAnsi="Arial"/>
          <w:spacing w:val="-2"/>
          <w:sz w:val="22"/>
          <w:szCs w:val="22"/>
        </w:rPr>
        <w:t xml:space="preserve">Total Bid    </w:t>
      </w:r>
      <w:r w:rsidR="002A42F0" w:rsidRPr="009B2C11">
        <w:rPr>
          <w:rFonts w:ascii="Arial" w:hAnsi="Arial"/>
          <w:spacing w:val="-2"/>
          <w:sz w:val="22"/>
          <w:szCs w:val="22"/>
        </w:rPr>
        <w:t>(</w:t>
      </w:r>
      <w:r w:rsidR="009B2C11">
        <w:rPr>
          <w:rFonts w:ascii="Arial" w:hAnsi="Arial"/>
          <w:spacing w:val="-2"/>
          <w:sz w:val="22"/>
          <w:szCs w:val="22"/>
        </w:rPr>
        <w:t>section</w:t>
      </w:r>
      <w:r w:rsidR="002A42F0" w:rsidRPr="009B2C11">
        <w:rPr>
          <w:rFonts w:ascii="Arial" w:hAnsi="Arial"/>
          <w:spacing w:val="-2"/>
          <w:sz w:val="22"/>
          <w:szCs w:val="22"/>
        </w:rPr>
        <w:t xml:space="preserve"> price times 7</w:t>
      </w:r>
      <w:r w:rsidR="00DC0752" w:rsidRPr="009B2C11">
        <w:rPr>
          <w:rFonts w:ascii="Arial" w:hAnsi="Arial"/>
          <w:spacing w:val="-2"/>
          <w:sz w:val="22"/>
          <w:szCs w:val="22"/>
        </w:rPr>
        <w:t xml:space="preserve">) </w:t>
      </w:r>
      <w:r w:rsidRPr="009B2C11">
        <w:rPr>
          <w:rFonts w:ascii="Arial" w:hAnsi="Arial"/>
          <w:spacing w:val="-2"/>
          <w:sz w:val="22"/>
          <w:szCs w:val="22"/>
        </w:rPr>
        <w:t xml:space="preserve">              </w:t>
      </w:r>
      <w:r w:rsidR="009B2C11">
        <w:rPr>
          <w:rFonts w:ascii="Arial" w:hAnsi="Arial"/>
          <w:spacing w:val="-2"/>
          <w:sz w:val="22"/>
          <w:szCs w:val="22"/>
        </w:rPr>
        <w:t xml:space="preserve"> </w:t>
      </w:r>
      <w:r w:rsidRPr="009B2C11">
        <w:rPr>
          <w:rFonts w:ascii="Arial" w:hAnsi="Arial"/>
          <w:spacing w:val="-2"/>
          <w:sz w:val="22"/>
          <w:szCs w:val="22"/>
        </w:rPr>
        <w:t xml:space="preserve">                 </w:t>
      </w:r>
      <w:r w:rsidR="0001069E" w:rsidRPr="009B2C11">
        <w:rPr>
          <w:rFonts w:ascii="Arial" w:hAnsi="Arial"/>
          <w:spacing w:val="-2"/>
          <w:sz w:val="22"/>
          <w:szCs w:val="22"/>
        </w:rPr>
        <w:t xml:space="preserve">      </w:t>
      </w:r>
      <w:r w:rsidRPr="009B2C11">
        <w:rPr>
          <w:rFonts w:ascii="Arial" w:hAnsi="Arial"/>
          <w:spacing w:val="-2"/>
          <w:sz w:val="22"/>
          <w:szCs w:val="22"/>
        </w:rPr>
        <w:t xml:space="preserve"> </w:t>
      </w:r>
      <w:r w:rsidR="0001069E" w:rsidRPr="009B2C11">
        <w:rPr>
          <w:rFonts w:ascii="Arial" w:hAnsi="Arial"/>
          <w:spacing w:val="-2"/>
          <w:sz w:val="22"/>
          <w:szCs w:val="22"/>
        </w:rPr>
        <w:t xml:space="preserve"> </w:t>
      </w:r>
      <w:r w:rsidRPr="009B2C11">
        <w:rPr>
          <w:rFonts w:ascii="Arial" w:hAnsi="Arial"/>
          <w:spacing w:val="-2"/>
          <w:sz w:val="22"/>
          <w:szCs w:val="22"/>
        </w:rPr>
        <w:t xml:space="preserve">    $ __________________</w:t>
      </w:r>
    </w:p>
    <w:p w:rsidR="00C20524" w:rsidRPr="009B2C11" w:rsidRDefault="00C20524" w:rsidP="00C20524">
      <w:pPr>
        <w:tabs>
          <w:tab w:val="left" w:pos="916"/>
          <w:tab w:val="left" w:pos="1516"/>
          <w:tab w:val="left" w:pos="2116"/>
        </w:tabs>
        <w:suppressAutoHyphens/>
        <w:rPr>
          <w:rFonts w:ascii="Arial" w:hAnsi="Arial"/>
          <w:spacing w:val="-2"/>
          <w:sz w:val="22"/>
          <w:szCs w:val="22"/>
        </w:rPr>
      </w:pPr>
    </w:p>
    <w:p w:rsidR="00DC0752" w:rsidRPr="009B2C11" w:rsidRDefault="00DC0752" w:rsidP="00950C14">
      <w:pPr>
        <w:tabs>
          <w:tab w:val="left" w:pos="916"/>
          <w:tab w:val="left" w:pos="1516"/>
          <w:tab w:val="left" w:pos="2116"/>
        </w:tabs>
        <w:suppressAutoHyphens/>
        <w:spacing w:line="480" w:lineRule="auto"/>
        <w:rPr>
          <w:rFonts w:ascii="Arial" w:hAnsi="Arial"/>
          <w:spacing w:val="-2"/>
          <w:sz w:val="22"/>
          <w:szCs w:val="22"/>
        </w:rPr>
      </w:pPr>
      <w:r w:rsidRPr="009B2C11">
        <w:rPr>
          <w:rFonts w:ascii="Arial" w:hAnsi="Arial"/>
          <w:spacing w:val="-2"/>
          <w:sz w:val="22"/>
          <w:szCs w:val="22"/>
        </w:rPr>
        <w:t xml:space="preserve">Alternate Bid 1. Onsite erection of fabricated </w:t>
      </w:r>
    </w:p>
    <w:p w:rsidR="00C20524" w:rsidRPr="009B2C11" w:rsidRDefault="00DC0752" w:rsidP="00950C14">
      <w:pPr>
        <w:tabs>
          <w:tab w:val="left" w:pos="916"/>
          <w:tab w:val="left" w:pos="1516"/>
          <w:tab w:val="left" w:pos="2116"/>
        </w:tabs>
        <w:suppressAutoHyphens/>
        <w:spacing w:line="480" w:lineRule="auto"/>
        <w:rPr>
          <w:rFonts w:ascii="Arial" w:hAnsi="Arial"/>
          <w:spacing w:val="-2"/>
          <w:sz w:val="22"/>
          <w:szCs w:val="22"/>
        </w:rPr>
      </w:pPr>
      <w:r w:rsidRPr="009B2C11">
        <w:rPr>
          <w:rFonts w:ascii="Arial" w:hAnsi="Arial"/>
          <w:spacing w:val="-2"/>
          <w:sz w:val="22"/>
          <w:szCs w:val="22"/>
        </w:rPr>
        <w:t xml:space="preserve">and </w:t>
      </w:r>
      <w:r w:rsidR="0001069E" w:rsidRPr="009B2C11">
        <w:rPr>
          <w:rFonts w:ascii="Arial" w:hAnsi="Arial"/>
          <w:spacing w:val="-2"/>
          <w:sz w:val="22"/>
          <w:szCs w:val="22"/>
        </w:rPr>
        <w:t xml:space="preserve">delivered </w:t>
      </w:r>
      <w:r w:rsidRPr="009B2C11">
        <w:rPr>
          <w:rFonts w:ascii="Arial" w:hAnsi="Arial"/>
          <w:spacing w:val="-2"/>
          <w:sz w:val="22"/>
          <w:szCs w:val="22"/>
        </w:rPr>
        <w:t xml:space="preserve">bleachers ( per </w:t>
      </w:r>
      <w:r w:rsidR="009B2C11">
        <w:rPr>
          <w:rFonts w:ascii="Arial" w:hAnsi="Arial"/>
          <w:spacing w:val="-2"/>
          <w:sz w:val="22"/>
          <w:szCs w:val="22"/>
        </w:rPr>
        <w:t>section</w:t>
      </w:r>
      <w:r w:rsidRPr="009B2C11">
        <w:rPr>
          <w:rFonts w:ascii="Arial" w:hAnsi="Arial"/>
          <w:spacing w:val="-2"/>
          <w:sz w:val="22"/>
          <w:szCs w:val="22"/>
        </w:rPr>
        <w:t xml:space="preserve">)                   </w:t>
      </w:r>
      <w:r w:rsidR="00950C14" w:rsidRPr="009B2C11">
        <w:rPr>
          <w:rFonts w:ascii="Arial" w:hAnsi="Arial"/>
          <w:spacing w:val="-2"/>
          <w:sz w:val="22"/>
          <w:szCs w:val="22"/>
        </w:rPr>
        <w:tab/>
        <w:t xml:space="preserve"> </w:t>
      </w:r>
      <w:r w:rsidR="00C20524" w:rsidRPr="009B2C11">
        <w:rPr>
          <w:rFonts w:ascii="Arial" w:hAnsi="Arial"/>
          <w:spacing w:val="-2"/>
          <w:sz w:val="22"/>
          <w:szCs w:val="22"/>
        </w:rPr>
        <w:t xml:space="preserve">     </w:t>
      </w:r>
      <w:r w:rsidR="0001069E" w:rsidRPr="009B2C11">
        <w:rPr>
          <w:rFonts w:ascii="Arial" w:hAnsi="Arial"/>
          <w:spacing w:val="-2"/>
          <w:sz w:val="22"/>
          <w:szCs w:val="22"/>
        </w:rPr>
        <w:t xml:space="preserve">         </w:t>
      </w:r>
      <w:r w:rsidR="00C20524" w:rsidRPr="009B2C11">
        <w:rPr>
          <w:rFonts w:ascii="Arial" w:hAnsi="Arial"/>
          <w:spacing w:val="-2"/>
          <w:sz w:val="22"/>
          <w:szCs w:val="22"/>
        </w:rPr>
        <w:t>$_________________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Type / Brand of System Bid: __________________________________________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p>
    <w:p w:rsidR="00950C14" w:rsidRDefault="00950C14" w:rsidP="00C20524">
      <w:pPr>
        <w:tabs>
          <w:tab w:val="left" w:pos="916"/>
          <w:tab w:val="left" w:pos="1516"/>
          <w:tab w:val="left" w:pos="2116"/>
        </w:tabs>
        <w:suppressAutoHyphens/>
        <w:rPr>
          <w:rFonts w:ascii="Arial" w:hAnsi="Arial"/>
          <w:spacing w:val="-2"/>
        </w:rPr>
      </w:pPr>
      <w:proofErr w:type="gramStart"/>
      <w:r>
        <w:rPr>
          <w:rFonts w:ascii="Arial" w:hAnsi="Arial"/>
          <w:spacing w:val="-2"/>
        </w:rPr>
        <w:t>Signature :</w:t>
      </w:r>
      <w:proofErr w:type="gramEnd"/>
      <w:r>
        <w:rPr>
          <w:rFonts w:ascii="Arial" w:hAnsi="Arial"/>
          <w:spacing w:val="-2"/>
        </w:rPr>
        <w:t xml:space="preserve"> ________________________________________________________</w:t>
      </w:r>
    </w:p>
    <w:p w:rsidR="00950C14" w:rsidRDefault="00950C14" w:rsidP="00C20524">
      <w:pPr>
        <w:tabs>
          <w:tab w:val="left" w:pos="916"/>
          <w:tab w:val="left" w:pos="1516"/>
          <w:tab w:val="left" w:pos="2116"/>
        </w:tabs>
        <w:suppressAutoHyphens/>
        <w:rPr>
          <w:rFonts w:ascii="Arial" w:hAnsi="Arial"/>
          <w:spacing w:val="-2"/>
        </w:rPr>
      </w:pPr>
    </w:p>
    <w:p w:rsidR="00950C14" w:rsidRDefault="00950C14" w:rsidP="00C20524">
      <w:pPr>
        <w:tabs>
          <w:tab w:val="left" w:pos="916"/>
          <w:tab w:val="left" w:pos="1516"/>
          <w:tab w:val="left" w:pos="2116"/>
        </w:tabs>
        <w:suppressAutoHyphens/>
        <w:rPr>
          <w:rFonts w:ascii="Arial" w:hAnsi="Arial"/>
          <w:spacing w:val="-2"/>
        </w:rPr>
      </w:pPr>
      <w:proofErr w:type="gramStart"/>
      <w:r>
        <w:rPr>
          <w:rFonts w:ascii="Arial" w:hAnsi="Arial"/>
          <w:spacing w:val="-2"/>
        </w:rPr>
        <w:t>Title :</w:t>
      </w:r>
      <w:proofErr w:type="gramEnd"/>
      <w:r>
        <w:rPr>
          <w:rFonts w:ascii="Arial" w:hAnsi="Arial"/>
          <w:spacing w:val="-2"/>
        </w:rPr>
        <w:t xml:space="preserve"> ____________________________________________________________</w:t>
      </w:r>
    </w:p>
    <w:p w:rsidR="00950C14" w:rsidRDefault="00950C14" w:rsidP="00C20524">
      <w:pPr>
        <w:tabs>
          <w:tab w:val="left" w:pos="916"/>
          <w:tab w:val="left" w:pos="1516"/>
          <w:tab w:val="left" w:pos="2116"/>
        </w:tabs>
        <w:suppressAutoHyphens/>
        <w:rPr>
          <w:rFonts w:ascii="Arial" w:hAnsi="Arial"/>
          <w:spacing w:val="-2"/>
        </w:rPr>
      </w:pPr>
    </w:p>
    <w:p w:rsidR="00950C14" w:rsidRDefault="00950C14" w:rsidP="00C20524">
      <w:pPr>
        <w:tabs>
          <w:tab w:val="left" w:pos="916"/>
          <w:tab w:val="left" w:pos="1516"/>
          <w:tab w:val="left" w:pos="2116"/>
        </w:tabs>
        <w:suppressAutoHyphens/>
        <w:rPr>
          <w:rFonts w:ascii="Arial" w:hAnsi="Arial"/>
          <w:spacing w:val="-2"/>
        </w:rPr>
      </w:pPr>
      <w:r>
        <w:rPr>
          <w:rFonts w:ascii="Arial" w:hAnsi="Arial"/>
          <w:spacing w:val="-2"/>
        </w:rPr>
        <w:t>Date: _________________________</w:t>
      </w: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p w:rsidR="00AE2420" w:rsidRPr="00AE2420" w:rsidRDefault="00AE2420" w:rsidP="00AE2420">
      <w:pPr>
        <w:autoSpaceDE w:val="0"/>
        <w:autoSpaceDN w:val="0"/>
        <w:adjustRightInd w:val="0"/>
        <w:rPr>
          <w:color w:val="000000"/>
        </w:rPr>
      </w:pPr>
    </w:p>
    <w:p w:rsidR="00AE2420" w:rsidRDefault="00AE2420" w:rsidP="00AE2420">
      <w:pPr>
        <w:autoSpaceDE w:val="0"/>
        <w:autoSpaceDN w:val="0"/>
        <w:adjustRightInd w:val="0"/>
        <w:jc w:val="center"/>
        <w:rPr>
          <w:rFonts w:ascii="Arial Rounded MT Bold" w:hAnsi="Arial Rounded MT Bold"/>
          <w:b/>
          <w:color w:val="000000"/>
          <w:sz w:val="23"/>
          <w:szCs w:val="23"/>
        </w:rPr>
      </w:pPr>
      <w:r w:rsidRPr="002A42F0">
        <w:rPr>
          <w:rFonts w:ascii="Arial Rounded MT Bold" w:hAnsi="Arial Rounded MT Bold"/>
          <w:b/>
          <w:color w:val="000000"/>
          <w:sz w:val="23"/>
          <w:szCs w:val="23"/>
        </w:rPr>
        <w:t>STATEMENT OF NON-COLLUSION</w:t>
      </w:r>
    </w:p>
    <w:p w:rsidR="003A1B97" w:rsidRDefault="003A1B97" w:rsidP="00AE2420">
      <w:pPr>
        <w:autoSpaceDE w:val="0"/>
        <w:autoSpaceDN w:val="0"/>
        <w:adjustRightInd w:val="0"/>
        <w:jc w:val="center"/>
        <w:rPr>
          <w:rFonts w:ascii="Arial Rounded MT Bold" w:hAnsi="Arial Rounded MT Bold"/>
          <w:b/>
          <w:color w:val="000000"/>
          <w:sz w:val="23"/>
          <w:szCs w:val="23"/>
        </w:rPr>
      </w:pPr>
      <w:r>
        <w:rPr>
          <w:rFonts w:ascii="Arial Rounded MT Bold" w:hAnsi="Arial Rounded MT Bold"/>
          <w:b/>
          <w:color w:val="000000"/>
          <w:sz w:val="23"/>
          <w:szCs w:val="23"/>
        </w:rPr>
        <w:t>Five Row Bleachers</w:t>
      </w:r>
    </w:p>
    <w:p w:rsidR="003A1B97" w:rsidRDefault="003A1B97" w:rsidP="00AE2420">
      <w:pPr>
        <w:autoSpaceDE w:val="0"/>
        <w:autoSpaceDN w:val="0"/>
        <w:adjustRightInd w:val="0"/>
        <w:jc w:val="center"/>
        <w:rPr>
          <w:rFonts w:ascii="Arial Rounded MT Bold" w:hAnsi="Arial Rounded MT Bold"/>
          <w:b/>
          <w:color w:val="000000"/>
          <w:sz w:val="23"/>
          <w:szCs w:val="23"/>
        </w:rPr>
      </w:pPr>
      <w:r>
        <w:rPr>
          <w:rFonts w:ascii="Arial Rounded MT Bold" w:hAnsi="Arial Rounded MT Bold"/>
          <w:b/>
          <w:color w:val="000000"/>
          <w:sz w:val="23"/>
          <w:szCs w:val="23"/>
        </w:rPr>
        <w:t>Solicitation 444-1116-16</w:t>
      </w:r>
    </w:p>
    <w:p w:rsidR="002A42F0" w:rsidRDefault="002A42F0" w:rsidP="00AE2420">
      <w:pPr>
        <w:autoSpaceDE w:val="0"/>
        <w:autoSpaceDN w:val="0"/>
        <w:adjustRightInd w:val="0"/>
        <w:jc w:val="center"/>
        <w:rPr>
          <w:rFonts w:ascii="Arial Rounded MT Bold" w:hAnsi="Arial Rounded MT Bold"/>
          <w:b/>
          <w:color w:val="000000"/>
          <w:sz w:val="23"/>
          <w:szCs w:val="23"/>
        </w:rPr>
      </w:pPr>
    </w:p>
    <w:p w:rsidR="002A42F0" w:rsidRDefault="002A42F0" w:rsidP="00AE2420">
      <w:pPr>
        <w:autoSpaceDE w:val="0"/>
        <w:autoSpaceDN w:val="0"/>
        <w:adjustRightInd w:val="0"/>
        <w:jc w:val="center"/>
        <w:rPr>
          <w:rFonts w:ascii="Arial Rounded MT Bold" w:hAnsi="Arial Rounded MT Bold"/>
          <w:b/>
          <w:color w:val="000000"/>
          <w:sz w:val="23"/>
          <w:szCs w:val="23"/>
        </w:rPr>
      </w:pPr>
    </w:p>
    <w:p w:rsidR="002A42F0" w:rsidRPr="00AE2420" w:rsidRDefault="002A42F0" w:rsidP="00AE2420">
      <w:pPr>
        <w:autoSpaceDE w:val="0"/>
        <w:autoSpaceDN w:val="0"/>
        <w:adjustRightInd w:val="0"/>
        <w:jc w:val="center"/>
        <w:rPr>
          <w:rFonts w:ascii="Arial Rounded MT Bold" w:hAnsi="Arial Rounded MT Bold"/>
          <w:b/>
          <w:color w:val="000000"/>
          <w:sz w:val="23"/>
          <w:szCs w:val="23"/>
        </w:rPr>
      </w:pPr>
    </w:p>
    <w:p w:rsidR="00AE2420" w:rsidRDefault="00AE2420" w:rsidP="00AE2420">
      <w:pPr>
        <w:autoSpaceDE w:val="0"/>
        <w:autoSpaceDN w:val="0"/>
        <w:adjustRightInd w:val="0"/>
        <w:rPr>
          <w:color w:val="000000"/>
          <w:sz w:val="23"/>
          <w:szCs w:val="23"/>
        </w:rPr>
      </w:pPr>
    </w:p>
    <w:p w:rsidR="00AE2420" w:rsidRPr="00AE2420" w:rsidRDefault="00AE2420" w:rsidP="00AE2420">
      <w:pPr>
        <w:autoSpaceDE w:val="0"/>
        <w:autoSpaceDN w:val="0"/>
        <w:adjustRightInd w:val="0"/>
        <w:rPr>
          <w:color w:val="000000"/>
          <w:sz w:val="23"/>
          <w:szCs w:val="23"/>
        </w:rPr>
      </w:pPr>
      <w:r>
        <w:rPr>
          <w:color w:val="000000"/>
          <w:sz w:val="23"/>
          <w:szCs w:val="23"/>
        </w:rPr>
        <w:t xml:space="preserve">I, </w:t>
      </w:r>
      <w:r w:rsidRPr="00AE2420">
        <w:rPr>
          <w:color w:val="000000"/>
          <w:sz w:val="23"/>
          <w:szCs w:val="23"/>
        </w:rPr>
        <w:t xml:space="preserve">_____________________________________, being first duly sworn deposes and says: </w:t>
      </w:r>
    </w:p>
    <w:p w:rsidR="00AE2420" w:rsidRPr="00AE2420" w:rsidRDefault="00AE2420" w:rsidP="00AE2420">
      <w:pPr>
        <w:autoSpaceDE w:val="0"/>
        <w:autoSpaceDN w:val="0"/>
        <w:adjustRightInd w:val="0"/>
        <w:rPr>
          <w:color w:val="000000"/>
          <w:sz w:val="23"/>
          <w:szCs w:val="23"/>
        </w:rPr>
      </w:pPr>
      <w:r w:rsidRPr="00AE2420">
        <w:rPr>
          <w:color w:val="000000"/>
          <w:sz w:val="23"/>
          <w:szCs w:val="23"/>
        </w:rPr>
        <w:t xml:space="preserve"> </w:t>
      </w:r>
    </w:p>
    <w:p w:rsidR="00AE2420" w:rsidRPr="00AE2420" w:rsidRDefault="00AE2420" w:rsidP="00AE2420">
      <w:pPr>
        <w:autoSpaceDE w:val="0"/>
        <w:autoSpaceDN w:val="0"/>
        <w:adjustRightInd w:val="0"/>
        <w:rPr>
          <w:color w:val="000000"/>
          <w:sz w:val="23"/>
          <w:szCs w:val="23"/>
        </w:rPr>
      </w:pPr>
      <w:r>
        <w:rPr>
          <w:color w:val="000000"/>
          <w:sz w:val="23"/>
          <w:szCs w:val="23"/>
        </w:rPr>
        <w:t xml:space="preserve">As a </w:t>
      </w:r>
      <w:r w:rsidRPr="00AE2420">
        <w:rPr>
          <w:color w:val="000000"/>
          <w:sz w:val="23"/>
          <w:szCs w:val="23"/>
        </w:rPr>
        <w:t>partner</w:t>
      </w:r>
      <w:r w:rsidR="002A42F0">
        <w:rPr>
          <w:color w:val="000000"/>
          <w:sz w:val="23"/>
          <w:szCs w:val="23"/>
        </w:rPr>
        <w:t xml:space="preserve">, </w:t>
      </w:r>
      <w:proofErr w:type="gramStart"/>
      <w:r w:rsidR="002A42F0">
        <w:rPr>
          <w:color w:val="000000"/>
          <w:sz w:val="23"/>
          <w:szCs w:val="23"/>
        </w:rPr>
        <w:t xml:space="preserve">owner </w:t>
      </w:r>
      <w:r w:rsidRPr="00AE2420">
        <w:rPr>
          <w:color w:val="000000"/>
          <w:sz w:val="23"/>
          <w:szCs w:val="23"/>
        </w:rPr>
        <w:t xml:space="preserve"> or</w:t>
      </w:r>
      <w:proofErr w:type="gramEnd"/>
      <w:r w:rsidRPr="00AE2420">
        <w:rPr>
          <w:color w:val="000000"/>
          <w:sz w:val="23"/>
          <w:szCs w:val="23"/>
        </w:rPr>
        <w:t xml:space="preserve"> officer of the firm of, etc.) the party making the foregoing bid, 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of affiant or of any other bidder, or to fix any overhead, profit or cost element of said price, or of that of any other bidder, or to secure any advantage against the </w:t>
      </w:r>
      <w:r>
        <w:rPr>
          <w:color w:val="000000"/>
          <w:sz w:val="23"/>
          <w:szCs w:val="23"/>
        </w:rPr>
        <w:t xml:space="preserve">City of Columbia Tennessee </w:t>
      </w:r>
      <w:r w:rsidRPr="00AE2420">
        <w:rPr>
          <w:color w:val="000000"/>
          <w:sz w:val="23"/>
          <w:szCs w:val="23"/>
        </w:rPr>
        <w:t xml:space="preserve"> or any person interested in the proposed contract; and that all statements in said bid are true. </w:t>
      </w:r>
    </w:p>
    <w:p w:rsidR="00AE2420" w:rsidRDefault="00AE2420" w:rsidP="00AE2420">
      <w:pPr>
        <w:autoSpaceDE w:val="0"/>
        <w:autoSpaceDN w:val="0"/>
        <w:adjustRightInd w:val="0"/>
        <w:rPr>
          <w:color w:val="000000"/>
          <w:sz w:val="23"/>
          <w:szCs w:val="23"/>
        </w:rPr>
      </w:pPr>
    </w:p>
    <w:p w:rsidR="00AE2420" w:rsidRDefault="00AE2420" w:rsidP="00AE2420">
      <w:pPr>
        <w:autoSpaceDE w:val="0"/>
        <w:autoSpaceDN w:val="0"/>
        <w:adjustRightInd w:val="0"/>
        <w:rPr>
          <w:color w:val="000000"/>
          <w:sz w:val="23"/>
          <w:szCs w:val="23"/>
        </w:rPr>
      </w:pPr>
    </w:p>
    <w:p w:rsidR="00AE2420" w:rsidRPr="00AE2420" w:rsidRDefault="00AE2420" w:rsidP="00AE2420">
      <w:pPr>
        <w:autoSpaceDE w:val="0"/>
        <w:autoSpaceDN w:val="0"/>
        <w:adjustRightInd w:val="0"/>
        <w:rPr>
          <w:color w:val="000000"/>
          <w:sz w:val="23"/>
          <w:szCs w:val="23"/>
        </w:rPr>
      </w:pPr>
      <w:r w:rsidRPr="00AE2420">
        <w:rPr>
          <w:color w:val="000000"/>
          <w:sz w:val="23"/>
          <w:szCs w:val="23"/>
        </w:rPr>
        <w:t>By ________________________</w:t>
      </w:r>
      <w:r w:rsidR="002A42F0">
        <w:rPr>
          <w:color w:val="000000"/>
          <w:sz w:val="23"/>
          <w:szCs w:val="23"/>
        </w:rPr>
        <w:t>________________</w:t>
      </w:r>
      <w:r w:rsidRPr="00AE2420">
        <w:rPr>
          <w:color w:val="000000"/>
          <w:sz w:val="23"/>
          <w:szCs w:val="23"/>
        </w:rPr>
        <w:t xml:space="preserve">______ </w:t>
      </w:r>
    </w:p>
    <w:p w:rsidR="00AE2420" w:rsidRDefault="00AE2420" w:rsidP="00AE2420">
      <w:pPr>
        <w:autoSpaceDE w:val="0"/>
        <w:autoSpaceDN w:val="0"/>
        <w:adjustRightInd w:val="0"/>
        <w:rPr>
          <w:color w:val="000000"/>
          <w:sz w:val="23"/>
          <w:szCs w:val="23"/>
        </w:rPr>
      </w:pPr>
    </w:p>
    <w:p w:rsidR="00AE2420" w:rsidRPr="00AE2420" w:rsidRDefault="00AE2420" w:rsidP="00AE2420">
      <w:pPr>
        <w:autoSpaceDE w:val="0"/>
        <w:autoSpaceDN w:val="0"/>
        <w:adjustRightInd w:val="0"/>
        <w:rPr>
          <w:color w:val="000000"/>
          <w:sz w:val="23"/>
          <w:szCs w:val="23"/>
        </w:rPr>
      </w:pPr>
      <w:r w:rsidRPr="00AE2420">
        <w:rPr>
          <w:color w:val="000000"/>
          <w:sz w:val="23"/>
          <w:szCs w:val="23"/>
        </w:rPr>
        <w:t>Title</w:t>
      </w:r>
      <w:proofErr w:type="gramStart"/>
      <w:r w:rsidRPr="00AE2420">
        <w:rPr>
          <w:color w:val="000000"/>
          <w:sz w:val="23"/>
          <w:szCs w:val="23"/>
        </w:rPr>
        <w:t>:_</w:t>
      </w:r>
      <w:proofErr w:type="gramEnd"/>
      <w:r w:rsidRPr="00AE2420">
        <w:rPr>
          <w:color w:val="000000"/>
          <w:sz w:val="23"/>
          <w:szCs w:val="23"/>
        </w:rPr>
        <w:t>_____________________</w:t>
      </w:r>
      <w:r w:rsidR="002A42F0">
        <w:rPr>
          <w:color w:val="000000"/>
          <w:sz w:val="23"/>
          <w:szCs w:val="23"/>
        </w:rPr>
        <w:t>_______________</w:t>
      </w:r>
      <w:r w:rsidRPr="00AE2420">
        <w:rPr>
          <w:color w:val="000000"/>
          <w:sz w:val="23"/>
          <w:szCs w:val="23"/>
        </w:rPr>
        <w:t xml:space="preserve">_______ </w:t>
      </w:r>
    </w:p>
    <w:p w:rsidR="00AE2420" w:rsidRPr="00AE2420" w:rsidRDefault="00AE2420" w:rsidP="00AE2420">
      <w:pPr>
        <w:autoSpaceDE w:val="0"/>
        <w:autoSpaceDN w:val="0"/>
        <w:adjustRightInd w:val="0"/>
        <w:rPr>
          <w:color w:val="000000"/>
          <w:sz w:val="23"/>
          <w:szCs w:val="23"/>
        </w:rPr>
      </w:pPr>
      <w:r w:rsidRPr="00AE2420">
        <w:rPr>
          <w:color w:val="000000"/>
          <w:sz w:val="23"/>
          <w:szCs w:val="23"/>
        </w:rPr>
        <w:t xml:space="preserve">(Affix Corporate Seal if required) </w:t>
      </w:r>
    </w:p>
    <w:p w:rsidR="00AE2420" w:rsidRDefault="00AE2420" w:rsidP="00AE2420">
      <w:pPr>
        <w:tabs>
          <w:tab w:val="left" w:pos="916"/>
          <w:tab w:val="left" w:pos="1516"/>
          <w:tab w:val="left" w:pos="2116"/>
        </w:tabs>
        <w:suppressAutoHyphens/>
        <w:rPr>
          <w:color w:val="000000"/>
          <w:sz w:val="23"/>
          <w:szCs w:val="23"/>
        </w:rPr>
      </w:pPr>
    </w:p>
    <w:p w:rsidR="00AE2420" w:rsidRDefault="00AE2420" w:rsidP="00AE2420">
      <w:pPr>
        <w:tabs>
          <w:tab w:val="left" w:pos="916"/>
          <w:tab w:val="left" w:pos="1516"/>
          <w:tab w:val="left" w:pos="2116"/>
        </w:tabs>
        <w:suppressAutoHyphens/>
        <w:rPr>
          <w:color w:val="000000"/>
          <w:sz w:val="23"/>
          <w:szCs w:val="23"/>
        </w:rPr>
      </w:pPr>
    </w:p>
    <w:p w:rsidR="00AE2420" w:rsidRDefault="00AE2420" w:rsidP="00AE2420">
      <w:pPr>
        <w:autoSpaceDE w:val="0"/>
        <w:autoSpaceDN w:val="0"/>
        <w:adjustRightInd w:val="0"/>
        <w:rPr>
          <w:rFonts w:ascii="TimesNewRoman" w:hAnsi="TimesNewRoman" w:cs="TimesNewRoman"/>
        </w:rPr>
      </w:pPr>
      <w:r>
        <w:rPr>
          <w:rFonts w:ascii="TimesNewRoman" w:hAnsi="TimesNewRoman" w:cs="TimesNewRoman"/>
        </w:rPr>
        <w:t>Subscribed and sworn before me this _______ day of ________________, __________.</w:t>
      </w:r>
    </w:p>
    <w:p w:rsidR="00AE2420" w:rsidRDefault="00AE2420" w:rsidP="00AE2420">
      <w:pPr>
        <w:autoSpaceDE w:val="0"/>
        <w:autoSpaceDN w:val="0"/>
        <w:adjustRightInd w:val="0"/>
        <w:rPr>
          <w:rFonts w:ascii="TimesNewRoman" w:hAnsi="TimesNewRoman" w:cs="TimesNewRoman"/>
        </w:rPr>
      </w:pPr>
    </w:p>
    <w:p w:rsidR="00AE2420" w:rsidRDefault="00AE2420" w:rsidP="00AE2420">
      <w:pPr>
        <w:autoSpaceDE w:val="0"/>
        <w:autoSpaceDN w:val="0"/>
        <w:adjustRightInd w:val="0"/>
        <w:rPr>
          <w:rFonts w:ascii="TimesNewRoman" w:hAnsi="TimesNewRoman" w:cs="TimesNewRoman"/>
        </w:rPr>
      </w:pPr>
      <w:r>
        <w:rPr>
          <w:rFonts w:ascii="TimesNewRoman" w:hAnsi="TimesNewRoman" w:cs="TimesNewRoman"/>
        </w:rPr>
        <w:t>My commission expires</w:t>
      </w:r>
    </w:p>
    <w:p w:rsidR="00AE2420" w:rsidRDefault="00AE2420" w:rsidP="00AE2420">
      <w:pPr>
        <w:autoSpaceDE w:val="0"/>
        <w:autoSpaceDN w:val="0"/>
        <w:adjustRightInd w:val="0"/>
        <w:jc w:val="center"/>
        <w:rPr>
          <w:rFonts w:ascii="TimesNewRoman" w:hAnsi="TimesNewRoman" w:cs="TimesNewRoman"/>
        </w:rPr>
      </w:pPr>
    </w:p>
    <w:p w:rsidR="00AE2420" w:rsidRDefault="00AE2420" w:rsidP="00AE2420">
      <w:pPr>
        <w:autoSpaceDE w:val="0"/>
        <w:autoSpaceDN w:val="0"/>
        <w:adjustRightInd w:val="0"/>
        <w:rPr>
          <w:rFonts w:ascii="TimesNewRoman" w:hAnsi="TimesNewRoman" w:cs="TimesNewRoman"/>
        </w:rPr>
      </w:pPr>
      <w:r>
        <w:rPr>
          <w:rFonts w:ascii="TimesNewRoman" w:hAnsi="TimesNewRoman" w:cs="TimesNewRoman"/>
        </w:rPr>
        <w:t>_______________________________________________</w:t>
      </w:r>
    </w:p>
    <w:p w:rsidR="00AE2420" w:rsidRDefault="00AE2420" w:rsidP="00AE2420">
      <w:pPr>
        <w:autoSpaceDE w:val="0"/>
        <w:autoSpaceDN w:val="0"/>
        <w:adjustRightInd w:val="0"/>
        <w:rPr>
          <w:rFonts w:ascii="Arial-BoldMT" w:hAnsi="Arial-BoldMT" w:cs="Arial-BoldMT"/>
          <w:b/>
          <w:bCs/>
          <w:sz w:val="22"/>
          <w:szCs w:val="22"/>
        </w:rPr>
      </w:pPr>
      <w:r>
        <w:rPr>
          <w:rFonts w:ascii="TimesNewRoman" w:hAnsi="TimesNewRoman" w:cs="TimesNewRoman"/>
        </w:rPr>
        <w:t>Notary Public</w:t>
      </w: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p>
    <w:p w:rsidR="00AE2420" w:rsidRDefault="00AE2420" w:rsidP="00AE2420">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DRUG-FREE WORKPLACE AFFIDAVIT</w:t>
      </w:r>
    </w:p>
    <w:p w:rsidR="00AE2420" w:rsidRDefault="00AE2420" w:rsidP="00AE2420">
      <w:pPr>
        <w:autoSpaceDE w:val="0"/>
        <w:autoSpaceDN w:val="0"/>
        <w:adjustRightInd w:val="0"/>
        <w:rPr>
          <w:rFonts w:ascii="ArialMT" w:hAnsi="ArialMT" w:cs="ArialMT"/>
          <w:sz w:val="22"/>
          <w:szCs w:val="22"/>
        </w:rPr>
      </w:pPr>
    </w:p>
    <w:p w:rsidR="00AE2420" w:rsidRPr="00B36A57" w:rsidRDefault="00AE2420" w:rsidP="00AE2420">
      <w:pPr>
        <w:autoSpaceDE w:val="0"/>
        <w:autoSpaceDN w:val="0"/>
        <w:adjustRightInd w:val="0"/>
        <w:spacing w:line="360" w:lineRule="auto"/>
        <w:rPr>
          <w:rFonts w:ascii="ArialMT" w:hAnsi="ArialMT" w:cs="ArialMT"/>
        </w:rPr>
      </w:pPr>
      <w:r w:rsidRPr="00B36A57">
        <w:rPr>
          <w:rFonts w:ascii="ArialMT" w:hAnsi="ArialMT" w:cs="ArialMT"/>
        </w:rPr>
        <w:t>The undersigned, principal officer of ___________________________________</w:t>
      </w:r>
    </w:p>
    <w:p w:rsidR="00AE2420" w:rsidRPr="00B36A57" w:rsidRDefault="00AE2420" w:rsidP="00AE2420">
      <w:pPr>
        <w:autoSpaceDE w:val="0"/>
        <w:autoSpaceDN w:val="0"/>
        <w:adjustRightInd w:val="0"/>
        <w:spacing w:line="360" w:lineRule="auto"/>
        <w:rPr>
          <w:rFonts w:ascii="ArialMT" w:hAnsi="ArialMT" w:cs="ArialMT"/>
        </w:rPr>
      </w:pPr>
      <w:proofErr w:type="gramStart"/>
      <w:r w:rsidRPr="00B36A57">
        <w:rPr>
          <w:rFonts w:ascii="ArialMT" w:hAnsi="ArialMT" w:cs="ArialMT"/>
        </w:rPr>
        <w:t>an</w:t>
      </w:r>
      <w:proofErr w:type="gramEnd"/>
      <w:r w:rsidRPr="00B36A57">
        <w:rPr>
          <w:rFonts w:ascii="ArialMT" w:hAnsi="ArialMT" w:cs="ArialMT"/>
        </w:rPr>
        <w:t xml:space="preserve"> employer of five (5) or more employees contracting with </w:t>
      </w:r>
      <w:r>
        <w:rPr>
          <w:rFonts w:ascii="ArialMT" w:hAnsi="ArialMT" w:cs="ArialMT"/>
        </w:rPr>
        <w:t>the City of Columbia Tennessee to</w:t>
      </w:r>
      <w:r w:rsidRPr="00B36A57">
        <w:rPr>
          <w:rFonts w:ascii="ArialMT" w:hAnsi="ArialMT" w:cs="ArialMT"/>
        </w:rPr>
        <w:t xml:space="preserve"> provide construction services, hereby states under oath as follows:</w:t>
      </w:r>
    </w:p>
    <w:p w:rsidR="00AE2420" w:rsidRDefault="00AE2420" w:rsidP="00AE2420">
      <w:pPr>
        <w:autoSpaceDE w:val="0"/>
        <w:autoSpaceDN w:val="0"/>
        <w:adjustRightInd w:val="0"/>
        <w:rPr>
          <w:rFonts w:ascii="ArialMT" w:hAnsi="ArialMT" w:cs="ArialMT"/>
        </w:rPr>
      </w:pPr>
    </w:p>
    <w:p w:rsidR="00AE2420" w:rsidRPr="00B36A57" w:rsidRDefault="00AE2420" w:rsidP="00AE2420">
      <w:pPr>
        <w:autoSpaceDE w:val="0"/>
        <w:autoSpaceDN w:val="0"/>
        <w:adjustRightInd w:val="0"/>
        <w:spacing w:line="360" w:lineRule="auto"/>
        <w:rPr>
          <w:rFonts w:ascii="ArialMT" w:hAnsi="ArialMT" w:cs="ArialMT"/>
        </w:rPr>
      </w:pPr>
      <w:r w:rsidRPr="00B36A57">
        <w:rPr>
          <w:rFonts w:ascii="ArialMT" w:hAnsi="ArialMT" w:cs="ArialMT"/>
        </w:rPr>
        <w:t>1. The undersigned is a principal officer of ___________________________________</w:t>
      </w:r>
      <w:r>
        <w:rPr>
          <w:rFonts w:ascii="ArialMT" w:hAnsi="ArialMT" w:cs="ArialMT"/>
        </w:rPr>
        <w:t>___________________________</w:t>
      </w:r>
      <w:r w:rsidRPr="00B36A57">
        <w:rPr>
          <w:rFonts w:ascii="ArialMT" w:hAnsi="ArialMT" w:cs="ArialMT"/>
        </w:rPr>
        <w:t>__</w:t>
      </w:r>
    </w:p>
    <w:p w:rsidR="00AE2420" w:rsidRPr="00B36A57" w:rsidRDefault="00AE2420" w:rsidP="00AE2420">
      <w:pPr>
        <w:autoSpaceDE w:val="0"/>
        <w:autoSpaceDN w:val="0"/>
        <w:adjustRightInd w:val="0"/>
        <w:spacing w:line="360" w:lineRule="auto"/>
        <w:rPr>
          <w:rFonts w:ascii="ArialMT" w:hAnsi="ArialMT" w:cs="ArialMT"/>
        </w:rPr>
      </w:pPr>
      <w:r w:rsidRPr="00B36A57">
        <w:rPr>
          <w:rFonts w:ascii="ArialMT" w:hAnsi="ArialMT" w:cs="ArialMT"/>
        </w:rPr>
        <w:t>(</w:t>
      </w:r>
      <w:proofErr w:type="gramStart"/>
      <w:r w:rsidRPr="00B36A57">
        <w:rPr>
          <w:rFonts w:ascii="ArialMT" w:hAnsi="ArialMT" w:cs="ArialMT"/>
        </w:rPr>
        <w:t>hereinafter</w:t>
      </w:r>
      <w:proofErr w:type="gramEnd"/>
      <w:r w:rsidRPr="00B36A57">
        <w:rPr>
          <w:rFonts w:ascii="ArialMT" w:hAnsi="ArialMT" w:cs="ArialMT"/>
        </w:rPr>
        <w:t xml:space="preserve"> referred to as the “Company”), and is duly authorized to execute this</w:t>
      </w:r>
    </w:p>
    <w:p w:rsidR="00AE2420" w:rsidRDefault="00AE2420" w:rsidP="00AE2420">
      <w:pPr>
        <w:autoSpaceDE w:val="0"/>
        <w:autoSpaceDN w:val="0"/>
        <w:adjustRightInd w:val="0"/>
        <w:spacing w:line="360" w:lineRule="auto"/>
        <w:rPr>
          <w:rFonts w:ascii="ArialMT" w:hAnsi="ArialMT" w:cs="ArialMT"/>
        </w:rPr>
      </w:pPr>
      <w:r w:rsidRPr="00B36A57">
        <w:rPr>
          <w:rFonts w:ascii="ArialMT" w:hAnsi="ArialMT" w:cs="ArialMT"/>
        </w:rPr>
        <w:t>Affidavit on behalf of the Company.</w:t>
      </w:r>
    </w:p>
    <w:p w:rsidR="00AE2420" w:rsidRPr="00B36A57" w:rsidRDefault="00AE2420" w:rsidP="00AE2420">
      <w:pPr>
        <w:autoSpaceDE w:val="0"/>
        <w:autoSpaceDN w:val="0"/>
        <w:adjustRightInd w:val="0"/>
        <w:spacing w:line="360" w:lineRule="auto"/>
        <w:rPr>
          <w:rFonts w:ascii="ArialMT" w:hAnsi="ArialMT" w:cs="ArialMT"/>
        </w:rPr>
      </w:pPr>
    </w:p>
    <w:p w:rsidR="00AE2420" w:rsidRPr="00B36A57" w:rsidRDefault="00AE2420" w:rsidP="00AE2420">
      <w:pPr>
        <w:autoSpaceDE w:val="0"/>
        <w:autoSpaceDN w:val="0"/>
        <w:adjustRightInd w:val="0"/>
        <w:spacing w:line="360" w:lineRule="auto"/>
        <w:rPr>
          <w:rFonts w:ascii="ArialMT" w:hAnsi="ArialMT" w:cs="ArialMT"/>
        </w:rPr>
      </w:pPr>
      <w:r w:rsidRPr="00B36A57">
        <w:rPr>
          <w:rFonts w:ascii="ArialMT" w:hAnsi="ArialMT" w:cs="ArialMT"/>
        </w:rPr>
        <w:t>2.</w:t>
      </w:r>
      <w:r>
        <w:rPr>
          <w:rFonts w:ascii="ArialMT" w:hAnsi="ArialMT" w:cs="ArialMT"/>
        </w:rPr>
        <w:t xml:space="preserve"> </w:t>
      </w:r>
      <w:r w:rsidRPr="00B36A57">
        <w:rPr>
          <w:rFonts w:ascii="ArialMT" w:hAnsi="ArialMT" w:cs="ArialMT"/>
        </w:rPr>
        <w:t xml:space="preserve">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36A57">
        <w:rPr>
          <w:rFonts w:ascii="Arial-ItalicMT" w:hAnsi="Arial-ItalicMT" w:cs="Arial-ItalicMT"/>
          <w:i/>
          <w:iCs/>
        </w:rPr>
        <w:t>Tennessee Code Annotated</w:t>
      </w:r>
      <w:r w:rsidRPr="00B36A57">
        <w:rPr>
          <w:rFonts w:ascii="ArialMT" w:hAnsi="ArialMT" w:cs="ArialMT"/>
        </w:rPr>
        <w:t>.</w:t>
      </w:r>
    </w:p>
    <w:p w:rsidR="00AE2420" w:rsidRPr="00B36A57" w:rsidRDefault="00AE2420" w:rsidP="00AE2420"/>
    <w:p w:rsidR="00AE2420" w:rsidRPr="00B36A57" w:rsidRDefault="00AE2420" w:rsidP="00AE2420">
      <w:pPr>
        <w:autoSpaceDE w:val="0"/>
        <w:autoSpaceDN w:val="0"/>
        <w:adjustRightInd w:val="0"/>
        <w:rPr>
          <w:rFonts w:ascii="ArialMT" w:hAnsi="ArialMT" w:cs="ArialMT"/>
        </w:rPr>
      </w:pPr>
      <w:r w:rsidRPr="00B36A57">
        <w:rPr>
          <w:rFonts w:ascii="ArialMT" w:hAnsi="ArialMT" w:cs="ArialMT"/>
        </w:rPr>
        <w:t>3. The Company is in compliance with T.C.A. § 50-9-113.</w:t>
      </w:r>
    </w:p>
    <w:p w:rsidR="00AE2420" w:rsidRDefault="00AE2420" w:rsidP="00AE2420">
      <w:pPr>
        <w:autoSpaceDE w:val="0"/>
        <w:autoSpaceDN w:val="0"/>
        <w:adjustRightInd w:val="0"/>
        <w:rPr>
          <w:rFonts w:ascii="ArialMT" w:hAnsi="ArialMT" w:cs="ArialMT"/>
        </w:rPr>
      </w:pP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 xml:space="preserve">Further affiant </w:t>
      </w:r>
      <w:proofErr w:type="spellStart"/>
      <w:r w:rsidRPr="00B36A57">
        <w:rPr>
          <w:rFonts w:ascii="ArialMT" w:hAnsi="ArialMT" w:cs="ArialMT"/>
        </w:rPr>
        <w:t>saith</w:t>
      </w:r>
      <w:proofErr w:type="spellEnd"/>
      <w:r w:rsidRPr="00B36A57">
        <w:rPr>
          <w:rFonts w:ascii="ArialMT" w:hAnsi="ArialMT" w:cs="ArialMT"/>
        </w:rPr>
        <w:t xml:space="preserve"> not.</w:t>
      </w: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__________________________________________________</w:t>
      </w: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Principal Officer</w:t>
      </w:r>
    </w:p>
    <w:p w:rsidR="00AE2420" w:rsidRDefault="00AE2420" w:rsidP="00AE2420">
      <w:pPr>
        <w:autoSpaceDE w:val="0"/>
        <w:autoSpaceDN w:val="0"/>
        <w:adjustRightInd w:val="0"/>
        <w:rPr>
          <w:rFonts w:ascii="ArialMT" w:hAnsi="ArialMT" w:cs="ArialMT"/>
        </w:rPr>
      </w:pP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STATE OF ________________________________</w:t>
      </w:r>
    </w:p>
    <w:p w:rsidR="00AE2420" w:rsidRDefault="00AE2420" w:rsidP="00AE2420">
      <w:pPr>
        <w:autoSpaceDE w:val="0"/>
        <w:autoSpaceDN w:val="0"/>
        <w:adjustRightInd w:val="0"/>
        <w:rPr>
          <w:rFonts w:ascii="ArialMT" w:hAnsi="ArialMT" w:cs="ArialMT"/>
        </w:rPr>
      </w:pP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COUNTY OF ______________________________</w:t>
      </w:r>
    </w:p>
    <w:p w:rsidR="00AE2420" w:rsidRDefault="00AE2420" w:rsidP="00AE2420">
      <w:pPr>
        <w:autoSpaceDE w:val="0"/>
        <w:autoSpaceDN w:val="0"/>
        <w:adjustRightInd w:val="0"/>
        <w:rPr>
          <w:rFonts w:ascii="ArialMT" w:hAnsi="ArialMT" w:cs="ArialMT"/>
        </w:rPr>
      </w:pP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Before me personally appeared __________________________________, with whom I am</w:t>
      </w:r>
      <w:r>
        <w:rPr>
          <w:rFonts w:ascii="ArialMT" w:hAnsi="ArialMT" w:cs="ArialMT"/>
        </w:rPr>
        <w:t xml:space="preserve"> </w:t>
      </w:r>
      <w:r w:rsidRPr="00B36A57">
        <w:rPr>
          <w:rFonts w:ascii="ArialMT" w:hAnsi="ArialMT" w:cs="ArialMT"/>
        </w:rPr>
        <w:t>personally acquainted (or proved to me on the basis of satisfactory evidence), and who</w:t>
      </w:r>
      <w:r>
        <w:rPr>
          <w:rFonts w:ascii="ArialMT" w:hAnsi="ArialMT" w:cs="ArialMT"/>
        </w:rPr>
        <w:t xml:space="preserve"> </w:t>
      </w:r>
      <w:r w:rsidRPr="00B36A57">
        <w:rPr>
          <w:rFonts w:ascii="ArialMT" w:hAnsi="ArialMT" w:cs="ArialMT"/>
        </w:rPr>
        <w:t>acknowledged that such person executed the foregoing affidavit for the purposes therein</w:t>
      </w:r>
      <w:r>
        <w:rPr>
          <w:rFonts w:ascii="ArialMT" w:hAnsi="ArialMT" w:cs="ArialMT"/>
        </w:rPr>
        <w:t xml:space="preserve"> </w:t>
      </w:r>
      <w:r w:rsidRPr="00B36A57">
        <w:rPr>
          <w:rFonts w:ascii="ArialMT" w:hAnsi="ArialMT" w:cs="ArialMT"/>
        </w:rPr>
        <w:t>contained. Witness my hand and seal at office this _____________ day of _______________</w:t>
      </w:r>
      <w:proofErr w:type="gramStart"/>
      <w:r w:rsidRPr="00B36A57">
        <w:rPr>
          <w:rFonts w:ascii="ArialMT" w:hAnsi="ArialMT" w:cs="ArialMT"/>
        </w:rPr>
        <w:t>,20</w:t>
      </w:r>
      <w:proofErr w:type="gramEnd"/>
      <w:r w:rsidRPr="00B36A57">
        <w:rPr>
          <w:rFonts w:ascii="ArialMT" w:hAnsi="ArialMT" w:cs="ArialMT"/>
        </w:rPr>
        <w:t>____.</w:t>
      </w:r>
    </w:p>
    <w:p w:rsidR="00AE2420" w:rsidRDefault="00AE2420" w:rsidP="00AE2420">
      <w:pPr>
        <w:autoSpaceDE w:val="0"/>
        <w:autoSpaceDN w:val="0"/>
        <w:adjustRightInd w:val="0"/>
        <w:rPr>
          <w:rFonts w:ascii="ArialMT" w:hAnsi="ArialMT" w:cs="ArialMT"/>
        </w:rPr>
      </w:pP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_________________________________________</w:t>
      </w:r>
    </w:p>
    <w:p w:rsidR="00AE2420" w:rsidRPr="00B36A57" w:rsidRDefault="00AE2420" w:rsidP="00AE2420">
      <w:pPr>
        <w:autoSpaceDE w:val="0"/>
        <w:autoSpaceDN w:val="0"/>
        <w:adjustRightInd w:val="0"/>
        <w:rPr>
          <w:rFonts w:ascii="ArialMT" w:hAnsi="ArialMT" w:cs="ArialMT"/>
        </w:rPr>
      </w:pPr>
      <w:r w:rsidRPr="00B36A57">
        <w:rPr>
          <w:rFonts w:ascii="ArialMT" w:hAnsi="ArialMT" w:cs="ArialMT"/>
        </w:rPr>
        <w:t>Notary Public</w:t>
      </w:r>
    </w:p>
    <w:p w:rsidR="00AE2420" w:rsidRDefault="00AE2420" w:rsidP="00AE2420">
      <w:pPr>
        <w:autoSpaceDE w:val="0"/>
        <w:autoSpaceDN w:val="0"/>
        <w:adjustRightInd w:val="0"/>
        <w:rPr>
          <w:rFonts w:ascii="ArialMT" w:hAnsi="ArialMT" w:cs="ArialMT"/>
        </w:rPr>
      </w:pPr>
    </w:p>
    <w:p w:rsidR="00AE2420" w:rsidRDefault="00AE2420" w:rsidP="00AE2420">
      <w:pPr>
        <w:autoSpaceDE w:val="0"/>
        <w:autoSpaceDN w:val="0"/>
        <w:adjustRightInd w:val="0"/>
        <w:rPr>
          <w:rFonts w:ascii="ArialMT" w:hAnsi="ArialMT" w:cs="ArialMT"/>
        </w:rPr>
      </w:pPr>
      <w:r w:rsidRPr="00B36A57">
        <w:rPr>
          <w:rFonts w:ascii="ArialMT" w:hAnsi="ArialMT" w:cs="ArialMT"/>
        </w:rPr>
        <w:t>My commission expires: ____________________________</w:t>
      </w:r>
    </w:p>
    <w:p w:rsidR="00AE2420" w:rsidRDefault="00AE2420" w:rsidP="00C20524">
      <w:pPr>
        <w:tabs>
          <w:tab w:val="left" w:pos="916"/>
          <w:tab w:val="left" w:pos="1516"/>
          <w:tab w:val="left" w:pos="2116"/>
        </w:tabs>
        <w:suppressAutoHyphens/>
        <w:rPr>
          <w:rFonts w:ascii="Arial" w:hAnsi="Arial"/>
          <w:spacing w:val="-2"/>
        </w:rPr>
      </w:pPr>
    </w:p>
    <w:p w:rsidR="00AE2420" w:rsidRDefault="00AE2420" w:rsidP="00C20524">
      <w:pPr>
        <w:tabs>
          <w:tab w:val="left" w:pos="916"/>
          <w:tab w:val="left" w:pos="1516"/>
          <w:tab w:val="left" w:pos="2116"/>
        </w:tabs>
        <w:suppressAutoHyphens/>
        <w:rPr>
          <w:rFonts w:ascii="Arial" w:hAnsi="Arial"/>
          <w:spacing w:val="-2"/>
        </w:rPr>
      </w:pPr>
    </w:p>
    <w:sectPr w:rsidR="00AE2420" w:rsidSect="00587132">
      <w:footerReference w:type="even" r:id="rId9"/>
      <w:footerReference w:type="default" r:id="rId10"/>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87" w:rsidRDefault="004B4887">
      <w:r>
        <w:separator/>
      </w:r>
    </w:p>
  </w:endnote>
  <w:endnote w:type="continuationSeparator" w:id="0">
    <w:p w:rsidR="004B4887" w:rsidRDefault="004B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78" w:rsidRDefault="00343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43578" w:rsidRDefault="00343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78" w:rsidRDefault="00343578">
    <w:pPr>
      <w:pStyle w:val="Footer"/>
      <w:jc w:val="center"/>
      <w:rPr>
        <w:rFonts w:ascii="Arial" w:hAnsi="Arial"/>
      </w:rPr>
    </w:pPr>
  </w:p>
  <w:p w:rsidR="00343578" w:rsidRDefault="00343578">
    <w:pPr>
      <w:pStyle w:val="Footer"/>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87" w:rsidRDefault="004B4887">
      <w:r>
        <w:separator/>
      </w:r>
    </w:p>
  </w:footnote>
  <w:footnote w:type="continuationSeparator" w:id="0">
    <w:p w:rsidR="004B4887" w:rsidRDefault="004B4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B80"/>
    <w:multiLevelType w:val="hybridMultilevel"/>
    <w:tmpl w:val="C8C4A844"/>
    <w:lvl w:ilvl="0" w:tplc="04090001">
      <w:start w:val="1"/>
      <w:numFmt w:val="bullet"/>
      <w:lvlText w:val=""/>
      <w:lvlJc w:val="left"/>
      <w:pPr>
        <w:tabs>
          <w:tab w:val="num" w:pos="1440"/>
        </w:tabs>
        <w:ind w:left="1440" w:hanging="720"/>
      </w:pPr>
      <w:rPr>
        <w:rFonts w:ascii="Symbol" w:hAnsi="Symbol" w:hint="default"/>
      </w:rPr>
    </w:lvl>
    <w:lvl w:ilvl="1" w:tplc="FAD45AB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941BEB"/>
    <w:multiLevelType w:val="hybridMultilevel"/>
    <w:tmpl w:val="221625FA"/>
    <w:lvl w:ilvl="0" w:tplc="C48491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D18B4"/>
    <w:multiLevelType w:val="hybridMultilevel"/>
    <w:tmpl w:val="FB129306"/>
    <w:lvl w:ilvl="0" w:tplc="EC40D8D2">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CC16FA9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1D4C0D"/>
    <w:multiLevelType w:val="hybridMultilevel"/>
    <w:tmpl w:val="88BC3202"/>
    <w:lvl w:ilvl="0" w:tplc="8AA2CEC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84069AE"/>
    <w:multiLevelType w:val="multilevel"/>
    <w:tmpl w:val="A8FE84B0"/>
    <w:lvl w:ilvl="0">
      <w:start w:val="1"/>
      <w:numFmt w:val="decimal"/>
      <w:lvlText w:val="%1"/>
      <w:lvlJc w:val="left"/>
      <w:pPr>
        <w:ind w:left="720" w:hanging="720"/>
      </w:pPr>
      <w:rPr>
        <w:rFonts w:hint="default"/>
      </w:rPr>
    </w:lvl>
    <w:lvl w:ilvl="1">
      <w:start w:val="1"/>
      <w:numFmt w:val="decimal"/>
      <w:lvlText w:val="2.0%2"/>
      <w:lvlJc w:val="left"/>
      <w:pPr>
        <w:ind w:left="720" w:hanging="720"/>
      </w:pPr>
      <w:rPr>
        <w:rFonts w:hint="default"/>
        <w:b w:val="0"/>
        <w:i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F2AD3"/>
    <w:multiLevelType w:val="multilevel"/>
    <w:tmpl w:val="5AF6E47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E65EC"/>
    <w:multiLevelType w:val="hybridMultilevel"/>
    <w:tmpl w:val="008095B4"/>
    <w:lvl w:ilvl="0" w:tplc="7A962E0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45C4664"/>
    <w:multiLevelType w:val="hybridMultilevel"/>
    <w:tmpl w:val="B8845622"/>
    <w:lvl w:ilvl="0" w:tplc="EAC649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EA4172"/>
    <w:multiLevelType w:val="multilevel"/>
    <w:tmpl w:val="ECDE9A9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2F7BA0"/>
    <w:multiLevelType w:val="hybridMultilevel"/>
    <w:tmpl w:val="5E486FEA"/>
    <w:lvl w:ilvl="0" w:tplc="859085CE">
      <w:start w:val="3"/>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268FC"/>
    <w:multiLevelType w:val="hybridMultilevel"/>
    <w:tmpl w:val="20549894"/>
    <w:lvl w:ilvl="0" w:tplc="9CDC4576">
      <w:start w:val="1"/>
      <w:numFmt w:val="upperLetter"/>
      <w:lvlText w:val="%1."/>
      <w:lvlJc w:val="left"/>
      <w:pPr>
        <w:tabs>
          <w:tab w:val="num" w:pos="1440"/>
        </w:tabs>
        <w:ind w:left="1440" w:hanging="720"/>
      </w:pPr>
      <w:rPr>
        <w:rFonts w:hint="default"/>
      </w:rPr>
    </w:lvl>
    <w:lvl w:ilvl="1" w:tplc="E9D66DF8">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1D233DD"/>
    <w:multiLevelType w:val="hybridMultilevel"/>
    <w:tmpl w:val="682E3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C2BFF"/>
    <w:multiLevelType w:val="hybridMultilevel"/>
    <w:tmpl w:val="D188D038"/>
    <w:lvl w:ilvl="0" w:tplc="F8184C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B915A7"/>
    <w:multiLevelType w:val="hybridMultilevel"/>
    <w:tmpl w:val="ED1009FA"/>
    <w:lvl w:ilvl="0" w:tplc="4084996A">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4E34B71"/>
    <w:multiLevelType w:val="hybridMultilevel"/>
    <w:tmpl w:val="87F2BA66"/>
    <w:lvl w:ilvl="0" w:tplc="EC40D9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8A2B13"/>
    <w:multiLevelType w:val="hybridMultilevel"/>
    <w:tmpl w:val="B5F88C9C"/>
    <w:lvl w:ilvl="0" w:tplc="A3101F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D66074"/>
    <w:multiLevelType w:val="hybridMultilevel"/>
    <w:tmpl w:val="4FFABDA8"/>
    <w:lvl w:ilvl="0" w:tplc="3DAC5D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11127E"/>
    <w:multiLevelType w:val="multilevel"/>
    <w:tmpl w:val="54583DD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E639DE"/>
    <w:multiLevelType w:val="hybridMultilevel"/>
    <w:tmpl w:val="CBF035D6"/>
    <w:lvl w:ilvl="0" w:tplc="9F1A1D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2D5A28"/>
    <w:multiLevelType w:val="multilevel"/>
    <w:tmpl w:val="EF2C3476"/>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350111D"/>
    <w:multiLevelType w:val="hybridMultilevel"/>
    <w:tmpl w:val="727C9C08"/>
    <w:lvl w:ilvl="0" w:tplc="BF2C974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8B471A2"/>
    <w:multiLevelType w:val="hybridMultilevel"/>
    <w:tmpl w:val="4948CC66"/>
    <w:lvl w:ilvl="0" w:tplc="9EB4C5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EF6B09"/>
    <w:multiLevelType w:val="hybridMultilevel"/>
    <w:tmpl w:val="C3D8DE6E"/>
    <w:lvl w:ilvl="0" w:tplc="7F624CAE">
      <w:start w:val="1"/>
      <w:numFmt w:val="upperLetter"/>
      <w:lvlText w:val="%1."/>
      <w:lvlJc w:val="left"/>
      <w:pPr>
        <w:tabs>
          <w:tab w:val="num" w:pos="1440"/>
        </w:tabs>
        <w:ind w:left="1440" w:hanging="720"/>
      </w:pPr>
      <w:rPr>
        <w:rFonts w:hint="default"/>
      </w:rPr>
    </w:lvl>
    <w:lvl w:ilvl="1" w:tplc="FAD45AB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8"/>
  </w:num>
  <w:num w:numId="2">
    <w:abstractNumId w:val="4"/>
  </w:num>
  <w:num w:numId="3">
    <w:abstractNumId w:val="23"/>
  </w:num>
  <w:num w:numId="4">
    <w:abstractNumId w:val="26"/>
  </w:num>
  <w:num w:numId="5">
    <w:abstractNumId w:val="11"/>
  </w:num>
  <w:num w:numId="6">
    <w:abstractNumId w:val="15"/>
  </w:num>
  <w:num w:numId="7">
    <w:abstractNumId w:val="2"/>
  </w:num>
  <w:num w:numId="8">
    <w:abstractNumId w:val="25"/>
  </w:num>
  <w:num w:numId="9">
    <w:abstractNumId w:val="19"/>
  </w:num>
  <w:num w:numId="10">
    <w:abstractNumId w:val="12"/>
  </w:num>
  <w:num w:numId="11">
    <w:abstractNumId w:val="3"/>
  </w:num>
  <w:num w:numId="12">
    <w:abstractNumId w:val="6"/>
  </w:num>
  <w:num w:numId="13">
    <w:abstractNumId w:val="22"/>
  </w:num>
  <w:num w:numId="14">
    <w:abstractNumId w:val="7"/>
  </w:num>
  <w:num w:numId="15">
    <w:abstractNumId w:val="21"/>
  </w:num>
  <w:num w:numId="16">
    <w:abstractNumId w:val="10"/>
  </w:num>
  <w:num w:numId="17">
    <w:abstractNumId w:val="18"/>
  </w:num>
  <w:num w:numId="18">
    <w:abstractNumId w:val="5"/>
  </w:num>
  <w:num w:numId="19">
    <w:abstractNumId w:val="20"/>
  </w:num>
  <w:num w:numId="20">
    <w:abstractNumId w:val="14"/>
  </w:num>
  <w:num w:numId="21">
    <w:abstractNumId w:val="17"/>
  </w:num>
  <w:num w:numId="22">
    <w:abstractNumId w:val="16"/>
  </w:num>
  <w:num w:numId="23">
    <w:abstractNumId w:val="9"/>
  </w:num>
  <w:num w:numId="24">
    <w:abstractNumId w:val="1"/>
  </w:num>
  <w:num w:numId="25">
    <w:abstractNumId w:val="13"/>
  </w:num>
  <w:num w:numId="26">
    <w:abstractNumId w:val="0"/>
  </w:num>
  <w:num w:numId="2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E6"/>
    <w:rsid w:val="0001069E"/>
    <w:rsid w:val="000156A6"/>
    <w:rsid w:val="00042597"/>
    <w:rsid w:val="000717E5"/>
    <w:rsid w:val="00090B58"/>
    <w:rsid w:val="0009502F"/>
    <w:rsid w:val="000A1634"/>
    <w:rsid w:val="000D5A60"/>
    <w:rsid w:val="000F2FA3"/>
    <w:rsid w:val="000F4E78"/>
    <w:rsid w:val="000F6544"/>
    <w:rsid w:val="00100850"/>
    <w:rsid w:val="001014FF"/>
    <w:rsid w:val="00122079"/>
    <w:rsid w:val="0012537C"/>
    <w:rsid w:val="00131DB4"/>
    <w:rsid w:val="00146CBB"/>
    <w:rsid w:val="001B0E34"/>
    <w:rsid w:val="001B36A4"/>
    <w:rsid w:val="001B6621"/>
    <w:rsid w:val="001D3E76"/>
    <w:rsid w:val="001D448F"/>
    <w:rsid w:val="001E1DC7"/>
    <w:rsid w:val="002151E1"/>
    <w:rsid w:val="0025345A"/>
    <w:rsid w:val="00255C86"/>
    <w:rsid w:val="00275A9C"/>
    <w:rsid w:val="002762C3"/>
    <w:rsid w:val="002A18BF"/>
    <w:rsid w:val="002A42F0"/>
    <w:rsid w:val="002A6BDB"/>
    <w:rsid w:val="002C04B7"/>
    <w:rsid w:val="002E126C"/>
    <w:rsid w:val="002F54A6"/>
    <w:rsid w:val="00304B46"/>
    <w:rsid w:val="003259B6"/>
    <w:rsid w:val="00343578"/>
    <w:rsid w:val="003476D3"/>
    <w:rsid w:val="0035486D"/>
    <w:rsid w:val="00373F3D"/>
    <w:rsid w:val="003750C4"/>
    <w:rsid w:val="0037545D"/>
    <w:rsid w:val="003A1B97"/>
    <w:rsid w:val="003B25E6"/>
    <w:rsid w:val="003C6ECA"/>
    <w:rsid w:val="003D7C8D"/>
    <w:rsid w:val="003E3C2E"/>
    <w:rsid w:val="003F4800"/>
    <w:rsid w:val="00402A5F"/>
    <w:rsid w:val="0042510D"/>
    <w:rsid w:val="00426860"/>
    <w:rsid w:val="00430A9A"/>
    <w:rsid w:val="00433C07"/>
    <w:rsid w:val="00435673"/>
    <w:rsid w:val="00461961"/>
    <w:rsid w:val="00490C3D"/>
    <w:rsid w:val="00495313"/>
    <w:rsid w:val="004A42D5"/>
    <w:rsid w:val="004B4887"/>
    <w:rsid w:val="004C376B"/>
    <w:rsid w:val="004C7D76"/>
    <w:rsid w:val="004D42BF"/>
    <w:rsid w:val="004E0C1E"/>
    <w:rsid w:val="004F6F6F"/>
    <w:rsid w:val="00521178"/>
    <w:rsid w:val="00525AF3"/>
    <w:rsid w:val="00554F7A"/>
    <w:rsid w:val="00556802"/>
    <w:rsid w:val="00556AC3"/>
    <w:rsid w:val="005622C0"/>
    <w:rsid w:val="00582993"/>
    <w:rsid w:val="00587132"/>
    <w:rsid w:val="00596D95"/>
    <w:rsid w:val="005A3C73"/>
    <w:rsid w:val="005C7D36"/>
    <w:rsid w:val="005E03A9"/>
    <w:rsid w:val="005E1230"/>
    <w:rsid w:val="005E15E3"/>
    <w:rsid w:val="00615455"/>
    <w:rsid w:val="00633DCE"/>
    <w:rsid w:val="00641009"/>
    <w:rsid w:val="006502DA"/>
    <w:rsid w:val="00662195"/>
    <w:rsid w:val="006645EC"/>
    <w:rsid w:val="00672B2C"/>
    <w:rsid w:val="00681A04"/>
    <w:rsid w:val="006A49F0"/>
    <w:rsid w:val="006B0C9B"/>
    <w:rsid w:val="006C35DB"/>
    <w:rsid w:val="006E401A"/>
    <w:rsid w:val="006E5D5A"/>
    <w:rsid w:val="006F5EC9"/>
    <w:rsid w:val="00700317"/>
    <w:rsid w:val="0070496B"/>
    <w:rsid w:val="00704E81"/>
    <w:rsid w:val="00712CF2"/>
    <w:rsid w:val="007202CD"/>
    <w:rsid w:val="0073134F"/>
    <w:rsid w:val="00731821"/>
    <w:rsid w:val="00743ABA"/>
    <w:rsid w:val="007528E6"/>
    <w:rsid w:val="00784F34"/>
    <w:rsid w:val="00785E64"/>
    <w:rsid w:val="00786AE1"/>
    <w:rsid w:val="007909CB"/>
    <w:rsid w:val="007A77B5"/>
    <w:rsid w:val="007D6DA0"/>
    <w:rsid w:val="007E5B18"/>
    <w:rsid w:val="00810006"/>
    <w:rsid w:val="008124B3"/>
    <w:rsid w:val="00827C8D"/>
    <w:rsid w:val="00831945"/>
    <w:rsid w:val="00846E27"/>
    <w:rsid w:val="00865F4C"/>
    <w:rsid w:val="008728B8"/>
    <w:rsid w:val="008736C7"/>
    <w:rsid w:val="008B3D84"/>
    <w:rsid w:val="008C6B8C"/>
    <w:rsid w:val="008D0655"/>
    <w:rsid w:val="008E6CA6"/>
    <w:rsid w:val="008F1273"/>
    <w:rsid w:val="008F34AF"/>
    <w:rsid w:val="0090425A"/>
    <w:rsid w:val="00905178"/>
    <w:rsid w:val="00923D49"/>
    <w:rsid w:val="009305E4"/>
    <w:rsid w:val="00932CB6"/>
    <w:rsid w:val="00950C14"/>
    <w:rsid w:val="00953DF4"/>
    <w:rsid w:val="00956688"/>
    <w:rsid w:val="00956BEA"/>
    <w:rsid w:val="009677A2"/>
    <w:rsid w:val="00976ED0"/>
    <w:rsid w:val="0099038C"/>
    <w:rsid w:val="00991FC4"/>
    <w:rsid w:val="00994B58"/>
    <w:rsid w:val="009A5CE5"/>
    <w:rsid w:val="009B2C11"/>
    <w:rsid w:val="009E5F4F"/>
    <w:rsid w:val="00A052EA"/>
    <w:rsid w:val="00A1054C"/>
    <w:rsid w:val="00A3491A"/>
    <w:rsid w:val="00A43308"/>
    <w:rsid w:val="00A63692"/>
    <w:rsid w:val="00A75147"/>
    <w:rsid w:val="00A82D90"/>
    <w:rsid w:val="00A90590"/>
    <w:rsid w:val="00A909E6"/>
    <w:rsid w:val="00AC7CB0"/>
    <w:rsid w:val="00AD710C"/>
    <w:rsid w:val="00AE2420"/>
    <w:rsid w:val="00AE4A5F"/>
    <w:rsid w:val="00AF57AB"/>
    <w:rsid w:val="00B34094"/>
    <w:rsid w:val="00B36A57"/>
    <w:rsid w:val="00B40B7D"/>
    <w:rsid w:val="00B47C2F"/>
    <w:rsid w:val="00B64B61"/>
    <w:rsid w:val="00B903DE"/>
    <w:rsid w:val="00BB26A9"/>
    <w:rsid w:val="00C05C7B"/>
    <w:rsid w:val="00C0650E"/>
    <w:rsid w:val="00C20524"/>
    <w:rsid w:val="00C26B99"/>
    <w:rsid w:val="00C321C7"/>
    <w:rsid w:val="00C3418A"/>
    <w:rsid w:val="00C6286A"/>
    <w:rsid w:val="00C7717C"/>
    <w:rsid w:val="00C91EC9"/>
    <w:rsid w:val="00C9497B"/>
    <w:rsid w:val="00CB2EA1"/>
    <w:rsid w:val="00CD2FBA"/>
    <w:rsid w:val="00D15BEE"/>
    <w:rsid w:val="00D221E3"/>
    <w:rsid w:val="00D26EB2"/>
    <w:rsid w:val="00D377BE"/>
    <w:rsid w:val="00D45E94"/>
    <w:rsid w:val="00D5752E"/>
    <w:rsid w:val="00D616AB"/>
    <w:rsid w:val="00D85522"/>
    <w:rsid w:val="00DA0C36"/>
    <w:rsid w:val="00DB0A1C"/>
    <w:rsid w:val="00DB244B"/>
    <w:rsid w:val="00DC0752"/>
    <w:rsid w:val="00DD3647"/>
    <w:rsid w:val="00DD51E7"/>
    <w:rsid w:val="00DE137E"/>
    <w:rsid w:val="00DF58C6"/>
    <w:rsid w:val="00DF7A0D"/>
    <w:rsid w:val="00E02984"/>
    <w:rsid w:val="00E03EF0"/>
    <w:rsid w:val="00E1259B"/>
    <w:rsid w:val="00E13BBC"/>
    <w:rsid w:val="00E13F32"/>
    <w:rsid w:val="00E267FB"/>
    <w:rsid w:val="00E274FA"/>
    <w:rsid w:val="00E33141"/>
    <w:rsid w:val="00E414F4"/>
    <w:rsid w:val="00E62EFA"/>
    <w:rsid w:val="00E6382E"/>
    <w:rsid w:val="00E65955"/>
    <w:rsid w:val="00E81BC8"/>
    <w:rsid w:val="00E906F5"/>
    <w:rsid w:val="00EA68B6"/>
    <w:rsid w:val="00EA712E"/>
    <w:rsid w:val="00ED1E00"/>
    <w:rsid w:val="00EE0EC5"/>
    <w:rsid w:val="00F02639"/>
    <w:rsid w:val="00F068C3"/>
    <w:rsid w:val="00F2258D"/>
    <w:rsid w:val="00F6305E"/>
    <w:rsid w:val="00F81CF1"/>
    <w:rsid w:val="00F82FFC"/>
    <w:rsid w:val="00F9334F"/>
    <w:rsid w:val="00FB5031"/>
    <w:rsid w:val="00FB5335"/>
    <w:rsid w:val="00FD4EB6"/>
    <w:rsid w:val="00FF37EF"/>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9E34BC4-76CF-4332-B2A5-72B21551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450"/>
      <w:outlineLvl w:val="1"/>
    </w:pPr>
    <w:rPr>
      <w:rFonts w:ascii="Arial" w:hAnsi="Arial"/>
      <w:b/>
      <w:szCs w:val="20"/>
    </w:rPr>
  </w:style>
  <w:style w:type="paragraph" w:styleId="Heading3">
    <w:name w:val="heading 3"/>
    <w:basedOn w:val="Normal"/>
    <w:next w:val="Normal"/>
    <w:qFormat/>
    <w:pPr>
      <w:keepNext/>
      <w:jc w:val="center"/>
      <w:outlineLvl w:val="2"/>
    </w:pPr>
    <w:rPr>
      <w:b/>
      <w:bCs/>
      <w:szCs w:val="20"/>
    </w:rPr>
  </w:style>
  <w:style w:type="paragraph" w:styleId="Heading4">
    <w:name w:val="heading 4"/>
    <w:basedOn w:val="Normal"/>
    <w:next w:val="Normal"/>
    <w:qFormat/>
    <w:pPr>
      <w:keepNext/>
      <w:jc w:val="center"/>
      <w:outlineLvl w:val="3"/>
    </w:pPr>
    <w:rPr>
      <w:b/>
      <w:bCs/>
      <w:sz w:val="28"/>
      <w:szCs w:val="20"/>
    </w:rPr>
  </w:style>
  <w:style w:type="paragraph" w:styleId="Heading5">
    <w:name w:val="heading 5"/>
    <w:basedOn w:val="Normal"/>
    <w:next w:val="Normal"/>
    <w:qFormat/>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
    <w:name w:val="Body Text Indent"/>
    <w:basedOn w:val="Normal"/>
    <w:pPr>
      <w:ind w:left="417"/>
    </w:pPr>
  </w:style>
  <w:style w:type="paragraph" w:styleId="BodyTextIndent2">
    <w:name w:val="Body Text Indent 2"/>
    <w:basedOn w:val="Normal"/>
    <w:pPr>
      <w:ind w:left="2160" w:hanging="720"/>
    </w:pPr>
  </w:style>
  <w:style w:type="paragraph" w:styleId="BodyTextIndent3">
    <w:name w:val="Body Text Indent 3"/>
    <w:basedOn w:val="Normal"/>
    <w:pPr>
      <w:ind w:left="3600" w:hanging="720"/>
    </w:pPr>
  </w:style>
  <w:style w:type="character" w:styleId="Hyperlink">
    <w:name w:val="Hyperlink"/>
    <w:rPr>
      <w:color w:val="0000FF"/>
      <w:u w:val="single"/>
    </w:rPr>
  </w:style>
  <w:style w:type="paragraph" w:styleId="BodyText">
    <w:name w:val="Body Text"/>
    <w:basedOn w:val="Normal"/>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paragraph" w:styleId="ListParagraph">
    <w:name w:val="List Paragraph"/>
    <w:basedOn w:val="Normal"/>
    <w:uiPriority w:val="34"/>
    <w:qFormat/>
    <w:rsid w:val="00831945"/>
    <w:pPr>
      <w:ind w:left="720"/>
      <w:contextualSpacing/>
    </w:pPr>
  </w:style>
  <w:style w:type="paragraph" w:styleId="List">
    <w:name w:val="List"/>
    <w:basedOn w:val="Normal"/>
    <w:rsid w:val="00596D95"/>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8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tn.com/government/finance/purchas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311</TotalTime>
  <Pages>11</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5</cp:revision>
  <cp:lastPrinted>2016-08-22T19:56:00Z</cp:lastPrinted>
  <dcterms:created xsi:type="dcterms:W3CDTF">2016-11-02T14:54:00Z</dcterms:created>
  <dcterms:modified xsi:type="dcterms:W3CDTF">2016-11-03T14:51:00Z</dcterms:modified>
</cp:coreProperties>
</file>