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F83F7" w14:textId="2878B220" w:rsidR="00C27C77" w:rsidRPr="00C5694E" w:rsidRDefault="009D632D" w:rsidP="008D3246">
      <w:pPr>
        <w:tabs>
          <w:tab w:val="center" w:pos="4680"/>
        </w:tabs>
        <w:jc w:val="center"/>
        <w:rPr>
          <w:b/>
          <w:sz w:val="20"/>
          <w:u w:val="single"/>
        </w:rPr>
      </w:pPr>
      <w:r w:rsidRPr="00C5694E">
        <w:rPr>
          <w:b/>
          <w:sz w:val="20"/>
          <w:u w:val="single"/>
        </w:rPr>
        <w:t>NOTICE TO CONTRACTORS</w:t>
      </w:r>
    </w:p>
    <w:p w14:paraId="10466151" w14:textId="77777777" w:rsidR="00C27C77" w:rsidRPr="00C5694E" w:rsidRDefault="00C27C77" w:rsidP="00C27C77">
      <w:pPr>
        <w:keepNext/>
        <w:tabs>
          <w:tab w:val="center" w:pos="4680"/>
        </w:tabs>
        <w:ind w:firstLine="720"/>
        <w:jc w:val="both"/>
        <w:outlineLvl w:val="1"/>
        <w:rPr>
          <w:b/>
          <w:sz w:val="20"/>
          <w:u w:val="single"/>
        </w:rPr>
      </w:pPr>
      <w:r w:rsidRPr="00C5694E">
        <w:rPr>
          <w:b/>
          <w:sz w:val="20"/>
        </w:rPr>
        <w:tab/>
      </w:r>
      <w:r w:rsidR="009D632D" w:rsidRPr="00C5694E">
        <w:rPr>
          <w:b/>
          <w:sz w:val="20"/>
          <w:u w:val="single"/>
        </w:rPr>
        <w:t>OF CONSTRUCTION BIDS</w:t>
      </w:r>
    </w:p>
    <w:p w14:paraId="3F738F9B" w14:textId="700E6598" w:rsidR="00C27C77" w:rsidRPr="00E12BA3" w:rsidRDefault="00C27C77" w:rsidP="009D632D">
      <w:pPr>
        <w:tabs>
          <w:tab w:val="center" w:pos="4680"/>
        </w:tabs>
        <w:ind w:firstLine="720"/>
        <w:jc w:val="both"/>
        <w:rPr>
          <w:rFonts w:ascii="Arial" w:hAnsi="Arial" w:cs="Arial"/>
          <w:b/>
          <w:sz w:val="22"/>
          <w:szCs w:val="22"/>
          <w:u w:val="single"/>
        </w:rPr>
      </w:pPr>
      <w:r w:rsidRPr="00C5694E">
        <w:rPr>
          <w:b/>
          <w:sz w:val="20"/>
        </w:rPr>
        <w:tab/>
      </w:r>
      <w:r w:rsidRPr="00C5694E">
        <w:rPr>
          <w:b/>
          <w:sz w:val="20"/>
          <w:u w:val="single"/>
        </w:rPr>
        <w:t>BIDS TO BE RECEIVED</w:t>
      </w:r>
      <w:r w:rsidR="009D632D">
        <w:rPr>
          <w:rFonts w:ascii="Arial" w:hAnsi="Arial" w:cs="Arial"/>
          <w:b/>
          <w:sz w:val="22"/>
          <w:szCs w:val="22"/>
          <w:u w:val="single"/>
        </w:rPr>
        <w:t xml:space="preserve"> </w:t>
      </w:r>
      <w:sdt>
        <w:sdtPr>
          <w:rPr>
            <w:b/>
            <w:sz w:val="18"/>
            <w:szCs w:val="18"/>
          </w:rPr>
          <w:alias w:val="DATE"/>
          <w:tag w:val="DATE"/>
          <w:id w:val="18345827"/>
          <w:placeholder>
            <w:docPart w:val="DefaultPlaceholder_22675705"/>
          </w:placeholder>
          <w:date w:fullDate="2022-10-12T00:00:00Z">
            <w:dateFormat w:val="dddd, MMMM dd, yyyy"/>
            <w:lid w:val="en-US"/>
            <w:storeMappedDataAs w:val="dateTime"/>
            <w:calendar w:val="gregorian"/>
          </w:date>
        </w:sdtPr>
        <w:sdtEndPr>
          <w:rPr>
            <w:u w:val="single"/>
          </w:rPr>
        </w:sdtEndPr>
        <w:sdtContent>
          <w:r w:rsidR="00580116" w:rsidRPr="00C5694E">
            <w:rPr>
              <w:b/>
              <w:sz w:val="18"/>
              <w:szCs w:val="18"/>
            </w:rPr>
            <w:t>Wednesday, October 12, 2022</w:t>
          </w:r>
        </w:sdtContent>
      </w:sdt>
    </w:p>
    <w:p w14:paraId="4F590E57" w14:textId="77777777" w:rsidR="00C27C77" w:rsidRPr="00E12BA3" w:rsidRDefault="00C27C77" w:rsidP="00C27C77">
      <w:pPr>
        <w:jc w:val="both"/>
        <w:rPr>
          <w:rFonts w:ascii="Arial" w:hAnsi="Arial" w:cs="Arial"/>
          <w:b/>
          <w:sz w:val="22"/>
          <w:szCs w:val="22"/>
          <w:u w:val="single"/>
        </w:rPr>
      </w:pPr>
    </w:p>
    <w:p w14:paraId="4AC3ED37" w14:textId="489A8DC7" w:rsidR="00C27C77" w:rsidRPr="00C5694E" w:rsidRDefault="00C27C77" w:rsidP="00F75A6E">
      <w:pPr>
        <w:ind w:firstLine="720"/>
        <w:rPr>
          <w:sz w:val="20"/>
        </w:rPr>
      </w:pPr>
      <w:r w:rsidRPr="00C5694E">
        <w:rPr>
          <w:sz w:val="20"/>
        </w:rPr>
        <w:t xml:space="preserve">Sealed </w:t>
      </w:r>
      <w:r w:rsidR="0066587E" w:rsidRPr="00C5694E">
        <w:rPr>
          <w:sz w:val="20"/>
        </w:rPr>
        <w:fldChar w:fldCharType="begin"/>
      </w:r>
      <w:r w:rsidR="00A57D8E" w:rsidRPr="00C5694E">
        <w:rPr>
          <w:sz w:val="20"/>
        </w:rPr>
        <w:instrText xml:space="preserve"> CITY/COUNTY </w:instrText>
      </w:r>
      <w:r w:rsidR="0066587E" w:rsidRPr="00C5694E">
        <w:rPr>
          <w:sz w:val="20"/>
        </w:rPr>
        <w:fldChar w:fldCharType="end"/>
      </w:r>
      <w:r w:rsidRPr="00C5694E">
        <w:rPr>
          <w:sz w:val="20"/>
        </w:rPr>
        <w:t xml:space="preserve">bids will be received by </w:t>
      </w:r>
      <w:r w:rsidR="0036105D" w:rsidRPr="00C5694E">
        <w:rPr>
          <w:sz w:val="20"/>
        </w:rPr>
        <w:t>WILLIAMSON COUNTY</w:t>
      </w:r>
      <w:r w:rsidR="009D632D" w:rsidRPr="00C5694E">
        <w:rPr>
          <w:sz w:val="20"/>
        </w:rPr>
        <w:t xml:space="preserve"> at their offices in</w:t>
      </w:r>
      <w:r w:rsidRPr="00C5694E">
        <w:rPr>
          <w:sz w:val="20"/>
        </w:rPr>
        <w:t xml:space="preserve"> </w:t>
      </w:r>
      <w:sdt>
        <w:sdtPr>
          <w:rPr>
            <w:sz w:val="20"/>
          </w:rPr>
          <w:alias w:val="ADDRESS"/>
          <w:tag w:val="ADDRESS"/>
          <w:id w:val="25417849"/>
          <w:placeholder>
            <w:docPart w:val="456CB5D34E48424EB2CF8D49E6454385"/>
          </w:placeholder>
        </w:sdtPr>
        <w:sdtEndPr/>
        <w:sdtContent>
          <w:r w:rsidR="00DC5856" w:rsidRPr="00C5694E">
            <w:rPr>
              <w:sz w:val="20"/>
            </w:rPr>
            <w:t>1320 W. Main St. Suite 125. Franklin, TN 37064</w:t>
          </w:r>
        </w:sdtContent>
      </w:sdt>
      <w:r w:rsidR="009D632D" w:rsidRPr="00C5694E">
        <w:rPr>
          <w:sz w:val="20"/>
        </w:rPr>
        <w:t>,</w:t>
      </w:r>
      <w:r w:rsidRPr="00C5694E">
        <w:rPr>
          <w:sz w:val="20"/>
        </w:rPr>
        <w:t xml:space="preserve"> until </w:t>
      </w:r>
      <w:sdt>
        <w:sdtPr>
          <w:rPr>
            <w:sz w:val="20"/>
          </w:rPr>
          <w:alias w:val="TIME"/>
          <w:tag w:val="TIME"/>
          <w:id w:val="25417850"/>
          <w:placeholder>
            <w:docPart w:val="3D245C0684794A319A4AA63D35919F17"/>
          </w:placeholder>
        </w:sdtPr>
        <w:sdtEndPr/>
        <w:sdtContent>
          <w:r w:rsidR="00580116" w:rsidRPr="00C5694E">
            <w:rPr>
              <w:sz w:val="20"/>
            </w:rPr>
            <w:t>2:00</w:t>
          </w:r>
        </w:sdtContent>
      </w:sdt>
      <w:r w:rsidRPr="00C5694E">
        <w:rPr>
          <w:sz w:val="20"/>
        </w:rPr>
        <w:t xml:space="preserve"> </w:t>
      </w:r>
      <w:r w:rsidR="00964C73" w:rsidRPr="00C5694E">
        <w:rPr>
          <w:sz w:val="20"/>
        </w:rPr>
        <w:t xml:space="preserve"> </w:t>
      </w:r>
      <w:sdt>
        <w:sdtPr>
          <w:rPr>
            <w:sz w:val="20"/>
          </w:rPr>
          <w:alias w:val="AM/PM"/>
          <w:tag w:val="AM/PM"/>
          <w:id w:val="25417851"/>
          <w:placeholder>
            <w:docPart w:val="6AA2ABD3A2874CA4A884C861CA2165C2"/>
          </w:placeholder>
          <w:dropDownList>
            <w:listItem w:displayText="AM" w:value="AM"/>
            <w:listItem w:displayText="PM" w:value="PM"/>
          </w:dropDownList>
        </w:sdtPr>
        <w:sdtEndPr/>
        <w:sdtContent>
          <w:r w:rsidR="00580116" w:rsidRPr="00C5694E">
            <w:rPr>
              <w:sz w:val="20"/>
            </w:rPr>
            <w:t>PM</w:t>
          </w:r>
        </w:sdtContent>
      </w:sdt>
      <w:r w:rsidRPr="00C5694E">
        <w:rPr>
          <w:sz w:val="20"/>
        </w:rPr>
        <w:t xml:space="preserve"> </w:t>
      </w:r>
      <w:sdt>
        <w:sdtPr>
          <w:rPr>
            <w:sz w:val="20"/>
          </w:rPr>
          <w:alias w:val="TIMEZONE"/>
          <w:tag w:val="TIMEZONE"/>
          <w:id w:val="-786890776"/>
          <w:placeholder>
            <w:docPart w:val="A1B75CFFC7974AAEA7BFDBCFC9CCDC52"/>
          </w:placeholder>
          <w:dropDownList>
            <w:listItem w:value="Choose the local timezone"/>
            <w:listItem w:displayText="CST" w:value="CST"/>
            <w:listItem w:displayText="CDT" w:value="CDT"/>
            <w:listItem w:displayText="EST" w:value="EST"/>
            <w:listItem w:displayText="EDT" w:value="EDT"/>
          </w:dropDownList>
        </w:sdtPr>
        <w:sdtEndPr/>
        <w:sdtContent>
          <w:r w:rsidR="00580116" w:rsidRPr="00C5694E">
            <w:rPr>
              <w:sz w:val="20"/>
            </w:rPr>
            <w:t>CST</w:t>
          </w:r>
        </w:sdtContent>
      </w:sdt>
      <w:r w:rsidR="00596759" w:rsidRPr="00C5694E">
        <w:rPr>
          <w:sz w:val="20"/>
        </w:rPr>
        <w:t>,</w:t>
      </w:r>
      <w:r w:rsidR="004D6000" w:rsidRPr="00C5694E">
        <w:rPr>
          <w:sz w:val="20"/>
        </w:rPr>
        <w:t xml:space="preserve"> </w:t>
      </w:r>
      <w:sdt>
        <w:sdtPr>
          <w:rPr>
            <w:sz w:val="20"/>
          </w:rPr>
          <w:alias w:val="DATE"/>
          <w:tag w:val="DATE"/>
          <w:id w:val="18345829"/>
          <w:placeholder>
            <w:docPart w:val="0C079A89DD1943CE8EABC02B2328FD88"/>
          </w:placeholder>
          <w:date w:fullDate="2022-10-12T00:00:00Z">
            <w:dateFormat w:val="dddd, MMMM dd, yyyy"/>
            <w:lid w:val="en-US"/>
            <w:storeMappedDataAs w:val="dateTime"/>
            <w:calendar w:val="gregorian"/>
          </w:date>
        </w:sdtPr>
        <w:sdtEndPr/>
        <w:sdtContent>
          <w:r w:rsidR="00580116" w:rsidRPr="00C5694E">
            <w:rPr>
              <w:sz w:val="20"/>
            </w:rPr>
            <w:t>Wednesday, October 12, 2022</w:t>
          </w:r>
        </w:sdtContent>
      </w:sdt>
      <w:r w:rsidR="00964C73" w:rsidRPr="00C5694E">
        <w:rPr>
          <w:sz w:val="20"/>
        </w:rPr>
        <w:t xml:space="preserve">  </w:t>
      </w:r>
      <w:r w:rsidRPr="00C5694E">
        <w:rPr>
          <w:sz w:val="20"/>
        </w:rPr>
        <w:t>and opened publicly at</w:t>
      </w:r>
      <w:r w:rsidR="00EC5162" w:rsidRPr="00C5694E">
        <w:rPr>
          <w:sz w:val="20"/>
        </w:rPr>
        <w:t xml:space="preserve"> </w:t>
      </w:r>
      <w:sdt>
        <w:sdtPr>
          <w:rPr>
            <w:sz w:val="20"/>
          </w:rPr>
          <w:alias w:val="ADDRESS"/>
          <w:tag w:val="ADDRESS"/>
          <w:id w:val="18345776"/>
          <w:placeholder>
            <w:docPart w:val="28286ACAED854C9ABC311D6056BFCB68"/>
          </w:placeholder>
          <w:text/>
        </w:sdtPr>
        <w:sdtEndPr/>
        <w:sdtContent>
          <w:r w:rsidR="00580116" w:rsidRPr="00C5694E">
            <w:rPr>
              <w:sz w:val="20"/>
            </w:rPr>
            <w:t>1320 W. Main St. Suite 125</w:t>
          </w:r>
        </w:sdtContent>
      </w:sdt>
      <w:r w:rsidR="009D632D" w:rsidRPr="00C5694E">
        <w:rPr>
          <w:sz w:val="20"/>
        </w:rPr>
        <w:t xml:space="preserve"> at that hour</w:t>
      </w:r>
      <w:r w:rsidRPr="00C5694E">
        <w:rPr>
          <w:sz w:val="20"/>
        </w:rPr>
        <w:t xml:space="preserve">.  The reading of the bids will begin at </w:t>
      </w:r>
      <w:r w:rsidR="00580116" w:rsidRPr="00C5694E">
        <w:rPr>
          <w:sz w:val="20"/>
        </w:rPr>
        <w:t>2:01 PM</w:t>
      </w:r>
    </w:p>
    <w:p w14:paraId="597022CF" w14:textId="4D9DCF75" w:rsidR="00D14951" w:rsidRPr="00C5694E" w:rsidRDefault="00D14951" w:rsidP="00D14951">
      <w:pPr>
        <w:ind w:firstLine="720"/>
        <w:jc w:val="center"/>
        <w:rPr>
          <w:sz w:val="20"/>
        </w:rPr>
      </w:pPr>
      <w:r w:rsidRPr="00C5694E">
        <w:rPr>
          <w:sz w:val="20"/>
        </w:rPr>
        <w:t xml:space="preserve">TDOT PIN: </w:t>
      </w:r>
      <w:sdt>
        <w:sdtPr>
          <w:rPr>
            <w:sz w:val="20"/>
          </w:rPr>
          <w:alias w:val="TDOT PIN"/>
          <w:tag w:val="TDOT PIN"/>
          <w:id w:val="-1912229864"/>
          <w:placeholder>
            <w:docPart w:val="F7D501E8B1A64897AC4E08B44DE4BB51"/>
          </w:placeholder>
        </w:sdtPr>
        <w:sdtEndPr/>
        <w:sdtContent>
          <w:r w:rsidR="00DC5856" w:rsidRPr="00C5694E">
            <w:rPr>
              <w:sz w:val="20"/>
            </w:rPr>
            <w:t>107914.00</w:t>
          </w:r>
        </w:sdtContent>
      </w:sdt>
    </w:p>
    <w:p w14:paraId="3DF43225" w14:textId="3DB44731" w:rsidR="00D14951" w:rsidRPr="00C5694E" w:rsidRDefault="00D14951" w:rsidP="00D14951">
      <w:pPr>
        <w:ind w:firstLine="720"/>
        <w:jc w:val="center"/>
        <w:rPr>
          <w:sz w:val="20"/>
        </w:rPr>
      </w:pPr>
      <w:r w:rsidRPr="00C5694E">
        <w:rPr>
          <w:sz w:val="20"/>
        </w:rPr>
        <w:t xml:space="preserve">Federal Project No.: </w:t>
      </w:r>
      <w:sdt>
        <w:sdtPr>
          <w:rPr>
            <w:sz w:val="20"/>
          </w:rPr>
          <w:alias w:val="Federal Project Number"/>
          <w:tag w:val="Federal Project Number"/>
          <w:id w:val="-1315177900"/>
          <w:placeholder>
            <w:docPart w:val="93028A0A64714EB19C6D3FC819FA1199"/>
          </w:placeholder>
        </w:sdtPr>
        <w:sdtEndPr/>
        <w:sdtContent>
          <w:r w:rsidR="00DC5856" w:rsidRPr="00C5694E">
            <w:rPr>
              <w:sz w:val="20"/>
            </w:rPr>
            <w:t>STP-M-106(36)</w:t>
          </w:r>
        </w:sdtContent>
      </w:sdt>
    </w:p>
    <w:p w14:paraId="5C349234" w14:textId="247BE91D" w:rsidR="00D14951" w:rsidRPr="00C5694E" w:rsidRDefault="00D14951" w:rsidP="00D14951">
      <w:pPr>
        <w:ind w:firstLine="720"/>
        <w:jc w:val="center"/>
        <w:rPr>
          <w:sz w:val="20"/>
        </w:rPr>
      </w:pPr>
      <w:r w:rsidRPr="00C5694E">
        <w:rPr>
          <w:sz w:val="20"/>
        </w:rPr>
        <w:t xml:space="preserve">State Project No.: </w:t>
      </w:r>
      <w:sdt>
        <w:sdtPr>
          <w:rPr>
            <w:sz w:val="20"/>
          </w:rPr>
          <w:alias w:val="State Project Number"/>
          <w:tag w:val="State Project Number"/>
          <w:id w:val="-811019015"/>
          <w:placeholder>
            <w:docPart w:val="61028A0CC0D94A3DA36D1FCC7C3A9045"/>
          </w:placeholder>
        </w:sdtPr>
        <w:sdtEndPr/>
        <w:sdtContent>
          <w:r w:rsidR="00DC5856" w:rsidRPr="00C5694E">
            <w:rPr>
              <w:sz w:val="20"/>
            </w:rPr>
            <w:t>94LPLM-F3-075</w:t>
          </w:r>
        </w:sdtContent>
      </w:sdt>
    </w:p>
    <w:p w14:paraId="67D9A9C8" w14:textId="77777777" w:rsidR="009D632D" w:rsidRPr="00C5694E" w:rsidRDefault="009D632D" w:rsidP="00F75A6E">
      <w:pPr>
        <w:rPr>
          <w:sz w:val="20"/>
        </w:rPr>
      </w:pPr>
    </w:p>
    <w:p w14:paraId="24535625" w14:textId="77777777" w:rsidR="009D632D" w:rsidRPr="00C5694E" w:rsidRDefault="009D632D" w:rsidP="00F75A6E">
      <w:pPr>
        <w:rPr>
          <w:b/>
          <w:sz w:val="20"/>
          <w:u w:val="single"/>
        </w:rPr>
      </w:pPr>
      <w:r w:rsidRPr="00C5694E">
        <w:rPr>
          <w:b/>
          <w:sz w:val="20"/>
          <w:u w:val="single"/>
        </w:rPr>
        <w:t>PROJECT DESCRIPTION</w:t>
      </w:r>
    </w:p>
    <w:p w14:paraId="2C1C7FEA" w14:textId="77777777" w:rsidR="00F75A6E" w:rsidRPr="00C5694E" w:rsidRDefault="00F75A6E" w:rsidP="00F75A6E">
      <w:pPr>
        <w:rPr>
          <w:b/>
          <w:sz w:val="20"/>
          <w:u w:val="single"/>
        </w:rPr>
      </w:pPr>
    </w:p>
    <w:sdt>
      <w:sdtPr>
        <w:rPr>
          <w:sz w:val="20"/>
        </w:rPr>
        <w:alias w:val="DESCRIPTION"/>
        <w:tag w:val="DESCRIPTION"/>
        <w:id w:val="20136895"/>
        <w:placeholder>
          <w:docPart w:val="D990C935E0D641BF8E21336714018E9D"/>
        </w:placeholder>
      </w:sdtPr>
      <w:sdtEndPr/>
      <w:sdtContent>
        <w:p w14:paraId="5C640FDE" w14:textId="0016A232" w:rsidR="00672EA9" w:rsidRPr="00C5694E" w:rsidRDefault="00DC5856" w:rsidP="00F43829">
          <w:pPr>
            <w:jc w:val="both"/>
            <w:rPr>
              <w:sz w:val="20"/>
            </w:rPr>
          </w:pPr>
          <w:r w:rsidRPr="00C5694E">
            <w:rPr>
              <w:sz w:val="20"/>
            </w:rPr>
            <w:t>Hillsboro Road intersection improvements for SR-106 (Hillsboro Road) intersection at SR-46 (Old Hillsboro Road)</w:t>
          </w:r>
          <w:r w:rsidR="00824EA6" w:rsidRPr="00C5694E">
            <w:rPr>
              <w:sz w:val="20"/>
            </w:rPr>
            <w:t xml:space="preserve"> consists of the re-alignment of SR-46 so that SR-46 intersects SR-106 at an angle of approximately 90 degrees. </w:t>
          </w:r>
        </w:p>
      </w:sdtContent>
    </w:sdt>
    <w:p w14:paraId="05C1AC04" w14:textId="77777777" w:rsidR="00F75A6E" w:rsidRPr="00C5694E" w:rsidRDefault="00F75A6E" w:rsidP="00F43829">
      <w:pPr>
        <w:jc w:val="both"/>
        <w:rPr>
          <w:b/>
          <w:sz w:val="20"/>
          <w:u w:val="single"/>
        </w:rPr>
      </w:pPr>
    </w:p>
    <w:p w14:paraId="71F0CC4C" w14:textId="77777777" w:rsidR="00672EA9" w:rsidRPr="00C5694E" w:rsidRDefault="00672EA9" w:rsidP="00F43829">
      <w:pPr>
        <w:jc w:val="both"/>
        <w:rPr>
          <w:b/>
          <w:sz w:val="20"/>
          <w:u w:val="single"/>
        </w:rPr>
      </w:pPr>
      <w:r w:rsidRPr="00C5694E">
        <w:rPr>
          <w:b/>
          <w:sz w:val="20"/>
          <w:u w:val="single"/>
        </w:rPr>
        <w:t>PROPOSAL CONTRACTS WILL BE ISSUED UNTIL THE TIME SET FOR OPENING BIDS</w:t>
      </w:r>
    </w:p>
    <w:p w14:paraId="3DDA7E50" w14:textId="77777777" w:rsidR="00F75A6E" w:rsidRPr="00C5694E" w:rsidRDefault="00F75A6E" w:rsidP="00F43829">
      <w:pPr>
        <w:jc w:val="both"/>
        <w:rPr>
          <w:sz w:val="20"/>
        </w:rPr>
      </w:pPr>
    </w:p>
    <w:p w14:paraId="022CA2E6" w14:textId="77777777" w:rsidR="009D632D" w:rsidRPr="00C5694E" w:rsidRDefault="00672EA9" w:rsidP="00F43829">
      <w:pPr>
        <w:jc w:val="both"/>
        <w:rPr>
          <w:sz w:val="20"/>
        </w:rPr>
      </w:pPr>
      <w:r w:rsidRPr="00C5694E">
        <w:rPr>
          <w:sz w:val="20"/>
        </w:rPr>
        <w:t>A Prime Contractor must prequalify with the Department of Transportation in accordance with Section 54-5-117 of the “Tennessee Code Annotated” and Tennessee Department of Transportation Rule 1680-5-3 prequalification of contractors before biddable proposals will be furnished.</w:t>
      </w:r>
    </w:p>
    <w:p w14:paraId="0572113F" w14:textId="77777777" w:rsidR="00F75A6E" w:rsidRPr="00C5694E" w:rsidRDefault="00F75A6E" w:rsidP="00F43829">
      <w:pPr>
        <w:jc w:val="both"/>
        <w:rPr>
          <w:sz w:val="20"/>
        </w:rPr>
      </w:pPr>
    </w:p>
    <w:p w14:paraId="040C6081" w14:textId="086E1AB0" w:rsidR="00894705" w:rsidRPr="00C5694E" w:rsidRDefault="00CC2726" w:rsidP="00F43829">
      <w:pPr>
        <w:jc w:val="both"/>
        <w:rPr>
          <w:sz w:val="20"/>
        </w:rPr>
      </w:pPr>
      <w:r w:rsidRPr="00C5694E">
        <w:rPr>
          <w:sz w:val="20"/>
        </w:rPr>
        <w:t>WILLIAMSON COUNTY</w:t>
      </w:r>
      <w:r w:rsidR="00672EA9" w:rsidRPr="00C5694E">
        <w:rPr>
          <w:sz w:val="20"/>
        </w:rPr>
        <w:t xml:space="preserve"> hereby notifies all bidders that a </w:t>
      </w:r>
      <w:sdt>
        <w:sdtPr>
          <w:rPr>
            <w:sz w:val="20"/>
          </w:rPr>
          <w:alias w:val="DBE"/>
          <w:tag w:val="DBE"/>
          <w:id w:val="-1658837221"/>
          <w:placeholder>
            <w:docPart w:val="39B033B8F039435184B6A79F8504AC01"/>
          </w:placeholder>
        </w:sdtPr>
        <w:sdtEndPr/>
        <w:sdtContent>
          <w:r w:rsidR="00D876D2" w:rsidRPr="00C5694E">
            <w:rPr>
              <w:sz w:val="20"/>
            </w:rPr>
            <w:t>9.0%</w:t>
          </w:r>
        </w:sdtContent>
      </w:sdt>
      <w:r w:rsidR="00672EA9" w:rsidRPr="00C5694E">
        <w:rPr>
          <w:sz w:val="20"/>
        </w:rPr>
        <w:t xml:space="preserve"> Disadvantaged Business Enterprise (DBE) goal has been set for this project and must be met or exceeded.</w:t>
      </w:r>
    </w:p>
    <w:p w14:paraId="69DEEB53" w14:textId="77777777" w:rsidR="00672EA9" w:rsidRPr="00C5694E" w:rsidRDefault="00672EA9" w:rsidP="00F43829">
      <w:pPr>
        <w:ind w:firstLine="720"/>
        <w:jc w:val="both"/>
        <w:rPr>
          <w:sz w:val="20"/>
        </w:rPr>
      </w:pPr>
    </w:p>
    <w:p w14:paraId="27F6C21F" w14:textId="717CC4A3" w:rsidR="00894705" w:rsidRPr="00C5694E" w:rsidRDefault="00CC2726" w:rsidP="00F43829">
      <w:pPr>
        <w:jc w:val="both"/>
        <w:rPr>
          <w:sz w:val="20"/>
        </w:rPr>
      </w:pPr>
      <w:r w:rsidRPr="00C5694E">
        <w:rPr>
          <w:sz w:val="20"/>
        </w:rPr>
        <w:t>WILLIAMSON COUNTY</w:t>
      </w:r>
      <w:r w:rsidR="00894705" w:rsidRPr="00C5694E">
        <w:rPr>
          <w:sz w:val="20"/>
        </w:rPr>
        <w:t xml:space="preserve"> </w:t>
      </w:r>
      <w:r w:rsidR="00672EA9" w:rsidRPr="00C5694E">
        <w:rPr>
          <w:sz w:val="20"/>
        </w:rPr>
        <w:t>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grounds of age, race, color, religion, national origin, sex or disability in consideration for an award.</w:t>
      </w:r>
      <w:r w:rsidR="00423159" w:rsidRPr="00C5694E">
        <w:rPr>
          <w:sz w:val="20"/>
        </w:rPr>
        <w:t xml:space="preserve"> </w:t>
      </w:r>
    </w:p>
    <w:p w14:paraId="4081F295" w14:textId="77777777" w:rsidR="00672EA9" w:rsidRPr="00C5694E" w:rsidRDefault="00672EA9" w:rsidP="00F43829">
      <w:pPr>
        <w:ind w:firstLine="720"/>
        <w:jc w:val="both"/>
        <w:rPr>
          <w:sz w:val="20"/>
        </w:rPr>
      </w:pPr>
    </w:p>
    <w:p w14:paraId="5444175E" w14:textId="2819C2F4" w:rsidR="00361986" w:rsidRPr="00C5694E" w:rsidRDefault="00F91DE8" w:rsidP="00F43829">
      <w:pPr>
        <w:jc w:val="both"/>
        <w:rPr>
          <w:sz w:val="20"/>
        </w:rPr>
      </w:pPr>
      <w:sdt>
        <w:sdtPr>
          <w:rPr>
            <w:sz w:val="20"/>
          </w:rPr>
          <w:alias w:val="NAME"/>
          <w:tag w:val=""/>
          <w:id w:val="-1792512779"/>
          <w:placeholder>
            <w:docPart w:val="067E0481455F41E4B11FDB474E7F9AA3"/>
          </w:placeholder>
          <w:dataBinding w:prefixMappings="xmlns:ns0='http://schemas.openxmlformats.org/officeDocument/2006/extended-properties' " w:xpath="/ns0:Properties[1]/ns0:Company[1]" w:storeItemID="{6668398D-A668-4E3E-A5EB-62B293D839F1}"/>
          <w:text/>
        </w:sdtPr>
        <w:sdtEndPr/>
        <w:sdtContent>
          <w:r w:rsidR="00CC2726" w:rsidRPr="00C5694E">
            <w:rPr>
              <w:sz w:val="20"/>
            </w:rPr>
            <w:t>WILLIAMSON COUNTY</w:t>
          </w:r>
        </w:sdtContent>
      </w:sdt>
      <w:r w:rsidR="00894705" w:rsidRPr="00C5694E">
        <w:rPr>
          <w:sz w:val="20"/>
        </w:rPr>
        <w:t xml:space="preserve"> </w:t>
      </w:r>
      <w:r w:rsidR="00672EA9" w:rsidRPr="00C5694E">
        <w:rPr>
          <w:sz w:val="20"/>
        </w:rPr>
        <w:t>is an equal opportunity affirmative action employer, drug-free with policies of non-discrimination on the basis of race, sex, religion, color, national or ethnic origin, age, disability or military service.</w:t>
      </w:r>
      <w:r w:rsidR="008E43F7" w:rsidRPr="00C5694E">
        <w:rPr>
          <w:sz w:val="20"/>
        </w:rPr>
        <w:t xml:space="preserve"> </w:t>
      </w:r>
      <w:sdt>
        <w:sdtPr>
          <w:rPr>
            <w:sz w:val="20"/>
          </w:rPr>
          <w:alias w:val="NAME"/>
          <w:tag w:val=""/>
          <w:id w:val="1634607934"/>
          <w:placeholder>
            <w:docPart w:val="014636E4135B4FA6937A3238162BEEDA"/>
          </w:placeholder>
          <w:dataBinding w:prefixMappings="xmlns:ns0='http://schemas.openxmlformats.org/officeDocument/2006/extended-properties' " w:xpath="/ns0:Properties[1]/ns0:Company[1]" w:storeItemID="{6668398D-A668-4E3E-A5EB-62B293D839F1}"/>
          <w:text/>
        </w:sdtPr>
        <w:sdtEndPr/>
        <w:sdtContent>
          <w:r w:rsidR="00CC2726" w:rsidRPr="00C5694E">
            <w:rPr>
              <w:sz w:val="20"/>
            </w:rPr>
            <w:t>WILLIAMSON COUNTY</w:t>
          </w:r>
        </w:sdtContent>
      </w:sdt>
      <w:r w:rsidR="008E43F7" w:rsidRPr="00C5694E">
        <w:rPr>
          <w:sz w:val="20"/>
        </w:rPr>
        <w:t>’s t</w:t>
      </w:r>
      <w:r w:rsidR="00672EA9" w:rsidRPr="00C5694E">
        <w:rPr>
          <w:sz w:val="20"/>
        </w:rPr>
        <w:t>elephone</w:t>
      </w:r>
      <w:r w:rsidR="008E43F7" w:rsidRPr="00C5694E">
        <w:rPr>
          <w:sz w:val="20"/>
        </w:rPr>
        <w:t xml:space="preserve"> number is</w:t>
      </w:r>
      <w:r w:rsidR="00A50709" w:rsidRPr="00C5694E">
        <w:rPr>
          <w:sz w:val="20"/>
        </w:rPr>
        <w:t xml:space="preserve"> (615) 790-5809</w:t>
      </w:r>
      <w:r w:rsidR="008E43F7" w:rsidRPr="00C5694E">
        <w:rPr>
          <w:sz w:val="20"/>
        </w:rPr>
        <w:t>.</w:t>
      </w:r>
    </w:p>
    <w:p w14:paraId="534157CD" w14:textId="77777777" w:rsidR="00672EA9" w:rsidRPr="00C5694E" w:rsidRDefault="00672EA9" w:rsidP="00F43829">
      <w:pPr>
        <w:jc w:val="both"/>
        <w:rPr>
          <w:b/>
          <w:sz w:val="20"/>
          <w:u w:val="single"/>
        </w:rPr>
      </w:pPr>
    </w:p>
    <w:p w14:paraId="0CD22779" w14:textId="77777777" w:rsidR="00672EA9" w:rsidRPr="00C5694E" w:rsidRDefault="00672EA9" w:rsidP="00F43829">
      <w:pPr>
        <w:jc w:val="both"/>
        <w:rPr>
          <w:b/>
          <w:sz w:val="20"/>
          <w:u w:val="single"/>
        </w:rPr>
      </w:pPr>
      <w:r w:rsidRPr="00C5694E">
        <w:rPr>
          <w:b/>
          <w:sz w:val="20"/>
          <w:u w:val="single"/>
        </w:rPr>
        <w:t>THE RIGHT TO REJECT ANY AND ALL BIDS IS RESERVED</w:t>
      </w:r>
    </w:p>
    <w:p w14:paraId="7540F1D2" w14:textId="77777777" w:rsidR="00672EA9" w:rsidRPr="00C5694E" w:rsidRDefault="00672EA9" w:rsidP="00F43829">
      <w:pPr>
        <w:jc w:val="both"/>
        <w:rPr>
          <w:sz w:val="20"/>
        </w:rPr>
      </w:pPr>
    </w:p>
    <w:p w14:paraId="5789ED37" w14:textId="3603492F" w:rsidR="00ED14B7" w:rsidRPr="00C5694E" w:rsidRDefault="00672EA9" w:rsidP="00F43829">
      <w:pPr>
        <w:jc w:val="both"/>
        <w:rPr>
          <w:sz w:val="20"/>
        </w:rPr>
      </w:pPr>
      <w:r w:rsidRPr="00C5694E">
        <w:rPr>
          <w:sz w:val="20"/>
        </w:rPr>
        <w:t xml:space="preserve">Bidding documents and information, and plans, may be obtained at the office of </w:t>
      </w:r>
      <w:sdt>
        <w:sdtPr>
          <w:rPr>
            <w:sz w:val="20"/>
          </w:rPr>
          <w:alias w:val="ADDRESS"/>
          <w:tag w:val="ADDRESS"/>
          <w:id w:val="1319616407"/>
          <w:placeholder>
            <w:docPart w:val="C4FE0DDC8CB14B92814CF338E654DE30"/>
          </w:placeholder>
        </w:sdtPr>
        <w:sdtEndPr/>
        <w:sdtContent>
          <w:r w:rsidR="00CC2726" w:rsidRPr="00C5694E">
            <w:rPr>
              <w:sz w:val="20"/>
            </w:rPr>
            <w:t>WISER CONSULTANTS, LLC AT 1620 GATEWAY BLVD. STE 201</w:t>
          </w:r>
          <w:r w:rsidR="00AE7E6E" w:rsidRPr="00C5694E">
            <w:rPr>
              <w:sz w:val="20"/>
            </w:rPr>
            <w:t>, MURFREESBORO, TN 3712</w:t>
          </w:r>
          <w:r w:rsidR="00CC2726" w:rsidRPr="00C5694E">
            <w:rPr>
              <w:sz w:val="20"/>
            </w:rPr>
            <w:t>9</w:t>
          </w:r>
        </w:sdtContent>
      </w:sdt>
      <w:r w:rsidR="0069623F" w:rsidRPr="00C5694E">
        <w:rPr>
          <w:sz w:val="20"/>
        </w:rPr>
        <w:t xml:space="preserve"> </w:t>
      </w:r>
      <w:r w:rsidR="00F75A6E" w:rsidRPr="00C5694E">
        <w:rPr>
          <w:sz w:val="20"/>
        </w:rPr>
        <w:t xml:space="preserve">after </w:t>
      </w:r>
      <w:sdt>
        <w:sdtPr>
          <w:rPr>
            <w:sz w:val="20"/>
          </w:rPr>
          <w:alias w:val="TIME"/>
          <w:tag w:val="TIME"/>
          <w:id w:val="1036547239"/>
          <w:placeholder>
            <w:docPart w:val="7CFE13A48E224FA9987DABEA0B347A96"/>
          </w:placeholder>
        </w:sdtPr>
        <w:sdtEndPr/>
        <w:sdtContent>
          <w:r w:rsidR="0069623F" w:rsidRPr="00C5694E">
            <w:rPr>
              <w:sz w:val="20"/>
            </w:rPr>
            <w:t>12:00</w:t>
          </w:r>
        </w:sdtContent>
      </w:sdt>
      <w:r w:rsidR="004D6000" w:rsidRPr="00C5694E">
        <w:rPr>
          <w:sz w:val="20"/>
        </w:rPr>
        <w:t xml:space="preserve">  </w:t>
      </w:r>
      <w:sdt>
        <w:sdtPr>
          <w:rPr>
            <w:sz w:val="20"/>
          </w:rPr>
          <w:alias w:val="AM/PM"/>
          <w:tag w:val="AM/PM"/>
          <w:id w:val="-1779944390"/>
          <w:placeholder>
            <w:docPart w:val="92C3ABC26720454FB106ED9319734037"/>
          </w:placeholder>
          <w:dropDownList>
            <w:listItem w:displayText="AM" w:value="AM"/>
            <w:listItem w:displayText="PM" w:value="PM"/>
          </w:dropDownList>
        </w:sdtPr>
        <w:sdtEndPr/>
        <w:sdtContent>
          <w:r w:rsidR="0069623F" w:rsidRPr="00C5694E">
            <w:rPr>
              <w:sz w:val="20"/>
            </w:rPr>
            <w:t>PM</w:t>
          </w:r>
        </w:sdtContent>
      </w:sdt>
      <w:r w:rsidR="004D6000" w:rsidRPr="00C5694E">
        <w:rPr>
          <w:sz w:val="20"/>
        </w:rPr>
        <w:t xml:space="preserve"> </w:t>
      </w:r>
      <w:sdt>
        <w:sdtPr>
          <w:rPr>
            <w:sz w:val="20"/>
          </w:rPr>
          <w:alias w:val="TIMEZONE"/>
          <w:tag w:val="TIMEZONE"/>
          <w:id w:val="-472066483"/>
          <w:placeholder>
            <w:docPart w:val="B3199233796442D8A988B07B223305EA"/>
          </w:placeholder>
          <w:dropDownList>
            <w:listItem w:value="Choose the local timezone"/>
            <w:listItem w:displayText="CST" w:value="CST"/>
            <w:listItem w:displayText="CDT" w:value="CDT"/>
            <w:listItem w:displayText="EST" w:value="EST"/>
            <w:listItem w:displayText="EDT" w:value="EDT"/>
          </w:dropDownList>
        </w:sdtPr>
        <w:sdtEndPr/>
        <w:sdtContent>
          <w:r w:rsidR="0069623F" w:rsidRPr="00C5694E">
            <w:rPr>
              <w:sz w:val="20"/>
            </w:rPr>
            <w:t>CST</w:t>
          </w:r>
        </w:sdtContent>
      </w:sdt>
      <w:r w:rsidR="004D6000" w:rsidRPr="00C5694E">
        <w:rPr>
          <w:sz w:val="20"/>
        </w:rPr>
        <w:t xml:space="preserve"> on </w:t>
      </w:r>
      <w:sdt>
        <w:sdtPr>
          <w:rPr>
            <w:sz w:val="20"/>
          </w:rPr>
          <w:alias w:val="DATE"/>
          <w:tag w:val="DATE"/>
          <w:id w:val="1662966510"/>
          <w:placeholder>
            <w:docPart w:val="D2B6CB00FA0C4C2CAAFA7B269A3A0187"/>
          </w:placeholder>
          <w:date w:fullDate="2022-09-16T00:00:00Z">
            <w:dateFormat w:val="dddd, MMMM dd, yyyy"/>
            <w:lid w:val="en-US"/>
            <w:storeMappedDataAs w:val="dateTime"/>
            <w:calendar w:val="gregorian"/>
          </w:date>
        </w:sdtPr>
        <w:sdtEndPr/>
        <w:sdtContent>
          <w:r w:rsidR="0069623F" w:rsidRPr="00C5694E">
            <w:rPr>
              <w:sz w:val="20"/>
            </w:rPr>
            <w:t>Friday, September 16, 2022</w:t>
          </w:r>
        </w:sdtContent>
      </w:sdt>
      <w:r w:rsidR="00B46E73" w:rsidRPr="00C5694E">
        <w:rPr>
          <w:sz w:val="20"/>
        </w:rPr>
        <w:t xml:space="preserve"> for a non-refundable fee of </w:t>
      </w:r>
      <w:sdt>
        <w:sdtPr>
          <w:rPr>
            <w:sz w:val="20"/>
          </w:rPr>
          <w:alias w:val="FEE"/>
          <w:tag w:val="FEE"/>
          <w:id w:val="-1927572364"/>
          <w:placeholder>
            <w:docPart w:val="7126C93C3AA34BE2ADAFCBF6C6289BB0"/>
          </w:placeholder>
        </w:sdtPr>
        <w:sdtEndPr/>
        <w:sdtContent>
          <w:r w:rsidR="00EF27F8" w:rsidRPr="00C5694E">
            <w:rPr>
              <w:sz w:val="20"/>
            </w:rPr>
            <w:t>$200.00</w:t>
          </w:r>
        </w:sdtContent>
      </w:sdt>
      <w:r w:rsidR="00CC2726" w:rsidRPr="00C5694E">
        <w:rPr>
          <w:sz w:val="20"/>
        </w:rPr>
        <w:t xml:space="preserve">. </w:t>
      </w:r>
    </w:p>
    <w:p w14:paraId="615E2E6C" w14:textId="77777777" w:rsidR="00F75A6E" w:rsidRPr="00C5694E" w:rsidRDefault="00F75A6E" w:rsidP="00F43829">
      <w:pPr>
        <w:jc w:val="both"/>
        <w:rPr>
          <w:sz w:val="20"/>
        </w:rPr>
      </w:pPr>
      <w:bookmarkStart w:id="0" w:name="_GoBack"/>
      <w:bookmarkEnd w:id="0"/>
    </w:p>
    <w:sectPr w:rsidR="00F75A6E" w:rsidRPr="00C5694E" w:rsidSect="00F43829">
      <w:footerReference w:type="default" r:id="rId8"/>
      <w:pgSz w:w="12225" w:h="15840" w:code="1"/>
      <w:pgMar w:top="1440" w:right="1440" w:bottom="117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B804" w14:textId="77777777" w:rsidR="00894705" w:rsidRDefault="00894705">
      <w:r>
        <w:separator/>
      </w:r>
    </w:p>
  </w:endnote>
  <w:endnote w:type="continuationSeparator" w:id="0">
    <w:p w14:paraId="474431DF" w14:textId="77777777" w:rsidR="00894705" w:rsidRDefault="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17844"/>
      <w:docPartObj>
        <w:docPartGallery w:val="Page Numbers (Bottom of Page)"/>
        <w:docPartUnique/>
      </w:docPartObj>
    </w:sdtPr>
    <w:sdtEndPr/>
    <w:sdtContent>
      <w:p w14:paraId="33F133B2" w14:textId="77777777" w:rsidR="00894705" w:rsidRDefault="00894705">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F43829">
          <w:rPr>
            <w:rFonts w:ascii="Arial" w:hAnsi="Arial" w:cs="Arial"/>
            <w:noProof/>
            <w:sz w:val="22"/>
            <w:szCs w:val="22"/>
          </w:rPr>
          <w:t>2</w:t>
        </w:r>
        <w:r w:rsidRPr="00F73EF9">
          <w:rPr>
            <w:rFonts w:ascii="Arial" w:hAnsi="Arial" w:cs="Arial"/>
            <w:sz w:val="22"/>
            <w:szCs w:val="22"/>
          </w:rPr>
          <w:fldChar w:fldCharType="end"/>
        </w:r>
      </w:p>
    </w:sdtContent>
  </w:sdt>
  <w:p w14:paraId="47591359" w14:textId="77777777" w:rsidR="00894705" w:rsidRDefault="00894705">
    <w:pPr>
      <w:pStyle w:val="Footer"/>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AF42" w14:textId="77777777" w:rsidR="00894705" w:rsidRDefault="00894705">
      <w:r>
        <w:separator/>
      </w:r>
    </w:p>
  </w:footnote>
  <w:footnote w:type="continuationSeparator" w:id="0">
    <w:p w14:paraId="63069C34" w14:textId="77777777" w:rsidR="00894705" w:rsidRDefault="00894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abstractNum w:abstractNumId="1" w15:restartNumberingAfterBreak="0">
    <w:nsid w:val="36E948E7"/>
    <w:multiLevelType w:val="hybridMultilevel"/>
    <w:tmpl w:val="367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94"/>
    <w:rsid w:val="00004644"/>
    <w:rsid w:val="00011985"/>
    <w:rsid w:val="00013CBF"/>
    <w:rsid w:val="00022437"/>
    <w:rsid w:val="00060E02"/>
    <w:rsid w:val="00071D93"/>
    <w:rsid w:val="000A1BB1"/>
    <w:rsid w:val="000A2587"/>
    <w:rsid w:val="000A35CF"/>
    <w:rsid w:val="000B6A26"/>
    <w:rsid w:val="000C2107"/>
    <w:rsid w:val="000E4BE1"/>
    <w:rsid w:val="000F2496"/>
    <w:rsid w:val="000F26D5"/>
    <w:rsid w:val="000F5D92"/>
    <w:rsid w:val="000F6875"/>
    <w:rsid w:val="00114BFA"/>
    <w:rsid w:val="00124E77"/>
    <w:rsid w:val="001356E5"/>
    <w:rsid w:val="00165BC8"/>
    <w:rsid w:val="00182ADC"/>
    <w:rsid w:val="00183575"/>
    <w:rsid w:val="00195BE8"/>
    <w:rsid w:val="00196676"/>
    <w:rsid w:val="00196EB8"/>
    <w:rsid w:val="001A3DE0"/>
    <w:rsid w:val="001A52C2"/>
    <w:rsid w:val="001B3D63"/>
    <w:rsid w:val="001B7334"/>
    <w:rsid w:val="001B792D"/>
    <w:rsid w:val="001C14D1"/>
    <w:rsid w:val="001C3811"/>
    <w:rsid w:val="001E1EDE"/>
    <w:rsid w:val="001E1FA5"/>
    <w:rsid w:val="001F4B52"/>
    <w:rsid w:val="0022155E"/>
    <w:rsid w:val="00223476"/>
    <w:rsid w:val="00226E0E"/>
    <w:rsid w:val="002323D8"/>
    <w:rsid w:val="0026435C"/>
    <w:rsid w:val="0027356E"/>
    <w:rsid w:val="002757FF"/>
    <w:rsid w:val="002837B0"/>
    <w:rsid w:val="002A2A61"/>
    <w:rsid w:val="002A4C26"/>
    <w:rsid w:val="002A6ACC"/>
    <w:rsid w:val="002D4F8D"/>
    <w:rsid w:val="002E2604"/>
    <w:rsid w:val="002E56BE"/>
    <w:rsid w:val="00310225"/>
    <w:rsid w:val="00323712"/>
    <w:rsid w:val="00335F4F"/>
    <w:rsid w:val="00343631"/>
    <w:rsid w:val="0036105D"/>
    <w:rsid w:val="00361986"/>
    <w:rsid w:val="00375560"/>
    <w:rsid w:val="00386F8F"/>
    <w:rsid w:val="003B2784"/>
    <w:rsid w:val="003B7175"/>
    <w:rsid w:val="003D14C8"/>
    <w:rsid w:val="003D65EE"/>
    <w:rsid w:val="003D72ED"/>
    <w:rsid w:val="003E39A8"/>
    <w:rsid w:val="003E428B"/>
    <w:rsid w:val="003F3EA0"/>
    <w:rsid w:val="0040142C"/>
    <w:rsid w:val="00411332"/>
    <w:rsid w:val="00423159"/>
    <w:rsid w:val="00431C98"/>
    <w:rsid w:val="0045120A"/>
    <w:rsid w:val="004538F3"/>
    <w:rsid w:val="00455C2C"/>
    <w:rsid w:val="00460BD7"/>
    <w:rsid w:val="00461EE1"/>
    <w:rsid w:val="004853F3"/>
    <w:rsid w:val="00493C92"/>
    <w:rsid w:val="004A77B5"/>
    <w:rsid w:val="004D14D1"/>
    <w:rsid w:val="004D5631"/>
    <w:rsid w:val="004D6000"/>
    <w:rsid w:val="004E3C9E"/>
    <w:rsid w:val="0050540E"/>
    <w:rsid w:val="00527E43"/>
    <w:rsid w:val="00534D29"/>
    <w:rsid w:val="0057174B"/>
    <w:rsid w:val="00580116"/>
    <w:rsid w:val="00580CF2"/>
    <w:rsid w:val="00596759"/>
    <w:rsid w:val="005A62C9"/>
    <w:rsid w:val="005B53D7"/>
    <w:rsid w:val="005B6CE9"/>
    <w:rsid w:val="005C4425"/>
    <w:rsid w:val="005C7D8A"/>
    <w:rsid w:val="005E3761"/>
    <w:rsid w:val="00606850"/>
    <w:rsid w:val="006142D0"/>
    <w:rsid w:val="00615EE3"/>
    <w:rsid w:val="00622693"/>
    <w:rsid w:val="00632411"/>
    <w:rsid w:val="00635A0F"/>
    <w:rsid w:val="0066587E"/>
    <w:rsid w:val="00672EA9"/>
    <w:rsid w:val="00674E07"/>
    <w:rsid w:val="006826A4"/>
    <w:rsid w:val="00695A5C"/>
    <w:rsid w:val="00696198"/>
    <w:rsid w:val="0069623F"/>
    <w:rsid w:val="006B7521"/>
    <w:rsid w:val="006F6794"/>
    <w:rsid w:val="007163A7"/>
    <w:rsid w:val="007719FA"/>
    <w:rsid w:val="007776C6"/>
    <w:rsid w:val="00781242"/>
    <w:rsid w:val="00784B0A"/>
    <w:rsid w:val="007B2417"/>
    <w:rsid w:val="007D02C8"/>
    <w:rsid w:val="007D3A45"/>
    <w:rsid w:val="007D421D"/>
    <w:rsid w:val="007E320B"/>
    <w:rsid w:val="007F25F0"/>
    <w:rsid w:val="007F2ABF"/>
    <w:rsid w:val="008117DE"/>
    <w:rsid w:val="00824EA6"/>
    <w:rsid w:val="00835036"/>
    <w:rsid w:val="0083578E"/>
    <w:rsid w:val="008406ED"/>
    <w:rsid w:val="00873835"/>
    <w:rsid w:val="00885712"/>
    <w:rsid w:val="00894705"/>
    <w:rsid w:val="00894CAC"/>
    <w:rsid w:val="00896D20"/>
    <w:rsid w:val="008B1FBD"/>
    <w:rsid w:val="008B5B18"/>
    <w:rsid w:val="008D3246"/>
    <w:rsid w:val="008E43F7"/>
    <w:rsid w:val="00907414"/>
    <w:rsid w:val="009247BE"/>
    <w:rsid w:val="00925F38"/>
    <w:rsid w:val="009373AF"/>
    <w:rsid w:val="00964C73"/>
    <w:rsid w:val="0096799E"/>
    <w:rsid w:val="00981FE5"/>
    <w:rsid w:val="009841E2"/>
    <w:rsid w:val="0099619F"/>
    <w:rsid w:val="00996796"/>
    <w:rsid w:val="009B2BE7"/>
    <w:rsid w:val="009C2048"/>
    <w:rsid w:val="009D632D"/>
    <w:rsid w:val="009E0134"/>
    <w:rsid w:val="009F2842"/>
    <w:rsid w:val="00A10C5A"/>
    <w:rsid w:val="00A12DA9"/>
    <w:rsid w:val="00A14954"/>
    <w:rsid w:val="00A14F56"/>
    <w:rsid w:val="00A2341F"/>
    <w:rsid w:val="00A304BF"/>
    <w:rsid w:val="00A401DA"/>
    <w:rsid w:val="00A46687"/>
    <w:rsid w:val="00A50709"/>
    <w:rsid w:val="00A5495F"/>
    <w:rsid w:val="00A555BA"/>
    <w:rsid w:val="00A57D8E"/>
    <w:rsid w:val="00A645B9"/>
    <w:rsid w:val="00A64ADB"/>
    <w:rsid w:val="00AA3365"/>
    <w:rsid w:val="00AD0209"/>
    <w:rsid w:val="00AE601E"/>
    <w:rsid w:val="00AE75AA"/>
    <w:rsid w:val="00AE7E6E"/>
    <w:rsid w:val="00AF4D39"/>
    <w:rsid w:val="00B03964"/>
    <w:rsid w:val="00B1415D"/>
    <w:rsid w:val="00B4600B"/>
    <w:rsid w:val="00B46B96"/>
    <w:rsid w:val="00B46E73"/>
    <w:rsid w:val="00B70695"/>
    <w:rsid w:val="00B77648"/>
    <w:rsid w:val="00B9330E"/>
    <w:rsid w:val="00BB370C"/>
    <w:rsid w:val="00BC3B4B"/>
    <w:rsid w:val="00BC6D03"/>
    <w:rsid w:val="00BD2AE5"/>
    <w:rsid w:val="00BE10CF"/>
    <w:rsid w:val="00BF4626"/>
    <w:rsid w:val="00C107B6"/>
    <w:rsid w:val="00C27C77"/>
    <w:rsid w:val="00C30CCD"/>
    <w:rsid w:val="00C32104"/>
    <w:rsid w:val="00C34C8B"/>
    <w:rsid w:val="00C427E0"/>
    <w:rsid w:val="00C5694E"/>
    <w:rsid w:val="00C61A47"/>
    <w:rsid w:val="00C650AC"/>
    <w:rsid w:val="00C65B6C"/>
    <w:rsid w:val="00C65C2C"/>
    <w:rsid w:val="00C6767D"/>
    <w:rsid w:val="00C7464B"/>
    <w:rsid w:val="00C827C0"/>
    <w:rsid w:val="00C87946"/>
    <w:rsid w:val="00CA35F4"/>
    <w:rsid w:val="00CC2726"/>
    <w:rsid w:val="00CE34AE"/>
    <w:rsid w:val="00CF4A24"/>
    <w:rsid w:val="00D032DF"/>
    <w:rsid w:val="00D14951"/>
    <w:rsid w:val="00D20F1B"/>
    <w:rsid w:val="00D309A0"/>
    <w:rsid w:val="00D35FED"/>
    <w:rsid w:val="00D42F83"/>
    <w:rsid w:val="00D55A33"/>
    <w:rsid w:val="00D6538A"/>
    <w:rsid w:val="00D8154A"/>
    <w:rsid w:val="00D83818"/>
    <w:rsid w:val="00D855B3"/>
    <w:rsid w:val="00D876D2"/>
    <w:rsid w:val="00D97288"/>
    <w:rsid w:val="00DA268C"/>
    <w:rsid w:val="00DA58AC"/>
    <w:rsid w:val="00DC397D"/>
    <w:rsid w:val="00DC5856"/>
    <w:rsid w:val="00DC628A"/>
    <w:rsid w:val="00DD0C80"/>
    <w:rsid w:val="00DE1731"/>
    <w:rsid w:val="00DE2030"/>
    <w:rsid w:val="00DE517F"/>
    <w:rsid w:val="00DF2FBD"/>
    <w:rsid w:val="00DF46D7"/>
    <w:rsid w:val="00E06A67"/>
    <w:rsid w:val="00E12BA3"/>
    <w:rsid w:val="00E13120"/>
    <w:rsid w:val="00E32995"/>
    <w:rsid w:val="00E351F8"/>
    <w:rsid w:val="00E3671B"/>
    <w:rsid w:val="00E42502"/>
    <w:rsid w:val="00E4677E"/>
    <w:rsid w:val="00E5454B"/>
    <w:rsid w:val="00E5457F"/>
    <w:rsid w:val="00E81BF3"/>
    <w:rsid w:val="00E91C7C"/>
    <w:rsid w:val="00EB3350"/>
    <w:rsid w:val="00EC5162"/>
    <w:rsid w:val="00ED14B7"/>
    <w:rsid w:val="00EE58BE"/>
    <w:rsid w:val="00EF204F"/>
    <w:rsid w:val="00EF27F8"/>
    <w:rsid w:val="00EF5734"/>
    <w:rsid w:val="00F3256F"/>
    <w:rsid w:val="00F35B3E"/>
    <w:rsid w:val="00F43829"/>
    <w:rsid w:val="00F56A9C"/>
    <w:rsid w:val="00F7174D"/>
    <w:rsid w:val="00F73EF9"/>
    <w:rsid w:val="00F75A6E"/>
    <w:rsid w:val="00F778D2"/>
    <w:rsid w:val="00F91DE8"/>
    <w:rsid w:val="00F932F1"/>
    <w:rsid w:val="00F96425"/>
    <w:rsid w:val="00FA5DB6"/>
    <w:rsid w:val="00FA7BC0"/>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D9EA922"/>
  <w15:docId w15:val="{12BF0817-B705-4661-8051-F5E9AFBB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ListParagraph">
    <w:name w:val="List Paragraph"/>
    <w:basedOn w:val="Normal"/>
    <w:uiPriority w:val="34"/>
    <w:qFormat/>
    <w:rsid w:val="00F75A6E"/>
    <w:pPr>
      <w:ind w:left="720"/>
      <w:contextualSpacing/>
    </w:pPr>
  </w:style>
  <w:style w:type="character" w:customStyle="1" w:styleId="UnresolvedMention">
    <w:name w:val="Unresolved Mention"/>
    <w:basedOn w:val="DefaultParagraphFont"/>
    <w:uiPriority w:val="99"/>
    <w:semiHidden/>
    <w:unhideWhenUsed/>
    <w:rsid w:val="00CC2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421432" w:rsidP="00421432">
          <w:pPr>
            <w:pStyle w:val="6AA2ABD3A2874CA4A884C861CA2165C253"/>
          </w:pPr>
          <w:r w:rsidRPr="00423159">
            <w:rPr>
              <w:rFonts w:ascii="Arial" w:hAnsi="Arial" w:cs="Arial"/>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421432" w:rsidP="00421432">
          <w:pPr>
            <w:pStyle w:val="456CB5D34E48424EB2CF8D49E645438555"/>
          </w:pPr>
          <w:r w:rsidRPr="00423159">
            <w:rPr>
              <w:rStyle w:val="PlaceholderText"/>
              <w:rFonts w:ascii="Arial" w:hAnsi="Arial" w:cs="Arial"/>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421432" w:rsidP="00421432">
          <w:pPr>
            <w:pStyle w:val="3D245C0684794A319A4AA63D35919F1750"/>
          </w:pPr>
          <w:r w:rsidRPr="00423159">
            <w:rPr>
              <w:rStyle w:val="PlaceholderText"/>
              <w:rFonts w:ascii="Arial" w:hAnsi="Arial" w:cs="Arial"/>
              <w:sz w:val="22"/>
              <w:szCs w:val="22"/>
            </w:rPr>
            <w:t>[TIME]</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421432" w:rsidP="00421432">
          <w:pPr>
            <w:pStyle w:val="28286ACAED854C9ABC311D6056BFCB6849"/>
          </w:pPr>
          <w:r w:rsidRPr="00423159">
            <w:rPr>
              <w:rStyle w:val="PlaceholderText"/>
              <w:rFonts w:ascii="Arial" w:hAnsi="Arial" w:cs="Arial"/>
              <w:sz w:val="22"/>
              <w:szCs w:val="22"/>
            </w:rPr>
            <w:t>[ADDRESS]</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39B033B8F039435184B6A79F8504AC01"/>
        <w:category>
          <w:name w:val="General"/>
          <w:gallery w:val="placeholder"/>
        </w:category>
        <w:types>
          <w:type w:val="bbPlcHdr"/>
        </w:types>
        <w:behaviors>
          <w:behavior w:val="content"/>
        </w:behaviors>
        <w:guid w:val="{C75FF5B9-18D3-4EBD-9512-F109A27FDEDD}"/>
      </w:docPartPr>
      <w:docPartBody>
        <w:p w:rsidR="00C3030E" w:rsidRDefault="00421432" w:rsidP="00421432">
          <w:pPr>
            <w:pStyle w:val="39B033B8F039435184B6A79F8504AC0114"/>
          </w:pPr>
          <w:r>
            <w:rPr>
              <w:rFonts w:ascii="Arial" w:hAnsi="Arial" w:cs="Arial"/>
              <w:sz w:val="22"/>
              <w:szCs w:val="22"/>
            </w:rPr>
            <w:t xml:space="preserve">[DBE GOAL </w:t>
          </w:r>
          <w:r w:rsidRPr="00ED14B7">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067E0481455F41E4B11FDB474E7F9AA3"/>
        <w:category>
          <w:name w:val="General"/>
          <w:gallery w:val="placeholder"/>
        </w:category>
        <w:types>
          <w:type w:val="bbPlcHdr"/>
        </w:types>
        <w:behaviors>
          <w:behavior w:val="content"/>
        </w:behaviors>
        <w:guid w:val="{8D20668F-B22E-4775-BF7D-80757930053B}"/>
      </w:docPartPr>
      <w:docPartBody>
        <w:p w:rsidR="00C3030E" w:rsidRDefault="00C3030E" w:rsidP="00C3030E">
          <w:pPr>
            <w:pStyle w:val="067E0481455F41E4B11FDB474E7F9AA3"/>
          </w:pPr>
          <w:r w:rsidRPr="004D17C4">
            <w:rPr>
              <w:rStyle w:val="PlaceholderText"/>
            </w:rPr>
            <w:t>[Company]</w:t>
          </w:r>
        </w:p>
      </w:docPartBody>
    </w:docPart>
    <w:docPart>
      <w:docPartPr>
        <w:name w:val="C4FE0DDC8CB14B92814CF338E654DE30"/>
        <w:category>
          <w:name w:val="General"/>
          <w:gallery w:val="placeholder"/>
        </w:category>
        <w:types>
          <w:type w:val="bbPlcHdr"/>
        </w:types>
        <w:behaviors>
          <w:behavior w:val="content"/>
        </w:behaviors>
        <w:guid w:val="{4A6C7C01-5822-4808-BE7C-595D1201AC98}"/>
      </w:docPartPr>
      <w:docPartBody>
        <w:p w:rsidR="00575242" w:rsidRDefault="00421432" w:rsidP="00421432">
          <w:pPr>
            <w:pStyle w:val="C4FE0DDC8CB14B92814CF338E654DE3013"/>
          </w:pPr>
          <w:r w:rsidRPr="00F75A6E">
            <w:rPr>
              <w:rFonts w:ascii="Arial" w:hAnsi="Arial" w:cs="Arial"/>
              <w:sz w:val="22"/>
              <w:szCs w:val="22"/>
            </w:rPr>
            <w:t>[</w:t>
          </w:r>
          <w:r w:rsidRPr="00F75A6E">
            <w:rPr>
              <w:rStyle w:val="PlaceholderText"/>
              <w:rFonts w:ascii="Arial" w:hAnsi="Arial" w:cs="Arial"/>
              <w:sz w:val="22"/>
              <w:szCs w:val="22"/>
            </w:rPr>
            <w:t>ADDRESS]</w:t>
          </w:r>
        </w:p>
      </w:docPartBody>
    </w:docPart>
    <w:docPart>
      <w:docPartPr>
        <w:name w:val="D990C935E0D641BF8E21336714018E9D"/>
        <w:category>
          <w:name w:val="General"/>
          <w:gallery w:val="placeholder"/>
        </w:category>
        <w:types>
          <w:type w:val="bbPlcHdr"/>
        </w:types>
        <w:behaviors>
          <w:behavior w:val="content"/>
        </w:behaviors>
        <w:guid w:val="{868A6D38-073D-4667-AFB7-47442DACB7F4}"/>
      </w:docPartPr>
      <w:docPartBody>
        <w:p w:rsidR="00575242" w:rsidRDefault="00421432" w:rsidP="00421432">
          <w:pPr>
            <w:pStyle w:val="D990C935E0D641BF8E21336714018E9D12"/>
          </w:pPr>
          <w:r>
            <w:rPr>
              <w:rFonts w:ascii="Arial" w:hAnsi="Arial" w:cs="Arial"/>
              <w:sz w:val="22"/>
              <w:szCs w:val="22"/>
            </w:rPr>
            <w:t>[</w:t>
          </w:r>
          <w:r>
            <w:rPr>
              <w:rStyle w:val="PlaceholderText"/>
              <w:rFonts w:ascii="Arial" w:hAnsi="Arial" w:cs="Arial"/>
              <w:sz w:val="22"/>
              <w:szCs w:val="22"/>
            </w:rPr>
            <w:t>THIS PROJECT INVOLVES…]. [THE PROJECT IS LOCATED AT…]. [</w:t>
          </w:r>
          <w:r w:rsidRPr="00F75A6E">
            <w:rPr>
              <w:rStyle w:val="PlaceholderText"/>
              <w:rFonts w:ascii="Arial" w:hAnsi="Arial" w:cs="Arial"/>
              <w:sz w:val="22"/>
              <w:szCs w:val="22"/>
            </w:rPr>
            <w:t>THE WORK TO BE DONE CO</w:t>
          </w:r>
          <w:r>
            <w:rPr>
              <w:rStyle w:val="PlaceholderText"/>
              <w:rFonts w:ascii="Arial" w:hAnsi="Arial" w:cs="Arial"/>
              <w:sz w:val="22"/>
              <w:szCs w:val="22"/>
            </w:rPr>
            <w:t>N</w:t>
          </w:r>
          <w:r w:rsidRPr="00F75A6E">
            <w:rPr>
              <w:rStyle w:val="PlaceholderText"/>
              <w:rFonts w:ascii="Arial" w:hAnsi="Arial" w:cs="Arial"/>
              <w:sz w:val="22"/>
              <w:szCs w:val="22"/>
            </w:rPr>
            <w:t xml:space="preserve">SISTS OF; </w:t>
          </w:r>
          <w:r>
            <w:rPr>
              <w:rStyle w:val="PlaceholderText"/>
              <w:rFonts w:ascii="Arial" w:hAnsi="Arial" w:cs="Arial"/>
              <w:sz w:val="22"/>
              <w:szCs w:val="22"/>
            </w:rPr>
            <w:t>…]. [</w:t>
          </w:r>
          <w:r w:rsidRPr="00F75A6E">
            <w:rPr>
              <w:rStyle w:val="PlaceholderText"/>
              <w:rFonts w:ascii="Arial" w:hAnsi="Arial" w:cs="Arial"/>
              <w:sz w:val="22"/>
              <w:szCs w:val="22"/>
            </w:rPr>
            <w:t>THE TOTAL PROJECT LENGTH IS</w:t>
          </w:r>
          <w:r>
            <w:rPr>
              <w:rStyle w:val="PlaceholderText"/>
              <w:rFonts w:ascii="Arial" w:hAnsi="Arial" w:cs="Arial"/>
              <w:sz w:val="22"/>
              <w:szCs w:val="22"/>
            </w:rPr>
            <w:t>..</w:t>
          </w:r>
          <w:r w:rsidRPr="00F75A6E">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7CFE13A48E224FA9987DABEA0B347A96"/>
        <w:category>
          <w:name w:val="General"/>
          <w:gallery w:val="placeholder"/>
        </w:category>
        <w:types>
          <w:type w:val="bbPlcHdr"/>
        </w:types>
        <w:behaviors>
          <w:behavior w:val="content"/>
        </w:behaviors>
        <w:guid w:val="{C0DDF1AE-EF34-4EFB-A9A1-2B93CC54FA14}"/>
      </w:docPartPr>
      <w:docPartBody>
        <w:p w:rsidR="00E1244D" w:rsidRDefault="00421432" w:rsidP="00421432">
          <w:pPr>
            <w:pStyle w:val="7CFE13A48E224FA9987DABEA0B347A9610"/>
          </w:pPr>
          <w:r w:rsidRPr="004D6000">
            <w:rPr>
              <w:rStyle w:val="PlaceholderText"/>
              <w:rFonts w:ascii="Arial" w:hAnsi="Arial" w:cs="Arial"/>
              <w:sz w:val="22"/>
              <w:szCs w:val="22"/>
            </w:rPr>
            <w:t>[TIME]</w:t>
          </w:r>
        </w:p>
      </w:docPartBody>
    </w:docPart>
    <w:docPart>
      <w:docPartPr>
        <w:name w:val="92C3ABC26720454FB106ED9319734037"/>
        <w:category>
          <w:name w:val="General"/>
          <w:gallery w:val="placeholder"/>
        </w:category>
        <w:types>
          <w:type w:val="bbPlcHdr"/>
        </w:types>
        <w:behaviors>
          <w:behavior w:val="content"/>
        </w:behaviors>
        <w:guid w:val="{CC5A7336-C2E4-4346-B3EA-36C40BCDA25A}"/>
      </w:docPartPr>
      <w:docPartBody>
        <w:p w:rsidR="00E1244D" w:rsidRDefault="00421432" w:rsidP="00421432">
          <w:pPr>
            <w:pStyle w:val="92C3ABC26720454FB106ED931973403710"/>
          </w:pPr>
          <w:r w:rsidRPr="004D6000">
            <w:rPr>
              <w:rFonts w:ascii="Arial" w:hAnsi="Arial" w:cs="Arial"/>
              <w:sz w:val="22"/>
              <w:szCs w:val="22"/>
            </w:rPr>
            <w:t>[AM/PM]</w:t>
          </w:r>
        </w:p>
      </w:docPartBody>
    </w:docPart>
    <w:docPart>
      <w:docPartPr>
        <w:name w:val="B3199233796442D8A988B07B223305EA"/>
        <w:category>
          <w:name w:val="General"/>
          <w:gallery w:val="placeholder"/>
        </w:category>
        <w:types>
          <w:type w:val="bbPlcHdr"/>
        </w:types>
        <w:behaviors>
          <w:behavior w:val="content"/>
        </w:behaviors>
        <w:guid w:val="{67236802-ABA4-447A-BDE3-2E18F82F0BDD}"/>
      </w:docPartPr>
      <w:docPartBody>
        <w:p w:rsidR="00E1244D" w:rsidRDefault="00421432" w:rsidP="00421432">
          <w:pPr>
            <w:pStyle w:val="B3199233796442D8A988B07B223305EA10"/>
          </w:pPr>
          <w:r w:rsidRPr="004D6000">
            <w:rPr>
              <w:rFonts w:ascii="Arial" w:hAnsi="Arial" w:cs="Arial"/>
              <w:sz w:val="22"/>
              <w:szCs w:val="22"/>
            </w:rPr>
            <w:t>[</w:t>
          </w:r>
          <w:r w:rsidRPr="004D6000">
            <w:rPr>
              <w:rStyle w:val="PlaceholderText"/>
              <w:rFonts w:ascii="Arial" w:hAnsi="Arial" w:cs="Arial"/>
              <w:sz w:val="22"/>
              <w:szCs w:val="22"/>
            </w:rPr>
            <w:t>LOCAL TIMEZONE]</w:t>
          </w:r>
        </w:p>
      </w:docPartBody>
    </w:docPart>
    <w:docPart>
      <w:docPartPr>
        <w:name w:val="D2B6CB00FA0C4C2CAAFA7B269A3A0187"/>
        <w:category>
          <w:name w:val="General"/>
          <w:gallery w:val="placeholder"/>
        </w:category>
        <w:types>
          <w:type w:val="bbPlcHdr"/>
        </w:types>
        <w:behaviors>
          <w:behavior w:val="content"/>
        </w:behaviors>
        <w:guid w:val="{43554E73-0127-4A40-8104-F27FF8CA6431}"/>
      </w:docPartPr>
      <w:docPartBody>
        <w:p w:rsidR="00E1244D" w:rsidRDefault="00575242" w:rsidP="00575242">
          <w:pPr>
            <w:pStyle w:val="D2B6CB00FA0C4C2CAAFA7B269A3A0187"/>
          </w:pPr>
          <w:r w:rsidRPr="0011083F">
            <w:rPr>
              <w:rStyle w:val="PlaceholderText"/>
            </w:rPr>
            <w:t>Click here to enter a date.</w:t>
          </w:r>
        </w:p>
      </w:docPartBody>
    </w:docPart>
    <w:docPart>
      <w:docPartPr>
        <w:name w:val="A1B75CFFC7974AAEA7BFDBCFC9CCDC52"/>
        <w:category>
          <w:name w:val="General"/>
          <w:gallery w:val="placeholder"/>
        </w:category>
        <w:types>
          <w:type w:val="bbPlcHdr"/>
        </w:types>
        <w:behaviors>
          <w:behavior w:val="content"/>
        </w:behaviors>
        <w:guid w:val="{8FD2DD56-8471-45AE-BE9A-B09CB763BF98}"/>
      </w:docPartPr>
      <w:docPartBody>
        <w:p w:rsidR="00E1244D" w:rsidRDefault="00421432" w:rsidP="00421432">
          <w:pPr>
            <w:pStyle w:val="A1B75CFFC7974AAEA7BFDBCFC9CCDC529"/>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93028A0A64714EB19C6D3FC819FA1199"/>
        <w:category>
          <w:name w:val="General"/>
          <w:gallery w:val="placeholder"/>
        </w:category>
        <w:types>
          <w:type w:val="bbPlcHdr"/>
        </w:types>
        <w:behaviors>
          <w:behavior w:val="content"/>
        </w:behaviors>
        <w:guid w:val="{08F68FEC-F0D1-4662-BEE5-AD7DC45D1BDD}"/>
      </w:docPartPr>
      <w:docPartBody>
        <w:p w:rsidR="00515807" w:rsidRDefault="00421432" w:rsidP="00421432">
          <w:pPr>
            <w:pStyle w:val="93028A0A64714EB19C6D3FC819FA11994"/>
          </w:pPr>
          <w:r w:rsidRPr="00B46E73">
            <w:rPr>
              <w:rStyle w:val="PlaceholderText"/>
              <w:rFonts w:ascii="Arial" w:hAnsi="Arial" w:cs="Arial"/>
              <w:sz w:val="22"/>
              <w:szCs w:val="22"/>
            </w:rPr>
            <w:t>[FEDERAL PROJECT #]</w:t>
          </w:r>
        </w:p>
      </w:docPartBody>
    </w:docPart>
    <w:docPart>
      <w:docPartPr>
        <w:name w:val="61028A0CC0D94A3DA36D1FCC7C3A9045"/>
        <w:category>
          <w:name w:val="General"/>
          <w:gallery w:val="placeholder"/>
        </w:category>
        <w:types>
          <w:type w:val="bbPlcHdr"/>
        </w:types>
        <w:behaviors>
          <w:behavior w:val="content"/>
        </w:behaviors>
        <w:guid w:val="{26EEE68D-499A-4B50-9433-A3E2FDDBB1EB}"/>
      </w:docPartPr>
      <w:docPartBody>
        <w:p w:rsidR="00515807" w:rsidRDefault="00421432" w:rsidP="00421432">
          <w:pPr>
            <w:pStyle w:val="61028A0CC0D94A3DA36D1FCC7C3A90454"/>
          </w:pPr>
          <w:r w:rsidRPr="00B46E73">
            <w:rPr>
              <w:rStyle w:val="PlaceholderText"/>
              <w:rFonts w:ascii="Arial" w:hAnsi="Arial" w:cs="Arial"/>
              <w:sz w:val="22"/>
              <w:szCs w:val="22"/>
            </w:rPr>
            <w:t>[STATE PROJECT #]</w:t>
          </w:r>
        </w:p>
      </w:docPartBody>
    </w:docPart>
    <w:docPart>
      <w:docPartPr>
        <w:name w:val="F7D501E8B1A64897AC4E08B44DE4BB51"/>
        <w:category>
          <w:name w:val="General"/>
          <w:gallery w:val="placeholder"/>
        </w:category>
        <w:types>
          <w:type w:val="bbPlcHdr"/>
        </w:types>
        <w:behaviors>
          <w:behavior w:val="content"/>
        </w:behaviors>
        <w:guid w:val="{793ABBAF-63D2-44DB-BCA6-A4B25B5EF29A}"/>
      </w:docPartPr>
      <w:docPartBody>
        <w:p w:rsidR="00515807" w:rsidRDefault="00421432" w:rsidP="00421432">
          <w:pPr>
            <w:pStyle w:val="F7D501E8B1A64897AC4E08B44DE4BB513"/>
          </w:pPr>
          <w:r w:rsidRPr="00B46E73">
            <w:rPr>
              <w:rStyle w:val="PlaceholderText"/>
              <w:rFonts w:ascii="Arial" w:hAnsi="Arial" w:cs="Arial"/>
              <w:sz w:val="22"/>
              <w:szCs w:val="22"/>
            </w:rPr>
            <w:t>[TDOT PIN #]</w:t>
          </w:r>
        </w:p>
      </w:docPartBody>
    </w:docPart>
    <w:docPart>
      <w:docPartPr>
        <w:name w:val="7126C93C3AA34BE2ADAFCBF6C6289BB0"/>
        <w:category>
          <w:name w:val="General"/>
          <w:gallery w:val="placeholder"/>
        </w:category>
        <w:types>
          <w:type w:val="bbPlcHdr"/>
        </w:types>
        <w:behaviors>
          <w:behavior w:val="content"/>
        </w:behaviors>
        <w:guid w:val="{A6ADAB18-93EC-4669-843F-A96A781B44AA}"/>
      </w:docPartPr>
      <w:docPartBody>
        <w:p w:rsidR="00515807" w:rsidRDefault="00421432" w:rsidP="00421432">
          <w:pPr>
            <w:pStyle w:val="7126C93C3AA34BE2ADAFCBF6C6289BB02"/>
          </w:pPr>
          <w:r w:rsidRPr="00B46E73">
            <w:rPr>
              <w:rFonts w:ascii="Arial" w:hAnsi="Arial" w:cs="Arial"/>
              <w:sz w:val="22"/>
              <w:szCs w:val="22"/>
            </w:rPr>
            <w:t>[</w:t>
          </w:r>
          <w:r w:rsidRPr="00B46E73">
            <w:rPr>
              <w:rStyle w:val="PlaceholderText"/>
              <w:rFonts w:ascii="Arial" w:hAnsi="Arial" w:cs="Arial"/>
              <w:sz w:val="22"/>
              <w:szCs w:val="22"/>
            </w:rPr>
            <w:t>FEE AMOUNT (IN $)]</w:t>
          </w:r>
        </w:p>
      </w:docPartBody>
    </w:docPart>
    <w:docPart>
      <w:docPartPr>
        <w:name w:val="014636E4135B4FA6937A3238162BEEDA"/>
        <w:category>
          <w:name w:val="General"/>
          <w:gallery w:val="placeholder"/>
        </w:category>
        <w:types>
          <w:type w:val="bbPlcHdr"/>
        </w:types>
        <w:behaviors>
          <w:behavior w:val="content"/>
        </w:behaviors>
        <w:guid w:val="{AC8771DF-D40A-4495-A846-0F3B1AD3A794}"/>
      </w:docPartPr>
      <w:docPartBody>
        <w:p w:rsidR="00421432" w:rsidRDefault="00515807" w:rsidP="00515807">
          <w:pPr>
            <w:pStyle w:val="014636E4135B4FA6937A3238162BEEDA"/>
          </w:pPr>
          <w:r w:rsidRPr="004D17C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F164B2"/>
    <w:rsid w:val="00070B3C"/>
    <w:rsid w:val="001648AD"/>
    <w:rsid w:val="001C220F"/>
    <w:rsid w:val="001C3054"/>
    <w:rsid w:val="00290D24"/>
    <w:rsid w:val="00292E62"/>
    <w:rsid w:val="002D5F3A"/>
    <w:rsid w:val="002E0F9A"/>
    <w:rsid w:val="002F4BFF"/>
    <w:rsid w:val="00356F22"/>
    <w:rsid w:val="00421432"/>
    <w:rsid w:val="00464CA8"/>
    <w:rsid w:val="004D48F6"/>
    <w:rsid w:val="00515807"/>
    <w:rsid w:val="005530CC"/>
    <w:rsid w:val="00575242"/>
    <w:rsid w:val="005856DB"/>
    <w:rsid w:val="00712397"/>
    <w:rsid w:val="007D38C5"/>
    <w:rsid w:val="007E4502"/>
    <w:rsid w:val="0087743B"/>
    <w:rsid w:val="00926315"/>
    <w:rsid w:val="00A16198"/>
    <w:rsid w:val="00A53222"/>
    <w:rsid w:val="00B4713C"/>
    <w:rsid w:val="00C3030E"/>
    <w:rsid w:val="00C31D9F"/>
    <w:rsid w:val="00C664F7"/>
    <w:rsid w:val="00D406AC"/>
    <w:rsid w:val="00D8557D"/>
    <w:rsid w:val="00E1244D"/>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432"/>
    <w:rPr>
      <w:color w:val="808080"/>
    </w:rPr>
  </w:style>
  <w:style w:type="paragraph" w:customStyle="1" w:styleId="0C079A89DD1943CE8EABC02B2328FD88">
    <w:name w:val="0C079A89DD1943CE8EABC02B2328FD88"/>
    <w:rsid w:val="001C3054"/>
  </w:style>
  <w:style w:type="paragraph" w:customStyle="1" w:styleId="067E0481455F41E4B11FDB474E7F9AA3">
    <w:name w:val="067E0481455F41E4B11FDB474E7F9AA3"/>
    <w:rsid w:val="00C3030E"/>
  </w:style>
  <w:style w:type="paragraph" w:customStyle="1" w:styleId="903E9265142747A289C447FFE70544F3">
    <w:name w:val="903E9265142747A289C447FFE70544F3"/>
    <w:rsid w:val="00C3030E"/>
  </w:style>
  <w:style w:type="paragraph" w:customStyle="1" w:styleId="4BF0DAFA4093432F898D254FA66472CA">
    <w:name w:val="4BF0DAFA4093432F898D254FA66472CA"/>
    <w:rsid w:val="00C3030E"/>
  </w:style>
  <w:style w:type="paragraph" w:customStyle="1" w:styleId="D2B6CB00FA0C4C2CAAFA7B269A3A0187">
    <w:name w:val="D2B6CB00FA0C4C2CAAFA7B269A3A0187"/>
    <w:rsid w:val="00575242"/>
  </w:style>
  <w:style w:type="paragraph" w:customStyle="1" w:styleId="014636E4135B4FA6937A3238162BEEDA">
    <w:name w:val="014636E4135B4FA6937A3238162BEEDA"/>
    <w:rsid w:val="00515807"/>
  </w:style>
  <w:style w:type="paragraph" w:customStyle="1" w:styleId="456CB5D34E48424EB2CF8D49E645438555">
    <w:name w:val="456CB5D34E48424EB2CF8D49E645438555"/>
    <w:rsid w:val="00421432"/>
    <w:pPr>
      <w:spacing w:after="0" w:line="240" w:lineRule="auto"/>
    </w:pPr>
    <w:rPr>
      <w:rFonts w:ascii="Times New Roman" w:eastAsia="Times New Roman" w:hAnsi="Times New Roman" w:cs="Times New Roman"/>
      <w:sz w:val="24"/>
      <w:szCs w:val="20"/>
    </w:rPr>
  </w:style>
  <w:style w:type="paragraph" w:customStyle="1" w:styleId="3D245C0684794A319A4AA63D35919F1750">
    <w:name w:val="3D245C0684794A319A4AA63D35919F1750"/>
    <w:rsid w:val="00421432"/>
    <w:pPr>
      <w:spacing w:after="0" w:line="240" w:lineRule="auto"/>
    </w:pPr>
    <w:rPr>
      <w:rFonts w:ascii="Times New Roman" w:eastAsia="Times New Roman" w:hAnsi="Times New Roman" w:cs="Times New Roman"/>
      <w:sz w:val="24"/>
      <w:szCs w:val="20"/>
    </w:rPr>
  </w:style>
  <w:style w:type="paragraph" w:customStyle="1" w:styleId="6AA2ABD3A2874CA4A884C861CA2165C253">
    <w:name w:val="6AA2ABD3A2874CA4A884C861CA2165C253"/>
    <w:rsid w:val="00421432"/>
    <w:pPr>
      <w:spacing w:after="0" w:line="240" w:lineRule="auto"/>
    </w:pPr>
    <w:rPr>
      <w:rFonts w:ascii="Times New Roman" w:eastAsia="Times New Roman" w:hAnsi="Times New Roman" w:cs="Times New Roman"/>
      <w:sz w:val="24"/>
      <w:szCs w:val="20"/>
    </w:rPr>
  </w:style>
  <w:style w:type="paragraph" w:customStyle="1" w:styleId="A1B75CFFC7974AAEA7BFDBCFC9CCDC529">
    <w:name w:val="A1B75CFFC7974AAEA7BFDBCFC9CCDC529"/>
    <w:rsid w:val="00421432"/>
    <w:pPr>
      <w:spacing w:after="0" w:line="240" w:lineRule="auto"/>
    </w:pPr>
    <w:rPr>
      <w:rFonts w:ascii="Times New Roman" w:eastAsia="Times New Roman" w:hAnsi="Times New Roman" w:cs="Times New Roman"/>
      <w:sz w:val="24"/>
      <w:szCs w:val="20"/>
    </w:rPr>
  </w:style>
  <w:style w:type="paragraph" w:customStyle="1" w:styleId="28286ACAED854C9ABC311D6056BFCB6849">
    <w:name w:val="28286ACAED854C9ABC311D6056BFCB6849"/>
    <w:rsid w:val="00421432"/>
    <w:pPr>
      <w:spacing w:after="0" w:line="240" w:lineRule="auto"/>
    </w:pPr>
    <w:rPr>
      <w:rFonts w:ascii="Times New Roman" w:eastAsia="Times New Roman" w:hAnsi="Times New Roman" w:cs="Times New Roman"/>
      <w:sz w:val="24"/>
      <w:szCs w:val="20"/>
    </w:rPr>
  </w:style>
  <w:style w:type="paragraph" w:customStyle="1" w:styleId="F7D501E8B1A64897AC4E08B44DE4BB513">
    <w:name w:val="F7D501E8B1A64897AC4E08B44DE4BB513"/>
    <w:rsid w:val="00421432"/>
    <w:pPr>
      <w:spacing w:after="0" w:line="240" w:lineRule="auto"/>
    </w:pPr>
    <w:rPr>
      <w:rFonts w:ascii="Times New Roman" w:eastAsia="Times New Roman" w:hAnsi="Times New Roman" w:cs="Times New Roman"/>
      <w:sz w:val="24"/>
      <w:szCs w:val="20"/>
    </w:rPr>
  </w:style>
  <w:style w:type="paragraph" w:customStyle="1" w:styleId="93028A0A64714EB19C6D3FC819FA11994">
    <w:name w:val="93028A0A64714EB19C6D3FC819FA11994"/>
    <w:rsid w:val="00421432"/>
    <w:pPr>
      <w:spacing w:after="0" w:line="240" w:lineRule="auto"/>
    </w:pPr>
    <w:rPr>
      <w:rFonts w:ascii="Times New Roman" w:eastAsia="Times New Roman" w:hAnsi="Times New Roman" w:cs="Times New Roman"/>
      <w:sz w:val="24"/>
      <w:szCs w:val="20"/>
    </w:rPr>
  </w:style>
  <w:style w:type="paragraph" w:customStyle="1" w:styleId="61028A0CC0D94A3DA36D1FCC7C3A90454">
    <w:name w:val="61028A0CC0D94A3DA36D1FCC7C3A90454"/>
    <w:rsid w:val="00421432"/>
    <w:pPr>
      <w:spacing w:after="0" w:line="240" w:lineRule="auto"/>
    </w:pPr>
    <w:rPr>
      <w:rFonts w:ascii="Times New Roman" w:eastAsia="Times New Roman" w:hAnsi="Times New Roman" w:cs="Times New Roman"/>
      <w:sz w:val="24"/>
      <w:szCs w:val="20"/>
    </w:rPr>
  </w:style>
  <w:style w:type="paragraph" w:customStyle="1" w:styleId="D990C935E0D641BF8E21336714018E9D12">
    <w:name w:val="D990C935E0D641BF8E21336714018E9D12"/>
    <w:rsid w:val="00421432"/>
    <w:pPr>
      <w:spacing w:after="0" w:line="240" w:lineRule="auto"/>
    </w:pPr>
    <w:rPr>
      <w:rFonts w:ascii="Times New Roman" w:eastAsia="Times New Roman" w:hAnsi="Times New Roman" w:cs="Times New Roman"/>
      <w:sz w:val="24"/>
      <w:szCs w:val="20"/>
    </w:rPr>
  </w:style>
  <w:style w:type="paragraph" w:customStyle="1" w:styleId="39B033B8F039435184B6A79F8504AC0114">
    <w:name w:val="39B033B8F039435184B6A79F8504AC0114"/>
    <w:rsid w:val="00421432"/>
    <w:pPr>
      <w:spacing w:after="0" w:line="240" w:lineRule="auto"/>
    </w:pPr>
    <w:rPr>
      <w:rFonts w:ascii="Times New Roman" w:eastAsia="Times New Roman" w:hAnsi="Times New Roman" w:cs="Times New Roman"/>
      <w:sz w:val="24"/>
      <w:szCs w:val="20"/>
    </w:rPr>
  </w:style>
  <w:style w:type="paragraph" w:customStyle="1" w:styleId="C4FE0DDC8CB14B92814CF338E654DE3013">
    <w:name w:val="C4FE0DDC8CB14B92814CF338E654DE3013"/>
    <w:rsid w:val="00421432"/>
    <w:pPr>
      <w:spacing w:after="0" w:line="240" w:lineRule="auto"/>
    </w:pPr>
    <w:rPr>
      <w:rFonts w:ascii="Times New Roman" w:eastAsia="Times New Roman" w:hAnsi="Times New Roman" w:cs="Times New Roman"/>
      <w:sz w:val="24"/>
      <w:szCs w:val="20"/>
    </w:rPr>
  </w:style>
  <w:style w:type="paragraph" w:customStyle="1" w:styleId="7CFE13A48E224FA9987DABEA0B347A9610">
    <w:name w:val="7CFE13A48E224FA9987DABEA0B347A9610"/>
    <w:rsid w:val="00421432"/>
    <w:pPr>
      <w:spacing w:after="0" w:line="240" w:lineRule="auto"/>
    </w:pPr>
    <w:rPr>
      <w:rFonts w:ascii="Times New Roman" w:eastAsia="Times New Roman" w:hAnsi="Times New Roman" w:cs="Times New Roman"/>
      <w:sz w:val="24"/>
      <w:szCs w:val="20"/>
    </w:rPr>
  </w:style>
  <w:style w:type="paragraph" w:customStyle="1" w:styleId="92C3ABC26720454FB106ED931973403710">
    <w:name w:val="92C3ABC26720454FB106ED931973403710"/>
    <w:rsid w:val="00421432"/>
    <w:pPr>
      <w:spacing w:after="0" w:line="240" w:lineRule="auto"/>
    </w:pPr>
    <w:rPr>
      <w:rFonts w:ascii="Times New Roman" w:eastAsia="Times New Roman" w:hAnsi="Times New Roman" w:cs="Times New Roman"/>
      <w:sz w:val="24"/>
      <w:szCs w:val="20"/>
    </w:rPr>
  </w:style>
  <w:style w:type="paragraph" w:customStyle="1" w:styleId="B3199233796442D8A988B07B223305EA10">
    <w:name w:val="B3199233796442D8A988B07B223305EA10"/>
    <w:rsid w:val="00421432"/>
    <w:pPr>
      <w:spacing w:after="0" w:line="240" w:lineRule="auto"/>
    </w:pPr>
    <w:rPr>
      <w:rFonts w:ascii="Times New Roman" w:eastAsia="Times New Roman" w:hAnsi="Times New Roman" w:cs="Times New Roman"/>
      <w:sz w:val="24"/>
      <w:szCs w:val="20"/>
    </w:rPr>
  </w:style>
  <w:style w:type="paragraph" w:customStyle="1" w:styleId="7126C93C3AA34BE2ADAFCBF6C6289BB02">
    <w:name w:val="7126C93C3AA34BE2ADAFCBF6C6289BB02"/>
    <w:rsid w:val="00421432"/>
    <w:pPr>
      <w:spacing w:after="0" w:line="240" w:lineRule="auto"/>
    </w:pPr>
    <w:rPr>
      <w:rFonts w:ascii="Times New Roman" w:eastAsia="Times New Roman" w:hAnsi="Times New Roman" w:cs="Times New Roman"/>
      <w:sz w:val="24"/>
      <w:szCs w:val="20"/>
    </w:rPr>
  </w:style>
  <w:style w:type="paragraph" w:customStyle="1" w:styleId="83B69C3C0899417FA9F1BB20255FBA7A">
    <w:name w:val="83B69C3C0899417FA9F1BB20255FBA7A"/>
    <w:rsid w:val="00D855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C661-DEA1-403C-916E-E1A01552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Standard.dot</Template>
  <TotalTime>22</TotalTime>
  <Pages>1</Pages>
  <Words>334</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WILLIAMSON COUNTY</Company>
  <LinksUpToDate>false</LinksUpToDate>
  <CharactersWithSpaces>2261</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Leslie Mitchell</cp:lastModifiedBy>
  <cp:revision>5</cp:revision>
  <cp:lastPrinted>2003-09-18T14:11:00Z</cp:lastPrinted>
  <dcterms:created xsi:type="dcterms:W3CDTF">2022-09-13T20:47:00Z</dcterms:created>
  <dcterms:modified xsi:type="dcterms:W3CDTF">2022-09-13T21:13:00Z</dcterms:modified>
</cp:coreProperties>
</file>