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bottom w:val="single" w:sz="4" w:space="0" w:color="auto"/>
        </w:tblBorders>
        <w:tblCellMar>
          <w:top w:w="144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  <w:tblDescription w:val="Layout table to enter Logo, Invoice number, Date, Expiration Date, Company Name and Slogan, Address, Phone and Fax numbers, and Email address"/>
      </w:tblPr>
      <w:tblGrid>
        <w:gridCol w:w="5935"/>
        <w:gridCol w:w="4001"/>
      </w:tblGrid>
      <w:tr w:rsidR="009C5836" w:rsidRPr="001E3C2E" w14:paraId="0D49FE9F" w14:textId="77777777" w:rsidTr="009820A3">
        <w:trPr>
          <w:trHeight w:val="764"/>
        </w:trPr>
        <w:tc>
          <w:tcPr>
            <w:tcW w:w="5935" w:type="dxa"/>
            <w:tcBorders>
              <w:top w:val="single" w:sz="4" w:space="0" w:color="365F91" w:themeColor="accent1" w:themeShade="BF"/>
              <w:bottom w:val="nil"/>
            </w:tcBorders>
            <w:shd w:val="clear" w:color="auto" w:fill="auto"/>
            <w:tcMar>
              <w:top w:w="0" w:type="dxa"/>
            </w:tcMar>
          </w:tcPr>
          <w:p w14:paraId="297ED4EE" w14:textId="096702DD" w:rsidR="009C5836" w:rsidRPr="009820A3" w:rsidRDefault="00453866" w:rsidP="00761383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t xml:space="preserve">Quote </w:t>
            </w:r>
            <w:r w:rsidR="00427EE8">
              <w:rPr>
                <w:noProof/>
                <w:sz w:val="36"/>
                <w:szCs w:val="36"/>
              </w:rPr>
              <w:t>Request – EXACQ NVR MAC Addresses</w:t>
            </w:r>
            <w:r w:rsidR="00CB3633">
              <w:rPr>
                <w:noProof/>
                <w:sz w:val="36"/>
                <w:szCs w:val="36"/>
              </w:rPr>
              <w:t xml:space="preserve"> </w:t>
            </w:r>
            <w:r w:rsidR="00427EE8">
              <w:rPr>
                <w:noProof/>
                <w:sz w:val="36"/>
                <w:szCs w:val="36"/>
              </w:rPr>
              <w:t xml:space="preserve">Licenses Renewals for </w:t>
            </w:r>
            <w:r w:rsidR="00427EE8" w:rsidRPr="00534477">
              <w:rPr>
                <w:b/>
                <w:bCs/>
                <w:noProof/>
                <w:sz w:val="36"/>
                <w:szCs w:val="36"/>
                <w:u w:val="single"/>
              </w:rPr>
              <w:t>9/2019 – 9/2020</w:t>
            </w:r>
          </w:p>
        </w:tc>
        <w:tc>
          <w:tcPr>
            <w:tcW w:w="4001" w:type="dxa"/>
            <w:tcBorders>
              <w:top w:val="single" w:sz="4" w:space="0" w:color="365F91" w:themeColor="accent1" w:themeShade="BF"/>
              <w:bottom w:val="nil"/>
            </w:tcBorders>
            <w:shd w:val="clear" w:color="auto" w:fill="auto"/>
          </w:tcPr>
          <w:p w14:paraId="01BB6623" w14:textId="77777777" w:rsidR="009C5836" w:rsidRDefault="009820A3" w:rsidP="00E27198">
            <w:pPr>
              <w:pStyle w:val="Heading1"/>
            </w:pPr>
            <w:r>
              <w:t xml:space="preserve">Corrections </w:t>
            </w:r>
          </w:p>
        </w:tc>
      </w:tr>
    </w:tbl>
    <w:p w14:paraId="6AB9CC30" w14:textId="30B91CC6" w:rsidR="008A3C48" w:rsidRDefault="008A3C48"/>
    <w:p w14:paraId="74DB47A2" w14:textId="77777777" w:rsidR="009C5836" w:rsidRPr="001E3C2E" w:rsidRDefault="009C5836" w:rsidP="00897D19">
      <w:bookmarkStart w:id="0" w:name="_GoBack"/>
      <w:bookmarkEnd w:id="0"/>
    </w:p>
    <w:tbl>
      <w:tblPr>
        <w:tblW w:w="500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  <w:tblDescription w:val="Enter Quantity, Description, Unit Price, Discount, and Line Total in table columns, and Subtotal, Sales Tax, and Total at the end of this table"/>
      </w:tblPr>
      <w:tblGrid>
        <w:gridCol w:w="2961"/>
        <w:gridCol w:w="3066"/>
        <w:gridCol w:w="992"/>
        <w:gridCol w:w="1507"/>
        <w:gridCol w:w="1410"/>
      </w:tblGrid>
      <w:tr w:rsidR="00427EE8" w:rsidRPr="001E3C2E" w14:paraId="1DF9E499" w14:textId="17AFAFD1" w:rsidTr="00427EE8">
        <w:trPr>
          <w:cantSplit/>
          <w:trHeight w:val="288"/>
        </w:trPr>
        <w:tc>
          <w:tcPr>
            <w:tcW w:w="2961" w:type="dxa"/>
            <w:tcBorders>
              <w:top w:val="single" w:sz="12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p w14:paraId="1B580C96" w14:textId="6B13B411" w:rsidR="00427EE8" w:rsidRPr="00427EE8" w:rsidRDefault="00427EE8" w:rsidP="00723603">
            <w:pPr>
              <w:pStyle w:val="ColumnHeadings"/>
              <w:rPr>
                <w:sz w:val="20"/>
                <w:szCs w:val="20"/>
              </w:rPr>
            </w:pPr>
            <w:r w:rsidRPr="00427EE8">
              <w:rPr>
                <w:sz w:val="20"/>
                <w:szCs w:val="20"/>
              </w:rPr>
              <w:t xml:space="preserve">MAC Addresses </w:t>
            </w:r>
          </w:p>
        </w:tc>
        <w:sdt>
          <w:sdtPr>
            <w:rPr>
              <w:sz w:val="20"/>
              <w:szCs w:val="20"/>
            </w:rPr>
            <w:alias w:val="Description:"/>
            <w:tag w:val="Description:"/>
            <w:id w:val="-1848702004"/>
            <w:placeholder>
              <w:docPart w:val="4F18DAA60CB744258517A2922D2A37F1"/>
            </w:placeholder>
            <w:temporary/>
            <w:showingPlcHdr/>
            <w15:appearance w15:val="hidden"/>
          </w:sdtPr>
          <w:sdtContent>
            <w:tc>
              <w:tcPr>
                <w:tcW w:w="3066" w:type="dxa"/>
                <w:tcBorders>
                  <w:top w:val="single" w:sz="12" w:space="0" w:color="365F91" w:themeColor="accent1" w:themeShade="BF"/>
                  <w:left w:val="single" w:sz="4" w:space="0" w:color="365F91" w:themeColor="accent1" w:themeShade="BF"/>
                  <w:bottom w:val="single" w:sz="4" w:space="0" w:color="365F91" w:themeColor="accent1" w:themeShade="BF"/>
                  <w:right w:val="single" w:sz="4" w:space="0" w:color="365F91" w:themeColor="accent1" w:themeShade="BF"/>
                </w:tcBorders>
                <w:shd w:val="clear" w:color="auto" w:fill="DBE5F1" w:themeFill="accent1" w:themeFillTint="33"/>
                <w:vAlign w:val="center"/>
              </w:tcPr>
              <w:p w14:paraId="1BE79E5A" w14:textId="77777777" w:rsidR="00427EE8" w:rsidRPr="00427EE8" w:rsidRDefault="00427EE8" w:rsidP="00723603">
                <w:pPr>
                  <w:pStyle w:val="ColumnHeadings"/>
                  <w:rPr>
                    <w:sz w:val="20"/>
                    <w:szCs w:val="20"/>
                  </w:rPr>
                </w:pPr>
                <w:r w:rsidRPr="00427EE8">
                  <w:rPr>
                    <w:sz w:val="20"/>
                    <w:szCs w:val="20"/>
                  </w:rPr>
                  <w:t>description</w:t>
                </w:r>
              </w:p>
            </w:tc>
          </w:sdtContent>
        </w:sdt>
        <w:tc>
          <w:tcPr>
            <w:tcW w:w="992" w:type="dxa"/>
            <w:tcBorders>
              <w:top w:val="single" w:sz="12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p w14:paraId="1FB29D97" w14:textId="5CD84EEE" w:rsidR="00427EE8" w:rsidRPr="00427EE8" w:rsidRDefault="00427EE8" w:rsidP="00723603">
            <w:pPr>
              <w:pStyle w:val="ColumnHeadings"/>
              <w:rPr>
                <w:sz w:val="20"/>
                <w:szCs w:val="20"/>
              </w:rPr>
            </w:pPr>
            <w:r w:rsidRPr="00427EE8">
              <w:rPr>
                <w:sz w:val="20"/>
                <w:szCs w:val="20"/>
              </w:rPr>
              <w:t>QTy</w:t>
            </w:r>
          </w:p>
        </w:tc>
        <w:tc>
          <w:tcPr>
            <w:tcW w:w="1507" w:type="dxa"/>
            <w:tcBorders>
              <w:top w:val="single" w:sz="12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p w14:paraId="22547ADB" w14:textId="5A7A16B9" w:rsidR="00427EE8" w:rsidRPr="00427EE8" w:rsidRDefault="00427EE8" w:rsidP="00723603">
            <w:pPr>
              <w:pStyle w:val="ColumnHeadings"/>
              <w:rPr>
                <w:sz w:val="20"/>
                <w:szCs w:val="20"/>
              </w:rPr>
            </w:pPr>
            <w:r w:rsidRPr="00427EE8">
              <w:rPr>
                <w:sz w:val="20"/>
                <w:szCs w:val="20"/>
              </w:rPr>
              <w:t xml:space="preserve">Cost </w:t>
            </w:r>
          </w:p>
        </w:tc>
        <w:tc>
          <w:tcPr>
            <w:tcW w:w="1400" w:type="dxa"/>
            <w:tcBorders>
              <w:top w:val="single" w:sz="12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49F8AA29" w14:textId="54DD3AAF" w:rsidR="00427EE8" w:rsidRPr="00427EE8" w:rsidRDefault="00427EE8" w:rsidP="00723603">
            <w:pPr>
              <w:pStyle w:val="ColumnHeadings"/>
              <w:rPr>
                <w:sz w:val="20"/>
                <w:szCs w:val="20"/>
              </w:rPr>
            </w:pPr>
            <w:r w:rsidRPr="00427EE8">
              <w:rPr>
                <w:sz w:val="20"/>
                <w:szCs w:val="20"/>
              </w:rPr>
              <w:t xml:space="preserve">Total </w:t>
            </w:r>
          </w:p>
        </w:tc>
      </w:tr>
      <w:tr w:rsidR="00427EE8" w:rsidRPr="001E3C2E" w14:paraId="705FDB39" w14:textId="63A4BA70" w:rsidTr="00427EE8">
        <w:trPr>
          <w:cantSplit/>
          <w:trHeight w:val="288"/>
        </w:trPr>
        <w:tc>
          <w:tcPr>
            <w:tcW w:w="2961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5EE2E454" w14:textId="77777777" w:rsidR="00427EE8" w:rsidRPr="00427EE8" w:rsidRDefault="00427EE8" w:rsidP="00427EE8">
            <w:pPr>
              <w:rPr>
                <w:rFonts w:ascii="Times New Roman" w:hAnsi="Times New Roman"/>
                <w:b/>
                <w:bCs/>
                <w:spacing w:val="0"/>
                <w:sz w:val="18"/>
              </w:rPr>
            </w:pPr>
            <w:r w:rsidRPr="00427EE8">
              <w:rPr>
                <w:rFonts w:ascii="Times New Roman" w:hAnsi="Times New Roman"/>
                <w:b/>
                <w:bCs/>
                <w:sz w:val="18"/>
              </w:rPr>
              <w:t>MJ-NVR-2 - C8-1F-66-B7-BA-87</w:t>
            </w:r>
          </w:p>
          <w:p w14:paraId="196D2B7B" w14:textId="1E7DBA7E" w:rsidR="00427EE8" w:rsidRPr="00427EE8" w:rsidRDefault="00427EE8" w:rsidP="00453866">
            <w:pPr>
              <w:jc w:val="center"/>
              <w:rPr>
                <w:rFonts w:ascii="Times New Roman" w:hAnsi="Times New Roman"/>
                <w:b/>
                <w:bCs/>
                <w:sz w:val="18"/>
              </w:rPr>
            </w:pPr>
          </w:p>
        </w:tc>
        <w:tc>
          <w:tcPr>
            <w:tcW w:w="3066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0C29C1D6" w14:textId="586834A9" w:rsidR="00427EE8" w:rsidRPr="00453866" w:rsidRDefault="00427EE8" w:rsidP="00453866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38FDF267" w14:textId="77777777" w:rsidR="00427EE8" w:rsidRPr="00761383" w:rsidRDefault="00427EE8" w:rsidP="00761383">
            <w:pPr>
              <w:pStyle w:val="Amount"/>
            </w:pPr>
          </w:p>
        </w:tc>
        <w:tc>
          <w:tcPr>
            <w:tcW w:w="1507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01493416" w14:textId="77777777" w:rsidR="00427EE8" w:rsidRPr="00761383" w:rsidRDefault="00427EE8" w:rsidP="00761383">
            <w:pPr>
              <w:pStyle w:val="Amount"/>
            </w:pPr>
          </w:p>
        </w:tc>
        <w:tc>
          <w:tcPr>
            <w:tcW w:w="140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14:paraId="419148D5" w14:textId="77777777" w:rsidR="00427EE8" w:rsidRPr="00761383" w:rsidRDefault="00427EE8" w:rsidP="00761383">
            <w:pPr>
              <w:pStyle w:val="Amount"/>
            </w:pPr>
          </w:p>
        </w:tc>
      </w:tr>
      <w:tr w:rsidR="00427EE8" w:rsidRPr="001E3C2E" w14:paraId="44B52A9E" w14:textId="7DA3EDAA" w:rsidTr="00427EE8">
        <w:trPr>
          <w:cantSplit/>
          <w:trHeight w:val="288"/>
        </w:trPr>
        <w:tc>
          <w:tcPr>
            <w:tcW w:w="2961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471522CC" w14:textId="77777777" w:rsidR="00427EE8" w:rsidRPr="00427EE8" w:rsidRDefault="00427EE8" w:rsidP="00427EE8">
            <w:pPr>
              <w:rPr>
                <w:rFonts w:ascii="Times New Roman" w:hAnsi="Times New Roman"/>
                <w:b/>
                <w:bCs/>
                <w:spacing w:val="0"/>
                <w:sz w:val="18"/>
              </w:rPr>
            </w:pPr>
            <w:r w:rsidRPr="00427EE8">
              <w:rPr>
                <w:rFonts w:ascii="Times New Roman" w:hAnsi="Times New Roman"/>
                <w:b/>
                <w:bCs/>
                <w:sz w:val="18"/>
              </w:rPr>
              <w:t>MJ-NVR-3 - 90-B1-1C-56-B7-47</w:t>
            </w:r>
          </w:p>
          <w:p w14:paraId="286A127F" w14:textId="77777777" w:rsidR="00427EE8" w:rsidRPr="00427EE8" w:rsidRDefault="00427EE8" w:rsidP="00453866">
            <w:pPr>
              <w:jc w:val="center"/>
              <w:rPr>
                <w:rFonts w:ascii="Times New Roman" w:hAnsi="Times New Roman"/>
                <w:b/>
                <w:bCs/>
                <w:sz w:val="18"/>
              </w:rPr>
            </w:pPr>
          </w:p>
        </w:tc>
        <w:tc>
          <w:tcPr>
            <w:tcW w:w="3066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085449AA" w14:textId="77777777" w:rsidR="00427EE8" w:rsidRPr="00453866" w:rsidRDefault="00427EE8" w:rsidP="00453866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249AA2BA" w14:textId="77777777" w:rsidR="00427EE8" w:rsidRPr="00761383" w:rsidRDefault="00427EE8" w:rsidP="00761383">
            <w:pPr>
              <w:pStyle w:val="Amount"/>
            </w:pPr>
          </w:p>
        </w:tc>
        <w:tc>
          <w:tcPr>
            <w:tcW w:w="1507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5B61743D" w14:textId="77777777" w:rsidR="00427EE8" w:rsidRPr="00761383" w:rsidRDefault="00427EE8" w:rsidP="00761383">
            <w:pPr>
              <w:pStyle w:val="Amount"/>
            </w:pPr>
          </w:p>
        </w:tc>
        <w:tc>
          <w:tcPr>
            <w:tcW w:w="140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14:paraId="14E18E3E" w14:textId="77777777" w:rsidR="00427EE8" w:rsidRPr="00761383" w:rsidRDefault="00427EE8" w:rsidP="00761383">
            <w:pPr>
              <w:pStyle w:val="Amount"/>
            </w:pPr>
          </w:p>
        </w:tc>
      </w:tr>
      <w:tr w:rsidR="00427EE8" w:rsidRPr="001E3C2E" w14:paraId="1FF47D3F" w14:textId="2C1AA130" w:rsidTr="00427EE8">
        <w:trPr>
          <w:cantSplit/>
          <w:trHeight w:val="288"/>
        </w:trPr>
        <w:tc>
          <w:tcPr>
            <w:tcW w:w="2961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07ADD894" w14:textId="77777777" w:rsidR="00427EE8" w:rsidRPr="00427EE8" w:rsidRDefault="00427EE8" w:rsidP="00427EE8">
            <w:pPr>
              <w:rPr>
                <w:rFonts w:ascii="Times New Roman" w:hAnsi="Times New Roman"/>
                <w:b/>
                <w:bCs/>
                <w:spacing w:val="0"/>
                <w:sz w:val="18"/>
              </w:rPr>
            </w:pPr>
            <w:r w:rsidRPr="00427EE8">
              <w:rPr>
                <w:rFonts w:ascii="Times New Roman" w:hAnsi="Times New Roman"/>
                <w:b/>
                <w:bCs/>
                <w:sz w:val="18"/>
              </w:rPr>
              <w:t>MJ-NVR-4 - 54-BE-F7-65-9C-13</w:t>
            </w:r>
          </w:p>
          <w:p w14:paraId="7530BCCC" w14:textId="77777777" w:rsidR="00427EE8" w:rsidRPr="00427EE8" w:rsidRDefault="00427EE8" w:rsidP="00453866">
            <w:pPr>
              <w:jc w:val="center"/>
              <w:rPr>
                <w:rFonts w:ascii="Times New Roman" w:hAnsi="Times New Roman"/>
                <w:b/>
                <w:bCs/>
                <w:sz w:val="18"/>
              </w:rPr>
            </w:pPr>
          </w:p>
        </w:tc>
        <w:tc>
          <w:tcPr>
            <w:tcW w:w="3066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69C7D04C" w14:textId="77777777" w:rsidR="00427EE8" w:rsidRPr="00453866" w:rsidRDefault="00427EE8" w:rsidP="00453866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318EECEB" w14:textId="77777777" w:rsidR="00427EE8" w:rsidRPr="00761383" w:rsidRDefault="00427EE8" w:rsidP="00761383">
            <w:pPr>
              <w:pStyle w:val="Amount"/>
            </w:pPr>
          </w:p>
        </w:tc>
        <w:tc>
          <w:tcPr>
            <w:tcW w:w="1507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5323D022" w14:textId="77777777" w:rsidR="00427EE8" w:rsidRPr="00761383" w:rsidRDefault="00427EE8" w:rsidP="00761383">
            <w:pPr>
              <w:pStyle w:val="Amount"/>
            </w:pPr>
          </w:p>
        </w:tc>
        <w:tc>
          <w:tcPr>
            <w:tcW w:w="140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14:paraId="14A67EEA" w14:textId="77777777" w:rsidR="00427EE8" w:rsidRPr="00761383" w:rsidRDefault="00427EE8" w:rsidP="00761383">
            <w:pPr>
              <w:pStyle w:val="Amount"/>
            </w:pPr>
          </w:p>
        </w:tc>
      </w:tr>
      <w:tr w:rsidR="00427EE8" w:rsidRPr="001E3C2E" w14:paraId="47FE74BB" w14:textId="525F8DA1" w:rsidTr="00427EE8">
        <w:trPr>
          <w:cantSplit/>
          <w:trHeight w:val="288"/>
        </w:trPr>
        <w:tc>
          <w:tcPr>
            <w:tcW w:w="2961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3F72BC9C" w14:textId="77777777" w:rsidR="00427EE8" w:rsidRPr="00427EE8" w:rsidRDefault="00427EE8" w:rsidP="00427EE8">
            <w:pPr>
              <w:rPr>
                <w:rFonts w:ascii="Times New Roman" w:hAnsi="Times New Roman"/>
                <w:b/>
                <w:bCs/>
                <w:spacing w:val="0"/>
                <w:sz w:val="18"/>
              </w:rPr>
            </w:pPr>
            <w:r w:rsidRPr="00427EE8">
              <w:rPr>
                <w:rFonts w:ascii="Times New Roman" w:hAnsi="Times New Roman"/>
                <w:b/>
                <w:bCs/>
                <w:sz w:val="18"/>
              </w:rPr>
              <w:t>MJ-NVR-5 - 9C-5C-8E-70-BD-B9</w:t>
            </w:r>
          </w:p>
          <w:p w14:paraId="0175AC03" w14:textId="77777777" w:rsidR="00427EE8" w:rsidRPr="00427EE8" w:rsidRDefault="00427EE8" w:rsidP="00453866">
            <w:pPr>
              <w:jc w:val="center"/>
              <w:rPr>
                <w:rFonts w:ascii="Times New Roman" w:hAnsi="Times New Roman"/>
                <w:b/>
                <w:bCs/>
                <w:sz w:val="18"/>
              </w:rPr>
            </w:pPr>
          </w:p>
        </w:tc>
        <w:tc>
          <w:tcPr>
            <w:tcW w:w="3066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1A54A591" w14:textId="77777777" w:rsidR="00427EE8" w:rsidRPr="00453866" w:rsidRDefault="00427EE8" w:rsidP="00453866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3C60612D" w14:textId="77777777" w:rsidR="00427EE8" w:rsidRPr="00761383" w:rsidRDefault="00427EE8" w:rsidP="00761383">
            <w:pPr>
              <w:pStyle w:val="Amount"/>
            </w:pPr>
          </w:p>
        </w:tc>
        <w:tc>
          <w:tcPr>
            <w:tcW w:w="1507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587CD4D9" w14:textId="77777777" w:rsidR="00427EE8" w:rsidRPr="00761383" w:rsidRDefault="00427EE8" w:rsidP="00761383">
            <w:pPr>
              <w:pStyle w:val="Amount"/>
            </w:pPr>
          </w:p>
        </w:tc>
        <w:tc>
          <w:tcPr>
            <w:tcW w:w="140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14:paraId="36C9434A" w14:textId="77777777" w:rsidR="00427EE8" w:rsidRPr="00761383" w:rsidRDefault="00427EE8" w:rsidP="00761383">
            <w:pPr>
              <w:pStyle w:val="Amount"/>
            </w:pPr>
          </w:p>
        </w:tc>
      </w:tr>
      <w:tr w:rsidR="00CA1CFC" w:rsidRPr="001E3C2E" w14:paraId="30697BA9" w14:textId="77777777" w:rsidTr="00427E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/>
        </w:trPr>
        <w:tc>
          <w:tcPr>
            <w:tcW w:w="9936" w:type="dxa"/>
            <w:gridSpan w:val="5"/>
            <w:shd w:val="clear" w:color="auto" w:fill="auto"/>
            <w:tcMar>
              <w:top w:w="432" w:type="dxa"/>
              <w:left w:w="115" w:type="dxa"/>
              <w:bottom w:w="0" w:type="dxa"/>
              <w:right w:w="115" w:type="dxa"/>
            </w:tcMar>
            <w:vAlign w:val="center"/>
          </w:tcPr>
          <w:p w14:paraId="1F10EA94" w14:textId="77777777" w:rsidR="003A1E70" w:rsidRPr="00C538B7" w:rsidRDefault="00534477" w:rsidP="00727B08">
            <w:pPr>
              <w:pStyle w:val="SmallType"/>
              <w:rPr>
                <w:b/>
                <w:sz w:val="28"/>
                <w:szCs w:val="28"/>
              </w:rPr>
            </w:pPr>
            <w:sdt>
              <w:sdtPr>
                <w:rPr>
                  <w:b/>
                  <w:sz w:val="28"/>
                  <w:szCs w:val="28"/>
                </w:rPr>
                <w:alias w:val="Quotation prepared by:"/>
                <w:tag w:val="Quotation prepared by:"/>
                <w:id w:val="-90939444"/>
                <w:placeholder>
                  <w:docPart w:val="20608A11E3874B4E9942043E059BD49A"/>
                </w:placeholder>
                <w:temporary/>
                <w:showingPlcHdr/>
                <w15:appearance w15:val="hidden"/>
              </w:sdtPr>
              <w:sdtEndPr/>
              <w:sdtContent>
                <w:r w:rsidR="00386F5F" w:rsidRPr="00C538B7">
                  <w:rPr>
                    <w:b/>
                    <w:sz w:val="28"/>
                    <w:szCs w:val="28"/>
                  </w:rPr>
                  <w:t>Quotation prepared by:</w:t>
                </w:r>
              </w:sdtContent>
            </w:sdt>
            <w:r w:rsidR="00727B08" w:rsidRPr="00C538B7">
              <w:rPr>
                <w:b/>
                <w:sz w:val="28"/>
                <w:szCs w:val="28"/>
              </w:rPr>
              <w:tab/>
            </w:r>
          </w:p>
          <w:p w14:paraId="6703F659" w14:textId="77777777" w:rsidR="003A1E70" w:rsidRDefault="00453866" w:rsidP="00727B08">
            <w:pPr>
              <w:pStyle w:val="SmallTyp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14:paraId="1E0EA939" w14:textId="77777777" w:rsidR="00453866" w:rsidRDefault="00453866" w:rsidP="00727B08">
            <w:pPr>
              <w:pStyle w:val="SmallTyp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Company Name and Number___________________________________</w:t>
            </w:r>
          </w:p>
          <w:p w14:paraId="337EB0F8" w14:textId="77777777" w:rsidR="00453866" w:rsidRPr="00C538B7" w:rsidRDefault="00453866" w:rsidP="00727B08">
            <w:pPr>
              <w:pStyle w:val="SmallTyp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14:paraId="1E57FBF4" w14:textId="77777777" w:rsidR="00CA1CFC" w:rsidRPr="007C7496" w:rsidRDefault="00CA1CFC" w:rsidP="00215AFC">
            <w:pPr>
              <w:pStyle w:val="SmallType"/>
            </w:pPr>
          </w:p>
        </w:tc>
      </w:tr>
      <w:tr w:rsidR="003A1E70" w:rsidRPr="001E3C2E" w14:paraId="475A3CF7" w14:textId="77777777" w:rsidTr="00427E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/>
        </w:trPr>
        <w:tc>
          <w:tcPr>
            <w:tcW w:w="9936" w:type="dxa"/>
            <w:gridSpan w:val="5"/>
            <w:shd w:val="clear" w:color="auto" w:fill="auto"/>
            <w:tcMar>
              <w:top w:w="115" w:type="dxa"/>
              <w:left w:w="115" w:type="dxa"/>
              <w:bottom w:w="0" w:type="dxa"/>
              <w:right w:w="115" w:type="dxa"/>
            </w:tcMar>
            <w:vAlign w:val="center"/>
          </w:tcPr>
          <w:p w14:paraId="59B9C8D3" w14:textId="77777777" w:rsidR="003A1E70" w:rsidRDefault="00C44A81" w:rsidP="00727B08">
            <w:pPr>
              <w:pStyle w:val="Thankyou"/>
            </w:pPr>
            <w:r>
              <w:t xml:space="preserve">Thank you for your quote </w:t>
            </w:r>
          </w:p>
        </w:tc>
      </w:tr>
    </w:tbl>
    <w:p w14:paraId="6BE1A24D" w14:textId="77777777" w:rsidR="00B764B8" w:rsidRPr="001E3C2E" w:rsidRDefault="00B764B8" w:rsidP="003A1E70"/>
    <w:sectPr w:rsidR="00B764B8" w:rsidRPr="001E3C2E" w:rsidSect="00FC55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20" w:right="1152" w:bottom="864" w:left="1152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961F72" w14:textId="77777777" w:rsidR="009820A3" w:rsidRDefault="009820A3">
      <w:r>
        <w:separator/>
      </w:r>
    </w:p>
  </w:endnote>
  <w:endnote w:type="continuationSeparator" w:id="0">
    <w:p w14:paraId="593CE1BF" w14:textId="77777777" w:rsidR="009820A3" w:rsidRDefault="00982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704BBF" w14:textId="77777777" w:rsidR="00D514A2" w:rsidRDefault="00D514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98D4F1" w14:textId="77777777" w:rsidR="00FC55BD" w:rsidRDefault="00FC55BD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0" allowOverlap="1" wp14:anchorId="2567B6C5" wp14:editId="16DB711F">
              <wp:simplePos x="0" y="0"/>
              <wp:positionH relativeFrom="page">
                <wp:posOffset>636270</wp:posOffset>
              </wp:positionH>
              <wp:positionV relativeFrom="margin">
                <wp:posOffset>8465185</wp:posOffset>
              </wp:positionV>
              <wp:extent cx="6492240" cy="555625"/>
              <wp:effectExtent l="0" t="0" r="3810" b="15875"/>
              <wp:wrapNone/>
              <wp:docPr id="5" name="Group 26" descr="Blue gradient in rectangl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92240" cy="555625"/>
                        <a:chOff x="1066" y="14085"/>
                        <a:chExt cx="10081" cy="875"/>
                      </a:xfrm>
                    </wpg:grpSpPr>
                    <wps:wsp>
                      <wps:cNvPr id="7" name="Rectangle 27" descr="Blue gradient in rectangle"/>
                      <wps:cNvSpPr>
                        <a:spLocks noChangeArrowheads="1"/>
                      </wps:cNvSpPr>
                      <wps:spPr bwMode="auto">
                        <a:xfrm>
                          <a:off x="1066" y="14085"/>
                          <a:ext cx="10081" cy="8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Line 28" descr="Line connector"/>
                      <wps:cNvCnPr>
                        <a:cxnSpLocks noChangeShapeType="1"/>
                      </wps:cNvCnPr>
                      <wps:spPr bwMode="auto">
                        <a:xfrm>
                          <a:off x="1080" y="14936"/>
                          <a:ext cx="10051" cy="7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chemeClr val="accent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B54022" id="Group 26" o:spid="_x0000_s1026" alt="Blue gradient in rectangle" style="position:absolute;margin-left:50.1pt;margin-top:666.55pt;width:511.2pt;height:43.75pt;z-index:-251657216;mso-position-horizontal-relative:page;mso-position-vertical-relative:margin" coordorigin="1066,14085" coordsize="10081,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" o:allowincell="f">
              <v:rect id="Rectangle 27" o:spid="_x0000_s1027" alt="Blue gradient in rectangle" style="position:absolute;left:1066;top:14085;width:10081;height: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" stroked="f">
                <v:fill color2="#b8cce4 [1300]" rotate="t" focus="100%" type="gradient"/>
              </v:rect>
              <v:line id="Line 28" o:spid="_x0000_s1028" alt="Line connector" style="position:absolute;visibility:visible;mso-wrap-style:square" from="1080,14936" to="11131,149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" strokecolor="#365f91 [2404]" strokeweight=".5pt"/>
              <w10:wrap anchorx="page" anchory="margin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597EE0" w14:textId="77777777" w:rsidR="00D514A2" w:rsidRDefault="00D514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1C4441" w14:textId="77777777" w:rsidR="009820A3" w:rsidRDefault="009820A3">
      <w:r>
        <w:separator/>
      </w:r>
    </w:p>
  </w:footnote>
  <w:footnote w:type="continuationSeparator" w:id="0">
    <w:p w14:paraId="197E17A8" w14:textId="77777777" w:rsidR="009820A3" w:rsidRDefault="009820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8A03C7" w14:textId="77777777" w:rsidR="00D514A2" w:rsidRDefault="00D514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80C827" w14:textId="77777777" w:rsidR="00FC55BD" w:rsidRDefault="00FC55B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2FEFF015" wp14:editId="22DA226F">
              <wp:simplePos x="0" y="0"/>
              <wp:positionH relativeFrom="margin">
                <wp:posOffset>-7620</wp:posOffset>
              </wp:positionH>
              <wp:positionV relativeFrom="margin">
                <wp:posOffset>9525</wp:posOffset>
              </wp:positionV>
              <wp:extent cx="6324600" cy="1242695"/>
              <wp:effectExtent l="0" t="0" r="0" b="0"/>
              <wp:wrapNone/>
              <wp:docPr id="9" name="Rectangle 13" descr="Blue gradient in rectangl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24600" cy="124269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chemeClr val="accent1">
                              <a:lumMod val="40000"/>
                              <a:lumOff val="60000"/>
                            </a:schemeClr>
                          </a:gs>
                          <a:gs pos="100000">
                            <a:srgbClr val="FFFFFF"/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EDC70F" id="Rectangle 13" o:spid="_x0000_s1026" alt="Blue gradient in rectangle" style="position:absolute;margin-left:-.6pt;margin-top:.75pt;width:498pt;height:97.8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" o:allowincell="f" fillcolor="#b8cce4 [1300]" stroked="f">
              <v:fill rotate="t" focus="100%" type="gradient"/>
              <w10:wrap anchorx="margin" anchory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35297C" w14:textId="77777777" w:rsidR="00D514A2" w:rsidRDefault="00D514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7563A4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7D0AB8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30A8D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CBA9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DCC217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0DA95F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92C41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3A0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4948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BFA9E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2311D"/>
    <w:multiLevelType w:val="hybridMultilevel"/>
    <w:tmpl w:val="B64E4A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2B2751F"/>
    <w:multiLevelType w:val="hybridMultilevel"/>
    <w:tmpl w:val="DE88B224"/>
    <w:lvl w:ilvl="0" w:tplc="A842702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Arial" w:hAnsi="Arial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12289">
      <o:colormru v:ext="edit" colors="#3b5e91,#c6d4e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0A3"/>
    <w:rsid w:val="00002021"/>
    <w:rsid w:val="00012C15"/>
    <w:rsid w:val="00012DA5"/>
    <w:rsid w:val="00017A97"/>
    <w:rsid w:val="000226F2"/>
    <w:rsid w:val="000403E8"/>
    <w:rsid w:val="000417F9"/>
    <w:rsid w:val="00043699"/>
    <w:rsid w:val="00055E69"/>
    <w:rsid w:val="00056E24"/>
    <w:rsid w:val="000A72A8"/>
    <w:rsid w:val="000C60AF"/>
    <w:rsid w:val="000E447F"/>
    <w:rsid w:val="000E592C"/>
    <w:rsid w:val="000F1D23"/>
    <w:rsid w:val="00156844"/>
    <w:rsid w:val="0015744F"/>
    <w:rsid w:val="001724F6"/>
    <w:rsid w:val="00180611"/>
    <w:rsid w:val="001B2A81"/>
    <w:rsid w:val="001B5462"/>
    <w:rsid w:val="001B5F25"/>
    <w:rsid w:val="001D6696"/>
    <w:rsid w:val="001E3C2E"/>
    <w:rsid w:val="001F1EA7"/>
    <w:rsid w:val="0020532B"/>
    <w:rsid w:val="00205DD6"/>
    <w:rsid w:val="00207555"/>
    <w:rsid w:val="0021009B"/>
    <w:rsid w:val="00213FAA"/>
    <w:rsid w:val="00215AFC"/>
    <w:rsid w:val="00246484"/>
    <w:rsid w:val="00251C32"/>
    <w:rsid w:val="00255B08"/>
    <w:rsid w:val="00297836"/>
    <w:rsid w:val="00326411"/>
    <w:rsid w:val="00341D54"/>
    <w:rsid w:val="003465E2"/>
    <w:rsid w:val="0035481F"/>
    <w:rsid w:val="00360D3D"/>
    <w:rsid w:val="00370561"/>
    <w:rsid w:val="003756B5"/>
    <w:rsid w:val="00386F5F"/>
    <w:rsid w:val="00387E68"/>
    <w:rsid w:val="003A1E70"/>
    <w:rsid w:val="003B7E00"/>
    <w:rsid w:val="003C1229"/>
    <w:rsid w:val="003D6485"/>
    <w:rsid w:val="003E3D7F"/>
    <w:rsid w:val="003F03CA"/>
    <w:rsid w:val="00413CC1"/>
    <w:rsid w:val="00416A5B"/>
    <w:rsid w:val="00427EE8"/>
    <w:rsid w:val="00436B94"/>
    <w:rsid w:val="004526C5"/>
    <w:rsid w:val="00453866"/>
    <w:rsid w:val="00473FA7"/>
    <w:rsid w:val="004776DC"/>
    <w:rsid w:val="004801EC"/>
    <w:rsid w:val="004D6D3B"/>
    <w:rsid w:val="004E3995"/>
    <w:rsid w:val="004F3FB4"/>
    <w:rsid w:val="00522EAB"/>
    <w:rsid w:val="00531C77"/>
    <w:rsid w:val="00534477"/>
    <w:rsid w:val="005404D4"/>
    <w:rsid w:val="00551108"/>
    <w:rsid w:val="00552F77"/>
    <w:rsid w:val="0058338F"/>
    <w:rsid w:val="00584C74"/>
    <w:rsid w:val="00584EBA"/>
    <w:rsid w:val="005A6D66"/>
    <w:rsid w:val="005B7ABD"/>
    <w:rsid w:val="006171BA"/>
    <w:rsid w:val="00640AAC"/>
    <w:rsid w:val="00647F33"/>
    <w:rsid w:val="0065596D"/>
    <w:rsid w:val="006A68E8"/>
    <w:rsid w:val="006C4528"/>
    <w:rsid w:val="006C6182"/>
    <w:rsid w:val="006D2782"/>
    <w:rsid w:val="006F21A0"/>
    <w:rsid w:val="006F752E"/>
    <w:rsid w:val="00703C78"/>
    <w:rsid w:val="00704EC2"/>
    <w:rsid w:val="0071543E"/>
    <w:rsid w:val="00723603"/>
    <w:rsid w:val="00727B08"/>
    <w:rsid w:val="0074437D"/>
    <w:rsid w:val="007501D0"/>
    <w:rsid w:val="00751F2C"/>
    <w:rsid w:val="00761383"/>
    <w:rsid w:val="00763353"/>
    <w:rsid w:val="00763758"/>
    <w:rsid w:val="00787234"/>
    <w:rsid w:val="007A07D7"/>
    <w:rsid w:val="007A0C5E"/>
    <w:rsid w:val="007C1315"/>
    <w:rsid w:val="007C52B8"/>
    <w:rsid w:val="007C5A8E"/>
    <w:rsid w:val="007C7496"/>
    <w:rsid w:val="007D49EA"/>
    <w:rsid w:val="007F3D8D"/>
    <w:rsid w:val="007F4E44"/>
    <w:rsid w:val="008044FF"/>
    <w:rsid w:val="0081446C"/>
    <w:rsid w:val="00824635"/>
    <w:rsid w:val="00897D19"/>
    <w:rsid w:val="008A1909"/>
    <w:rsid w:val="008A1A69"/>
    <w:rsid w:val="008A3C48"/>
    <w:rsid w:val="008A4FC8"/>
    <w:rsid w:val="008B549F"/>
    <w:rsid w:val="008C1DFD"/>
    <w:rsid w:val="008D63CA"/>
    <w:rsid w:val="008E6D99"/>
    <w:rsid w:val="008F7829"/>
    <w:rsid w:val="00904F13"/>
    <w:rsid w:val="00923ED7"/>
    <w:rsid w:val="0093291A"/>
    <w:rsid w:val="0093568C"/>
    <w:rsid w:val="009463E1"/>
    <w:rsid w:val="009520ED"/>
    <w:rsid w:val="00961A6A"/>
    <w:rsid w:val="00966790"/>
    <w:rsid w:val="009820A3"/>
    <w:rsid w:val="0098251A"/>
    <w:rsid w:val="009A1F18"/>
    <w:rsid w:val="009A6AF5"/>
    <w:rsid w:val="009C5836"/>
    <w:rsid w:val="009E1965"/>
    <w:rsid w:val="009E6065"/>
    <w:rsid w:val="009E7724"/>
    <w:rsid w:val="00A10B6B"/>
    <w:rsid w:val="00A11DBF"/>
    <w:rsid w:val="00A1319C"/>
    <w:rsid w:val="00A4752F"/>
    <w:rsid w:val="00A57FAF"/>
    <w:rsid w:val="00A62877"/>
    <w:rsid w:val="00A67B29"/>
    <w:rsid w:val="00A71F71"/>
    <w:rsid w:val="00A74C60"/>
    <w:rsid w:val="00AB03C9"/>
    <w:rsid w:val="00B06781"/>
    <w:rsid w:val="00B509E3"/>
    <w:rsid w:val="00B530A0"/>
    <w:rsid w:val="00B7167B"/>
    <w:rsid w:val="00B764B8"/>
    <w:rsid w:val="00B929D8"/>
    <w:rsid w:val="00B96B3F"/>
    <w:rsid w:val="00BA71B8"/>
    <w:rsid w:val="00BA7FA7"/>
    <w:rsid w:val="00BB4DAA"/>
    <w:rsid w:val="00BB763E"/>
    <w:rsid w:val="00BC5200"/>
    <w:rsid w:val="00BD0D4F"/>
    <w:rsid w:val="00BD7A44"/>
    <w:rsid w:val="00BF5558"/>
    <w:rsid w:val="00C1473F"/>
    <w:rsid w:val="00C22B70"/>
    <w:rsid w:val="00C276BE"/>
    <w:rsid w:val="00C32AE1"/>
    <w:rsid w:val="00C379F1"/>
    <w:rsid w:val="00C43BE7"/>
    <w:rsid w:val="00C44A81"/>
    <w:rsid w:val="00C52E4D"/>
    <w:rsid w:val="00C538B7"/>
    <w:rsid w:val="00C60CDF"/>
    <w:rsid w:val="00C66691"/>
    <w:rsid w:val="00C66AD0"/>
    <w:rsid w:val="00C74974"/>
    <w:rsid w:val="00CA1CFC"/>
    <w:rsid w:val="00CB2E13"/>
    <w:rsid w:val="00CB3633"/>
    <w:rsid w:val="00CB4CBD"/>
    <w:rsid w:val="00CF01AF"/>
    <w:rsid w:val="00D33CEA"/>
    <w:rsid w:val="00D36630"/>
    <w:rsid w:val="00D4146A"/>
    <w:rsid w:val="00D45E69"/>
    <w:rsid w:val="00D514A2"/>
    <w:rsid w:val="00D7042E"/>
    <w:rsid w:val="00D76A11"/>
    <w:rsid w:val="00D87572"/>
    <w:rsid w:val="00D8761E"/>
    <w:rsid w:val="00DC1152"/>
    <w:rsid w:val="00DE09CB"/>
    <w:rsid w:val="00DF7693"/>
    <w:rsid w:val="00E27198"/>
    <w:rsid w:val="00E358C1"/>
    <w:rsid w:val="00E371FA"/>
    <w:rsid w:val="00E42426"/>
    <w:rsid w:val="00E6107D"/>
    <w:rsid w:val="00E9764B"/>
    <w:rsid w:val="00EF58B4"/>
    <w:rsid w:val="00F1292B"/>
    <w:rsid w:val="00F52042"/>
    <w:rsid w:val="00F64BE0"/>
    <w:rsid w:val="00F70E38"/>
    <w:rsid w:val="00FB1848"/>
    <w:rsid w:val="00FC55BD"/>
    <w:rsid w:val="00FC643D"/>
    <w:rsid w:val="00FD0114"/>
    <w:rsid w:val="00FD0E4D"/>
    <w:rsid w:val="00FF5D77"/>
    <w:rsid w:val="00FF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o:colormru v:ext="edit" colors="#3b5e91,#c6d4e8"/>
    </o:shapedefaults>
    <o:shapelayout v:ext="edit">
      <o:idmap v:ext="edit" data="1"/>
    </o:shapelayout>
  </w:shapeDefaults>
  <w:decimalSymbol w:val="."/>
  <w:listSeparator w:val=","/>
  <w14:docId w14:val="473BF576"/>
  <w15:docId w15:val="{EAF3A5FC-0715-4F21-8C2E-2EC6C85BF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semiHidden="1" w:unhideWhenUsed="1" w:qFormat="1"/>
    <w:lsdException w:name="Emphasis" w:semiHidden="1" w:uiPriority="99" w:unhideWhenUsed="1" w:qFormat="1"/>
    <w:lsdException w:name="Document Map" w:semiHidden="1" w:uiPriority="99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5B08"/>
    <w:pPr>
      <w:spacing w:line="264" w:lineRule="auto"/>
    </w:pPr>
    <w:rPr>
      <w:rFonts w:asciiTheme="minorHAnsi" w:hAnsiTheme="minorHAnsi"/>
      <w:spacing w:val="4"/>
      <w:sz w:val="17"/>
      <w:szCs w:val="18"/>
    </w:rPr>
  </w:style>
  <w:style w:type="paragraph" w:styleId="Heading1">
    <w:name w:val="heading 1"/>
    <w:basedOn w:val="Normal"/>
    <w:next w:val="Normal"/>
    <w:uiPriority w:val="9"/>
    <w:qFormat/>
    <w:rsid w:val="00D36630"/>
    <w:pPr>
      <w:spacing w:line="240" w:lineRule="auto"/>
      <w:jc w:val="right"/>
      <w:outlineLvl w:val="0"/>
    </w:pPr>
    <w:rPr>
      <w:rFonts w:asciiTheme="majorHAnsi" w:hAnsiTheme="majorHAnsi"/>
      <w:b/>
      <w:color w:val="365F91" w:themeColor="accent1" w:themeShade="BF"/>
      <w:sz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6630"/>
    <w:pPr>
      <w:spacing w:before="20" w:line="240" w:lineRule="auto"/>
      <w:outlineLvl w:val="1"/>
    </w:pPr>
    <w:rPr>
      <w:rFonts w:asciiTheme="majorHAnsi" w:hAnsiTheme="majorHAnsi"/>
      <w:b/>
      <w:caps/>
      <w:sz w:val="15"/>
      <w:szCs w:val="16"/>
    </w:rPr>
  </w:style>
  <w:style w:type="paragraph" w:styleId="Heading3">
    <w:name w:val="heading 3"/>
    <w:basedOn w:val="Normal"/>
    <w:next w:val="Normal"/>
    <w:uiPriority w:val="9"/>
    <w:semiHidden/>
    <w:unhideWhenUsed/>
    <w:rsid w:val="00A71F71"/>
    <w:pPr>
      <w:outlineLvl w:val="2"/>
    </w:pPr>
    <w:rPr>
      <w:i/>
      <w:sz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481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481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481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481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481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16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481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1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35481F"/>
    <w:rPr>
      <w:rFonts w:asciiTheme="majorHAnsi" w:hAnsiTheme="majorHAnsi"/>
      <w:b/>
      <w:caps/>
      <w:spacing w:val="4"/>
      <w:sz w:val="15"/>
      <w:szCs w:val="16"/>
    </w:rPr>
  </w:style>
  <w:style w:type="paragraph" w:styleId="BalloonText">
    <w:name w:val="Balloon Text"/>
    <w:basedOn w:val="Normal"/>
    <w:uiPriority w:val="99"/>
    <w:semiHidden/>
    <w:rsid w:val="001E3C2E"/>
    <w:rPr>
      <w:rFonts w:ascii="Tahoma" w:hAnsi="Tahoma" w:cs="Tahoma"/>
      <w:sz w:val="16"/>
      <w:szCs w:val="16"/>
    </w:rPr>
  </w:style>
  <w:style w:type="paragraph" w:customStyle="1" w:styleId="DateandNumber">
    <w:name w:val="Date and Number"/>
    <w:basedOn w:val="Normal"/>
    <w:link w:val="DateandNumberCharChar"/>
    <w:uiPriority w:val="2"/>
    <w:qFormat/>
    <w:rsid w:val="00AB03C9"/>
    <w:pPr>
      <w:jc w:val="right"/>
    </w:pPr>
    <w:rPr>
      <w:caps/>
      <w:sz w:val="16"/>
      <w:szCs w:val="16"/>
    </w:rPr>
  </w:style>
  <w:style w:type="character" w:customStyle="1" w:styleId="DateandNumberCharChar">
    <w:name w:val="Date and Number Char Char"/>
    <w:basedOn w:val="DefaultParagraphFont"/>
    <w:link w:val="DateandNumber"/>
    <w:uiPriority w:val="2"/>
    <w:rsid w:val="0035481F"/>
    <w:rPr>
      <w:rFonts w:asciiTheme="minorHAnsi" w:hAnsiTheme="minorHAnsi"/>
      <w:caps/>
      <w:spacing w:val="4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6D2782"/>
    <w:rPr>
      <w:sz w:val="16"/>
      <w:szCs w:val="16"/>
    </w:rPr>
  </w:style>
  <w:style w:type="paragraph" w:styleId="CommentText">
    <w:name w:val="annotation text"/>
    <w:basedOn w:val="Normal"/>
    <w:uiPriority w:val="99"/>
    <w:semiHidden/>
    <w:rsid w:val="006D2782"/>
    <w:rPr>
      <w:sz w:val="20"/>
      <w:szCs w:val="20"/>
    </w:rPr>
  </w:style>
  <w:style w:type="paragraph" w:styleId="CommentSubject">
    <w:name w:val="annotation subject"/>
    <w:basedOn w:val="CommentText"/>
    <w:next w:val="CommentText"/>
    <w:uiPriority w:val="99"/>
    <w:semiHidden/>
    <w:rsid w:val="006D2782"/>
    <w:rPr>
      <w:b/>
      <w:bCs/>
    </w:rPr>
  </w:style>
  <w:style w:type="paragraph" w:customStyle="1" w:styleId="Name">
    <w:name w:val="Name"/>
    <w:basedOn w:val="Normal"/>
    <w:uiPriority w:val="1"/>
    <w:qFormat/>
    <w:rsid w:val="009C5836"/>
    <w:pPr>
      <w:spacing w:line="240" w:lineRule="auto"/>
    </w:pPr>
    <w:rPr>
      <w:b/>
      <w:sz w:val="24"/>
    </w:rPr>
  </w:style>
  <w:style w:type="paragraph" w:customStyle="1" w:styleId="Slogan">
    <w:name w:val="Slogan"/>
    <w:basedOn w:val="Normal"/>
    <w:qFormat/>
    <w:rsid w:val="00D36630"/>
    <w:pPr>
      <w:spacing w:before="60" w:line="240" w:lineRule="auto"/>
    </w:pPr>
    <w:rPr>
      <w:i/>
      <w:sz w:val="15"/>
    </w:rPr>
  </w:style>
  <w:style w:type="paragraph" w:customStyle="1" w:styleId="Amount">
    <w:name w:val="Amount"/>
    <w:basedOn w:val="Normal"/>
    <w:uiPriority w:val="2"/>
    <w:qFormat/>
    <w:rsid w:val="00723603"/>
    <w:pPr>
      <w:jc w:val="right"/>
    </w:pPr>
    <w:rPr>
      <w:szCs w:val="20"/>
    </w:rPr>
  </w:style>
  <w:style w:type="paragraph" w:customStyle="1" w:styleId="Thankyou">
    <w:name w:val="Thank you"/>
    <w:basedOn w:val="Normal"/>
    <w:qFormat/>
    <w:rsid w:val="00D36630"/>
    <w:pPr>
      <w:jc w:val="center"/>
    </w:pPr>
    <w:rPr>
      <w:b/>
      <w:caps/>
      <w:sz w:val="19"/>
    </w:rPr>
  </w:style>
  <w:style w:type="paragraph" w:customStyle="1" w:styleId="ColumnHeadings">
    <w:name w:val="Column Headings"/>
    <w:basedOn w:val="Normal"/>
    <w:uiPriority w:val="2"/>
    <w:qFormat/>
    <w:rsid w:val="00D36630"/>
    <w:pPr>
      <w:jc w:val="center"/>
    </w:pPr>
    <w:rPr>
      <w:rFonts w:asciiTheme="majorHAnsi" w:hAnsiTheme="majorHAnsi"/>
      <w:b/>
      <w:caps/>
      <w:sz w:val="15"/>
    </w:rPr>
  </w:style>
  <w:style w:type="paragraph" w:customStyle="1" w:styleId="Centered">
    <w:name w:val="Centered"/>
    <w:basedOn w:val="Normal"/>
    <w:uiPriority w:val="2"/>
    <w:qFormat/>
    <w:rsid w:val="00056E24"/>
    <w:pPr>
      <w:spacing w:line="240" w:lineRule="auto"/>
      <w:jc w:val="center"/>
    </w:pPr>
  </w:style>
  <w:style w:type="paragraph" w:customStyle="1" w:styleId="Labels">
    <w:name w:val="Labels"/>
    <w:basedOn w:val="Heading2"/>
    <w:uiPriority w:val="3"/>
    <w:qFormat/>
    <w:rsid w:val="003756B5"/>
    <w:pPr>
      <w:jc w:val="right"/>
    </w:pPr>
  </w:style>
  <w:style w:type="paragraph" w:customStyle="1" w:styleId="ExpirationDate">
    <w:name w:val="Expiration Date"/>
    <w:basedOn w:val="DateandNumber"/>
    <w:link w:val="ExpirationDateCharChar"/>
    <w:uiPriority w:val="2"/>
    <w:qFormat/>
    <w:rsid w:val="00D36630"/>
    <w:rPr>
      <w:b/>
    </w:rPr>
  </w:style>
  <w:style w:type="character" w:customStyle="1" w:styleId="ExpirationDateCharChar">
    <w:name w:val="Expiration Date Char Char"/>
    <w:basedOn w:val="DateandNumberCharChar"/>
    <w:link w:val="ExpirationDate"/>
    <w:uiPriority w:val="2"/>
    <w:rsid w:val="0035481F"/>
    <w:rPr>
      <w:rFonts w:asciiTheme="minorHAnsi" w:hAnsiTheme="minorHAnsi"/>
      <w:b/>
      <w:caps/>
      <w:spacing w:val="4"/>
      <w:sz w:val="16"/>
      <w:szCs w:val="16"/>
    </w:rPr>
  </w:style>
  <w:style w:type="paragraph" w:customStyle="1" w:styleId="SmallType">
    <w:name w:val="Small Type"/>
    <w:basedOn w:val="Normal"/>
    <w:link w:val="SmallTypeChar"/>
    <w:qFormat/>
    <w:rsid w:val="00D36630"/>
    <w:pPr>
      <w:tabs>
        <w:tab w:val="right" w:leader="underscore" w:pos="10080"/>
      </w:tabs>
    </w:pPr>
    <w:rPr>
      <w:sz w:val="15"/>
    </w:rPr>
  </w:style>
  <w:style w:type="character" w:customStyle="1" w:styleId="SmallTypeChar">
    <w:name w:val="Small Type Char"/>
    <w:basedOn w:val="DefaultParagraphFont"/>
    <w:link w:val="SmallType"/>
    <w:rsid w:val="00D36630"/>
    <w:rPr>
      <w:rFonts w:asciiTheme="minorHAnsi" w:hAnsiTheme="minorHAnsi"/>
      <w:spacing w:val="4"/>
      <w:sz w:val="15"/>
      <w:szCs w:val="18"/>
    </w:rPr>
  </w:style>
  <w:style w:type="character" w:styleId="PlaceholderText">
    <w:name w:val="Placeholder Text"/>
    <w:basedOn w:val="DefaultParagraphFont"/>
    <w:uiPriority w:val="99"/>
    <w:semiHidden/>
    <w:rsid w:val="00D3663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55E6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81F"/>
    <w:rPr>
      <w:rFonts w:asciiTheme="minorHAnsi" w:hAnsiTheme="minorHAnsi"/>
      <w:spacing w:val="4"/>
      <w:sz w:val="17"/>
      <w:szCs w:val="18"/>
    </w:rPr>
  </w:style>
  <w:style w:type="paragraph" w:styleId="Footer">
    <w:name w:val="footer"/>
    <w:basedOn w:val="Normal"/>
    <w:link w:val="FooterChar"/>
    <w:uiPriority w:val="99"/>
    <w:unhideWhenUsed/>
    <w:rsid w:val="00055E6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81F"/>
    <w:rPr>
      <w:rFonts w:asciiTheme="minorHAnsi" w:hAnsiTheme="minorHAnsi"/>
      <w:spacing w:val="4"/>
      <w:sz w:val="17"/>
      <w:szCs w:val="18"/>
    </w:rPr>
  </w:style>
  <w:style w:type="paragraph" w:styleId="BlockText">
    <w:name w:val="Block Text"/>
    <w:basedOn w:val="Normal"/>
    <w:uiPriority w:val="99"/>
    <w:semiHidden/>
    <w:unhideWhenUsed/>
    <w:rsid w:val="0035481F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481F"/>
    <w:rPr>
      <w:rFonts w:asciiTheme="majorHAnsi" w:eastAsiaTheme="majorEastAsia" w:hAnsiTheme="majorHAnsi" w:cstheme="majorBidi"/>
      <w:i/>
      <w:iCs/>
      <w:color w:val="365F91" w:themeColor="accent1" w:themeShade="BF"/>
      <w:spacing w:val="4"/>
      <w:sz w:val="17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481F"/>
    <w:rPr>
      <w:rFonts w:asciiTheme="majorHAnsi" w:eastAsiaTheme="majorEastAsia" w:hAnsiTheme="majorHAnsi" w:cstheme="majorBidi"/>
      <w:color w:val="365F91" w:themeColor="accent1" w:themeShade="BF"/>
      <w:spacing w:val="4"/>
      <w:sz w:val="17"/>
      <w:szCs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481F"/>
    <w:rPr>
      <w:rFonts w:asciiTheme="majorHAnsi" w:eastAsiaTheme="majorEastAsia" w:hAnsiTheme="majorHAnsi" w:cstheme="majorBidi"/>
      <w:color w:val="243F60" w:themeColor="accent1" w:themeShade="7F"/>
      <w:spacing w:val="4"/>
      <w:sz w:val="17"/>
      <w:szCs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481F"/>
    <w:rPr>
      <w:rFonts w:asciiTheme="majorHAnsi" w:eastAsiaTheme="majorEastAsia" w:hAnsiTheme="majorHAnsi" w:cstheme="majorBidi"/>
      <w:i/>
      <w:iCs/>
      <w:color w:val="243F60" w:themeColor="accent1" w:themeShade="7F"/>
      <w:spacing w:val="4"/>
      <w:sz w:val="17"/>
      <w:szCs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481F"/>
    <w:rPr>
      <w:rFonts w:asciiTheme="majorHAnsi" w:eastAsiaTheme="majorEastAsia" w:hAnsiTheme="majorHAnsi" w:cstheme="majorBidi"/>
      <w:color w:val="272727" w:themeColor="text1" w:themeTint="D8"/>
      <w:spacing w:val="4"/>
      <w:sz w:val="16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481F"/>
    <w:rPr>
      <w:rFonts w:asciiTheme="majorHAnsi" w:eastAsiaTheme="majorEastAsia" w:hAnsiTheme="majorHAnsi" w:cstheme="majorBidi"/>
      <w:i/>
      <w:iCs/>
      <w:color w:val="272727" w:themeColor="text1" w:themeTint="D8"/>
      <w:spacing w:val="4"/>
      <w:sz w:val="16"/>
      <w:szCs w:val="21"/>
    </w:rPr>
  </w:style>
  <w:style w:type="character" w:styleId="Hyperlink">
    <w:name w:val="Hyperlink"/>
    <w:basedOn w:val="DefaultParagraphFont"/>
    <w:semiHidden/>
    <w:unhideWhenUsed/>
    <w:rsid w:val="0035481F"/>
    <w:rPr>
      <w:color w:val="17365D" w:themeColor="text2" w:themeShade="BF"/>
      <w:u w:val="single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35481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35481F"/>
    <w:pPr>
      <w:pBdr>
        <w:top w:val="single" w:sz="4" w:space="10" w:color="1F497D" w:themeColor="text2"/>
        <w:bottom w:val="single" w:sz="4" w:space="10" w:color="1F497D" w:themeColor="text2"/>
      </w:pBdr>
      <w:spacing w:before="360" w:after="360"/>
      <w:ind w:left="864" w:right="864"/>
      <w:jc w:val="center"/>
    </w:pPr>
    <w:rPr>
      <w:i/>
      <w:iCs/>
      <w:color w:val="1F497D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5481F"/>
    <w:rPr>
      <w:rFonts w:asciiTheme="minorHAnsi" w:hAnsiTheme="minorHAnsi"/>
      <w:i/>
      <w:iCs/>
      <w:color w:val="1F497D" w:themeColor="text2"/>
      <w:spacing w:val="4"/>
      <w:sz w:val="17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5481F"/>
    <w:rPr>
      <w:color w:val="595959" w:themeColor="text1" w:themeTint="A6"/>
      <w:shd w:val="clear" w:color="auto" w:fill="E6E6E6"/>
    </w:rPr>
  </w:style>
  <w:style w:type="character" w:styleId="Emphasis">
    <w:name w:val="Emphasis"/>
    <w:basedOn w:val="DefaultParagraphFont"/>
    <w:uiPriority w:val="99"/>
    <w:unhideWhenUsed/>
    <w:qFormat/>
    <w:rsid w:val="00255B08"/>
    <w:rPr>
      <w:iCs/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6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cwatson\AppData\Roaming\Microsoft\Templates\Service%20quote%20(Blue%20Gradient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0608A11E3874B4E9942043E059BD4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9D3D93-7ED9-4180-A6B3-B0BDE40DEC87}"/>
      </w:docPartPr>
      <w:docPartBody>
        <w:p w:rsidR="000261B5" w:rsidRDefault="00F35E1D">
          <w:pPr>
            <w:pStyle w:val="20608A11E3874B4E9942043E059BD49A"/>
          </w:pPr>
          <w:r w:rsidRPr="00FC77AF">
            <w:t>Quotation prepared</w:t>
          </w:r>
          <w:r>
            <w:t xml:space="preserve"> by:</w:t>
          </w:r>
        </w:p>
      </w:docPartBody>
    </w:docPart>
    <w:docPart>
      <w:docPartPr>
        <w:name w:val="4F18DAA60CB744258517A2922D2A37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CF98A3-B2C8-45AC-B9B2-8C2C436C53BF}"/>
      </w:docPartPr>
      <w:docPartBody>
        <w:p w:rsidR="00000000" w:rsidRDefault="007F024F" w:rsidP="007F024F">
          <w:pPr>
            <w:pStyle w:val="4F18DAA60CB744258517A2922D2A37F1"/>
          </w:pPr>
          <w:r>
            <w:t>description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E1D"/>
    <w:rsid w:val="000261B5"/>
    <w:rsid w:val="007F024F"/>
    <w:rsid w:val="00F3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BA8FF1F70F940DA8E8AD365820934EA">
    <w:name w:val="7BA8FF1F70F940DA8E8AD365820934EA"/>
  </w:style>
  <w:style w:type="paragraph" w:customStyle="1" w:styleId="09FF920B03004687B636424F2EF4BB37">
    <w:name w:val="09FF920B03004687B636424F2EF4BB37"/>
  </w:style>
  <w:style w:type="paragraph" w:customStyle="1" w:styleId="C2F14F1DEF3E42029E9DA0ADCEA6E6F8">
    <w:name w:val="C2F14F1DEF3E42029E9DA0ADCEA6E6F8"/>
  </w:style>
  <w:style w:type="paragraph" w:customStyle="1" w:styleId="07CBA36C204A4F71B5BD6022C8D17C24">
    <w:name w:val="07CBA36C204A4F71B5BD6022C8D17C24"/>
  </w:style>
  <w:style w:type="paragraph" w:customStyle="1" w:styleId="D00EA67E121644E183FF82D03A95CFF7">
    <w:name w:val="D00EA67E121644E183FF82D03A95CFF7"/>
  </w:style>
  <w:style w:type="paragraph" w:customStyle="1" w:styleId="129683F60F31436DA9B968A47F2FF539">
    <w:name w:val="129683F60F31436DA9B968A47F2FF539"/>
  </w:style>
  <w:style w:type="paragraph" w:customStyle="1" w:styleId="03C330BEDB2F483D9D1932261D01CAF1">
    <w:name w:val="03C330BEDB2F483D9D1932261D01CAF1"/>
  </w:style>
  <w:style w:type="paragraph" w:customStyle="1" w:styleId="FC51EBA4E86E4873A420830157F7B615">
    <w:name w:val="FC51EBA4E86E4873A420830157F7B615"/>
  </w:style>
  <w:style w:type="paragraph" w:customStyle="1" w:styleId="CF75E5AAE70D444893A359B88B0970BF">
    <w:name w:val="CF75E5AAE70D444893A359B88B0970BF"/>
  </w:style>
  <w:style w:type="paragraph" w:customStyle="1" w:styleId="030485A1B23346C8BF6BCF6AB5BF531F">
    <w:name w:val="030485A1B23346C8BF6BCF6AB5BF531F"/>
  </w:style>
  <w:style w:type="paragraph" w:customStyle="1" w:styleId="8661179E62724F6D9F14651664FD9987">
    <w:name w:val="8661179E62724F6D9F14651664FD9987"/>
  </w:style>
  <w:style w:type="paragraph" w:customStyle="1" w:styleId="B66B53D9927F48618A31A39FD4311793">
    <w:name w:val="B66B53D9927F48618A31A39FD4311793"/>
  </w:style>
  <w:style w:type="paragraph" w:customStyle="1" w:styleId="6F770ABA93E74A098F8BEEA6B256FE8B">
    <w:name w:val="6F770ABA93E74A098F8BEEA6B256FE8B"/>
  </w:style>
  <w:style w:type="paragraph" w:customStyle="1" w:styleId="A7A590F7835C4B7C8E2B6BA46DE583D1">
    <w:name w:val="A7A590F7835C4B7C8E2B6BA46DE583D1"/>
  </w:style>
  <w:style w:type="paragraph" w:customStyle="1" w:styleId="F1CB6BC99D3A419995E816ADE31E1800">
    <w:name w:val="F1CB6BC99D3A419995E816ADE31E1800"/>
  </w:style>
  <w:style w:type="paragraph" w:customStyle="1" w:styleId="8FEC80D593C445689873C99AC7D06740">
    <w:name w:val="8FEC80D593C445689873C99AC7D06740"/>
  </w:style>
  <w:style w:type="paragraph" w:customStyle="1" w:styleId="7D6EB6E770BE4516B9E4D847B26BC475">
    <w:name w:val="7D6EB6E770BE4516B9E4D847B26BC475"/>
  </w:style>
  <w:style w:type="paragraph" w:customStyle="1" w:styleId="380A191A3AE94830A2399C2AABE97CF1">
    <w:name w:val="380A191A3AE94830A2399C2AABE97CF1"/>
  </w:style>
  <w:style w:type="paragraph" w:customStyle="1" w:styleId="A498E58AB1FE4BE2995578F1ED38FD52">
    <w:name w:val="A498E58AB1FE4BE2995578F1ED38FD52"/>
  </w:style>
  <w:style w:type="paragraph" w:customStyle="1" w:styleId="7BA0367B500B4DA5895D83325035C99C">
    <w:name w:val="7BA0367B500B4DA5895D83325035C99C"/>
  </w:style>
  <w:style w:type="paragraph" w:customStyle="1" w:styleId="19F9D3FF431641ACA9D9C33137A88C17">
    <w:name w:val="19F9D3FF431641ACA9D9C33137A88C17"/>
  </w:style>
  <w:style w:type="paragraph" w:customStyle="1" w:styleId="8458F06C72BC45268B66F6FB6625DC7F">
    <w:name w:val="8458F06C72BC45268B66F6FB6625DC7F"/>
  </w:style>
  <w:style w:type="paragraph" w:customStyle="1" w:styleId="4302037C0B7E4CE38B16B776730A3223">
    <w:name w:val="4302037C0B7E4CE38B16B776730A3223"/>
  </w:style>
  <w:style w:type="paragraph" w:customStyle="1" w:styleId="0FEA7080B59E44598E8BF0695234A01F">
    <w:name w:val="0FEA7080B59E44598E8BF0695234A01F"/>
  </w:style>
  <w:style w:type="paragraph" w:customStyle="1" w:styleId="16539741F5CD48C7AEB1A8857529BD9F">
    <w:name w:val="16539741F5CD48C7AEB1A8857529BD9F"/>
  </w:style>
  <w:style w:type="paragraph" w:customStyle="1" w:styleId="1F45289198A046E3BF150F113A9465CE">
    <w:name w:val="1F45289198A046E3BF150F113A9465CE"/>
  </w:style>
  <w:style w:type="paragraph" w:customStyle="1" w:styleId="B13D6060E4D641E4BBD6B7B86A5BAF46">
    <w:name w:val="B13D6060E4D641E4BBD6B7B86A5BAF46"/>
  </w:style>
  <w:style w:type="paragraph" w:customStyle="1" w:styleId="EB64814EA12440D4861368A2AECCD4D6">
    <w:name w:val="EB64814EA12440D4861368A2AECCD4D6"/>
  </w:style>
  <w:style w:type="paragraph" w:customStyle="1" w:styleId="972CAE8B69C345EDA966D914D9FB33EA">
    <w:name w:val="972CAE8B69C345EDA966D914D9FB33EA"/>
  </w:style>
  <w:style w:type="paragraph" w:customStyle="1" w:styleId="A46585A15A444039819C481C1CC5C2D7">
    <w:name w:val="A46585A15A444039819C481C1CC5C2D7"/>
  </w:style>
  <w:style w:type="paragraph" w:customStyle="1" w:styleId="263F7F62810D43C7A6BE2D89B28F63FA">
    <w:name w:val="263F7F62810D43C7A6BE2D89B28F63FA"/>
  </w:style>
  <w:style w:type="paragraph" w:customStyle="1" w:styleId="2E601FF086924D6594CBC0840B3C61A6">
    <w:name w:val="2E601FF086924D6594CBC0840B3C61A6"/>
  </w:style>
  <w:style w:type="paragraph" w:customStyle="1" w:styleId="0E97721A2A0E4DBD9337DA70DEDD2592">
    <w:name w:val="0E97721A2A0E4DBD9337DA70DEDD2592"/>
  </w:style>
  <w:style w:type="paragraph" w:customStyle="1" w:styleId="7330BE06C20B49698545C2AB9A547EE5">
    <w:name w:val="7330BE06C20B49698545C2AB9A547EE5"/>
  </w:style>
  <w:style w:type="paragraph" w:customStyle="1" w:styleId="066DD29766F64568908810B1EBC74F98">
    <w:name w:val="066DD29766F64568908810B1EBC74F98"/>
  </w:style>
  <w:style w:type="paragraph" w:customStyle="1" w:styleId="EEB97E2FBB2044829487E2BD2407140D">
    <w:name w:val="EEB97E2FBB2044829487E2BD2407140D"/>
  </w:style>
  <w:style w:type="paragraph" w:customStyle="1" w:styleId="20608A11E3874B4E9942043E059BD49A">
    <w:name w:val="20608A11E3874B4E9942043E059BD49A"/>
  </w:style>
  <w:style w:type="paragraph" w:customStyle="1" w:styleId="B85C3795841C4304B314EF971241157B">
    <w:name w:val="B85C3795841C4304B314EF971241157B"/>
  </w:style>
  <w:style w:type="character" w:styleId="Emphasis">
    <w:name w:val="Emphasis"/>
    <w:basedOn w:val="DefaultParagraphFont"/>
    <w:uiPriority w:val="99"/>
    <w:unhideWhenUsed/>
    <w:qFormat/>
    <w:rPr>
      <w:iCs/>
      <w:color w:val="595959" w:themeColor="text1" w:themeTint="A6"/>
    </w:rPr>
  </w:style>
  <w:style w:type="paragraph" w:customStyle="1" w:styleId="9E042862BDCF41C89106FE7D3E162821">
    <w:name w:val="9E042862BDCF41C89106FE7D3E162821"/>
  </w:style>
  <w:style w:type="paragraph" w:customStyle="1" w:styleId="D375ADA992DD433AA66B77EF5C3D944B">
    <w:name w:val="D375ADA992DD433AA66B77EF5C3D944B"/>
  </w:style>
  <w:style w:type="paragraph" w:customStyle="1" w:styleId="1AAA3427D2F644B5B10C6F9ADF7989B8">
    <w:name w:val="1AAA3427D2F644B5B10C6F9ADF7989B8"/>
  </w:style>
  <w:style w:type="paragraph" w:customStyle="1" w:styleId="84B3652D63DD4315A743C020296B084F">
    <w:name w:val="84B3652D63DD4315A743C020296B084F"/>
    <w:rsid w:val="00F35E1D"/>
  </w:style>
  <w:style w:type="paragraph" w:customStyle="1" w:styleId="78030F2BD39E404995B5B9D49EC78D57">
    <w:name w:val="78030F2BD39E404995B5B9D49EC78D57"/>
    <w:rsid w:val="00F35E1D"/>
  </w:style>
  <w:style w:type="paragraph" w:customStyle="1" w:styleId="1F63A7AB260C47199F05222EE3057034">
    <w:name w:val="1F63A7AB260C47199F05222EE3057034"/>
    <w:rsid w:val="00F35E1D"/>
  </w:style>
  <w:style w:type="paragraph" w:customStyle="1" w:styleId="7947434012834CF4879792CCCABFDFA1">
    <w:name w:val="7947434012834CF4879792CCCABFDFA1"/>
    <w:rsid w:val="00F35E1D"/>
  </w:style>
  <w:style w:type="paragraph" w:customStyle="1" w:styleId="F1D1A7731FB447E8A810F5A36B5C475C">
    <w:name w:val="F1D1A7731FB447E8A810F5A36B5C475C"/>
    <w:rsid w:val="00F35E1D"/>
  </w:style>
  <w:style w:type="paragraph" w:customStyle="1" w:styleId="DE6CF1401CFE49F9B3ECF414D951E735">
    <w:name w:val="DE6CF1401CFE49F9B3ECF414D951E735"/>
    <w:rsid w:val="00F35E1D"/>
  </w:style>
  <w:style w:type="paragraph" w:customStyle="1" w:styleId="8AB6B426D9B945B29E84A8761C57BC27">
    <w:name w:val="8AB6B426D9B945B29E84A8761C57BC27"/>
    <w:rsid w:val="00F35E1D"/>
  </w:style>
  <w:style w:type="paragraph" w:customStyle="1" w:styleId="0767C59797674222BC172B54F918CDE9">
    <w:name w:val="0767C59797674222BC172B54F918CDE9"/>
    <w:rsid w:val="00F35E1D"/>
  </w:style>
  <w:style w:type="paragraph" w:customStyle="1" w:styleId="14F90E03FE1744B2B3B2598CB7BD4E34">
    <w:name w:val="14F90E03FE1744B2B3B2598CB7BD4E34"/>
    <w:rsid w:val="00F35E1D"/>
  </w:style>
  <w:style w:type="paragraph" w:customStyle="1" w:styleId="19857EC011F84563A970E68B30190967">
    <w:name w:val="19857EC011F84563A970E68B30190967"/>
    <w:rsid w:val="00F35E1D"/>
  </w:style>
  <w:style w:type="paragraph" w:customStyle="1" w:styleId="286F2F8C83A2452AB6177C91F97CC10F">
    <w:name w:val="286F2F8C83A2452AB6177C91F97CC10F"/>
    <w:rsid w:val="00F35E1D"/>
  </w:style>
  <w:style w:type="paragraph" w:customStyle="1" w:styleId="2190A9FF1C344F4EB2E13DFAB4740B4D">
    <w:name w:val="2190A9FF1C344F4EB2E13DFAB4740B4D"/>
    <w:rsid w:val="00F35E1D"/>
  </w:style>
  <w:style w:type="paragraph" w:customStyle="1" w:styleId="EB9BBBC5C47F4DF8AEC2F7092D9BB6F8">
    <w:name w:val="EB9BBBC5C47F4DF8AEC2F7092D9BB6F8"/>
    <w:rsid w:val="00F35E1D"/>
  </w:style>
  <w:style w:type="paragraph" w:customStyle="1" w:styleId="6B4AC439DA1C45A882A4490005B5E876">
    <w:name w:val="6B4AC439DA1C45A882A4490005B5E876"/>
    <w:rsid w:val="00F35E1D"/>
  </w:style>
  <w:style w:type="paragraph" w:customStyle="1" w:styleId="4F18DAA60CB744258517A2922D2A37F1">
    <w:name w:val="4F18DAA60CB744258517A2922D2A37F1"/>
    <w:rsid w:val="007F024F"/>
  </w:style>
  <w:style w:type="paragraph" w:customStyle="1" w:styleId="1AE9EA14BE6F4DACBD184358BCE1C0DD">
    <w:name w:val="1AE9EA14BE6F4DACBD184358BCE1C0DD"/>
    <w:rsid w:val="007F024F"/>
  </w:style>
  <w:style w:type="paragraph" w:customStyle="1" w:styleId="CF888942F86F4B88B963D875E6103D23">
    <w:name w:val="CF888942F86F4B88B963D875E6103D23"/>
    <w:rsid w:val="007F02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pulent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Service quote (Blue Gradient design)</Template>
  <TotalTime>1</TotalTime>
  <Pages>1</Pages>
  <Words>42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Reshonda C. Watson</dc:creator>
  <cp:lastModifiedBy>Reshonda C. Watson</cp:lastModifiedBy>
  <cp:revision>2</cp:revision>
  <cp:lastPrinted>2019-01-03T19:55:00Z</cp:lastPrinted>
  <dcterms:created xsi:type="dcterms:W3CDTF">2019-07-23T15:49:00Z</dcterms:created>
  <dcterms:modified xsi:type="dcterms:W3CDTF">2019-07-23T15:49:00Z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TC011294621033</vt:lpwstr>
  </property>
  <property fmtid="{D5CDD505-2E9C-101B-9397-08002B2CF9AE}" pid="3" name="ContentTypeId">
    <vt:lpwstr>0x010100AA3F7D94069FF64A86F7DFF56D60E3BE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  <property fmtid="{D5CDD505-2E9C-101B-9397-08002B2CF9AE}" pid="10" name="MSIP_Label_f42aa342-8706-4288-bd11-ebb85995028c_Enabled">
    <vt:lpwstr>True</vt:lpwstr>
  </property>
  <property fmtid="{D5CDD505-2E9C-101B-9397-08002B2CF9AE}" pid="11" name="MSIP_Label_f42aa342-8706-4288-bd11-ebb85995028c_SiteId">
    <vt:lpwstr>72f988bf-86f1-41af-91ab-2d7cd011db47</vt:lpwstr>
  </property>
  <property fmtid="{D5CDD505-2E9C-101B-9397-08002B2CF9AE}" pid="12" name="MSIP_Label_f42aa342-8706-4288-bd11-ebb85995028c_Owner">
    <vt:lpwstr>v-shbahu@microsoft.com</vt:lpwstr>
  </property>
  <property fmtid="{D5CDD505-2E9C-101B-9397-08002B2CF9AE}" pid="13" name="MSIP_Label_f42aa342-8706-4288-bd11-ebb85995028c_SetDate">
    <vt:lpwstr>2018-05-11T07:21:47.7687165Z</vt:lpwstr>
  </property>
  <property fmtid="{D5CDD505-2E9C-101B-9397-08002B2CF9AE}" pid="14" name="MSIP_Label_f42aa342-8706-4288-bd11-ebb85995028c_Name">
    <vt:lpwstr>General</vt:lpwstr>
  </property>
  <property fmtid="{D5CDD505-2E9C-101B-9397-08002B2CF9AE}" pid="15" name="MSIP_Label_f42aa342-8706-4288-bd11-ebb85995028c_Application">
    <vt:lpwstr>Microsoft Azure Information Protection</vt:lpwstr>
  </property>
  <property fmtid="{D5CDD505-2E9C-101B-9397-08002B2CF9AE}" pid="16" name="MSIP_Label_f42aa342-8706-4288-bd11-ebb85995028c_Extended_MSFT_Method">
    <vt:lpwstr>Automatic</vt:lpwstr>
  </property>
  <property fmtid="{D5CDD505-2E9C-101B-9397-08002B2CF9AE}" pid="17" name="Sensitivity">
    <vt:lpwstr>General</vt:lpwstr>
  </property>
</Properties>
</file>