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D6" w:rsidRDefault="005917E8"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2540</wp:posOffset>
                </wp:positionV>
                <wp:extent cx="5617210" cy="876300"/>
                <wp:effectExtent l="1270" t="2540" r="127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21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F5" w:rsidRDefault="008C14F5" w:rsidP="000F5CD6">
                            <w:pPr>
                              <w:pStyle w:val="HEADLINE"/>
                              <w:jc w:val="left"/>
                              <w:rPr>
                                <w:color w:val="365F91" w:themeColor="accent1" w:themeShade="BF"/>
                              </w:rPr>
                            </w:pPr>
                            <w:r w:rsidRPr="00F81E9A">
                              <w:rPr>
                                <w:color w:val="365F91" w:themeColor="accent1" w:themeShade="BF"/>
                                <w:sz w:val="80"/>
                              </w:rPr>
                              <w:t>Bloomfield Schools</w:t>
                            </w:r>
                            <w:r>
                              <w:rPr>
                                <w:color w:val="365F91" w:themeColor="accent1" w:themeShade="BF"/>
                                <w:sz w:val="80"/>
                              </w:rPr>
                              <w:t xml:space="preserve"> </w:t>
                            </w:r>
                          </w:p>
                          <w:p w:rsidR="008C14F5" w:rsidRPr="006D58A1" w:rsidRDefault="008C14F5" w:rsidP="006D58A1">
                            <w:pPr>
                              <w:pStyle w:val="HEADLINE"/>
                              <w:jc w:val="right"/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  <w:t>Dr. Kimberly Mizell</w:t>
                            </w:r>
                            <w:r w:rsidRPr="006D58A1"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  <w:t>, Superintendent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.1pt;margin-top:.2pt;width:442.3pt;height:6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2frQIAAKk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" filled="f" stroked="f">
                <v:textbox inset="0,0,0,0">
                  <w:txbxContent>
                    <w:p w:rsidR="008C14F5" w:rsidRDefault="008C14F5" w:rsidP="000F5CD6">
                      <w:pPr>
                        <w:pStyle w:val="HEADLINE"/>
                        <w:jc w:val="left"/>
                        <w:rPr>
                          <w:color w:val="365F91" w:themeColor="accent1" w:themeShade="BF"/>
                        </w:rPr>
                      </w:pPr>
                      <w:r w:rsidRPr="00F81E9A">
                        <w:rPr>
                          <w:color w:val="365F91" w:themeColor="accent1" w:themeShade="BF"/>
                          <w:sz w:val="80"/>
                        </w:rPr>
                        <w:t>Bloomfield Schools</w:t>
                      </w:r>
                      <w:r>
                        <w:rPr>
                          <w:color w:val="365F91" w:themeColor="accent1" w:themeShade="BF"/>
                          <w:sz w:val="80"/>
                        </w:rPr>
                        <w:t xml:space="preserve"> </w:t>
                      </w:r>
                    </w:p>
                    <w:p w:rsidR="008C14F5" w:rsidRPr="006D58A1" w:rsidRDefault="008C14F5" w:rsidP="006D58A1">
                      <w:pPr>
                        <w:pStyle w:val="HEADLINE"/>
                        <w:jc w:val="right"/>
                        <w:rPr>
                          <w:color w:val="365F91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color w:val="365F91" w:themeColor="accent1" w:themeShade="BF"/>
                          <w:sz w:val="20"/>
                          <w:szCs w:val="20"/>
                        </w:rPr>
                        <w:t>Dr. Kimberly Mizell</w:t>
                      </w:r>
                      <w:r w:rsidRPr="006D58A1">
                        <w:rPr>
                          <w:color w:val="365F91" w:themeColor="accent1" w:themeShade="BF"/>
                          <w:sz w:val="20"/>
                          <w:szCs w:val="20"/>
                        </w:rPr>
                        <w:t>, Superintendent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-29210</wp:posOffset>
                </wp:positionV>
                <wp:extent cx="1169035" cy="1009650"/>
                <wp:effectExtent l="3175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F5" w:rsidRPr="00562322" w:rsidRDefault="008C14F5" w:rsidP="000F5CD6">
                            <w:pPr>
                              <w:pStyle w:val="LOGOBOX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150531" cy="1010093"/>
                                  <wp:effectExtent l="1905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t="686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0531" cy="1010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44pt;margin-top:-2.3pt;width:92.05pt;height:79.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" filled="f" stroked="f" strokeweight=".25pt">
                <v:textbox style="mso-fit-shape-to-text:t" inset="0,0,0,0">
                  <w:txbxContent>
                    <w:p w:rsidR="008C14F5" w:rsidRPr="00562322" w:rsidRDefault="008C14F5" w:rsidP="000F5CD6">
                      <w:pPr>
                        <w:pStyle w:val="LOGOBOX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150531" cy="1010093"/>
                            <wp:effectExtent l="1905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t="686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0531" cy="1010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1543685</wp:posOffset>
                </wp:positionV>
                <wp:extent cx="6518275" cy="7012305"/>
                <wp:effectExtent l="0" t="635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701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F5" w:rsidRDefault="008C14F5" w:rsidP="00A345D8"/>
                          <w:p w:rsidR="008C14F5" w:rsidRDefault="008C14F5" w:rsidP="00666AC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May 23, 2017</w:t>
                            </w: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</w:p>
                          <w:p w:rsidR="00E11CB0" w:rsidRDefault="00E11CB0" w:rsidP="00B14405">
                            <w:pPr>
                              <w:rPr>
                                <w:sz w:val="23"/>
                              </w:rPr>
                            </w:pP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Re:</w:t>
                            </w:r>
                            <w:r>
                              <w:rPr>
                                <w:sz w:val="23"/>
                              </w:rPr>
                              <w:tab/>
                              <w:t>Addendum: Bloomfield Schools Request for Quote # 2018-001</w:t>
                            </w: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</w:p>
                          <w:p w:rsidR="00E11CB0" w:rsidRDefault="00E11CB0" w:rsidP="00B14405">
                            <w:pPr>
                              <w:rPr>
                                <w:sz w:val="23"/>
                              </w:rPr>
                            </w:pP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Dear Valued Vendor,</w:t>
                            </w: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ab/>
                              <w:t>Bloomfield Schools Administration Offices will be closed on Monday May 29, 201</w:t>
                            </w:r>
                            <w:r w:rsidR="00E11CB0">
                              <w:rPr>
                                <w:sz w:val="23"/>
                              </w:rPr>
                              <w:t>7 and will be</w:t>
                            </w:r>
                            <w:r>
                              <w:rPr>
                                <w:sz w:val="23"/>
                              </w:rPr>
                              <w:t xml:space="preserve"> extending the due date </w:t>
                            </w:r>
                            <w:r w:rsidR="00E11CB0">
                              <w:rPr>
                                <w:sz w:val="23"/>
                              </w:rPr>
                              <w:t xml:space="preserve">for copy paper quote </w:t>
                            </w:r>
                            <w:r w:rsidR="00635D58">
                              <w:rPr>
                                <w:sz w:val="23"/>
                              </w:rPr>
                              <w:t xml:space="preserve"># 2018-001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3"/>
                              </w:rPr>
                              <w:t xml:space="preserve">from Monday May 29, 2017 at 10:00 AM to Wednesday May 31, 2017 at 10:00 AM. </w:t>
                            </w:r>
                          </w:p>
                          <w:p w:rsidR="00E11CB0" w:rsidRDefault="00E11CB0" w:rsidP="00B14405">
                            <w:pPr>
                              <w:rPr>
                                <w:sz w:val="23"/>
                              </w:rPr>
                            </w:pP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</w:p>
                          <w:p w:rsidR="00E11CB0" w:rsidRDefault="00E11CB0" w:rsidP="00B14405">
                            <w:pPr>
                              <w:rPr>
                                <w:sz w:val="23"/>
                              </w:rPr>
                            </w:pPr>
                          </w:p>
                          <w:p w:rsidR="00E11CB0" w:rsidRDefault="00E11CB0" w:rsidP="00B14405">
                            <w:pPr>
                              <w:rPr>
                                <w:sz w:val="23"/>
                              </w:rPr>
                            </w:pP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Sincerely,</w:t>
                            </w: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Staci Babcock</w:t>
                            </w: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Business Specialist  </w:t>
                            </w:r>
                          </w:p>
                          <w:p w:rsidR="008C14F5" w:rsidRDefault="008C14F5" w:rsidP="00B14405">
                            <w:pPr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Bloomfield Schools, New Mexico</w:t>
                            </w:r>
                          </w:p>
                          <w:p w:rsidR="008C14F5" w:rsidRDefault="008C14F5" w:rsidP="00B219EB">
                            <w:pPr>
                              <w:ind w:firstLine="720"/>
                            </w:pPr>
                          </w:p>
                          <w:p w:rsidR="008C14F5" w:rsidRDefault="008C14F5" w:rsidP="00B219EB">
                            <w:pPr>
                              <w:ind w:firstLine="720"/>
                            </w:pPr>
                          </w:p>
                          <w:p w:rsidR="008C14F5" w:rsidRDefault="008C14F5" w:rsidP="00B219EB">
                            <w:pPr>
                              <w:ind w:firstLine="720"/>
                            </w:pPr>
                          </w:p>
                          <w:p w:rsidR="008C14F5" w:rsidRDefault="008C14F5" w:rsidP="00B219EB">
                            <w:pPr>
                              <w:ind w:firstLine="720"/>
                            </w:pPr>
                          </w:p>
                          <w:p w:rsidR="008C14F5" w:rsidRDefault="008C14F5" w:rsidP="00B219EB">
                            <w:pPr>
                              <w:ind w:firstLine="720"/>
                            </w:pPr>
                          </w:p>
                          <w:p w:rsidR="008C14F5" w:rsidRDefault="008C14F5" w:rsidP="00B219EB">
                            <w:pPr>
                              <w:ind w:firstLine="720"/>
                            </w:pPr>
                          </w:p>
                          <w:p w:rsidR="008C14F5" w:rsidRDefault="008C14F5" w:rsidP="00B219EB">
                            <w:pPr>
                              <w:ind w:firstLine="720"/>
                            </w:pPr>
                          </w:p>
                          <w:p w:rsidR="008C14F5" w:rsidRPr="009B0219" w:rsidRDefault="008C14F5" w:rsidP="00B219EB">
                            <w:pPr>
                              <w:ind w:firstLine="7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5.95pt;margin-top:121.55pt;width:513.25pt;height:55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WcgsQIAALI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" filled="f" stroked="f">
                <v:textbox inset="0,0,0,0">
                  <w:txbxContent>
                    <w:p w:rsidR="008C14F5" w:rsidRDefault="008C14F5" w:rsidP="00A345D8"/>
                    <w:p w:rsidR="008C14F5" w:rsidRDefault="008C14F5" w:rsidP="00666AC3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May 23, 2017</w:t>
                      </w: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</w:p>
                    <w:p w:rsidR="00E11CB0" w:rsidRDefault="00E11CB0" w:rsidP="00B14405">
                      <w:pPr>
                        <w:rPr>
                          <w:sz w:val="23"/>
                        </w:rPr>
                      </w:pP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Re:</w:t>
                      </w:r>
                      <w:r>
                        <w:rPr>
                          <w:sz w:val="23"/>
                        </w:rPr>
                        <w:tab/>
                        <w:t>Addendum: Bloomfield Schools Request for Quote # 2018-001</w:t>
                      </w: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</w:p>
                    <w:p w:rsidR="00E11CB0" w:rsidRDefault="00E11CB0" w:rsidP="00B14405">
                      <w:pPr>
                        <w:rPr>
                          <w:sz w:val="23"/>
                        </w:rPr>
                      </w:pP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Dear Valued Vendor,</w:t>
                      </w: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ab/>
                        <w:t>Bloomfield Schools Administration Offices will be closed on Monday May 29, 201</w:t>
                      </w:r>
                      <w:r w:rsidR="00E11CB0">
                        <w:rPr>
                          <w:sz w:val="23"/>
                        </w:rPr>
                        <w:t>7 and will be</w:t>
                      </w:r>
                      <w:r>
                        <w:rPr>
                          <w:sz w:val="23"/>
                        </w:rPr>
                        <w:t xml:space="preserve"> extending the due date </w:t>
                      </w:r>
                      <w:r w:rsidR="00E11CB0">
                        <w:rPr>
                          <w:sz w:val="23"/>
                        </w:rPr>
                        <w:t xml:space="preserve">for copy paper quote </w:t>
                      </w:r>
                      <w:r w:rsidR="00635D58">
                        <w:rPr>
                          <w:sz w:val="23"/>
                        </w:rPr>
                        <w:t xml:space="preserve"># 2018-001 </w:t>
                      </w:r>
                      <w:bookmarkStart w:id="1" w:name="_GoBack"/>
                      <w:bookmarkEnd w:id="1"/>
                      <w:r>
                        <w:rPr>
                          <w:sz w:val="23"/>
                        </w:rPr>
                        <w:t xml:space="preserve">from Monday May 29, 2017 at 10:00 AM to Wednesday May 31, 2017 at 10:00 AM. </w:t>
                      </w:r>
                    </w:p>
                    <w:p w:rsidR="00E11CB0" w:rsidRDefault="00E11CB0" w:rsidP="00B14405">
                      <w:pPr>
                        <w:rPr>
                          <w:sz w:val="23"/>
                        </w:rPr>
                      </w:pP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</w:p>
                    <w:p w:rsidR="00E11CB0" w:rsidRDefault="00E11CB0" w:rsidP="00B14405">
                      <w:pPr>
                        <w:rPr>
                          <w:sz w:val="23"/>
                        </w:rPr>
                      </w:pPr>
                    </w:p>
                    <w:p w:rsidR="00E11CB0" w:rsidRDefault="00E11CB0" w:rsidP="00B14405">
                      <w:pPr>
                        <w:rPr>
                          <w:sz w:val="23"/>
                        </w:rPr>
                      </w:pP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Sincerely,</w:t>
                      </w: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Staci Babcock</w:t>
                      </w: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 xml:space="preserve">Business Specialist  </w:t>
                      </w:r>
                    </w:p>
                    <w:p w:rsidR="008C14F5" w:rsidRDefault="008C14F5" w:rsidP="00B14405">
                      <w:pPr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Bloomfield Schools, New Mexico</w:t>
                      </w:r>
                    </w:p>
                    <w:p w:rsidR="008C14F5" w:rsidRDefault="008C14F5" w:rsidP="00B219EB">
                      <w:pPr>
                        <w:ind w:firstLine="720"/>
                      </w:pPr>
                    </w:p>
                    <w:p w:rsidR="008C14F5" w:rsidRDefault="008C14F5" w:rsidP="00B219EB">
                      <w:pPr>
                        <w:ind w:firstLine="720"/>
                      </w:pPr>
                    </w:p>
                    <w:p w:rsidR="008C14F5" w:rsidRDefault="008C14F5" w:rsidP="00B219EB">
                      <w:pPr>
                        <w:ind w:firstLine="720"/>
                      </w:pPr>
                    </w:p>
                    <w:p w:rsidR="008C14F5" w:rsidRDefault="008C14F5" w:rsidP="00B219EB">
                      <w:pPr>
                        <w:ind w:firstLine="720"/>
                      </w:pPr>
                    </w:p>
                    <w:p w:rsidR="008C14F5" w:rsidRDefault="008C14F5" w:rsidP="00B219EB">
                      <w:pPr>
                        <w:ind w:firstLine="720"/>
                      </w:pPr>
                    </w:p>
                    <w:p w:rsidR="008C14F5" w:rsidRDefault="008C14F5" w:rsidP="00B219EB">
                      <w:pPr>
                        <w:ind w:firstLine="720"/>
                      </w:pPr>
                    </w:p>
                    <w:p w:rsidR="008C14F5" w:rsidRDefault="008C14F5" w:rsidP="00B219EB">
                      <w:pPr>
                        <w:ind w:firstLine="720"/>
                      </w:pPr>
                    </w:p>
                    <w:p w:rsidR="008C14F5" w:rsidRPr="009B0219" w:rsidRDefault="008C14F5" w:rsidP="00B219EB">
                      <w:pPr>
                        <w:ind w:firstLine="72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-454660</wp:posOffset>
                </wp:positionV>
                <wp:extent cx="1532255" cy="457200"/>
                <wp:effectExtent l="0" t="2540" r="254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F5" w:rsidRPr="00F81E9A" w:rsidRDefault="008C14F5" w:rsidP="000F5CD6">
                            <w:pPr>
                              <w:pStyle w:val="YourNameHere"/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</w:rPr>
                              <w:t>Staci Babcock</w:t>
                            </w:r>
                          </w:p>
                          <w:p w:rsidR="008C14F5" w:rsidRPr="00335A2C" w:rsidRDefault="008C14F5" w:rsidP="00717340">
                            <w:pPr>
                              <w:pStyle w:val="YourTitleHere"/>
                            </w:pPr>
                            <w:r>
                              <w:t>Business Specialist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52.6pt;margin-top:-35.8pt;width:120.6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" filled="f" stroked="f">
                <v:textbox inset="0,0,0,0">
                  <w:txbxContent>
                    <w:p w:rsidR="008C14F5" w:rsidRPr="00F81E9A" w:rsidRDefault="008C14F5" w:rsidP="000F5CD6">
                      <w:pPr>
                        <w:pStyle w:val="YourNameHere"/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color w:val="365F91" w:themeColor="accent1" w:themeShade="BF"/>
                        </w:rPr>
                        <w:t>Staci Babcock</w:t>
                      </w:r>
                    </w:p>
                    <w:p w:rsidR="008C14F5" w:rsidRPr="00335A2C" w:rsidRDefault="008C14F5" w:rsidP="00717340">
                      <w:pPr>
                        <w:pStyle w:val="YourTitleHere"/>
                      </w:pPr>
                      <w:r>
                        <w:t>Business Specialist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-454660</wp:posOffset>
                </wp:positionV>
                <wp:extent cx="1371600" cy="457200"/>
                <wp:effectExtent l="3810" t="254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F5" w:rsidRPr="003B02C6" w:rsidRDefault="008C14F5" w:rsidP="000F5CD6">
                            <w:pPr>
                              <w:pStyle w:val="phfax"/>
                            </w:pPr>
                            <w:r>
                              <w:t>Phone:   (505) 632-4326</w:t>
                            </w:r>
                          </w:p>
                          <w:p w:rsidR="008C14F5" w:rsidRPr="003B02C6" w:rsidRDefault="008C14F5" w:rsidP="000F5CD6">
                            <w:pPr>
                              <w:pStyle w:val="phfax"/>
                            </w:pPr>
                            <w:r>
                              <w:t>Fax:       (505) 632-4371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20.05pt;margin-top:-35.8pt;width:10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/jrgIAALA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FFtjp9pxNwuu/AzQywDV12THV3J4uvGgm5rqnYsRulZF8zWkJ2ob3pn10d&#10;cbQF2fYfZAlh6N5IBzRUqrWlg2IgQIcuPZ46Y1MpbMjLZbgI4KiAMzJfQut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" filled="f" stroked="f">
                <v:textbox inset="0,0,0,0">
                  <w:txbxContent>
                    <w:p w:rsidR="008C14F5" w:rsidRPr="003B02C6" w:rsidRDefault="008C14F5" w:rsidP="000F5CD6">
                      <w:pPr>
                        <w:pStyle w:val="phfax"/>
                      </w:pPr>
                      <w:r>
                        <w:t>Phone:   (505) 632-4326</w:t>
                      </w:r>
                    </w:p>
                    <w:p w:rsidR="008C14F5" w:rsidRPr="003B02C6" w:rsidRDefault="008C14F5" w:rsidP="000F5CD6">
                      <w:pPr>
                        <w:pStyle w:val="phfax"/>
                      </w:pPr>
                      <w:r>
                        <w:t>Fax:       (505) 632-4371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-454660</wp:posOffset>
                </wp:positionV>
                <wp:extent cx="2057400" cy="342900"/>
                <wp:effectExtent l="3810" t="254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F5" w:rsidRPr="003B02C6" w:rsidRDefault="008C14F5" w:rsidP="000F5CD6">
                            <w:pPr>
                              <w:pStyle w:val="website"/>
                            </w:pPr>
                            <w:r>
                              <w:t>Email:  sbabcock@bsin.k12.nm.us</w:t>
                            </w:r>
                          </w:p>
                          <w:p w:rsidR="008C14F5" w:rsidRPr="00E47FDC" w:rsidRDefault="008C14F5" w:rsidP="000F5CD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37.05pt;margin-top:-35.8pt;width:16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+srw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" filled="f" stroked="f">
                <v:textbox inset="0,0,0,0">
                  <w:txbxContent>
                    <w:p w:rsidR="008C14F5" w:rsidRPr="003B02C6" w:rsidRDefault="008C14F5" w:rsidP="000F5CD6">
                      <w:pPr>
                        <w:pStyle w:val="website"/>
                      </w:pPr>
                      <w:r>
                        <w:t>Email:  sbabcock@bsin.k12.nm.us</w:t>
                      </w:r>
                    </w:p>
                    <w:p w:rsidR="008C14F5" w:rsidRPr="00E47FDC" w:rsidRDefault="008C14F5" w:rsidP="000F5CD6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65F91" w:themeColor="accent1" w:themeShade="BF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-977265</wp:posOffset>
                </wp:positionH>
                <wp:positionV relativeFrom="paragraph">
                  <wp:posOffset>-746760</wp:posOffset>
                </wp:positionV>
                <wp:extent cx="114300" cy="1663700"/>
                <wp:effectExtent l="22860" t="24765" r="34290" b="450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663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6.95pt;margin-top:-58.8pt;width:9pt;height:13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" fillcolor="#4f81bd [3204]" strokecolor="#f2f2f2 [3041]" strokeweight="3pt">
                <v:shadow on="t" color="#243f60 [1604]" opacity=".5" offset="1pt"/>
              </v:rect>
            </w:pict>
          </mc:Fallback>
        </mc:AlternateContent>
      </w:r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-454660</wp:posOffset>
                </wp:positionV>
                <wp:extent cx="1600200" cy="457200"/>
                <wp:effectExtent l="3810" t="254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F5" w:rsidRPr="003B02C6" w:rsidRDefault="008C14F5" w:rsidP="000F5CD6">
                            <w:pPr>
                              <w:pStyle w:val="Address"/>
                            </w:pPr>
                            <w:r>
                              <w:t>325 N Bergin Ln.</w:t>
                            </w:r>
                          </w:p>
                          <w:p w:rsidR="008C14F5" w:rsidRPr="003B02C6" w:rsidRDefault="008C14F5" w:rsidP="000F5CD6">
                            <w:pPr>
                              <w:pStyle w:val="Address"/>
                            </w:pPr>
                            <w:r>
                              <w:t>Bloomfield, NM  87413</w:t>
                            </w:r>
                          </w:p>
                          <w:p w:rsidR="008C14F5" w:rsidRPr="003B02C6" w:rsidRDefault="008C14F5" w:rsidP="000F5CD6">
                            <w:pPr>
                              <w:rPr>
                                <w:rFonts w:ascii="Helvetica" w:hAnsi="Helvetica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85.05pt;margin-top:-35.8pt;width:12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" filled="f" stroked="f">
                <v:textbox inset="0,0,0,0">
                  <w:txbxContent>
                    <w:p w:rsidR="008C14F5" w:rsidRPr="003B02C6" w:rsidRDefault="008C14F5" w:rsidP="000F5CD6">
                      <w:pPr>
                        <w:pStyle w:val="Address"/>
                      </w:pPr>
                      <w:r>
                        <w:t>325 N Bergin Ln.</w:t>
                      </w:r>
                    </w:p>
                    <w:p w:rsidR="008C14F5" w:rsidRPr="003B02C6" w:rsidRDefault="008C14F5" w:rsidP="000F5CD6">
                      <w:pPr>
                        <w:pStyle w:val="Address"/>
                      </w:pPr>
                      <w:r>
                        <w:t>Bloomfield, NM  87413</w:t>
                      </w:r>
                    </w:p>
                    <w:p w:rsidR="008C14F5" w:rsidRPr="003B02C6" w:rsidRDefault="008C14F5" w:rsidP="000F5CD6">
                      <w:pPr>
                        <w:rPr>
                          <w:rFonts w:ascii="Helvetica" w:hAnsi="Helvetica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CD6">
        <w:softHyphen/>
      </w:r>
    </w:p>
    <w:sectPr w:rsidR="000F5CD6" w:rsidSect="000F5CD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567E9"/>
    <w:multiLevelType w:val="hybridMultilevel"/>
    <w:tmpl w:val="A5A655E8"/>
    <w:lvl w:ilvl="0" w:tplc="6B2A8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2C"/>
    <w:rsid w:val="000A790E"/>
    <w:rsid w:val="000F5CD6"/>
    <w:rsid w:val="0015325D"/>
    <w:rsid w:val="001F2B49"/>
    <w:rsid w:val="00202542"/>
    <w:rsid w:val="00232D88"/>
    <w:rsid w:val="002A7FAA"/>
    <w:rsid w:val="002B1C62"/>
    <w:rsid w:val="002B2AF2"/>
    <w:rsid w:val="00335A2C"/>
    <w:rsid w:val="003C696D"/>
    <w:rsid w:val="00445B0C"/>
    <w:rsid w:val="004B20E5"/>
    <w:rsid w:val="004C6EA8"/>
    <w:rsid w:val="0053672E"/>
    <w:rsid w:val="005917E8"/>
    <w:rsid w:val="005B64B3"/>
    <w:rsid w:val="005C213A"/>
    <w:rsid w:val="00635D58"/>
    <w:rsid w:val="00666AC3"/>
    <w:rsid w:val="006D1874"/>
    <w:rsid w:val="006D58A1"/>
    <w:rsid w:val="006F73B5"/>
    <w:rsid w:val="00717340"/>
    <w:rsid w:val="00760600"/>
    <w:rsid w:val="007964F7"/>
    <w:rsid w:val="007B15C1"/>
    <w:rsid w:val="007B3ACD"/>
    <w:rsid w:val="008A1D6F"/>
    <w:rsid w:val="008C14F5"/>
    <w:rsid w:val="00982776"/>
    <w:rsid w:val="009B0219"/>
    <w:rsid w:val="009D7042"/>
    <w:rsid w:val="00A345D8"/>
    <w:rsid w:val="00A8647F"/>
    <w:rsid w:val="00AD32C2"/>
    <w:rsid w:val="00B14405"/>
    <w:rsid w:val="00B219EB"/>
    <w:rsid w:val="00B22B2D"/>
    <w:rsid w:val="00B353E1"/>
    <w:rsid w:val="00B40618"/>
    <w:rsid w:val="00CC206B"/>
    <w:rsid w:val="00CD55C2"/>
    <w:rsid w:val="00CF68D3"/>
    <w:rsid w:val="00D23275"/>
    <w:rsid w:val="00E11CB0"/>
    <w:rsid w:val="00E67A83"/>
    <w:rsid w:val="00F8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>
      <o:colormru v:ext="edit" colors="#bbcc3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0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9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9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9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9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9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90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90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90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9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0F5CD6"/>
    <w:pPr>
      <w:jc w:val="center"/>
    </w:pPr>
    <w:rPr>
      <w:rFonts w:ascii="Arial" w:hAnsi="Arial"/>
      <w:b/>
      <w:color w:val="FF3E00"/>
    </w:rPr>
  </w:style>
  <w:style w:type="paragraph" w:customStyle="1" w:styleId="LOGOBOX">
    <w:name w:val="LOGO BOX"/>
    <w:basedOn w:val="Normal"/>
    <w:rsid w:val="000F5CD6"/>
    <w:pPr>
      <w:widowControl w:val="0"/>
      <w:autoSpaceDE w:val="0"/>
      <w:autoSpaceDN w:val="0"/>
      <w:adjustRightInd w:val="0"/>
      <w:spacing w:line="200" w:lineRule="atLeast"/>
      <w:jc w:val="center"/>
      <w:textAlignment w:val="center"/>
    </w:pPr>
    <w:rPr>
      <w:rFonts w:ascii="Arial" w:hAnsi="Arial" w:cs="Arial"/>
      <w:color w:val="808080"/>
      <w:sz w:val="16"/>
      <w:szCs w:val="20"/>
    </w:rPr>
  </w:style>
  <w:style w:type="paragraph" w:customStyle="1" w:styleId="Address">
    <w:name w:val="Address"/>
    <w:basedOn w:val="Normal"/>
    <w:link w:val="AddressChar"/>
    <w:rsid w:val="000F5CD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808080"/>
      <w:sz w:val="16"/>
      <w:szCs w:val="16"/>
    </w:rPr>
  </w:style>
  <w:style w:type="paragraph" w:customStyle="1" w:styleId="phfax">
    <w:name w:val="ph/fax"/>
    <w:basedOn w:val="Normal"/>
    <w:link w:val="phfaxChar"/>
    <w:rsid w:val="000F5CD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/>
      <w:color w:val="808080"/>
      <w:sz w:val="16"/>
      <w:szCs w:val="16"/>
    </w:rPr>
  </w:style>
  <w:style w:type="character" w:customStyle="1" w:styleId="AddressChar">
    <w:name w:val="Address Char"/>
    <w:basedOn w:val="DefaultParagraphFont"/>
    <w:link w:val="Address"/>
    <w:rsid w:val="000F5CD6"/>
    <w:rPr>
      <w:rFonts w:ascii="Arial" w:hAnsi="Arial" w:cs="Arial"/>
      <w:color w:val="808080"/>
      <w:sz w:val="16"/>
      <w:szCs w:val="16"/>
    </w:rPr>
  </w:style>
  <w:style w:type="paragraph" w:customStyle="1" w:styleId="website">
    <w:name w:val="website"/>
    <w:basedOn w:val="Normal"/>
    <w:link w:val="websiteChar"/>
    <w:rsid w:val="000F5CD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/>
      <w:color w:val="808080"/>
      <w:sz w:val="16"/>
      <w:szCs w:val="16"/>
    </w:rPr>
  </w:style>
  <w:style w:type="character" w:customStyle="1" w:styleId="phfaxChar">
    <w:name w:val="ph/fax Char"/>
    <w:basedOn w:val="DefaultParagraphFont"/>
    <w:link w:val="phfax"/>
    <w:rsid w:val="000F5CD6"/>
    <w:rPr>
      <w:rFonts w:ascii="Arial" w:hAnsi="Arial"/>
      <w:color w:val="808080"/>
      <w:sz w:val="16"/>
      <w:szCs w:val="16"/>
    </w:rPr>
  </w:style>
  <w:style w:type="paragraph" w:customStyle="1" w:styleId="YourNameHere">
    <w:name w:val="Your Name Here"/>
    <w:basedOn w:val="Normal"/>
    <w:link w:val="YourNameHereChar"/>
    <w:rsid w:val="000F5CD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/>
      <w:b/>
      <w:color w:val="BBCC30"/>
      <w:sz w:val="16"/>
      <w:szCs w:val="16"/>
    </w:rPr>
  </w:style>
  <w:style w:type="character" w:customStyle="1" w:styleId="websiteChar">
    <w:name w:val="website Char"/>
    <w:basedOn w:val="DefaultParagraphFont"/>
    <w:link w:val="website"/>
    <w:rsid w:val="000F5CD6"/>
    <w:rPr>
      <w:rFonts w:ascii="Arial" w:hAnsi="Arial"/>
      <w:color w:val="808080"/>
      <w:sz w:val="16"/>
      <w:szCs w:val="16"/>
    </w:rPr>
  </w:style>
  <w:style w:type="paragraph" w:customStyle="1" w:styleId="YourTitleHere">
    <w:name w:val="Your Title Here"/>
    <w:basedOn w:val="Normal"/>
    <w:link w:val="YourTitleHereChar"/>
    <w:rsid w:val="000F5CD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/>
      <w:color w:val="808080"/>
      <w:sz w:val="16"/>
      <w:szCs w:val="16"/>
    </w:rPr>
  </w:style>
  <w:style w:type="character" w:customStyle="1" w:styleId="YourNameHereChar">
    <w:name w:val="Your Name Here Char"/>
    <w:basedOn w:val="DefaultParagraphFont"/>
    <w:link w:val="YourNameHere"/>
    <w:rsid w:val="000F5CD6"/>
    <w:rPr>
      <w:rFonts w:ascii="Arial" w:hAnsi="Arial"/>
      <w:b/>
      <w:color w:val="BBCC3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9A"/>
    <w:rPr>
      <w:rFonts w:ascii="Tahoma" w:hAnsi="Tahoma" w:cs="Tahoma"/>
      <w:sz w:val="16"/>
      <w:szCs w:val="16"/>
    </w:rPr>
  </w:style>
  <w:style w:type="character" w:customStyle="1" w:styleId="YourTitleHereChar">
    <w:name w:val="Your Title Here Char"/>
    <w:basedOn w:val="DefaultParagraphFont"/>
    <w:link w:val="YourTitleHere"/>
    <w:rsid w:val="000F5CD6"/>
    <w:rPr>
      <w:rFonts w:ascii="Arial" w:hAnsi="Arial"/>
      <w:color w:val="8080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79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9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9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A790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90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90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90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90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90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A79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79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9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A790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A790E"/>
    <w:rPr>
      <w:b/>
      <w:bCs/>
    </w:rPr>
  </w:style>
  <w:style w:type="character" w:styleId="Emphasis">
    <w:name w:val="Emphasis"/>
    <w:basedOn w:val="DefaultParagraphFont"/>
    <w:uiPriority w:val="20"/>
    <w:qFormat/>
    <w:rsid w:val="000A790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A790E"/>
    <w:rPr>
      <w:szCs w:val="32"/>
    </w:rPr>
  </w:style>
  <w:style w:type="paragraph" w:styleId="ListParagraph">
    <w:name w:val="List Paragraph"/>
    <w:basedOn w:val="Normal"/>
    <w:uiPriority w:val="34"/>
    <w:qFormat/>
    <w:rsid w:val="000A79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790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790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90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90E"/>
    <w:rPr>
      <w:b/>
      <w:i/>
      <w:sz w:val="24"/>
    </w:rPr>
  </w:style>
  <w:style w:type="character" w:styleId="SubtleEmphasis">
    <w:name w:val="Subtle Emphasis"/>
    <w:uiPriority w:val="19"/>
    <w:qFormat/>
    <w:rsid w:val="000A790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790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790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790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790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790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F2B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0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9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9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9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9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9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90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90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90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9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0F5CD6"/>
    <w:pPr>
      <w:jc w:val="center"/>
    </w:pPr>
    <w:rPr>
      <w:rFonts w:ascii="Arial" w:hAnsi="Arial"/>
      <w:b/>
      <w:color w:val="FF3E00"/>
    </w:rPr>
  </w:style>
  <w:style w:type="paragraph" w:customStyle="1" w:styleId="LOGOBOX">
    <w:name w:val="LOGO BOX"/>
    <w:basedOn w:val="Normal"/>
    <w:rsid w:val="000F5CD6"/>
    <w:pPr>
      <w:widowControl w:val="0"/>
      <w:autoSpaceDE w:val="0"/>
      <w:autoSpaceDN w:val="0"/>
      <w:adjustRightInd w:val="0"/>
      <w:spacing w:line="200" w:lineRule="atLeast"/>
      <w:jc w:val="center"/>
      <w:textAlignment w:val="center"/>
    </w:pPr>
    <w:rPr>
      <w:rFonts w:ascii="Arial" w:hAnsi="Arial" w:cs="Arial"/>
      <w:color w:val="808080"/>
      <w:sz w:val="16"/>
      <w:szCs w:val="20"/>
    </w:rPr>
  </w:style>
  <w:style w:type="paragraph" w:customStyle="1" w:styleId="Address">
    <w:name w:val="Address"/>
    <w:basedOn w:val="Normal"/>
    <w:link w:val="AddressChar"/>
    <w:rsid w:val="000F5CD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808080"/>
      <w:sz w:val="16"/>
      <w:szCs w:val="16"/>
    </w:rPr>
  </w:style>
  <w:style w:type="paragraph" w:customStyle="1" w:styleId="phfax">
    <w:name w:val="ph/fax"/>
    <w:basedOn w:val="Normal"/>
    <w:link w:val="phfaxChar"/>
    <w:rsid w:val="000F5CD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/>
      <w:color w:val="808080"/>
      <w:sz w:val="16"/>
      <w:szCs w:val="16"/>
    </w:rPr>
  </w:style>
  <w:style w:type="character" w:customStyle="1" w:styleId="AddressChar">
    <w:name w:val="Address Char"/>
    <w:basedOn w:val="DefaultParagraphFont"/>
    <w:link w:val="Address"/>
    <w:rsid w:val="000F5CD6"/>
    <w:rPr>
      <w:rFonts w:ascii="Arial" w:hAnsi="Arial" w:cs="Arial"/>
      <w:color w:val="808080"/>
      <w:sz w:val="16"/>
      <w:szCs w:val="16"/>
    </w:rPr>
  </w:style>
  <w:style w:type="paragraph" w:customStyle="1" w:styleId="website">
    <w:name w:val="website"/>
    <w:basedOn w:val="Normal"/>
    <w:link w:val="websiteChar"/>
    <w:rsid w:val="000F5CD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/>
      <w:color w:val="808080"/>
      <w:sz w:val="16"/>
      <w:szCs w:val="16"/>
    </w:rPr>
  </w:style>
  <w:style w:type="character" w:customStyle="1" w:styleId="phfaxChar">
    <w:name w:val="ph/fax Char"/>
    <w:basedOn w:val="DefaultParagraphFont"/>
    <w:link w:val="phfax"/>
    <w:rsid w:val="000F5CD6"/>
    <w:rPr>
      <w:rFonts w:ascii="Arial" w:hAnsi="Arial"/>
      <w:color w:val="808080"/>
      <w:sz w:val="16"/>
      <w:szCs w:val="16"/>
    </w:rPr>
  </w:style>
  <w:style w:type="paragraph" w:customStyle="1" w:styleId="YourNameHere">
    <w:name w:val="Your Name Here"/>
    <w:basedOn w:val="Normal"/>
    <w:link w:val="YourNameHereChar"/>
    <w:rsid w:val="000F5CD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/>
      <w:b/>
      <w:color w:val="BBCC30"/>
      <w:sz w:val="16"/>
      <w:szCs w:val="16"/>
    </w:rPr>
  </w:style>
  <w:style w:type="character" w:customStyle="1" w:styleId="websiteChar">
    <w:name w:val="website Char"/>
    <w:basedOn w:val="DefaultParagraphFont"/>
    <w:link w:val="website"/>
    <w:rsid w:val="000F5CD6"/>
    <w:rPr>
      <w:rFonts w:ascii="Arial" w:hAnsi="Arial"/>
      <w:color w:val="808080"/>
      <w:sz w:val="16"/>
      <w:szCs w:val="16"/>
    </w:rPr>
  </w:style>
  <w:style w:type="paragraph" w:customStyle="1" w:styleId="YourTitleHere">
    <w:name w:val="Your Title Here"/>
    <w:basedOn w:val="Normal"/>
    <w:link w:val="YourTitleHereChar"/>
    <w:rsid w:val="000F5CD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/>
      <w:color w:val="808080"/>
      <w:sz w:val="16"/>
      <w:szCs w:val="16"/>
    </w:rPr>
  </w:style>
  <w:style w:type="character" w:customStyle="1" w:styleId="YourNameHereChar">
    <w:name w:val="Your Name Here Char"/>
    <w:basedOn w:val="DefaultParagraphFont"/>
    <w:link w:val="YourNameHere"/>
    <w:rsid w:val="000F5CD6"/>
    <w:rPr>
      <w:rFonts w:ascii="Arial" w:hAnsi="Arial"/>
      <w:b/>
      <w:color w:val="BBCC3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9A"/>
    <w:rPr>
      <w:rFonts w:ascii="Tahoma" w:hAnsi="Tahoma" w:cs="Tahoma"/>
      <w:sz w:val="16"/>
      <w:szCs w:val="16"/>
    </w:rPr>
  </w:style>
  <w:style w:type="character" w:customStyle="1" w:styleId="YourTitleHereChar">
    <w:name w:val="Your Title Here Char"/>
    <w:basedOn w:val="DefaultParagraphFont"/>
    <w:link w:val="YourTitleHere"/>
    <w:rsid w:val="000F5CD6"/>
    <w:rPr>
      <w:rFonts w:ascii="Arial" w:hAnsi="Arial"/>
      <w:color w:val="8080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79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9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9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A790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90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90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90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90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90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A79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79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9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A790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A790E"/>
    <w:rPr>
      <w:b/>
      <w:bCs/>
    </w:rPr>
  </w:style>
  <w:style w:type="character" w:styleId="Emphasis">
    <w:name w:val="Emphasis"/>
    <w:basedOn w:val="DefaultParagraphFont"/>
    <w:uiPriority w:val="20"/>
    <w:qFormat/>
    <w:rsid w:val="000A790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A790E"/>
    <w:rPr>
      <w:szCs w:val="32"/>
    </w:rPr>
  </w:style>
  <w:style w:type="paragraph" w:styleId="ListParagraph">
    <w:name w:val="List Paragraph"/>
    <w:basedOn w:val="Normal"/>
    <w:uiPriority w:val="34"/>
    <w:qFormat/>
    <w:rsid w:val="000A79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790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790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90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90E"/>
    <w:rPr>
      <w:b/>
      <w:i/>
      <w:sz w:val="24"/>
    </w:rPr>
  </w:style>
  <w:style w:type="character" w:styleId="SubtleEmphasis">
    <w:name w:val="Subtle Emphasis"/>
    <w:uiPriority w:val="19"/>
    <w:qFormat/>
    <w:rsid w:val="000A790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790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790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790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790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790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F2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ggiron\LOCALS~1\Temp\fcctemp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ggiron</dc:creator>
  <cp:lastModifiedBy>admin</cp:lastModifiedBy>
  <cp:revision>2</cp:revision>
  <cp:lastPrinted>2017-05-23T20:48:00Z</cp:lastPrinted>
  <dcterms:created xsi:type="dcterms:W3CDTF">2017-05-23T20:58:00Z</dcterms:created>
  <dcterms:modified xsi:type="dcterms:W3CDTF">2017-05-23T20:58:00Z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TC103794489990</vt:lpwstr>
  </property>
</Properties>
</file>